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C527" w14:textId="7B5F35B9" w:rsidR="00B47D09" w:rsidRPr="001F59C6" w:rsidRDefault="009360C4" w:rsidP="004F5A7E">
      <w:pPr>
        <w:pStyle w:val="Titre1"/>
        <w:rPr>
          <w:b w:val="0"/>
        </w:rPr>
      </w:pPr>
      <w:sdt>
        <w:sdtPr>
          <w:alias w:val="Entrez l’année :"/>
          <w:tag w:val="Entrez l’année :"/>
          <w:id w:val="-576063325"/>
          <w:placeholder>
            <w:docPart w:val="9CA496A866AE194D89E265C7DCBEBBD1"/>
          </w:placeholder>
          <w:temporary/>
          <w:showingPlcHdr/>
          <w15:appearance w15:val="hidden"/>
        </w:sdtPr>
        <w:sdtEndPr/>
        <w:sdtContent>
          <w:r w:rsidR="009B5727" w:rsidRPr="00846BC5">
            <w:rPr>
              <w:lang w:bidi="fr-FR"/>
            </w:rPr>
            <w:t>ANNÉE</w:t>
          </w:r>
        </w:sdtContent>
      </w:sdt>
      <w:r w:rsidR="00347083" w:rsidRPr="00846BC5">
        <w:rPr>
          <w:lang w:bidi="fr-FR"/>
        </w:rPr>
        <w:t xml:space="preserve"> </w:t>
      </w:r>
      <w:r w:rsidR="00782893">
        <w:t>202</w:t>
      </w:r>
      <w:r w:rsidR="00F02C9E">
        <w:t>5</w:t>
      </w:r>
      <w:r w:rsidR="00347083" w:rsidRPr="00846BC5">
        <w:rPr>
          <w:lang w:bidi="fr-FR"/>
        </w:rPr>
        <w:t xml:space="preserve"> </w:t>
      </w:r>
    </w:p>
    <w:tbl>
      <w:tblPr>
        <w:tblStyle w:val="Grilledutableau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 "/>
      </w:tblPr>
      <w:tblGrid>
        <w:gridCol w:w="3744"/>
        <w:gridCol w:w="3744"/>
        <w:gridCol w:w="3744"/>
        <w:gridCol w:w="4644"/>
      </w:tblGrid>
      <w:tr w:rsidR="00C676DC" w:rsidRPr="00846BC5" w14:paraId="1ECBA587" w14:textId="77777777" w:rsidTr="00C676DC">
        <w:trPr>
          <w:trHeight w:val="235"/>
        </w:trPr>
        <w:tc>
          <w:tcPr>
            <w:tcW w:w="3744" w:type="dxa"/>
            <w:shd w:val="clear" w:color="auto" w:fill="365F91" w:themeFill="accent1" w:themeFillShade="BF"/>
          </w:tcPr>
          <w:p w14:paraId="36CB52AB" w14:textId="77777777" w:rsidR="00404974" w:rsidRPr="00846BC5" w:rsidRDefault="00404974" w:rsidP="00404974">
            <w:pPr>
              <w:pStyle w:val="En-ttesdecolonne"/>
            </w:pPr>
            <w:r>
              <w:t>SEPTEMBRE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312F3A5F" w14:textId="77777777" w:rsidR="00404974" w:rsidRPr="00846BC5" w:rsidRDefault="00404974" w:rsidP="00404974">
            <w:pPr>
              <w:pStyle w:val="En-ttesdecolonne"/>
            </w:pPr>
            <w:r>
              <w:t>OCTOBRE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7BDF1697" w14:textId="77777777" w:rsidR="00404974" w:rsidRDefault="005A485C" w:rsidP="00404974">
            <w:pPr>
              <w:pStyle w:val="En-ttesdecolonne"/>
            </w:pPr>
            <w:r>
              <w:t>NOVEMBRE</w:t>
            </w:r>
          </w:p>
        </w:tc>
        <w:tc>
          <w:tcPr>
            <w:tcW w:w="4644" w:type="dxa"/>
            <w:shd w:val="clear" w:color="auto" w:fill="365F91" w:themeFill="accent1" w:themeFillShade="BF"/>
          </w:tcPr>
          <w:p w14:paraId="38729505" w14:textId="77777777" w:rsidR="00404974" w:rsidRPr="00846BC5" w:rsidRDefault="005A485C" w:rsidP="00404974">
            <w:pPr>
              <w:pStyle w:val="En-ttesdecolonne"/>
            </w:pPr>
            <w:r>
              <w:t>DECEMBRE</w:t>
            </w:r>
          </w:p>
        </w:tc>
      </w:tr>
    </w:tbl>
    <w:tbl>
      <w:tblPr>
        <w:tblStyle w:val="Contenu"/>
        <w:tblW w:w="17568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 "/>
      </w:tblPr>
      <w:tblGrid>
        <w:gridCol w:w="576"/>
        <w:gridCol w:w="3168"/>
        <w:gridCol w:w="576"/>
        <w:gridCol w:w="3168"/>
        <w:gridCol w:w="592"/>
        <w:gridCol w:w="3152"/>
        <w:gridCol w:w="575"/>
        <w:gridCol w:w="5761"/>
      </w:tblGrid>
      <w:tr w:rsidR="005A485C" w:rsidRPr="00846BC5" w14:paraId="2A518075" w14:textId="77777777" w:rsidTr="005340A0">
        <w:trPr>
          <w:trHeight w:hRule="exact" w:val="317"/>
        </w:trPr>
        <w:tc>
          <w:tcPr>
            <w:tcW w:w="576" w:type="dxa"/>
          </w:tcPr>
          <w:p w14:paraId="0599F52D" w14:textId="3841A5BB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7E5F7D9C" w14:textId="5FBC9956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062C7B4" w14:textId="4BEB7D33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58940BF2" w14:textId="345A42FB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429B2EA9" w14:textId="54842EBB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7</w:t>
            </w:r>
          </w:p>
        </w:tc>
        <w:tc>
          <w:tcPr>
            <w:tcW w:w="3152" w:type="dxa"/>
          </w:tcPr>
          <w:p w14:paraId="5659EAE0" w14:textId="6424ECC2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52947947" w14:textId="4B58737B" w:rsidR="005A485C" w:rsidRPr="00846BC5" w:rsidRDefault="000A4C73" w:rsidP="000E19EB">
            <w:pPr>
              <w:pStyle w:val="Dates"/>
            </w:pPr>
            <w:r>
              <w:rPr>
                <w:lang w:bidi="fr-FR"/>
              </w:rPr>
              <w:t>5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24FD73D5" w14:textId="2CF43FC2" w:rsidR="005A485C" w:rsidRPr="00846BC5" w:rsidRDefault="005B1B54" w:rsidP="00BA3681">
            <w:pPr>
              <w:pStyle w:val="Lignes"/>
            </w:pPr>
            <w:r>
              <w:t>Salle Croix Blanche</w:t>
            </w:r>
          </w:p>
        </w:tc>
      </w:tr>
      <w:tr w:rsidR="005A485C" w:rsidRPr="00846BC5" w14:paraId="6DCCA561" w14:textId="77777777" w:rsidTr="005340A0">
        <w:trPr>
          <w:trHeight w:hRule="exact" w:val="317"/>
        </w:trPr>
        <w:tc>
          <w:tcPr>
            <w:tcW w:w="576" w:type="dxa"/>
          </w:tcPr>
          <w:p w14:paraId="13B9C653" w14:textId="010CB4E9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58FA0C02" w14:textId="3375E1A0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0BAB88DD" w14:textId="4C1A6532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F02C9E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4EAE3B7C" w14:textId="25E746FA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0D2CDC8A" w14:textId="15E120A7" w:rsidR="005A485C" w:rsidRPr="00846BC5" w:rsidRDefault="00F02C9E" w:rsidP="00F02C9E">
            <w:pPr>
              <w:pStyle w:val="Dates"/>
            </w:pPr>
            <w:r>
              <w:rPr>
                <w:lang w:bidi="fr-FR"/>
              </w:rPr>
              <w:t>14</w:t>
            </w:r>
          </w:p>
        </w:tc>
        <w:tc>
          <w:tcPr>
            <w:tcW w:w="3152" w:type="dxa"/>
          </w:tcPr>
          <w:p w14:paraId="0D156178" w14:textId="6A38358E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0848E913" w14:textId="22BF0566" w:rsidR="005A485C" w:rsidRPr="00846BC5" w:rsidRDefault="005340A0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0A4C73">
              <w:rPr>
                <w:lang w:bidi="fr-FR"/>
              </w:rPr>
              <w:t>2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70224562" w14:textId="3009F2F7" w:rsidR="005A485C" w:rsidRPr="00846BC5" w:rsidRDefault="005A485C" w:rsidP="00BA3681">
            <w:pPr>
              <w:pStyle w:val="Lignes"/>
            </w:pPr>
          </w:p>
        </w:tc>
      </w:tr>
      <w:tr w:rsidR="005A485C" w:rsidRPr="00846BC5" w14:paraId="44B96621" w14:textId="77777777" w:rsidTr="005340A0">
        <w:trPr>
          <w:trHeight w:hRule="exact" w:val="317"/>
        </w:trPr>
        <w:tc>
          <w:tcPr>
            <w:tcW w:w="576" w:type="dxa"/>
          </w:tcPr>
          <w:p w14:paraId="5EF15FEA" w14:textId="41500D7B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6CF98094" w14:textId="6915E8B4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AC68F2C" w14:textId="58A9B5F7" w:rsidR="005A485C" w:rsidRPr="00846BC5" w:rsidRDefault="005340A0" w:rsidP="00F02C9E">
            <w:pPr>
              <w:pStyle w:val="Dates"/>
            </w:pPr>
            <w:r>
              <w:rPr>
                <w:lang w:bidi="fr-FR"/>
              </w:rPr>
              <w:t>1</w:t>
            </w:r>
            <w:r w:rsidR="00F02C9E">
              <w:rPr>
                <w:lang w:bidi="fr-FR"/>
              </w:rPr>
              <w:t>7</w:t>
            </w:r>
          </w:p>
        </w:tc>
        <w:tc>
          <w:tcPr>
            <w:tcW w:w="3168" w:type="dxa"/>
          </w:tcPr>
          <w:p w14:paraId="6E6F69EA" w14:textId="4AAC3B62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433F3B88" w14:textId="152FA074" w:rsidR="005A485C" w:rsidRPr="00846BC5" w:rsidRDefault="00F02C9E" w:rsidP="00F02C9E">
            <w:pPr>
              <w:pStyle w:val="Dates"/>
            </w:pPr>
            <w:r>
              <w:t>21</w:t>
            </w:r>
          </w:p>
        </w:tc>
        <w:tc>
          <w:tcPr>
            <w:tcW w:w="3152" w:type="dxa"/>
          </w:tcPr>
          <w:p w14:paraId="6BDB9E41" w14:textId="77777777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63531940" w14:textId="0300DA2B" w:rsidR="005A485C" w:rsidRPr="00846BC5" w:rsidRDefault="000A4C73" w:rsidP="000E19EB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05FC8CFC" w14:textId="15AA82D3" w:rsidR="005A485C" w:rsidRPr="00846BC5" w:rsidRDefault="005B1B54" w:rsidP="00BA3681">
            <w:pPr>
              <w:pStyle w:val="Lignes"/>
            </w:pPr>
            <w:r>
              <w:t>Salle Croix Blanche</w:t>
            </w:r>
          </w:p>
        </w:tc>
      </w:tr>
      <w:tr w:rsidR="005A485C" w:rsidRPr="00846BC5" w14:paraId="36DEAA72" w14:textId="77777777" w:rsidTr="005340A0">
        <w:trPr>
          <w:trHeight w:hRule="exact" w:val="317"/>
        </w:trPr>
        <w:tc>
          <w:tcPr>
            <w:tcW w:w="576" w:type="dxa"/>
          </w:tcPr>
          <w:p w14:paraId="178FDDE0" w14:textId="573341EC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3168" w:type="dxa"/>
          </w:tcPr>
          <w:p w14:paraId="053FA4B5" w14:textId="768AECD2" w:rsidR="005A485C" w:rsidRPr="00846BC5" w:rsidRDefault="00C676DC" w:rsidP="00135FD1">
            <w:pPr>
              <w:pStyle w:val="Lignes"/>
            </w:pPr>
            <w:r>
              <w:t>DEBUT DES COURS</w:t>
            </w:r>
          </w:p>
        </w:tc>
        <w:tc>
          <w:tcPr>
            <w:tcW w:w="576" w:type="dxa"/>
          </w:tcPr>
          <w:p w14:paraId="759E6E6B" w14:textId="5555DE5E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02C9E">
              <w:rPr>
                <w:lang w:bidi="fr-FR"/>
              </w:rPr>
              <w:t>4</w:t>
            </w:r>
          </w:p>
        </w:tc>
        <w:tc>
          <w:tcPr>
            <w:tcW w:w="3168" w:type="dxa"/>
          </w:tcPr>
          <w:p w14:paraId="59FF07B0" w14:textId="26817132" w:rsidR="005A485C" w:rsidRPr="00846BC5" w:rsidRDefault="00365B81" w:rsidP="00135FD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92" w:type="dxa"/>
          </w:tcPr>
          <w:p w14:paraId="27D6DEDA" w14:textId="7857BEF4" w:rsidR="005A485C" w:rsidRPr="00846BC5" w:rsidRDefault="000A4C73" w:rsidP="00940A7F">
            <w:pPr>
              <w:pStyle w:val="Dates"/>
            </w:pPr>
            <w:r>
              <w:rPr>
                <w:lang w:bidi="fr-FR"/>
              </w:rPr>
              <w:t>28</w:t>
            </w:r>
          </w:p>
        </w:tc>
        <w:tc>
          <w:tcPr>
            <w:tcW w:w="3152" w:type="dxa"/>
          </w:tcPr>
          <w:p w14:paraId="79302AF5" w14:textId="38DF8F25" w:rsidR="005A485C" w:rsidRDefault="005B1B54" w:rsidP="00940A7F">
            <w:pPr>
              <w:pStyle w:val="Lignes"/>
            </w:pPr>
            <w:r>
              <w:t>Salle Croix Blanche</w:t>
            </w:r>
          </w:p>
        </w:tc>
        <w:tc>
          <w:tcPr>
            <w:tcW w:w="575" w:type="dxa"/>
          </w:tcPr>
          <w:p w14:paraId="47ECEA12" w14:textId="0B536673" w:rsidR="005A485C" w:rsidRPr="00846BC5" w:rsidRDefault="005340A0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0A4C73">
              <w:rPr>
                <w:lang w:bidi="fr-FR"/>
              </w:rPr>
              <w:t>6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66DC921F" w14:textId="4EE04AA1" w:rsidR="005A485C" w:rsidRPr="00846BC5" w:rsidRDefault="00365B81" w:rsidP="00BA368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5A485C" w:rsidRPr="00846BC5" w14:paraId="70DF25ED" w14:textId="77777777" w:rsidTr="005340A0">
        <w:trPr>
          <w:trHeight w:hRule="exact" w:val="317"/>
        </w:trPr>
        <w:tc>
          <w:tcPr>
            <w:tcW w:w="576" w:type="dxa"/>
          </w:tcPr>
          <w:p w14:paraId="173DA292" w14:textId="72480ED8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02C9E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329275A2" w14:textId="3FE51E39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7B7A357" w14:textId="0054A68C" w:rsidR="005A485C" w:rsidRPr="00846BC5" w:rsidRDefault="00F02C9E" w:rsidP="00940A7F">
            <w:pPr>
              <w:pStyle w:val="Dates"/>
            </w:pPr>
            <w:r>
              <w:t>31</w:t>
            </w:r>
          </w:p>
        </w:tc>
        <w:tc>
          <w:tcPr>
            <w:tcW w:w="3168" w:type="dxa"/>
          </w:tcPr>
          <w:p w14:paraId="1B021221" w14:textId="7FFA42D1" w:rsidR="005A485C" w:rsidRPr="00846BC5" w:rsidRDefault="00C676DC" w:rsidP="00135FD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92" w:type="dxa"/>
          </w:tcPr>
          <w:p w14:paraId="397E4771" w14:textId="5DD84CDE" w:rsidR="005A485C" w:rsidRPr="00846BC5" w:rsidRDefault="005A485C" w:rsidP="00940A7F">
            <w:pPr>
              <w:pStyle w:val="Dates"/>
            </w:pPr>
          </w:p>
        </w:tc>
        <w:tc>
          <w:tcPr>
            <w:tcW w:w="3152" w:type="dxa"/>
          </w:tcPr>
          <w:p w14:paraId="3C879085" w14:textId="77777777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37C00952" w14:textId="5852F815" w:rsidR="005A485C" w:rsidRPr="00846BC5" w:rsidRDefault="005A485C" w:rsidP="000E19EB">
            <w:pPr>
              <w:pStyle w:val="Dates"/>
            </w:pP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5D3261CF" w14:textId="15916501" w:rsidR="005A485C" w:rsidRPr="00846BC5" w:rsidRDefault="005A485C" w:rsidP="00BA3681">
            <w:pPr>
              <w:pStyle w:val="Lignes"/>
            </w:pPr>
          </w:p>
        </w:tc>
      </w:tr>
    </w:tbl>
    <w:p w14:paraId="3BBEEC3C" w14:textId="77777777" w:rsidR="005A485C" w:rsidRDefault="005A485C" w:rsidP="00585235">
      <w:pPr>
        <w:pStyle w:val="Titre1"/>
      </w:pPr>
    </w:p>
    <w:p w14:paraId="26798C72" w14:textId="38F16C70" w:rsidR="006D3602" w:rsidRPr="00846BC5" w:rsidRDefault="009360C4" w:rsidP="00585235">
      <w:pPr>
        <w:pStyle w:val="Titre1"/>
        <w:rPr>
          <w:rFonts w:asciiTheme="minorHAnsi" w:eastAsiaTheme="minorHAnsi" w:hAnsiTheme="minorHAnsi" w:cstheme="minorBidi"/>
          <w:sz w:val="19"/>
          <w:szCs w:val="22"/>
        </w:rPr>
      </w:pPr>
      <w:sdt>
        <w:sdtPr>
          <w:alias w:val="Entrez l’année :"/>
          <w:tag w:val="Entrez l’année :"/>
          <w:id w:val="-671794123"/>
          <w:placeholder>
            <w:docPart w:val="9693F84E4CFBF74CBCE578AA773AEA22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8538C6" w:rsidRPr="00846BC5">
            <w:rPr>
              <w:lang w:bidi="fr-FR"/>
            </w:rPr>
            <w:t>ANNÉE</w:t>
          </w:r>
        </w:sdtContent>
      </w:sdt>
      <w:r w:rsidR="00347083" w:rsidRPr="00846BC5">
        <w:rPr>
          <w:lang w:bidi="fr-FR"/>
        </w:rPr>
        <w:t xml:space="preserve"> </w:t>
      </w:r>
      <w:r w:rsidR="00782893">
        <w:t>202</w:t>
      </w:r>
      <w:r w:rsidR="00F02C9E">
        <w:t>6</w:t>
      </w:r>
      <w:r w:rsidR="00347083" w:rsidRPr="00846BC5">
        <w:rPr>
          <w:lang w:bidi="fr-FR"/>
        </w:rPr>
        <w:t xml:space="preserve"> </w:t>
      </w:r>
    </w:p>
    <w:tbl>
      <w:tblPr>
        <w:tblStyle w:val="Grilledutableau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3744"/>
        <w:gridCol w:w="3744"/>
        <w:gridCol w:w="3744"/>
        <w:gridCol w:w="4503"/>
      </w:tblGrid>
      <w:tr w:rsidR="00C676DC" w:rsidRPr="00846BC5" w14:paraId="59C63FE3" w14:textId="77777777" w:rsidTr="00C676DC">
        <w:trPr>
          <w:trHeight w:val="276"/>
        </w:trPr>
        <w:sdt>
          <w:sdtPr>
            <w:alias w:val="Janvier :"/>
            <w:tag w:val="Janvier :"/>
            <w:id w:val="-1641338638"/>
            <w:placeholder>
              <w:docPart w:val="BF8A34B4C854A942A4794A9CA7D1ECEC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200DB24E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Janvier</w:t>
                </w:r>
              </w:p>
            </w:tc>
          </w:sdtContent>
        </w:sdt>
        <w:sdt>
          <w:sdtPr>
            <w:alias w:val="Février :"/>
            <w:tag w:val="Février :"/>
            <w:id w:val="1598516178"/>
            <w:placeholder>
              <w:docPart w:val="E4D67AB81DA44041A7D5ECF852E3EABF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487E195A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Février</w:t>
                </w:r>
              </w:p>
            </w:tc>
          </w:sdtContent>
        </w:sdt>
        <w:sdt>
          <w:sdtPr>
            <w:alias w:val="Mars :"/>
            <w:tag w:val="Mars :"/>
            <w:id w:val="-1282262264"/>
            <w:placeholder>
              <w:docPart w:val="7250BFA6B96D8641A4B326CB01AF9939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289F6252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Mars</w:t>
                </w:r>
              </w:p>
            </w:tc>
          </w:sdtContent>
        </w:sdt>
        <w:tc>
          <w:tcPr>
            <w:tcW w:w="4503" w:type="dxa"/>
            <w:shd w:val="clear" w:color="auto" w:fill="365F91" w:themeFill="accent1" w:themeFillShade="BF"/>
          </w:tcPr>
          <w:p w14:paraId="058BA85A" w14:textId="77777777" w:rsidR="005A485C" w:rsidRPr="00846BC5" w:rsidRDefault="005A485C" w:rsidP="000E19EB">
            <w:pPr>
              <w:pStyle w:val="En-ttesdecolonne"/>
            </w:pPr>
            <w:r>
              <w:t>AVRIL</w:t>
            </w:r>
          </w:p>
        </w:tc>
      </w:tr>
    </w:tbl>
    <w:tbl>
      <w:tblPr>
        <w:tblStyle w:val="Contenu"/>
        <w:tblW w:w="15876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576"/>
        <w:gridCol w:w="3168"/>
        <w:gridCol w:w="576"/>
        <w:gridCol w:w="3168"/>
        <w:gridCol w:w="576"/>
        <w:gridCol w:w="3168"/>
        <w:gridCol w:w="675"/>
        <w:gridCol w:w="3969"/>
      </w:tblGrid>
      <w:tr w:rsidR="00F213BA" w:rsidRPr="00846BC5" w14:paraId="79952720" w14:textId="77777777" w:rsidTr="00F213BA">
        <w:trPr>
          <w:trHeight w:hRule="exact" w:val="317"/>
        </w:trPr>
        <w:tc>
          <w:tcPr>
            <w:tcW w:w="576" w:type="dxa"/>
          </w:tcPr>
          <w:p w14:paraId="258DD456" w14:textId="1E26F06A" w:rsidR="00F213BA" w:rsidRPr="00846BC5" w:rsidRDefault="000A4C73" w:rsidP="00940A7F">
            <w:pPr>
              <w:pStyle w:val="Dates"/>
            </w:pPr>
            <w:r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4D17BE29" w14:textId="0D9BD690" w:rsidR="00F213BA" w:rsidRPr="00846BC5" w:rsidRDefault="00365B81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22E6F959" w14:textId="2D534ED9" w:rsidR="00F213BA" w:rsidRPr="00846BC5" w:rsidRDefault="00277E1C" w:rsidP="00940A7F">
            <w:pPr>
              <w:pStyle w:val="Dates"/>
            </w:pPr>
            <w:r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1F885A1" w14:textId="737E2B53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062B311B" w14:textId="4FC2AB1B" w:rsidR="00F213BA" w:rsidRPr="00846BC5" w:rsidRDefault="00F95693" w:rsidP="00940A7F">
            <w:pPr>
              <w:pStyle w:val="Dates"/>
            </w:pPr>
            <w:r>
              <w:rPr>
                <w:lang w:bidi="fr-FR"/>
              </w:rPr>
              <w:t>6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42079474" w14:textId="6EDADF25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1DB3F0FE" w14:textId="197AD26C" w:rsidR="00F213BA" w:rsidRPr="00846BC5" w:rsidRDefault="00F9569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3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4BC5AD46" w14:textId="19C55EB8" w:rsidR="00F213BA" w:rsidRPr="00846BC5" w:rsidRDefault="00F213BA" w:rsidP="00782893">
            <w:pPr>
              <w:pStyle w:val="Lignes"/>
            </w:pPr>
          </w:p>
        </w:tc>
      </w:tr>
      <w:tr w:rsidR="00F213BA" w:rsidRPr="00846BC5" w14:paraId="2D976C5E" w14:textId="77777777" w:rsidTr="00F213BA">
        <w:trPr>
          <w:trHeight w:hRule="exact" w:val="317"/>
        </w:trPr>
        <w:tc>
          <w:tcPr>
            <w:tcW w:w="576" w:type="dxa"/>
          </w:tcPr>
          <w:p w14:paraId="6A0AE884" w14:textId="39B968CE" w:rsidR="00F213BA" w:rsidRPr="00846BC5" w:rsidRDefault="000A4C73" w:rsidP="00940A7F">
            <w:pPr>
              <w:pStyle w:val="Dates"/>
            </w:pPr>
            <w:r>
              <w:rPr>
                <w:lang w:bidi="fr-FR"/>
              </w:rPr>
              <w:t>9</w:t>
            </w:r>
          </w:p>
        </w:tc>
        <w:tc>
          <w:tcPr>
            <w:tcW w:w="3168" w:type="dxa"/>
          </w:tcPr>
          <w:p w14:paraId="3F86ED64" w14:textId="27418E01" w:rsidR="00F213BA" w:rsidRPr="00846BC5" w:rsidRDefault="00722528" w:rsidP="008B5D5B">
            <w:pPr>
              <w:pStyle w:val="Lignes"/>
            </w:pPr>
            <w:r>
              <w:t>PAS DE COURS</w:t>
            </w:r>
            <w:r w:rsidR="00AA72B2">
              <w:t xml:space="preserve"> </w:t>
            </w:r>
            <w:r w:rsidR="00AA72B2" w:rsidRPr="00841359">
              <w:rPr>
                <w:color w:val="EEECE1" w:themeColor="background2"/>
              </w:rPr>
              <w:t>GRIPPE</w:t>
            </w:r>
          </w:p>
        </w:tc>
        <w:tc>
          <w:tcPr>
            <w:tcW w:w="576" w:type="dxa"/>
          </w:tcPr>
          <w:p w14:paraId="364DDC36" w14:textId="3BC46CFB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277E1C"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6405D703" w14:textId="2DAC51AA" w:rsidR="00F213BA" w:rsidRPr="00846BC5" w:rsidRDefault="0089263F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4F166E4C" w14:textId="5AEEDCB6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3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2A923C24" w14:textId="07B2E278" w:rsidR="00F213BA" w:rsidRPr="00846BC5" w:rsidRDefault="007A759E" w:rsidP="00782893">
            <w:pPr>
              <w:pStyle w:val="Lignes"/>
            </w:pPr>
            <w:r>
              <w:t>Salle Croix Blanche</w:t>
            </w:r>
          </w:p>
        </w:tc>
        <w:tc>
          <w:tcPr>
            <w:tcW w:w="675" w:type="dxa"/>
          </w:tcPr>
          <w:p w14:paraId="4322FA78" w14:textId="392DBD5E" w:rsidR="00F213BA" w:rsidRPr="00846BC5" w:rsidRDefault="004C5B1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4C4FD47C" w14:textId="14A83A03" w:rsidR="00F213BA" w:rsidRPr="00846BC5" w:rsidRDefault="003E5AC4" w:rsidP="00782893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F213BA" w:rsidRPr="00846BC5" w14:paraId="52999806" w14:textId="77777777" w:rsidTr="00F213BA">
        <w:trPr>
          <w:trHeight w:hRule="exact" w:val="317"/>
        </w:trPr>
        <w:tc>
          <w:tcPr>
            <w:tcW w:w="576" w:type="dxa"/>
          </w:tcPr>
          <w:p w14:paraId="25252B64" w14:textId="00AF2440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0A4C73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DFE5B9E" w14:textId="7AD8EAF8" w:rsidR="00F213BA" w:rsidRPr="00846BC5" w:rsidRDefault="00722528" w:rsidP="008B5D5B">
            <w:pPr>
              <w:pStyle w:val="Lignes"/>
            </w:pPr>
            <w:r>
              <w:t>Salle Croix Blanche</w:t>
            </w:r>
          </w:p>
        </w:tc>
        <w:tc>
          <w:tcPr>
            <w:tcW w:w="576" w:type="dxa"/>
          </w:tcPr>
          <w:p w14:paraId="420D9065" w14:textId="5FE20650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1D693DEC" w14:textId="46C5A612" w:rsidR="00F213BA" w:rsidRPr="00846BC5" w:rsidRDefault="0089263F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6979484B" w14:textId="280AB7FF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6CD762F9" w14:textId="439E3F7E" w:rsidR="00F213BA" w:rsidRPr="00846BC5" w:rsidRDefault="00061E59" w:rsidP="00782893">
            <w:pPr>
              <w:pStyle w:val="Lignes"/>
            </w:pPr>
            <w:r>
              <w:t>Salle Croix Blanche</w:t>
            </w:r>
          </w:p>
        </w:tc>
        <w:tc>
          <w:tcPr>
            <w:tcW w:w="675" w:type="dxa"/>
          </w:tcPr>
          <w:p w14:paraId="18AF16B9" w14:textId="30107D18" w:rsidR="00F213BA" w:rsidRPr="00846BC5" w:rsidRDefault="004C5B1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099274DA" w14:textId="14C65258" w:rsidR="00F213BA" w:rsidRPr="00782893" w:rsidRDefault="003E5AC4" w:rsidP="00782893">
            <w:pPr>
              <w:pStyle w:val="Lignes"/>
              <w:rPr>
                <w:highlight w:val="yellow"/>
              </w:rPr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F213BA" w:rsidRPr="00846BC5" w14:paraId="0211F62D" w14:textId="77777777" w:rsidTr="00F213BA">
        <w:trPr>
          <w:trHeight w:hRule="exact" w:val="317"/>
        </w:trPr>
        <w:tc>
          <w:tcPr>
            <w:tcW w:w="576" w:type="dxa"/>
          </w:tcPr>
          <w:p w14:paraId="696A0D4C" w14:textId="2FF9C289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0A4C73"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248D04C3" w14:textId="7F150011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50FC72BF" w14:textId="00E01852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168" w:type="dxa"/>
          </w:tcPr>
          <w:p w14:paraId="7FCAF548" w14:textId="6C344E4A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2830BA94" w14:textId="7C418760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70727723" w14:textId="75291D64" w:rsidR="00F213BA" w:rsidRPr="00846BC5" w:rsidRDefault="00F213BA" w:rsidP="00782893">
            <w:pPr>
              <w:pStyle w:val="Lignes"/>
              <w:jc w:val="center"/>
            </w:pPr>
          </w:p>
        </w:tc>
        <w:tc>
          <w:tcPr>
            <w:tcW w:w="675" w:type="dxa"/>
          </w:tcPr>
          <w:p w14:paraId="083B45C0" w14:textId="4CB84CC9" w:rsidR="00F213BA" w:rsidRPr="00846BC5" w:rsidRDefault="0078289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4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36555105" w14:textId="33BA7F09" w:rsidR="00F213BA" w:rsidRPr="00782893" w:rsidRDefault="00F213BA" w:rsidP="00782893">
            <w:pPr>
              <w:pStyle w:val="Lignes"/>
              <w:rPr>
                <w:highlight w:val="yellow"/>
              </w:rPr>
            </w:pPr>
          </w:p>
        </w:tc>
      </w:tr>
      <w:tr w:rsidR="00F213BA" w:rsidRPr="00846BC5" w14:paraId="1FCEC92B" w14:textId="77777777" w:rsidTr="00722528">
        <w:trPr>
          <w:trHeight w:hRule="exact" w:val="277"/>
        </w:trPr>
        <w:tc>
          <w:tcPr>
            <w:tcW w:w="576" w:type="dxa"/>
          </w:tcPr>
          <w:p w14:paraId="061DC929" w14:textId="3787E6A6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3</w:t>
            </w:r>
            <w:r w:rsidR="000A4C73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3FBACED6" w14:textId="5A1D5141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7C9DC743" w14:textId="0BB1950C" w:rsidR="00F213BA" w:rsidRPr="00846BC5" w:rsidRDefault="00F213BA" w:rsidP="00940A7F">
            <w:pPr>
              <w:pStyle w:val="Dates"/>
            </w:pPr>
          </w:p>
        </w:tc>
        <w:tc>
          <w:tcPr>
            <w:tcW w:w="3168" w:type="dxa"/>
          </w:tcPr>
          <w:p w14:paraId="4BF25CF6" w14:textId="6E5F8C04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2BE51A84" w14:textId="374BE1FB" w:rsidR="00F213BA" w:rsidRPr="00846BC5" w:rsidRDefault="00F213BA" w:rsidP="00940A7F">
            <w:pPr>
              <w:pStyle w:val="Dates"/>
            </w:pP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0F3708EE" w14:textId="2C46E803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533234C7" w14:textId="090E29C5" w:rsidR="00F213BA" w:rsidRPr="00846BC5" w:rsidRDefault="00F213BA" w:rsidP="000E19EB">
            <w:pPr>
              <w:pStyle w:val="Dates"/>
              <w:rPr>
                <w:lang w:bidi="fr-FR"/>
              </w:rPr>
            </w:pP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3742FC1E" w14:textId="146F3342" w:rsidR="00F213BA" w:rsidRPr="00846BC5" w:rsidRDefault="00F213BA" w:rsidP="00782893">
            <w:pPr>
              <w:pStyle w:val="Lignes"/>
            </w:pPr>
          </w:p>
        </w:tc>
      </w:tr>
    </w:tbl>
    <w:p w14:paraId="5B0827EC" w14:textId="77777777" w:rsidR="005A485C" w:rsidRDefault="005A485C" w:rsidP="00585235">
      <w:pPr>
        <w:pStyle w:val="Titre1"/>
      </w:pPr>
    </w:p>
    <w:p w14:paraId="62F07681" w14:textId="61FB4A0C" w:rsidR="005A485C" w:rsidRPr="00846BC5" w:rsidRDefault="009360C4" w:rsidP="005A485C">
      <w:pPr>
        <w:pStyle w:val="Titre1"/>
        <w:rPr>
          <w:rFonts w:asciiTheme="minorHAnsi" w:eastAsiaTheme="minorHAnsi" w:hAnsiTheme="minorHAnsi" w:cstheme="minorBidi"/>
          <w:sz w:val="19"/>
          <w:szCs w:val="22"/>
        </w:rPr>
      </w:pPr>
      <w:sdt>
        <w:sdtPr>
          <w:alias w:val="Entrez l’année :"/>
          <w:tag w:val="Entrez l’année :"/>
          <w:id w:val="-613211402"/>
          <w:placeholder>
            <w:docPart w:val="0B68F2FE3D626041A691903D2EB38067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5A485C" w:rsidRPr="00846BC5">
            <w:rPr>
              <w:lang w:bidi="fr-FR"/>
            </w:rPr>
            <w:t>ANNÉE</w:t>
          </w:r>
        </w:sdtContent>
      </w:sdt>
      <w:r w:rsidR="005A485C" w:rsidRPr="00846BC5">
        <w:rPr>
          <w:lang w:bidi="fr-FR"/>
        </w:rPr>
        <w:t xml:space="preserve"> </w:t>
      </w:r>
      <w:r w:rsidR="007C3362">
        <w:t>202</w:t>
      </w:r>
      <w:r w:rsidR="00F02C9E">
        <w:t>6</w:t>
      </w:r>
      <w:r w:rsidR="005A485C" w:rsidRPr="00846BC5">
        <w:rPr>
          <w:lang w:bidi="fr-FR"/>
        </w:rPr>
        <w:t xml:space="preserve"> </w:t>
      </w:r>
    </w:p>
    <w:tbl>
      <w:tblPr>
        <w:tblStyle w:val="Grilledutableau"/>
        <w:tblW w:w="7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3744"/>
        <w:gridCol w:w="3744"/>
      </w:tblGrid>
      <w:tr w:rsidR="005A485C" w:rsidRPr="00846BC5" w14:paraId="22565669" w14:textId="77777777" w:rsidTr="005A485C">
        <w:trPr>
          <w:trHeight w:val="277"/>
        </w:trPr>
        <w:tc>
          <w:tcPr>
            <w:tcW w:w="3744" w:type="dxa"/>
            <w:shd w:val="clear" w:color="auto" w:fill="365F91" w:themeFill="accent1" w:themeFillShade="BF"/>
          </w:tcPr>
          <w:p w14:paraId="3DFF10AD" w14:textId="77777777" w:rsidR="005A485C" w:rsidRPr="00846BC5" w:rsidRDefault="005A485C" w:rsidP="005A485C">
            <w:pPr>
              <w:pStyle w:val="En-ttesdecolonne"/>
            </w:pPr>
            <w:r>
              <w:t>MAI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7D2F8034" w14:textId="77777777" w:rsidR="005A485C" w:rsidRPr="00846BC5" w:rsidRDefault="005A485C" w:rsidP="005A485C">
            <w:pPr>
              <w:pStyle w:val="En-ttesdecolonne"/>
            </w:pPr>
            <w:r>
              <w:t>JUIN</w:t>
            </w:r>
          </w:p>
        </w:tc>
      </w:tr>
    </w:tbl>
    <w:tbl>
      <w:tblPr>
        <w:tblStyle w:val="Contenu"/>
        <w:tblW w:w="7488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576"/>
        <w:gridCol w:w="3168"/>
        <w:gridCol w:w="576"/>
        <w:gridCol w:w="3168"/>
      </w:tblGrid>
      <w:tr w:rsidR="005A485C" w:rsidRPr="00846BC5" w14:paraId="6A483FD5" w14:textId="77777777" w:rsidTr="005A485C">
        <w:trPr>
          <w:trHeight w:hRule="exact" w:val="317"/>
        </w:trPr>
        <w:tc>
          <w:tcPr>
            <w:tcW w:w="576" w:type="dxa"/>
          </w:tcPr>
          <w:p w14:paraId="653DB603" w14:textId="65698811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1</w:t>
            </w:r>
          </w:p>
        </w:tc>
        <w:tc>
          <w:tcPr>
            <w:tcW w:w="3168" w:type="dxa"/>
          </w:tcPr>
          <w:p w14:paraId="0B7C6FF4" w14:textId="2B931C86" w:rsidR="005A485C" w:rsidRPr="00846BC5" w:rsidRDefault="00AA72B2" w:rsidP="00365B81">
            <w:pPr>
              <w:pStyle w:val="Lignes"/>
            </w:pPr>
            <w:r>
              <w:rPr>
                <w:highlight w:val="yellow"/>
              </w:rPr>
              <w:t>FERIE</w:t>
            </w:r>
            <w:r w:rsidR="00365B81" w:rsidRPr="00782893">
              <w:rPr>
                <w:highlight w:val="yellow"/>
              </w:rPr>
              <w:t xml:space="preserve"> Pas de cours</w:t>
            </w:r>
          </w:p>
        </w:tc>
        <w:tc>
          <w:tcPr>
            <w:tcW w:w="576" w:type="dxa"/>
          </w:tcPr>
          <w:p w14:paraId="3FDF9578" w14:textId="0F116D1D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5</w:t>
            </w:r>
          </w:p>
        </w:tc>
        <w:tc>
          <w:tcPr>
            <w:tcW w:w="3168" w:type="dxa"/>
          </w:tcPr>
          <w:p w14:paraId="7F75EE69" w14:textId="026F60EB" w:rsidR="005A485C" w:rsidRPr="00846BC5" w:rsidRDefault="005A485C" w:rsidP="00CB4185">
            <w:pPr>
              <w:pStyle w:val="Lignes"/>
            </w:pPr>
          </w:p>
        </w:tc>
      </w:tr>
      <w:tr w:rsidR="005A485C" w:rsidRPr="00846BC5" w14:paraId="63C18394" w14:textId="77777777" w:rsidTr="005A485C">
        <w:trPr>
          <w:trHeight w:hRule="exact" w:val="317"/>
        </w:trPr>
        <w:tc>
          <w:tcPr>
            <w:tcW w:w="576" w:type="dxa"/>
          </w:tcPr>
          <w:p w14:paraId="70C5BACC" w14:textId="25A92996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8</w:t>
            </w:r>
          </w:p>
        </w:tc>
        <w:tc>
          <w:tcPr>
            <w:tcW w:w="3168" w:type="dxa"/>
          </w:tcPr>
          <w:p w14:paraId="6C9C1DF1" w14:textId="3D06F96B" w:rsidR="005A485C" w:rsidRPr="00846BC5" w:rsidRDefault="005A485C" w:rsidP="008A7F18">
            <w:pPr>
              <w:pStyle w:val="Lignes"/>
            </w:pPr>
          </w:p>
        </w:tc>
        <w:tc>
          <w:tcPr>
            <w:tcW w:w="576" w:type="dxa"/>
          </w:tcPr>
          <w:p w14:paraId="3C358DE1" w14:textId="4538A267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6D90B6CB" w14:textId="1090D001" w:rsidR="005A485C" w:rsidRPr="00846BC5" w:rsidRDefault="005A485C" w:rsidP="006A3AC9">
            <w:pPr>
              <w:pStyle w:val="Lignes"/>
            </w:pPr>
          </w:p>
        </w:tc>
      </w:tr>
      <w:tr w:rsidR="005A485C" w:rsidRPr="00846BC5" w14:paraId="524E96A9" w14:textId="77777777" w:rsidTr="005A485C">
        <w:trPr>
          <w:trHeight w:hRule="exact" w:val="317"/>
        </w:trPr>
        <w:tc>
          <w:tcPr>
            <w:tcW w:w="576" w:type="dxa"/>
          </w:tcPr>
          <w:p w14:paraId="11E1AC18" w14:textId="026C8641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5</w:t>
            </w:r>
          </w:p>
        </w:tc>
        <w:tc>
          <w:tcPr>
            <w:tcW w:w="3168" w:type="dxa"/>
          </w:tcPr>
          <w:p w14:paraId="1993DAB4" w14:textId="649A1FD7" w:rsidR="005A485C" w:rsidRPr="00846BC5" w:rsidRDefault="005A485C" w:rsidP="00C676DC">
            <w:pPr>
              <w:pStyle w:val="Lignes"/>
            </w:pPr>
          </w:p>
        </w:tc>
        <w:tc>
          <w:tcPr>
            <w:tcW w:w="576" w:type="dxa"/>
          </w:tcPr>
          <w:p w14:paraId="5839F7E4" w14:textId="79ECE6D1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3168" w:type="dxa"/>
          </w:tcPr>
          <w:p w14:paraId="42E7D120" w14:textId="52799723" w:rsidR="005A485C" w:rsidRPr="00846BC5" w:rsidRDefault="005A485C" w:rsidP="00C558A8">
            <w:pPr>
              <w:pStyle w:val="Lignes"/>
              <w:jc w:val="center"/>
            </w:pPr>
          </w:p>
        </w:tc>
        <w:bookmarkStart w:id="0" w:name="_GoBack"/>
        <w:bookmarkEnd w:id="0"/>
      </w:tr>
      <w:tr w:rsidR="005A485C" w:rsidRPr="00846BC5" w14:paraId="5DE993EF" w14:textId="77777777" w:rsidTr="005A485C">
        <w:trPr>
          <w:trHeight w:hRule="exact" w:val="317"/>
        </w:trPr>
        <w:tc>
          <w:tcPr>
            <w:tcW w:w="576" w:type="dxa"/>
          </w:tcPr>
          <w:p w14:paraId="2BF6A9A9" w14:textId="41F6E969" w:rsidR="005A485C" w:rsidRPr="00846BC5" w:rsidRDefault="004531BD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30D79130" w14:textId="326E1BF1" w:rsidR="005A485C" w:rsidRPr="00846BC5" w:rsidRDefault="005A485C" w:rsidP="00CB4185">
            <w:pPr>
              <w:pStyle w:val="Lignes"/>
            </w:pPr>
          </w:p>
        </w:tc>
        <w:tc>
          <w:tcPr>
            <w:tcW w:w="576" w:type="dxa"/>
          </w:tcPr>
          <w:p w14:paraId="58E99B47" w14:textId="435F5E52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4F6DF84" w14:textId="37C02F80" w:rsidR="005A485C" w:rsidRPr="00846BC5" w:rsidRDefault="00AB41EB" w:rsidP="00CB4185">
            <w:pPr>
              <w:pStyle w:val="Lignes"/>
            </w:pPr>
            <w:r>
              <w:t>DERNIER COURS</w:t>
            </w:r>
          </w:p>
        </w:tc>
      </w:tr>
      <w:tr w:rsidR="005A485C" w:rsidRPr="00846BC5" w14:paraId="4EC7CAFD" w14:textId="77777777" w:rsidTr="005A485C">
        <w:trPr>
          <w:trHeight w:hRule="exact" w:val="317"/>
        </w:trPr>
        <w:tc>
          <w:tcPr>
            <w:tcW w:w="576" w:type="dxa"/>
          </w:tcPr>
          <w:p w14:paraId="64DD0E84" w14:textId="0A9B21BA" w:rsidR="005A485C" w:rsidRPr="00846BC5" w:rsidRDefault="00F95693" w:rsidP="000E19EB">
            <w:pPr>
              <w:pStyle w:val="Dates"/>
            </w:pPr>
            <w:r>
              <w:t>29</w:t>
            </w:r>
          </w:p>
        </w:tc>
        <w:tc>
          <w:tcPr>
            <w:tcW w:w="3168" w:type="dxa"/>
          </w:tcPr>
          <w:p w14:paraId="0F82BDDD" w14:textId="4063DB55" w:rsidR="005A485C" w:rsidRPr="00846BC5" w:rsidRDefault="003F2C02" w:rsidP="003F2C02">
            <w:pPr>
              <w:pStyle w:val="Lignes"/>
            </w:pPr>
            <w:r>
              <w:t>Salle Croix Blanche</w:t>
            </w:r>
          </w:p>
        </w:tc>
        <w:tc>
          <w:tcPr>
            <w:tcW w:w="576" w:type="dxa"/>
          </w:tcPr>
          <w:p w14:paraId="25BA8DF2" w14:textId="2EA942E2" w:rsidR="005A485C" w:rsidRPr="00846BC5" w:rsidRDefault="005A485C" w:rsidP="000E19EB">
            <w:pPr>
              <w:pStyle w:val="Dates"/>
            </w:pPr>
          </w:p>
        </w:tc>
        <w:tc>
          <w:tcPr>
            <w:tcW w:w="3168" w:type="dxa"/>
          </w:tcPr>
          <w:p w14:paraId="00E43B69" w14:textId="3F0819C5" w:rsidR="005A485C" w:rsidRPr="00846BC5" w:rsidRDefault="005A485C" w:rsidP="00CB4185">
            <w:pPr>
              <w:pStyle w:val="Lignes"/>
            </w:pPr>
          </w:p>
        </w:tc>
      </w:tr>
    </w:tbl>
    <w:p w14:paraId="61C32D51" w14:textId="77777777" w:rsidR="008F5097" w:rsidRDefault="008F5097" w:rsidP="00347083"/>
    <w:p w14:paraId="32BAC3BF" w14:textId="77777777" w:rsidR="00142E3B" w:rsidRDefault="00142E3B" w:rsidP="00347083"/>
    <w:p w14:paraId="41F450E6" w14:textId="77777777" w:rsidR="00142E3B" w:rsidRDefault="00142E3B" w:rsidP="00347083"/>
    <w:p w14:paraId="54D07194" w14:textId="77777777" w:rsidR="00142E3B" w:rsidRDefault="00142E3B" w:rsidP="00347083"/>
    <w:p w14:paraId="5BA2156D" w14:textId="77777777" w:rsidR="00142E3B" w:rsidRDefault="00142E3B" w:rsidP="00347083"/>
    <w:p w14:paraId="741CEE8E" w14:textId="77777777" w:rsidR="00142E3B" w:rsidRDefault="00142E3B" w:rsidP="00347083"/>
    <w:p w14:paraId="14F8B660" w14:textId="77777777" w:rsidR="00142E3B" w:rsidRDefault="00142E3B" w:rsidP="00347083"/>
    <w:p w14:paraId="24792CDC" w14:textId="77777777" w:rsidR="00142E3B" w:rsidRDefault="00142E3B" w:rsidP="00347083"/>
    <w:p w14:paraId="57BABF4C" w14:textId="77777777" w:rsidR="00142E3B" w:rsidRDefault="00142E3B" w:rsidP="00347083"/>
    <w:p w14:paraId="3249BC79" w14:textId="77777777" w:rsidR="00142E3B" w:rsidRDefault="00142E3B" w:rsidP="00347083"/>
    <w:p w14:paraId="51D03D15" w14:textId="77777777" w:rsidR="00142E3B" w:rsidRDefault="00142E3B" w:rsidP="00347083"/>
    <w:p w14:paraId="47E06271" w14:textId="77777777" w:rsidR="00142E3B" w:rsidRDefault="00142E3B" w:rsidP="00347083"/>
    <w:p w14:paraId="3CC42146" w14:textId="09ACC766" w:rsidR="00142E3B" w:rsidRPr="00142E3B" w:rsidRDefault="00142E3B" w:rsidP="00347083">
      <w:pPr>
        <w:rPr>
          <w:b/>
          <w:sz w:val="28"/>
          <w:szCs w:val="28"/>
        </w:rPr>
      </w:pPr>
      <w:r w:rsidRPr="00142E3B">
        <w:rPr>
          <w:b/>
          <w:sz w:val="28"/>
          <w:szCs w:val="28"/>
        </w:rPr>
        <w:t>PLAN SALLE CROIX BLANCHE</w:t>
      </w:r>
      <w:r>
        <w:rPr>
          <w:b/>
          <w:sz w:val="28"/>
          <w:szCs w:val="28"/>
        </w:rPr>
        <w:t xml:space="preserve"> </w:t>
      </w:r>
      <w:r w:rsidRPr="00142E3B">
        <w:rPr>
          <w:sz w:val="28"/>
          <w:szCs w:val="28"/>
        </w:rPr>
        <w:t>(</w:t>
      </w:r>
      <w:r w:rsidR="00523FA7">
        <w:rPr>
          <w:sz w:val="28"/>
          <w:szCs w:val="28"/>
        </w:rPr>
        <w:t xml:space="preserve">point </w:t>
      </w:r>
      <w:r w:rsidRPr="00142E3B">
        <w:rPr>
          <w:sz w:val="28"/>
          <w:szCs w:val="28"/>
        </w:rPr>
        <w:t>bleu)</w:t>
      </w:r>
    </w:p>
    <w:p w14:paraId="4B3D61AE" w14:textId="05B13DE4" w:rsidR="00142E3B" w:rsidRPr="00846BC5" w:rsidRDefault="00142E3B" w:rsidP="00347083">
      <w:r>
        <w:rPr>
          <w:noProof/>
          <w:lang w:eastAsia="ko-KR"/>
        </w:rPr>
        <w:drawing>
          <wp:anchor distT="0" distB="0" distL="0" distR="0" simplePos="0" relativeHeight="251659264" behindDoc="0" locked="0" layoutInCell="1" allowOverlap="1" wp14:anchorId="03E9B27B" wp14:editId="06DB69C4">
            <wp:simplePos x="0" y="0"/>
            <wp:positionH relativeFrom="column">
              <wp:posOffset>937260</wp:posOffset>
            </wp:positionH>
            <wp:positionV relativeFrom="paragraph">
              <wp:posOffset>481733</wp:posOffset>
            </wp:positionV>
            <wp:extent cx="8746660" cy="6184497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563" cy="619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2E3B" w:rsidRPr="00846BC5" w:rsidSect="0062671C">
      <w:pgSz w:w="16838" w:h="11906" w:orient="landscape" w:code="9"/>
      <w:pgMar w:top="576" w:right="1080" w:bottom="576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F241C" w14:textId="77777777" w:rsidR="009360C4" w:rsidRDefault="009360C4" w:rsidP="00347083">
      <w:pPr>
        <w:spacing w:before="0" w:after="0"/>
      </w:pPr>
      <w:r>
        <w:separator/>
      </w:r>
    </w:p>
  </w:endnote>
  <w:endnote w:type="continuationSeparator" w:id="0">
    <w:p w14:paraId="77403DD9" w14:textId="77777777" w:rsidR="009360C4" w:rsidRDefault="009360C4" w:rsidP="003470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38455" w14:textId="77777777" w:rsidR="009360C4" w:rsidRDefault="009360C4" w:rsidP="00347083">
      <w:pPr>
        <w:spacing w:before="0" w:after="0"/>
      </w:pPr>
      <w:r>
        <w:separator/>
      </w:r>
    </w:p>
  </w:footnote>
  <w:footnote w:type="continuationSeparator" w:id="0">
    <w:p w14:paraId="03340C19" w14:textId="77777777" w:rsidR="009360C4" w:rsidRDefault="009360C4" w:rsidP="0034708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64F1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587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FEA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4EB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09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C6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906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E6F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08B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7A6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9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74"/>
    <w:rsid w:val="000544D0"/>
    <w:rsid w:val="0005650D"/>
    <w:rsid w:val="00061E59"/>
    <w:rsid w:val="00064E2D"/>
    <w:rsid w:val="000A4C73"/>
    <w:rsid w:val="000E6E1A"/>
    <w:rsid w:val="000F4C1E"/>
    <w:rsid w:val="00100F7F"/>
    <w:rsid w:val="001211B4"/>
    <w:rsid w:val="00135FD1"/>
    <w:rsid w:val="00142E3B"/>
    <w:rsid w:val="0014375E"/>
    <w:rsid w:val="00153211"/>
    <w:rsid w:val="001A13DB"/>
    <w:rsid w:val="001B57D1"/>
    <w:rsid w:val="001C2C85"/>
    <w:rsid w:val="001C4322"/>
    <w:rsid w:val="001C602C"/>
    <w:rsid w:val="001F378B"/>
    <w:rsid w:val="001F59C6"/>
    <w:rsid w:val="00200430"/>
    <w:rsid w:val="00222601"/>
    <w:rsid w:val="0022730E"/>
    <w:rsid w:val="00240B2D"/>
    <w:rsid w:val="00241E37"/>
    <w:rsid w:val="00277E1C"/>
    <w:rsid w:val="002841AC"/>
    <w:rsid w:val="00287989"/>
    <w:rsid w:val="002F4E51"/>
    <w:rsid w:val="00305AF5"/>
    <w:rsid w:val="00320D2D"/>
    <w:rsid w:val="00332715"/>
    <w:rsid w:val="00347083"/>
    <w:rsid w:val="0035252B"/>
    <w:rsid w:val="00365B81"/>
    <w:rsid w:val="00374398"/>
    <w:rsid w:val="00392BD1"/>
    <w:rsid w:val="003E5AC4"/>
    <w:rsid w:val="003F2C02"/>
    <w:rsid w:val="00404974"/>
    <w:rsid w:val="004065CB"/>
    <w:rsid w:val="00407B50"/>
    <w:rsid w:val="00411827"/>
    <w:rsid w:val="00445569"/>
    <w:rsid w:val="00450D6C"/>
    <w:rsid w:val="004526AC"/>
    <w:rsid w:val="004531BD"/>
    <w:rsid w:val="00456742"/>
    <w:rsid w:val="00484DF6"/>
    <w:rsid w:val="0049299F"/>
    <w:rsid w:val="004B4FA9"/>
    <w:rsid w:val="004C5B13"/>
    <w:rsid w:val="004D45DA"/>
    <w:rsid w:val="004F35D7"/>
    <w:rsid w:val="004F5A7E"/>
    <w:rsid w:val="00510C3A"/>
    <w:rsid w:val="00523FA7"/>
    <w:rsid w:val="00526C56"/>
    <w:rsid w:val="005340A0"/>
    <w:rsid w:val="00550184"/>
    <w:rsid w:val="00551FDC"/>
    <w:rsid w:val="00570CEE"/>
    <w:rsid w:val="00573E20"/>
    <w:rsid w:val="00585235"/>
    <w:rsid w:val="00585B52"/>
    <w:rsid w:val="00595619"/>
    <w:rsid w:val="005A485C"/>
    <w:rsid w:val="005A7663"/>
    <w:rsid w:val="005B1B54"/>
    <w:rsid w:val="005C484C"/>
    <w:rsid w:val="005E0C89"/>
    <w:rsid w:val="005E3F5F"/>
    <w:rsid w:val="0061646B"/>
    <w:rsid w:val="00620792"/>
    <w:rsid w:val="0062671C"/>
    <w:rsid w:val="00636E8F"/>
    <w:rsid w:val="0064481C"/>
    <w:rsid w:val="00663171"/>
    <w:rsid w:val="00674E01"/>
    <w:rsid w:val="00676544"/>
    <w:rsid w:val="006A1A3A"/>
    <w:rsid w:val="006A3AC9"/>
    <w:rsid w:val="006D33CB"/>
    <w:rsid w:val="006D3602"/>
    <w:rsid w:val="00722528"/>
    <w:rsid w:val="00725FC3"/>
    <w:rsid w:val="00727335"/>
    <w:rsid w:val="00731A64"/>
    <w:rsid w:val="007404B4"/>
    <w:rsid w:val="007458A9"/>
    <w:rsid w:val="00782893"/>
    <w:rsid w:val="007A4027"/>
    <w:rsid w:val="007A759E"/>
    <w:rsid w:val="007C3362"/>
    <w:rsid w:val="007C44EA"/>
    <w:rsid w:val="007E1173"/>
    <w:rsid w:val="007E4B08"/>
    <w:rsid w:val="007F2F64"/>
    <w:rsid w:val="00813FC3"/>
    <w:rsid w:val="00816F33"/>
    <w:rsid w:val="00830A5D"/>
    <w:rsid w:val="00841359"/>
    <w:rsid w:val="00846BC5"/>
    <w:rsid w:val="008538C6"/>
    <w:rsid w:val="00873C58"/>
    <w:rsid w:val="008749F6"/>
    <w:rsid w:val="008918E7"/>
    <w:rsid w:val="0089263F"/>
    <w:rsid w:val="008A7F18"/>
    <w:rsid w:val="008B264A"/>
    <w:rsid w:val="008B5D5B"/>
    <w:rsid w:val="008D559B"/>
    <w:rsid w:val="008E072D"/>
    <w:rsid w:val="008F5097"/>
    <w:rsid w:val="00900144"/>
    <w:rsid w:val="00927B2E"/>
    <w:rsid w:val="009360C4"/>
    <w:rsid w:val="00940A7F"/>
    <w:rsid w:val="00954569"/>
    <w:rsid w:val="00954900"/>
    <w:rsid w:val="009A0FB2"/>
    <w:rsid w:val="009B5727"/>
    <w:rsid w:val="009D4BC2"/>
    <w:rsid w:val="009E5001"/>
    <w:rsid w:val="009E6326"/>
    <w:rsid w:val="00A0094A"/>
    <w:rsid w:val="00A2414B"/>
    <w:rsid w:val="00A73F3A"/>
    <w:rsid w:val="00A80468"/>
    <w:rsid w:val="00A90979"/>
    <w:rsid w:val="00A97E2A"/>
    <w:rsid w:val="00AA72B2"/>
    <w:rsid w:val="00AB41EB"/>
    <w:rsid w:val="00B0293A"/>
    <w:rsid w:val="00B05AE8"/>
    <w:rsid w:val="00B0742A"/>
    <w:rsid w:val="00B1059B"/>
    <w:rsid w:val="00B16C2E"/>
    <w:rsid w:val="00B47D09"/>
    <w:rsid w:val="00B6074D"/>
    <w:rsid w:val="00B72036"/>
    <w:rsid w:val="00B90F4B"/>
    <w:rsid w:val="00BA3681"/>
    <w:rsid w:val="00C03F10"/>
    <w:rsid w:val="00C05475"/>
    <w:rsid w:val="00C1177B"/>
    <w:rsid w:val="00C12481"/>
    <w:rsid w:val="00C20619"/>
    <w:rsid w:val="00C331BA"/>
    <w:rsid w:val="00C4771B"/>
    <w:rsid w:val="00C558A8"/>
    <w:rsid w:val="00C606C4"/>
    <w:rsid w:val="00C676DC"/>
    <w:rsid w:val="00CB4185"/>
    <w:rsid w:val="00CB77FF"/>
    <w:rsid w:val="00CC5B85"/>
    <w:rsid w:val="00CC7315"/>
    <w:rsid w:val="00D07894"/>
    <w:rsid w:val="00D12631"/>
    <w:rsid w:val="00D42FDB"/>
    <w:rsid w:val="00D432B8"/>
    <w:rsid w:val="00D51FD7"/>
    <w:rsid w:val="00D56CFA"/>
    <w:rsid w:val="00D91795"/>
    <w:rsid w:val="00DF370E"/>
    <w:rsid w:val="00DF5FA1"/>
    <w:rsid w:val="00E07F0A"/>
    <w:rsid w:val="00E222AF"/>
    <w:rsid w:val="00E35841"/>
    <w:rsid w:val="00E445F2"/>
    <w:rsid w:val="00E51061"/>
    <w:rsid w:val="00E64A60"/>
    <w:rsid w:val="00E87EB0"/>
    <w:rsid w:val="00EA0FBC"/>
    <w:rsid w:val="00ED0795"/>
    <w:rsid w:val="00EE00A5"/>
    <w:rsid w:val="00F02C9E"/>
    <w:rsid w:val="00F149A9"/>
    <w:rsid w:val="00F213BA"/>
    <w:rsid w:val="00F2672D"/>
    <w:rsid w:val="00F70000"/>
    <w:rsid w:val="00F95693"/>
    <w:rsid w:val="00FA0189"/>
    <w:rsid w:val="00FA4F0B"/>
    <w:rsid w:val="00FF43A6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886E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A60"/>
    <w:pPr>
      <w:spacing w:before="40" w:after="20" w:line="240" w:lineRule="auto"/>
    </w:pPr>
    <w:rPr>
      <w:color w:val="365F91" w:themeColor="accent1" w:themeShade="BF"/>
      <w:sz w:val="19"/>
    </w:rPr>
  </w:style>
  <w:style w:type="paragraph" w:styleId="Titre1">
    <w:name w:val="heading 1"/>
    <w:basedOn w:val="Normal"/>
    <w:link w:val="Titre1Car"/>
    <w:uiPriority w:val="9"/>
    <w:qFormat/>
    <w:rsid w:val="004B4FA9"/>
    <w:pPr>
      <w:keepNext/>
      <w:keepLines/>
      <w:spacing w:before="0" w:after="12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4B4FA9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58A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7EB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7EB0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58A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7EB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58A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58A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7EB0"/>
    <w:rPr>
      <w:color w:val="595959" w:themeColor="text1" w:themeTint="A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0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0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B4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9E5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esdecolonne">
    <w:name w:val="En-têtes de colonne"/>
    <w:basedOn w:val="Normal"/>
    <w:uiPriority w:val="10"/>
    <w:qFormat/>
    <w:rsid w:val="00B1059B"/>
    <w:pPr>
      <w:jc w:val="center"/>
    </w:pPr>
    <w:rPr>
      <w:b/>
      <w:smallCaps/>
      <w:color w:val="FFFFFF" w:themeColor="background1"/>
      <w:sz w:val="22"/>
    </w:rPr>
  </w:style>
  <w:style w:type="paragraph" w:styleId="En-tte">
    <w:name w:val="header"/>
    <w:basedOn w:val="Normal"/>
    <w:link w:val="En-tteC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347083"/>
    <w:rPr>
      <w:color w:val="365F91" w:themeColor="accent1" w:themeShade="BF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47083"/>
    <w:rPr>
      <w:color w:val="365F91" w:themeColor="accent1" w:themeShade="BF"/>
      <w:sz w:val="19"/>
    </w:rPr>
  </w:style>
  <w:style w:type="paragraph" w:customStyle="1" w:styleId="Dates">
    <w:name w:val="Dates"/>
    <w:basedOn w:val="Normal"/>
    <w:uiPriority w:val="10"/>
    <w:qFormat/>
    <w:rsid w:val="00FA0189"/>
    <w:pPr>
      <w:jc w:val="right"/>
    </w:pPr>
  </w:style>
  <w:style w:type="paragraph" w:customStyle="1" w:styleId="Lignes">
    <w:name w:val="Lignes"/>
    <w:basedOn w:val="Normal"/>
    <w:uiPriority w:val="10"/>
    <w:qFormat/>
    <w:rsid w:val="00585235"/>
    <w:pPr>
      <w:pBdr>
        <w:bottom w:val="single" w:sz="2" w:space="1" w:color="244061" w:themeColor="accent1" w:themeShade="80"/>
      </w:pBdr>
    </w:pPr>
  </w:style>
  <w:style w:type="table" w:customStyle="1" w:styleId="Contenu">
    <w:name w:val="Contenu"/>
    <w:basedOn w:val="TableauNormal"/>
    <w:uiPriority w:val="99"/>
    <w:rsid w:val="00A73F3A"/>
    <w:pPr>
      <w:spacing w:after="0" w:line="24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unhideWhenUsed/>
    <w:rsid w:val="00222601"/>
    <w:pPr>
      <w:numPr>
        <w:ilvl w:val="1"/>
      </w:numPr>
      <w:spacing w:before="0" w:after="0"/>
    </w:pPr>
    <w:rPr>
      <w:rFonts w:eastAsiaTheme="minorEastAsia"/>
      <w:color w:val="595959" w:themeColor="text1" w:themeTint="A6"/>
    </w:rPr>
  </w:style>
  <w:style w:type="character" w:customStyle="1" w:styleId="Sous-titreCar">
    <w:name w:val="Sous-titre Car"/>
    <w:basedOn w:val="Policepardfaut"/>
    <w:link w:val="Sous-titre"/>
    <w:uiPriority w:val="11"/>
    <w:rsid w:val="004B4FA9"/>
    <w:rPr>
      <w:rFonts w:eastAsiaTheme="minorEastAsia"/>
      <w:color w:val="595959" w:themeColor="text1" w:themeTint="A6"/>
      <w:sz w:val="19"/>
    </w:rPr>
  </w:style>
  <w:style w:type="table" w:styleId="TableauGrille1Clair-Accentuation5">
    <w:name w:val="Grid Table 1 Light Accent 5"/>
    <w:basedOn w:val="TableauNormal"/>
    <w:uiPriority w:val="46"/>
    <w:rsid w:val="001B57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4B4F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87EB0"/>
    <w:rPr>
      <w:rFonts w:asciiTheme="majorHAnsi" w:eastAsiaTheme="majorEastAsia" w:hAnsiTheme="majorHAnsi" w:cstheme="majorBidi"/>
      <w:i/>
      <w:iCs/>
      <w:color w:val="365F91" w:themeColor="accent1" w:themeShade="BF"/>
      <w:sz w:val="19"/>
    </w:rPr>
  </w:style>
  <w:style w:type="character" w:customStyle="1" w:styleId="Titre5Car">
    <w:name w:val="Titre 5 Car"/>
    <w:basedOn w:val="Policepardfaut"/>
    <w:link w:val="Titre5"/>
    <w:uiPriority w:val="9"/>
    <w:semiHidden/>
    <w:rsid w:val="00E87EB0"/>
    <w:rPr>
      <w:rFonts w:asciiTheme="majorHAnsi" w:eastAsiaTheme="majorEastAsia" w:hAnsiTheme="majorHAnsi" w:cstheme="majorBidi"/>
      <w:color w:val="365F91" w:themeColor="accent1" w:themeShade="BF"/>
      <w:sz w:val="19"/>
    </w:rPr>
  </w:style>
  <w:style w:type="character" w:customStyle="1" w:styleId="Titre7Car">
    <w:name w:val="Titre 7 Car"/>
    <w:basedOn w:val="Policepardfaut"/>
    <w:link w:val="Titre7"/>
    <w:uiPriority w:val="9"/>
    <w:semiHidden/>
    <w:rsid w:val="00E87EB0"/>
    <w:rPr>
      <w:rFonts w:asciiTheme="majorHAnsi" w:eastAsiaTheme="majorEastAsia" w:hAnsiTheme="majorHAnsi" w:cstheme="majorBidi"/>
      <w:i/>
      <w:iCs/>
      <w:color w:val="243F60" w:themeColor="accent1" w:themeShade="7F"/>
      <w:sz w:val="19"/>
    </w:rPr>
  </w:style>
  <w:style w:type="character" w:styleId="Emphaseintense">
    <w:name w:val="Intense Emphasis"/>
    <w:basedOn w:val="Policepardfaut"/>
    <w:uiPriority w:val="21"/>
    <w:unhideWhenUsed/>
    <w:rsid w:val="00E87EB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E87E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FA9"/>
    <w:rPr>
      <w:i/>
      <w:iCs/>
      <w:color w:val="365F91" w:themeColor="accent1" w:themeShade="BF"/>
      <w:sz w:val="19"/>
    </w:rPr>
  </w:style>
  <w:style w:type="character" w:styleId="Rfrenceintense">
    <w:name w:val="Intense Reference"/>
    <w:basedOn w:val="Policepardfaut"/>
    <w:uiPriority w:val="32"/>
    <w:unhideWhenUsed/>
    <w:rsid w:val="00E87EB0"/>
    <w:rPr>
      <w:b/>
      <w:bCs/>
      <w:caps w:val="0"/>
      <w:smallCaps/>
      <w:color w:val="365F91" w:themeColor="accent1" w:themeShade="BF"/>
      <w:spacing w:val="5"/>
    </w:rPr>
  </w:style>
  <w:style w:type="paragraph" w:styleId="Normalcentr">
    <w:name w:val="Block Text"/>
    <w:basedOn w:val="Normal"/>
    <w:uiPriority w:val="99"/>
    <w:semiHidden/>
    <w:unhideWhenUsed/>
    <w:rsid w:val="00E87EB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87EB0"/>
    <w:rPr>
      <w:color w:val="595959" w:themeColor="text1" w:themeTint="A6"/>
      <w:shd w:val="clear" w:color="auto" w:fill="E6E6E6"/>
    </w:rPr>
  </w:style>
  <w:style w:type="character" w:styleId="Titredelivre">
    <w:name w:val="Book Title"/>
    <w:basedOn w:val="Policepardfaut"/>
    <w:uiPriority w:val="33"/>
    <w:unhideWhenUsed/>
    <w:rsid w:val="007458A9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458A9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e">
    <w:name w:val="Emphasis"/>
    <w:basedOn w:val="Policepardfaut"/>
    <w:uiPriority w:val="20"/>
    <w:unhideWhenUsed/>
    <w:rsid w:val="007458A9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7458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458A9"/>
    <w:rPr>
      <w:rFonts w:asciiTheme="majorHAnsi" w:eastAsiaTheme="majorEastAsia" w:hAnsiTheme="majorHAnsi" w:cstheme="majorBidi"/>
      <w:color w:val="243F60" w:themeColor="accent1" w:themeShade="7F"/>
      <w:sz w:val="19"/>
    </w:rPr>
  </w:style>
  <w:style w:type="character" w:customStyle="1" w:styleId="Titre8Car">
    <w:name w:val="Titre 8 Car"/>
    <w:basedOn w:val="Policepardfaut"/>
    <w:link w:val="Titre8"/>
    <w:uiPriority w:val="9"/>
    <w:semiHidden/>
    <w:rsid w:val="007458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45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deliste">
    <w:name w:val="List Paragraph"/>
    <w:basedOn w:val="Normal"/>
    <w:uiPriority w:val="34"/>
    <w:unhideWhenUsed/>
    <w:rsid w:val="007458A9"/>
    <w:pPr>
      <w:ind w:left="720"/>
      <w:contextualSpacing/>
    </w:pPr>
  </w:style>
  <w:style w:type="paragraph" w:styleId="Sansinterligne">
    <w:name w:val="No Spacing"/>
    <w:uiPriority w:val="10"/>
    <w:unhideWhenUsed/>
    <w:rsid w:val="007458A9"/>
    <w:pPr>
      <w:spacing w:after="0" w:line="240" w:lineRule="auto"/>
    </w:pPr>
    <w:rPr>
      <w:color w:val="365F91" w:themeColor="accent1" w:themeShade="BF"/>
      <w:sz w:val="19"/>
    </w:rPr>
  </w:style>
  <w:style w:type="paragraph" w:styleId="Citation">
    <w:name w:val="Quote"/>
    <w:basedOn w:val="Normal"/>
    <w:next w:val="Normal"/>
    <w:link w:val="CitationCar"/>
    <w:uiPriority w:val="29"/>
    <w:unhideWhenUsed/>
    <w:rsid w:val="007458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4FA9"/>
    <w:rPr>
      <w:i/>
      <w:iCs/>
      <w:color w:val="404040" w:themeColor="text1" w:themeTint="BF"/>
      <w:sz w:val="19"/>
    </w:rPr>
  </w:style>
  <w:style w:type="character" w:styleId="lev">
    <w:name w:val="Strong"/>
    <w:basedOn w:val="Policepardfaut"/>
    <w:uiPriority w:val="22"/>
    <w:unhideWhenUsed/>
    <w:rsid w:val="007458A9"/>
    <w:rPr>
      <w:b/>
      <w:bCs/>
    </w:rPr>
  </w:style>
  <w:style w:type="character" w:styleId="Emphaseple">
    <w:name w:val="Subtle Emphasis"/>
    <w:basedOn w:val="Policepardfaut"/>
    <w:uiPriority w:val="19"/>
    <w:unhideWhenUsed/>
    <w:rsid w:val="007458A9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unhideWhenUsed/>
    <w:rsid w:val="007458A9"/>
    <w:rPr>
      <w:smallCaps/>
      <w:color w:val="5A5A5A" w:themeColor="text1" w:themeTint="A5"/>
    </w:rPr>
  </w:style>
  <w:style w:type="paragraph" w:styleId="Titre">
    <w:name w:val="Title"/>
    <w:basedOn w:val="Normal"/>
    <w:link w:val="TitreCar"/>
    <w:uiPriority w:val="10"/>
    <w:qFormat/>
    <w:rsid w:val="004B4FA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58A9"/>
    <w:pPr>
      <w:spacing w:before="240" w:after="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dominiquemerlaen/Library/Containers/com.microsoft.Word/Data/Library/Caches/1036/TM10354778/Calendrier%20contenant%20de%20l&#8217;espace%20pour%20prendre%20des%20no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A496A866AE194D89E265C7DCBEB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D31FA-4C23-E44C-8C36-59A58DB189BB}"/>
      </w:docPartPr>
      <w:docPartBody>
        <w:p w:rsidR="00276D83" w:rsidRDefault="00276D83">
          <w:pPr>
            <w:pStyle w:val="9CA496A866AE194D89E265C7DCBEBBD1"/>
          </w:pPr>
          <w:r w:rsidRPr="004F5A7E">
            <w:rPr>
              <w:lang w:bidi="fr-FR"/>
            </w:rPr>
            <w:t>ANNÉE</w:t>
          </w:r>
        </w:p>
      </w:docPartBody>
    </w:docPart>
    <w:docPart>
      <w:docPartPr>
        <w:name w:val="9693F84E4CFBF74CBCE578AA773AE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20B55-D0BD-FC45-9AB5-C46D2398101F}"/>
      </w:docPartPr>
      <w:docPartBody>
        <w:p w:rsidR="00276D83" w:rsidRDefault="00276D83">
          <w:pPr>
            <w:pStyle w:val="9693F84E4CFBF74CBCE578AA773AEA22"/>
          </w:pPr>
          <w:r w:rsidRPr="004F5A7E">
            <w:rPr>
              <w:lang w:bidi="fr-FR"/>
            </w:rPr>
            <w:t>ANNÉE</w:t>
          </w:r>
        </w:p>
      </w:docPartBody>
    </w:docPart>
    <w:docPart>
      <w:docPartPr>
        <w:name w:val="BF8A34B4C854A942A4794A9CA7D1E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B34DD-B642-E346-A5D2-7FEC9B8B7332}"/>
      </w:docPartPr>
      <w:docPartBody>
        <w:p w:rsidR="00874B61" w:rsidRDefault="00276D83" w:rsidP="00276D83">
          <w:pPr>
            <w:pStyle w:val="BF8A34B4C854A942A4794A9CA7D1ECEC"/>
          </w:pPr>
          <w:r>
            <w:rPr>
              <w:lang w:bidi="fr-FR"/>
            </w:rPr>
            <w:t>Janvier</w:t>
          </w:r>
        </w:p>
      </w:docPartBody>
    </w:docPart>
    <w:docPart>
      <w:docPartPr>
        <w:name w:val="E4D67AB81DA44041A7D5ECF852E3E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EBB45-8F11-0544-954A-B5F9D7059BEA}"/>
      </w:docPartPr>
      <w:docPartBody>
        <w:p w:rsidR="00874B61" w:rsidRDefault="00276D83" w:rsidP="00276D83">
          <w:pPr>
            <w:pStyle w:val="E4D67AB81DA44041A7D5ECF852E3EABF"/>
          </w:pPr>
          <w:r>
            <w:rPr>
              <w:lang w:bidi="fr-FR"/>
            </w:rPr>
            <w:t>Février</w:t>
          </w:r>
        </w:p>
      </w:docPartBody>
    </w:docPart>
    <w:docPart>
      <w:docPartPr>
        <w:name w:val="7250BFA6B96D8641A4B326CB01AF9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D348F-4A89-2E48-A65F-932130275A61}"/>
      </w:docPartPr>
      <w:docPartBody>
        <w:p w:rsidR="00874B61" w:rsidRDefault="00276D83" w:rsidP="00276D83">
          <w:pPr>
            <w:pStyle w:val="7250BFA6B96D8641A4B326CB01AF9939"/>
          </w:pPr>
          <w:r>
            <w:rPr>
              <w:lang w:bidi="fr-FR"/>
            </w:rPr>
            <w:t>Mars</w:t>
          </w:r>
        </w:p>
      </w:docPartBody>
    </w:docPart>
    <w:docPart>
      <w:docPartPr>
        <w:name w:val="0B68F2FE3D626041A691903D2EB38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283D8-95D6-504E-BAF4-5148C615CF6F}"/>
      </w:docPartPr>
      <w:docPartBody>
        <w:p w:rsidR="00874B61" w:rsidRDefault="00276D83" w:rsidP="00276D83">
          <w:pPr>
            <w:pStyle w:val="0B68F2FE3D626041A691903D2EB38067"/>
          </w:pPr>
          <w:r w:rsidRPr="004F5A7E">
            <w:rPr>
              <w:lang w:bidi="fr-FR"/>
            </w:rPr>
            <w:t>ANNÉE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83"/>
    <w:rsid w:val="00032F2D"/>
    <w:rsid w:val="000779BD"/>
    <w:rsid w:val="00090B4B"/>
    <w:rsid w:val="00193913"/>
    <w:rsid w:val="00276D83"/>
    <w:rsid w:val="00356AAF"/>
    <w:rsid w:val="00385AEA"/>
    <w:rsid w:val="00415F5A"/>
    <w:rsid w:val="00450ECA"/>
    <w:rsid w:val="005A09D8"/>
    <w:rsid w:val="005F2A0B"/>
    <w:rsid w:val="00735819"/>
    <w:rsid w:val="00762694"/>
    <w:rsid w:val="00863B85"/>
    <w:rsid w:val="00874B61"/>
    <w:rsid w:val="008A6A79"/>
    <w:rsid w:val="008E38E4"/>
    <w:rsid w:val="00904CD0"/>
    <w:rsid w:val="00B4349A"/>
    <w:rsid w:val="00C571EE"/>
    <w:rsid w:val="00CE4B44"/>
    <w:rsid w:val="00D208AC"/>
    <w:rsid w:val="00E64444"/>
    <w:rsid w:val="00EA235A"/>
    <w:rsid w:val="00ED76B3"/>
    <w:rsid w:val="00F1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CA496A866AE194D89E265C7DCBEBBD1">
    <w:name w:val="9CA496A866AE194D89E265C7DCBEBBD1"/>
  </w:style>
  <w:style w:type="paragraph" w:customStyle="1" w:styleId="7FB1CF708C2AE54D86E8B7A1A02DF6CE">
    <w:name w:val="7FB1CF708C2AE54D86E8B7A1A02DF6CE"/>
  </w:style>
  <w:style w:type="paragraph" w:customStyle="1" w:styleId="DE7EDC27E666F14986549BA58382F2C2">
    <w:name w:val="DE7EDC27E666F14986549BA58382F2C2"/>
  </w:style>
  <w:style w:type="paragraph" w:customStyle="1" w:styleId="9AA752CEC8970D4F93E149375B28D194">
    <w:name w:val="9AA752CEC8970D4F93E149375B28D194"/>
  </w:style>
  <w:style w:type="paragraph" w:customStyle="1" w:styleId="7BE7F7394E8A6C43B2165334CDE9953B">
    <w:name w:val="7BE7F7394E8A6C43B2165334CDE9953B"/>
  </w:style>
  <w:style w:type="paragraph" w:customStyle="1" w:styleId="51A45BBCD5D4DD4685C0664EDFF2CFD1">
    <w:name w:val="51A45BBCD5D4DD4685C0664EDFF2CFD1"/>
  </w:style>
  <w:style w:type="paragraph" w:customStyle="1" w:styleId="F62F973201B4AD4B8510A7EFD5405526">
    <w:name w:val="F62F973201B4AD4B8510A7EFD5405526"/>
  </w:style>
  <w:style w:type="paragraph" w:customStyle="1" w:styleId="F1949BC0FC38794D92BEAD9B13908E67">
    <w:name w:val="F1949BC0FC38794D92BEAD9B13908E67"/>
  </w:style>
  <w:style w:type="paragraph" w:customStyle="1" w:styleId="62935E0B6C755A4682EB7FC142325CE7">
    <w:name w:val="62935E0B6C755A4682EB7FC142325CE7"/>
  </w:style>
  <w:style w:type="paragraph" w:customStyle="1" w:styleId="7295D0815BF3104ABE29A551E463AAAA">
    <w:name w:val="7295D0815BF3104ABE29A551E463AAAA"/>
  </w:style>
  <w:style w:type="paragraph" w:customStyle="1" w:styleId="7183F5DB073D0D48A1218C5550ABD507">
    <w:name w:val="7183F5DB073D0D48A1218C5550ABD507"/>
  </w:style>
  <w:style w:type="paragraph" w:customStyle="1" w:styleId="5047FA986C8CE74CBA84253C5C7A5771">
    <w:name w:val="5047FA986C8CE74CBA84253C5C7A5771"/>
  </w:style>
  <w:style w:type="paragraph" w:customStyle="1" w:styleId="72C8DC678D16A64D84B69789EB93B9BD">
    <w:name w:val="72C8DC678D16A64D84B69789EB93B9BD"/>
  </w:style>
  <w:style w:type="paragraph" w:customStyle="1" w:styleId="EEB441CEDC0B84489433F1DC3304232A">
    <w:name w:val="EEB441CEDC0B84489433F1DC3304232A"/>
  </w:style>
  <w:style w:type="paragraph" w:customStyle="1" w:styleId="1AD22D3B72BC344EB06BB6E4C670ACE8">
    <w:name w:val="1AD22D3B72BC344EB06BB6E4C670ACE8"/>
  </w:style>
  <w:style w:type="paragraph" w:customStyle="1" w:styleId="CF3159933FAAB645913E431DABC3A3FD">
    <w:name w:val="CF3159933FAAB645913E431DABC3A3FD"/>
  </w:style>
  <w:style w:type="paragraph" w:customStyle="1" w:styleId="E4291965251C634A99ACAD661AD47BB2">
    <w:name w:val="E4291965251C634A99ACAD661AD47BB2"/>
  </w:style>
  <w:style w:type="paragraph" w:customStyle="1" w:styleId="76A5FCC6CCADC240A50C9C9C2F602D50">
    <w:name w:val="76A5FCC6CCADC240A50C9C9C2F602D50"/>
  </w:style>
  <w:style w:type="paragraph" w:customStyle="1" w:styleId="F7E66A857500FB4C9574C2F2257B0A4C">
    <w:name w:val="F7E66A857500FB4C9574C2F2257B0A4C"/>
  </w:style>
  <w:style w:type="paragraph" w:customStyle="1" w:styleId="671180751E88D848916B2B2B7E2128C1">
    <w:name w:val="671180751E88D848916B2B2B7E2128C1"/>
  </w:style>
  <w:style w:type="paragraph" w:customStyle="1" w:styleId="BA59C3D758515644B3B64097DEE87A2B">
    <w:name w:val="BA59C3D758515644B3B64097DEE87A2B"/>
  </w:style>
  <w:style w:type="paragraph" w:customStyle="1" w:styleId="8451712CBC5DD34B81CCF5268DCEF027">
    <w:name w:val="8451712CBC5DD34B81CCF5268DCEF027"/>
  </w:style>
  <w:style w:type="paragraph" w:customStyle="1" w:styleId="2573D0BDB7CE4A42A5FB3269F1E2C9ED">
    <w:name w:val="2573D0BDB7CE4A42A5FB3269F1E2C9ED"/>
  </w:style>
  <w:style w:type="paragraph" w:customStyle="1" w:styleId="0722D6C282ECCD4AAC95C1F27ACC8E55">
    <w:name w:val="0722D6C282ECCD4AAC95C1F27ACC8E55"/>
  </w:style>
  <w:style w:type="paragraph" w:customStyle="1" w:styleId="52DFC08E6A51484FA51223A79A4448A3">
    <w:name w:val="52DFC08E6A51484FA51223A79A4448A3"/>
  </w:style>
  <w:style w:type="paragraph" w:customStyle="1" w:styleId="6B0982E042D2C644B441876AEC64127B">
    <w:name w:val="6B0982E042D2C644B441876AEC64127B"/>
  </w:style>
  <w:style w:type="paragraph" w:customStyle="1" w:styleId="E7DFC5D069A0FA4181ADD05BC8B7334F">
    <w:name w:val="E7DFC5D069A0FA4181ADD05BC8B7334F"/>
  </w:style>
  <w:style w:type="paragraph" w:customStyle="1" w:styleId="9AE7956657AF1343BEAF0C87FD6CA871">
    <w:name w:val="9AE7956657AF1343BEAF0C87FD6CA871"/>
  </w:style>
  <w:style w:type="paragraph" w:customStyle="1" w:styleId="6176304A3EE5104DA05FFDC06693ED62">
    <w:name w:val="6176304A3EE5104DA05FFDC06693ED62"/>
  </w:style>
  <w:style w:type="paragraph" w:customStyle="1" w:styleId="B57D82C95280124BB693412AFDF3E6A7">
    <w:name w:val="B57D82C95280124BB693412AFDF3E6A7"/>
  </w:style>
  <w:style w:type="paragraph" w:customStyle="1" w:styleId="4A9B61BAA35C26489422AAB6685F7D3C">
    <w:name w:val="4A9B61BAA35C26489422AAB6685F7D3C"/>
  </w:style>
  <w:style w:type="paragraph" w:customStyle="1" w:styleId="9E01A585B50627448F66CCF68A4547EC">
    <w:name w:val="9E01A585B50627448F66CCF68A4547EC"/>
  </w:style>
  <w:style w:type="paragraph" w:customStyle="1" w:styleId="506D4CBB960E674F901131F83B4ADCD2">
    <w:name w:val="506D4CBB960E674F901131F83B4ADCD2"/>
  </w:style>
  <w:style w:type="paragraph" w:customStyle="1" w:styleId="A5A776BEF076764BB3D713B48D9FD029">
    <w:name w:val="A5A776BEF076764BB3D713B48D9FD029"/>
  </w:style>
  <w:style w:type="paragraph" w:customStyle="1" w:styleId="331AABC1BD12924B904518CE1756D885">
    <w:name w:val="331AABC1BD12924B904518CE1756D885"/>
  </w:style>
  <w:style w:type="paragraph" w:customStyle="1" w:styleId="7DB97E8C6F1ACC448016196729540C3E">
    <w:name w:val="7DB97E8C6F1ACC448016196729540C3E"/>
  </w:style>
  <w:style w:type="paragraph" w:customStyle="1" w:styleId="BE459C3FC6D7FF4095B576A341C4EEBA">
    <w:name w:val="BE459C3FC6D7FF4095B576A341C4EEBA"/>
  </w:style>
  <w:style w:type="paragraph" w:customStyle="1" w:styleId="BC1F2140E482164EA906A5A6411F9063">
    <w:name w:val="BC1F2140E482164EA906A5A6411F9063"/>
  </w:style>
  <w:style w:type="paragraph" w:customStyle="1" w:styleId="A19E6BAB87DBD3499838F4A4202FE1D8">
    <w:name w:val="A19E6BAB87DBD3499838F4A4202FE1D8"/>
  </w:style>
  <w:style w:type="paragraph" w:customStyle="1" w:styleId="C26D9BAB0FF2134A82B088A0D74F3D1B">
    <w:name w:val="C26D9BAB0FF2134A82B088A0D74F3D1B"/>
  </w:style>
  <w:style w:type="paragraph" w:customStyle="1" w:styleId="34F8BDC2D9D7A3498D30B1987BD10AC9">
    <w:name w:val="34F8BDC2D9D7A3498D30B1987BD10AC9"/>
  </w:style>
  <w:style w:type="paragraph" w:customStyle="1" w:styleId="E85C69711FDF2C44A1719C3BFEBAFF81">
    <w:name w:val="E85C69711FDF2C44A1719C3BFEBAFF81"/>
  </w:style>
  <w:style w:type="paragraph" w:customStyle="1" w:styleId="0DB98DE6BFED3B4D95C80ABABFBE09FE">
    <w:name w:val="0DB98DE6BFED3B4D95C80ABABFBE09FE"/>
  </w:style>
  <w:style w:type="paragraph" w:customStyle="1" w:styleId="D2F7D6429AC34540A99148A36EBB464C">
    <w:name w:val="D2F7D6429AC34540A99148A36EBB464C"/>
  </w:style>
  <w:style w:type="paragraph" w:customStyle="1" w:styleId="C3A77FFAE68B7245A1DBD7F8D4C1A97E">
    <w:name w:val="C3A77FFAE68B7245A1DBD7F8D4C1A97E"/>
  </w:style>
  <w:style w:type="paragraph" w:customStyle="1" w:styleId="913AAD8A6761D441B5BE07F040891633">
    <w:name w:val="913AAD8A6761D441B5BE07F040891633"/>
  </w:style>
  <w:style w:type="paragraph" w:customStyle="1" w:styleId="0904B4479DBF2B4E9A027B7EAE257800">
    <w:name w:val="0904B4479DBF2B4E9A027B7EAE257800"/>
  </w:style>
  <w:style w:type="paragraph" w:customStyle="1" w:styleId="C92D8E326031314F81755BF66E2FB2FB">
    <w:name w:val="C92D8E326031314F81755BF66E2FB2FB"/>
  </w:style>
  <w:style w:type="paragraph" w:customStyle="1" w:styleId="0FF7C6426FFE044D844B6EEC6F735025">
    <w:name w:val="0FF7C6426FFE044D844B6EEC6F735025"/>
  </w:style>
  <w:style w:type="paragraph" w:customStyle="1" w:styleId="C1187E9F3138B445863E63C82428868C">
    <w:name w:val="C1187E9F3138B445863E63C82428868C"/>
  </w:style>
  <w:style w:type="paragraph" w:customStyle="1" w:styleId="C53DD7CE6D26E740BF2E367202273FCF">
    <w:name w:val="C53DD7CE6D26E740BF2E367202273FCF"/>
  </w:style>
  <w:style w:type="paragraph" w:customStyle="1" w:styleId="C59B2AF6CD1BBB43989B3F4EBDF0EDA0">
    <w:name w:val="C59B2AF6CD1BBB43989B3F4EBDF0EDA0"/>
  </w:style>
  <w:style w:type="paragraph" w:customStyle="1" w:styleId="B1F6BF13377AD74BA4E1573978207A4A">
    <w:name w:val="B1F6BF13377AD74BA4E1573978207A4A"/>
  </w:style>
  <w:style w:type="paragraph" w:customStyle="1" w:styleId="CAB20C3626B7264188404881E3D3A4C1">
    <w:name w:val="CAB20C3626B7264188404881E3D3A4C1"/>
  </w:style>
  <w:style w:type="paragraph" w:customStyle="1" w:styleId="6C099C1B32191949856832AA0ABD77D5">
    <w:name w:val="6C099C1B32191949856832AA0ABD77D5"/>
  </w:style>
  <w:style w:type="paragraph" w:customStyle="1" w:styleId="7905E855BCB5FA4CA4D4F636F0AF564D">
    <w:name w:val="7905E855BCB5FA4CA4D4F636F0AF564D"/>
  </w:style>
  <w:style w:type="paragraph" w:customStyle="1" w:styleId="47D2ABA8A729AA4CA73A9B7ADE80149A">
    <w:name w:val="47D2ABA8A729AA4CA73A9B7ADE80149A"/>
  </w:style>
  <w:style w:type="paragraph" w:customStyle="1" w:styleId="E8F4823E9CFAA04DB27B1E729CCA50F0">
    <w:name w:val="E8F4823E9CFAA04DB27B1E729CCA50F0"/>
  </w:style>
  <w:style w:type="paragraph" w:customStyle="1" w:styleId="4E965EF75C71834D91E58398DF43F118">
    <w:name w:val="4E965EF75C71834D91E58398DF43F118"/>
  </w:style>
  <w:style w:type="paragraph" w:customStyle="1" w:styleId="51166F936F848042B83BE37C9C739804">
    <w:name w:val="51166F936F848042B83BE37C9C739804"/>
  </w:style>
  <w:style w:type="paragraph" w:customStyle="1" w:styleId="2FD7D0E2EDBE5B418C85ED2F992BDBB5">
    <w:name w:val="2FD7D0E2EDBE5B418C85ED2F992BDBB5"/>
  </w:style>
  <w:style w:type="paragraph" w:customStyle="1" w:styleId="7EBA461A36C0534BB82A2D3B9F7161E0">
    <w:name w:val="7EBA461A36C0534BB82A2D3B9F7161E0"/>
  </w:style>
  <w:style w:type="paragraph" w:customStyle="1" w:styleId="F679B18D07789740A939D133383B911E">
    <w:name w:val="F679B18D07789740A939D133383B911E"/>
  </w:style>
  <w:style w:type="paragraph" w:customStyle="1" w:styleId="1B99B477A02F054AB5F0A17A1A46BB8D">
    <w:name w:val="1B99B477A02F054AB5F0A17A1A46BB8D"/>
  </w:style>
  <w:style w:type="paragraph" w:customStyle="1" w:styleId="EC5507C4BDC2E64DA03E0C1CE0AEEE8F">
    <w:name w:val="EC5507C4BDC2E64DA03E0C1CE0AEEE8F"/>
  </w:style>
  <w:style w:type="paragraph" w:customStyle="1" w:styleId="453562336CE3EB43B25B190783CB840D">
    <w:name w:val="453562336CE3EB43B25B190783CB840D"/>
  </w:style>
  <w:style w:type="paragraph" w:customStyle="1" w:styleId="255659B9A3C94E479113ABD1EFDEEE6F">
    <w:name w:val="255659B9A3C94E479113ABD1EFDEEE6F"/>
  </w:style>
  <w:style w:type="paragraph" w:customStyle="1" w:styleId="E11EF7CE11FD86489C4BBC08396EC8E0">
    <w:name w:val="E11EF7CE11FD86489C4BBC08396EC8E0"/>
  </w:style>
  <w:style w:type="paragraph" w:customStyle="1" w:styleId="A69BD5B24A13B54D8A45E3CE6557EFDD">
    <w:name w:val="A69BD5B24A13B54D8A45E3CE6557EFDD"/>
  </w:style>
  <w:style w:type="paragraph" w:customStyle="1" w:styleId="0F735EB7B26FE44690D5195CDC91A109">
    <w:name w:val="0F735EB7B26FE44690D5195CDC91A109"/>
  </w:style>
  <w:style w:type="paragraph" w:customStyle="1" w:styleId="1DBF2F33466BC849988A03B4441F75C9">
    <w:name w:val="1DBF2F33466BC849988A03B4441F75C9"/>
  </w:style>
  <w:style w:type="paragraph" w:customStyle="1" w:styleId="8E401AA8F36646478A9764D944797381">
    <w:name w:val="8E401AA8F36646478A9764D944797381"/>
  </w:style>
  <w:style w:type="paragraph" w:customStyle="1" w:styleId="E2D65628A4201145945886EDD045797F">
    <w:name w:val="E2D65628A4201145945886EDD045797F"/>
  </w:style>
  <w:style w:type="paragraph" w:customStyle="1" w:styleId="82E1714783D05E4C9E243AEBC2AB8E7C">
    <w:name w:val="82E1714783D05E4C9E243AEBC2AB8E7C"/>
  </w:style>
  <w:style w:type="paragraph" w:customStyle="1" w:styleId="755B74EE9CFFA043B3A42AC5672E7AC7">
    <w:name w:val="755B74EE9CFFA043B3A42AC5672E7AC7"/>
  </w:style>
  <w:style w:type="paragraph" w:customStyle="1" w:styleId="249E868B4007D7478D522A4D2FF89093">
    <w:name w:val="249E868B4007D7478D522A4D2FF89093"/>
  </w:style>
  <w:style w:type="paragraph" w:customStyle="1" w:styleId="57B5D45FDDEC2B4B916446C1103D0566">
    <w:name w:val="57B5D45FDDEC2B4B916446C1103D0566"/>
  </w:style>
  <w:style w:type="paragraph" w:customStyle="1" w:styleId="E865B852C00DBA4EA72B13887F511C10">
    <w:name w:val="E865B852C00DBA4EA72B13887F511C10"/>
  </w:style>
  <w:style w:type="paragraph" w:customStyle="1" w:styleId="7F641F6011122E4FB6088A45548981AB">
    <w:name w:val="7F641F6011122E4FB6088A45548981AB"/>
  </w:style>
  <w:style w:type="paragraph" w:customStyle="1" w:styleId="6F351779DD774F4AB91E765ECF763B02">
    <w:name w:val="6F351779DD774F4AB91E765ECF763B02"/>
  </w:style>
  <w:style w:type="paragraph" w:customStyle="1" w:styleId="DA385E2C2F1AA64AA12F70F9DE186EF5">
    <w:name w:val="DA385E2C2F1AA64AA12F70F9DE186EF5"/>
  </w:style>
  <w:style w:type="paragraph" w:customStyle="1" w:styleId="2CD664F445FC0345BED75F21FB20A90B">
    <w:name w:val="2CD664F445FC0345BED75F21FB20A90B"/>
  </w:style>
  <w:style w:type="paragraph" w:customStyle="1" w:styleId="8DE47A5B6896DA419552CB107A753C1A">
    <w:name w:val="8DE47A5B6896DA419552CB107A753C1A"/>
  </w:style>
  <w:style w:type="paragraph" w:customStyle="1" w:styleId="9E9A2464645B634F871B82C630BAB1B6">
    <w:name w:val="9E9A2464645B634F871B82C630BAB1B6"/>
  </w:style>
  <w:style w:type="paragraph" w:customStyle="1" w:styleId="595DB4936D5A044EBD79ECFADE783BF4">
    <w:name w:val="595DB4936D5A044EBD79ECFADE783BF4"/>
  </w:style>
  <w:style w:type="paragraph" w:customStyle="1" w:styleId="F635754F5129874F929B851B6FC1D4AD">
    <w:name w:val="F635754F5129874F929B851B6FC1D4AD"/>
  </w:style>
  <w:style w:type="paragraph" w:customStyle="1" w:styleId="7D66B539F35E2347A560FBEC3DEB0CF3">
    <w:name w:val="7D66B539F35E2347A560FBEC3DEB0CF3"/>
  </w:style>
  <w:style w:type="paragraph" w:customStyle="1" w:styleId="D5158FB05AA5D2429823E1A75B250087">
    <w:name w:val="D5158FB05AA5D2429823E1A75B250087"/>
  </w:style>
  <w:style w:type="paragraph" w:customStyle="1" w:styleId="2FF418F6AE2FE04A9973F2B03D5AA81F">
    <w:name w:val="2FF418F6AE2FE04A9973F2B03D5AA81F"/>
  </w:style>
  <w:style w:type="paragraph" w:customStyle="1" w:styleId="01A1637668E6644D91DE460F7C4061CB">
    <w:name w:val="01A1637668E6644D91DE460F7C4061CB"/>
  </w:style>
  <w:style w:type="paragraph" w:customStyle="1" w:styleId="FD024971D3ADF54D98064BDC802752F8">
    <w:name w:val="FD024971D3ADF54D98064BDC802752F8"/>
  </w:style>
  <w:style w:type="paragraph" w:customStyle="1" w:styleId="1C3E716016C142488F808B078D39F043">
    <w:name w:val="1C3E716016C142488F808B078D39F043"/>
  </w:style>
  <w:style w:type="paragraph" w:customStyle="1" w:styleId="CA9BE79841DF144E8C1763AA85CBECD0">
    <w:name w:val="CA9BE79841DF144E8C1763AA85CBECD0"/>
  </w:style>
  <w:style w:type="paragraph" w:customStyle="1" w:styleId="83535FF7FD47EF4A93F27C3666CDE4AD">
    <w:name w:val="83535FF7FD47EF4A93F27C3666CDE4AD"/>
  </w:style>
  <w:style w:type="paragraph" w:customStyle="1" w:styleId="C38C43E41B9C0D4F85FA72963EF31769">
    <w:name w:val="C38C43E41B9C0D4F85FA72963EF31769"/>
  </w:style>
  <w:style w:type="paragraph" w:customStyle="1" w:styleId="DC44A1F29B700F468291F35A866075EF">
    <w:name w:val="DC44A1F29B700F468291F35A866075EF"/>
  </w:style>
  <w:style w:type="paragraph" w:customStyle="1" w:styleId="6B717392DD04E54B8CAA45016983661B">
    <w:name w:val="6B717392DD04E54B8CAA45016983661B"/>
  </w:style>
  <w:style w:type="paragraph" w:customStyle="1" w:styleId="1FC1252F0624CD40AEFB8E77C47ADCBC">
    <w:name w:val="1FC1252F0624CD40AEFB8E77C47ADCBC"/>
  </w:style>
  <w:style w:type="paragraph" w:customStyle="1" w:styleId="271C261CB8FE6248B58A0212A48F4BB4">
    <w:name w:val="271C261CB8FE6248B58A0212A48F4BB4"/>
  </w:style>
  <w:style w:type="paragraph" w:customStyle="1" w:styleId="46CBF83FC9B9954FBE72F7F1FA4BA2DD">
    <w:name w:val="46CBF83FC9B9954FBE72F7F1FA4BA2DD"/>
  </w:style>
  <w:style w:type="paragraph" w:customStyle="1" w:styleId="91E612316FBD9E4596F3F3838964F62B">
    <w:name w:val="91E612316FBD9E4596F3F3838964F62B"/>
  </w:style>
  <w:style w:type="paragraph" w:customStyle="1" w:styleId="D7CF86F2FDF0B04CBC73D15B1E1FA85D">
    <w:name w:val="D7CF86F2FDF0B04CBC73D15B1E1FA85D"/>
  </w:style>
  <w:style w:type="paragraph" w:customStyle="1" w:styleId="BC8E670331EFBA4BA40C4BAA0D070239">
    <w:name w:val="BC8E670331EFBA4BA40C4BAA0D070239"/>
  </w:style>
  <w:style w:type="paragraph" w:customStyle="1" w:styleId="AB487F605DA1BE44918C03B13C479455">
    <w:name w:val="AB487F605DA1BE44918C03B13C479455"/>
  </w:style>
  <w:style w:type="paragraph" w:customStyle="1" w:styleId="829F504634980C4BA82F7FF5906D310D">
    <w:name w:val="829F504634980C4BA82F7FF5906D310D"/>
  </w:style>
  <w:style w:type="paragraph" w:customStyle="1" w:styleId="675BA2AAF97F524B839B61E9D0F26931">
    <w:name w:val="675BA2AAF97F524B839B61E9D0F26931"/>
  </w:style>
  <w:style w:type="paragraph" w:customStyle="1" w:styleId="715047AD6CD72E469F12D54F8AA55070">
    <w:name w:val="715047AD6CD72E469F12D54F8AA55070"/>
  </w:style>
  <w:style w:type="paragraph" w:customStyle="1" w:styleId="E0A2F6EA9D4F4D438CEB15B6CEF8250F">
    <w:name w:val="E0A2F6EA9D4F4D438CEB15B6CEF8250F"/>
  </w:style>
  <w:style w:type="paragraph" w:customStyle="1" w:styleId="AC1E8CB110AF62458EAEDA8C1AD22F7E">
    <w:name w:val="AC1E8CB110AF62458EAEDA8C1AD22F7E"/>
  </w:style>
  <w:style w:type="paragraph" w:customStyle="1" w:styleId="94F78F26E7220C4D815604DF17635041">
    <w:name w:val="94F78F26E7220C4D815604DF17635041"/>
  </w:style>
  <w:style w:type="paragraph" w:customStyle="1" w:styleId="EDF8A369D0604A4D9D5819C1D2F50B8C">
    <w:name w:val="EDF8A369D0604A4D9D5819C1D2F50B8C"/>
  </w:style>
  <w:style w:type="paragraph" w:customStyle="1" w:styleId="5F8C43A9F6D0DA488652E8FFAD1B1E81">
    <w:name w:val="5F8C43A9F6D0DA488652E8FFAD1B1E81"/>
  </w:style>
  <w:style w:type="paragraph" w:customStyle="1" w:styleId="C1723D46079A064C8ABB0499F8466718">
    <w:name w:val="C1723D46079A064C8ABB0499F8466718"/>
  </w:style>
  <w:style w:type="paragraph" w:customStyle="1" w:styleId="CA37D0F865615242911FB39F762607A1">
    <w:name w:val="CA37D0F865615242911FB39F762607A1"/>
  </w:style>
  <w:style w:type="paragraph" w:customStyle="1" w:styleId="09D10B48CEAA024CB65CEDB35B3AE01E">
    <w:name w:val="09D10B48CEAA024CB65CEDB35B3AE01E"/>
  </w:style>
  <w:style w:type="paragraph" w:customStyle="1" w:styleId="A4605B52C0C83E41AFCACDDFBDA30CD8">
    <w:name w:val="A4605B52C0C83E41AFCACDDFBDA30CD8"/>
  </w:style>
  <w:style w:type="paragraph" w:customStyle="1" w:styleId="2BAD5BA91857BE48824D23840F76DB81">
    <w:name w:val="2BAD5BA91857BE48824D23840F76DB81"/>
  </w:style>
  <w:style w:type="paragraph" w:customStyle="1" w:styleId="47F77B90CCEA0546BCEF604F6D8DFDB2">
    <w:name w:val="47F77B90CCEA0546BCEF604F6D8DFDB2"/>
  </w:style>
  <w:style w:type="paragraph" w:customStyle="1" w:styleId="937490329876154ABABA0E2B6B61F2F1">
    <w:name w:val="937490329876154ABABA0E2B6B61F2F1"/>
  </w:style>
  <w:style w:type="paragraph" w:customStyle="1" w:styleId="20CE2F984E196E4BB589BC69990DC0CE">
    <w:name w:val="20CE2F984E196E4BB589BC69990DC0CE"/>
  </w:style>
  <w:style w:type="paragraph" w:customStyle="1" w:styleId="F2969E93C01471429C7557A7D7D5EF42">
    <w:name w:val="F2969E93C01471429C7557A7D7D5EF42"/>
  </w:style>
  <w:style w:type="paragraph" w:customStyle="1" w:styleId="F14456E4D2FACC48988F2160BE962EB1">
    <w:name w:val="F14456E4D2FACC48988F2160BE962EB1"/>
  </w:style>
  <w:style w:type="paragraph" w:customStyle="1" w:styleId="DC79EAE8C6D5EE48BBE51FABAE2CD0E4">
    <w:name w:val="DC79EAE8C6D5EE48BBE51FABAE2CD0E4"/>
  </w:style>
  <w:style w:type="paragraph" w:customStyle="1" w:styleId="F0D1C9FD974F3D4094CD7AAB297DB5C1">
    <w:name w:val="F0D1C9FD974F3D4094CD7AAB297DB5C1"/>
  </w:style>
  <w:style w:type="paragraph" w:customStyle="1" w:styleId="E9A7413FB82899479BB229A630A47331">
    <w:name w:val="E9A7413FB82899479BB229A630A47331"/>
  </w:style>
  <w:style w:type="paragraph" w:customStyle="1" w:styleId="18FBB576C941144790C4E23858B48323">
    <w:name w:val="18FBB576C941144790C4E23858B48323"/>
  </w:style>
  <w:style w:type="paragraph" w:customStyle="1" w:styleId="254C78A24C86884CA811C2DE277F5DF1">
    <w:name w:val="254C78A24C86884CA811C2DE277F5DF1"/>
  </w:style>
  <w:style w:type="paragraph" w:customStyle="1" w:styleId="78938BF67AD1BD42951FFC356DC43978">
    <w:name w:val="78938BF67AD1BD42951FFC356DC43978"/>
  </w:style>
  <w:style w:type="paragraph" w:customStyle="1" w:styleId="6DE3F1A7301B324D8680C0D9CA07581A">
    <w:name w:val="6DE3F1A7301B324D8680C0D9CA07581A"/>
  </w:style>
  <w:style w:type="paragraph" w:customStyle="1" w:styleId="87606105ACD7F4438F9BCEB7C5F36224">
    <w:name w:val="87606105ACD7F4438F9BCEB7C5F36224"/>
  </w:style>
  <w:style w:type="paragraph" w:customStyle="1" w:styleId="9693F84E4CFBF74CBCE578AA773AEA22">
    <w:name w:val="9693F84E4CFBF74CBCE578AA773AEA22"/>
  </w:style>
  <w:style w:type="paragraph" w:customStyle="1" w:styleId="39EAE8A2DBB04846A807BB1595F53E94">
    <w:name w:val="39EAE8A2DBB04846A807BB1595F53E94"/>
  </w:style>
  <w:style w:type="paragraph" w:customStyle="1" w:styleId="54C782E6347B7444BB47C6C482F35906">
    <w:name w:val="54C782E6347B7444BB47C6C482F35906"/>
  </w:style>
  <w:style w:type="paragraph" w:customStyle="1" w:styleId="219D2602749C514BADCE52CA00DA23C8">
    <w:name w:val="219D2602749C514BADCE52CA00DA23C8"/>
  </w:style>
  <w:style w:type="paragraph" w:customStyle="1" w:styleId="0ABA25D1BA715646AC27DC136A9CFD82">
    <w:name w:val="0ABA25D1BA715646AC27DC136A9CFD82"/>
  </w:style>
  <w:style w:type="paragraph" w:customStyle="1" w:styleId="776577FC14BB9E41B30ABBC7BD22FCBD">
    <w:name w:val="776577FC14BB9E41B30ABBC7BD22FCBD"/>
  </w:style>
  <w:style w:type="paragraph" w:customStyle="1" w:styleId="5327D4D869E07842AA4D7C7C20A1A1B5">
    <w:name w:val="5327D4D869E07842AA4D7C7C20A1A1B5"/>
  </w:style>
  <w:style w:type="paragraph" w:customStyle="1" w:styleId="B3C4317C6C12404D8D24B3444CC06F3E">
    <w:name w:val="B3C4317C6C12404D8D24B3444CC06F3E"/>
  </w:style>
  <w:style w:type="paragraph" w:customStyle="1" w:styleId="484981A9E18BED4F9CF09BB6D13249B8">
    <w:name w:val="484981A9E18BED4F9CF09BB6D13249B8"/>
  </w:style>
  <w:style w:type="paragraph" w:customStyle="1" w:styleId="43F2F3C6065F7A4A843E5C4ED4B2FE7B">
    <w:name w:val="43F2F3C6065F7A4A843E5C4ED4B2FE7B"/>
  </w:style>
  <w:style w:type="paragraph" w:customStyle="1" w:styleId="728E503D580EB4449F66D21F10924573">
    <w:name w:val="728E503D580EB4449F66D21F10924573"/>
  </w:style>
  <w:style w:type="paragraph" w:customStyle="1" w:styleId="5408043EE9FC9C4D900DBEA9913862F5">
    <w:name w:val="5408043EE9FC9C4D900DBEA9913862F5"/>
  </w:style>
  <w:style w:type="paragraph" w:customStyle="1" w:styleId="D0AC3FB4B1FCFA47BD63E93E254026FB">
    <w:name w:val="D0AC3FB4B1FCFA47BD63E93E254026FB"/>
  </w:style>
  <w:style w:type="paragraph" w:customStyle="1" w:styleId="1028D215B5BFB941B2E47F4A44183A20">
    <w:name w:val="1028D215B5BFB941B2E47F4A44183A20"/>
  </w:style>
  <w:style w:type="paragraph" w:customStyle="1" w:styleId="45FB3B5E1A8B6E478F8C985A9F4833B0">
    <w:name w:val="45FB3B5E1A8B6E478F8C985A9F4833B0"/>
  </w:style>
  <w:style w:type="paragraph" w:customStyle="1" w:styleId="DB289EF2D295DF44956BDDBF4A3373C5">
    <w:name w:val="DB289EF2D295DF44956BDDBF4A3373C5"/>
  </w:style>
  <w:style w:type="paragraph" w:customStyle="1" w:styleId="64D22CC82F12BA47966965CE9C570B7B">
    <w:name w:val="64D22CC82F12BA47966965CE9C570B7B"/>
  </w:style>
  <w:style w:type="paragraph" w:customStyle="1" w:styleId="56F361DA14487342A173C786DA4D9834">
    <w:name w:val="56F361DA14487342A173C786DA4D9834"/>
  </w:style>
  <w:style w:type="paragraph" w:customStyle="1" w:styleId="61A83BD7E3453145ACFD033AFD8F7DD0">
    <w:name w:val="61A83BD7E3453145ACFD033AFD8F7DD0"/>
  </w:style>
  <w:style w:type="paragraph" w:customStyle="1" w:styleId="967EF237CE729E4A8AC15D683D66B428">
    <w:name w:val="967EF237CE729E4A8AC15D683D66B428"/>
  </w:style>
  <w:style w:type="paragraph" w:customStyle="1" w:styleId="8D591E319FF96F4B87A54E06B77ACF9D">
    <w:name w:val="8D591E319FF96F4B87A54E06B77ACF9D"/>
  </w:style>
  <w:style w:type="paragraph" w:customStyle="1" w:styleId="610C26049E7EC143B627D3840EECCEFA">
    <w:name w:val="610C26049E7EC143B627D3840EECCEFA"/>
  </w:style>
  <w:style w:type="paragraph" w:customStyle="1" w:styleId="6A2121EC5E7C7B479F927F1630EDADC1">
    <w:name w:val="6A2121EC5E7C7B479F927F1630EDADC1"/>
  </w:style>
  <w:style w:type="paragraph" w:customStyle="1" w:styleId="977C990733122B479840A4160825AFF7">
    <w:name w:val="977C990733122B479840A4160825AFF7"/>
  </w:style>
  <w:style w:type="paragraph" w:customStyle="1" w:styleId="97E27EF86E404C4984292272E1243563">
    <w:name w:val="97E27EF86E404C4984292272E1243563"/>
  </w:style>
  <w:style w:type="paragraph" w:customStyle="1" w:styleId="87D367DD47D7554089214622DEA28154">
    <w:name w:val="87D367DD47D7554089214622DEA28154"/>
  </w:style>
  <w:style w:type="paragraph" w:customStyle="1" w:styleId="7FFDF7E7C636FA4094115916DD26D69E">
    <w:name w:val="7FFDF7E7C636FA4094115916DD26D69E"/>
  </w:style>
  <w:style w:type="paragraph" w:customStyle="1" w:styleId="4C9B5E688D434247921A13EE1036A5FF">
    <w:name w:val="4C9B5E688D434247921A13EE1036A5FF"/>
  </w:style>
  <w:style w:type="paragraph" w:customStyle="1" w:styleId="E8120C481EFA9748B30B78139AA1C43D">
    <w:name w:val="E8120C481EFA9748B30B78139AA1C43D"/>
  </w:style>
  <w:style w:type="paragraph" w:customStyle="1" w:styleId="138C0274FD2F124698CBB4E5E7F238AE">
    <w:name w:val="138C0274FD2F124698CBB4E5E7F238AE"/>
  </w:style>
  <w:style w:type="paragraph" w:customStyle="1" w:styleId="0A0D0A756606254D9217FC939A7DB3A2">
    <w:name w:val="0A0D0A756606254D9217FC939A7DB3A2"/>
  </w:style>
  <w:style w:type="paragraph" w:customStyle="1" w:styleId="B0FF1B2EAC0F56499A4170B0B5899959">
    <w:name w:val="B0FF1B2EAC0F56499A4170B0B5899959"/>
  </w:style>
  <w:style w:type="paragraph" w:customStyle="1" w:styleId="0014B05FD7735D4F9AD11B4A4C472E72">
    <w:name w:val="0014B05FD7735D4F9AD11B4A4C472E72"/>
  </w:style>
  <w:style w:type="paragraph" w:customStyle="1" w:styleId="2C744C82B5585449AA5EC4E59AE39A34">
    <w:name w:val="2C744C82B5585449AA5EC4E59AE39A34"/>
  </w:style>
  <w:style w:type="paragraph" w:customStyle="1" w:styleId="1DC0148C6D00FC429E676BA7717B2F2C">
    <w:name w:val="1DC0148C6D00FC429E676BA7717B2F2C"/>
  </w:style>
  <w:style w:type="paragraph" w:customStyle="1" w:styleId="714495E1E9667B4DA492210D06C6982E">
    <w:name w:val="714495E1E9667B4DA492210D06C6982E"/>
  </w:style>
  <w:style w:type="paragraph" w:customStyle="1" w:styleId="32C2352B723E724194666D5C822D373A">
    <w:name w:val="32C2352B723E724194666D5C822D373A"/>
  </w:style>
  <w:style w:type="paragraph" w:customStyle="1" w:styleId="3BEF6AD36DCA824DABD9E41961D38E41">
    <w:name w:val="3BEF6AD36DCA824DABD9E41961D38E41"/>
  </w:style>
  <w:style w:type="paragraph" w:customStyle="1" w:styleId="BAC40C706D65CA468405BD848C1A845B">
    <w:name w:val="BAC40C706D65CA468405BD848C1A845B"/>
  </w:style>
  <w:style w:type="paragraph" w:customStyle="1" w:styleId="8DB4EBF583736F4EB6742DEEF51F6EEB">
    <w:name w:val="8DB4EBF583736F4EB6742DEEF51F6EEB"/>
  </w:style>
  <w:style w:type="paragraph" w:customStyle="1" w:styleId="3997763C7CC7B347A75F34859C7AFB25">
    <w:name w:val="3997763C7CC7B347A75F34859C7AFB25"/>
  </w:style>
  <w:style w:type="paragraph" w:customStyle="1" w:styleId="FD7CFCB960D1C44985882F422F96BD7B">
    <w:name w:val="FD7CFCB960D1C44985882F422F96BD7B"/>
  </w:style>
  <w:style w:type="paragraph" w:customStyle="1" w:styleId="87291FB19C667047B8E1DD9B1F6C6FF2">
    <w:name w:val="87291FB19C667047B8E1DD9B1F6C6FF2"/>
  </w:style>
  <w:style w:type="paragraph" w:customStyle="1" w:styleId="521D6A6AA73B334C849CE54F21972CC1">
    <w:name w:val="521D6A6AA73B334C849CE54F21972CC1"/>
  </w:style>
  <w:style w:type="paragraph" w:customStyle="1" w:styleId="D4F479330842D94680558F2BB0C61784">
    <w:name w:val="D4F479330842D94680558F2BB0C61784"/>
  </w:style>
  <w:style w:type="paragraph" w:customStyle="1" w:styleId="D5494F6D81FED34B9482A6C5288478D8">
    <w:name w:val="D5494F6D81FED34B9482A6C5288478D8"/>
  </w:style>
  <w:style w:type="paragraph" w:customStyle="1" w:styleId="54A9595419DDED4FA76F8255A75800B6">
    <w:name w:val="54A9595419DDED4FA76F8255A75800B6"/>
  </w:style>
  <w:style w:type="paragraph" w:customStyle="1" w:styleId="10C7AE0226EBDB4C8DA6816491C02ED7">
    <w:name w:val="10C7AE0226EBDB4C8DA6816491C02ED7"/>
  </w:style>
  <w:style w:type="paragraph" w:customStyle="1" w:styleId="6B9D32FA0847E14BAB05A7D497010834">
    <w:name w:val="6B9D32FA0847E14BAB05A7D497010834"/>
  </w:style>
  <w:style w:type="paragraph" w:customStyle="1" w:styleId="DB3840D18FB82544BFD59E264B66086B">
    <w:name w:val="DB3840D18FB82544BFD59E264B66086B"/>
  </w:style>
  <w:style w:type="paragraph" w:customStyle="1" w:styleId="B553FC4AEA79D54488AC470831F4A74F">
    <w:name w:val="B553FC4AEA79D54488AC470831F4A74F"/>
  </w:style>
  <w:style w:type="paragraph" w:customStyle="1" w:styleId="ABD4AFD932841B4082932FDB3C7774CE">
    <w:name w:val="ABD4AFD932841B4082932FDB3C7774CE"/>
  </w:style>
  <w:style w:type="paragraph" w:customStyle="1" w:styleId="DAD9C33F8C9B804491D9413801945AB6">
    <w:name w:val="DAD9C33F8C9B804491D9413801945AB6"/>
  </w:style>
  <w:style w:type="paragraph" w:customStyle="1" w:styleId="423897511768B04FB76B81E9A4722E55">
    <w:name w:val="423897511768B04FB76B81E9A4722E55"/>
  </w:style>
  <w:style w:type="paragraph" w:customStyle="1" w:styleId="339870557B0C6042BB7A54173D856CFF">
    <w:name w:val="339870557B0C6042BB7A54173D856CFF"/>
  </w:style>
  <w:style w:type="paragraph" w:customStyle="1" w:styleId="26B810A8071E5541AA465A85DFE3C21F">
    <w:name w:val="26B810A8071E5541AA465A85DFE3C21F"/>
  </w:style>
  <w:style w:type="paragraph" w:customStyle="1" w:styleId="D06542D28B8E5F439DDD1F3C586F0F6E">
    <w:name w:val="D06542D28B8E5F439DDD1F3C586F0F6E"/>
  </w:style>
  <w:style w:type="paragraph" w:customStyle="1" w:styleId="C7669418F09FA942AC8D0246776B287C">
    <w:name w:val="C7669418F09FA942AC8D0246776B287C"/>
  </w:style>
  <w:style w:type="paragraph" w:customStyle="1" w:styleId="20C24974B493DE4F818047BC0DDBFE35">
    <w:name w:val="20C24974B493DE4F818047BC0DDBFE35"/>
  </w:style>
  <w:style w:type="paragraph" w:customStyle="1" w:styleId="2A70BF309AF3D6498FF41C3097C15C1D">
    <w:name w:val="2A70BF309AF3D6498FF41C3097C15C1D"/>
  </w:style>
  <w:style w:type="paragraph" w:customStyle="1" w:styleId="4B59AAA9D6F6E240B7F25755B8FACA3E">
    <w:name w:val="4B59AAA9D6F6E240B7F25755B8FACA3E"/>
  </w:style>
  <w:style w:type="paragraph" w:customStyle="1" w:styleId="E8EC7704A9E86444B370F3CEDC4F1EF9">
    <w:name w:val="E8EC7704A9E86444B370F3CEDC4F1EF9"/>
  </w:style>
  <w:style w:type="paragraph" w:customStyle="1" w:styleId="F28E7239DEFBE944B0C6B5FF066047EA">
    <w:name w:val="F28E7239DEFBE944B0C6B5FF066047EA"/>
  </w:style>
  <w:style w:type="paragraph" w:customStyle="1" w:styleId="BC291F122EC8AA429D6CEFE2879F5FB4">
    <w:name w:val="BC291F122EC8AA429D6CEFE2879F5FB4"/>
  </w:style>
  <w:style w:type="paragraph" w:customStyle="1" w:styleId="AE30DA1968E5454985AE8527A75A4968">
    <w:name w:val="AE30DA1968E5454985AE8527A75A4968"/>
  </w:style>
  <w:style w:type="paragraph" w:customStyle="1" w:styleId="853EF7A8541B2948B38FBF8847CA9174">
    <w:name w:val="853EF7A8541B2948B38FBF8847CA9174"/>
  </w:style>
  <w:style w:type="paragraph" w:customStyle="1" w:styleId="4885FD12E42C1D46BB6EFA67B95A306A">
    <w:name w:val="4885FD12E42C1D46BB6EFA67B95A306A"/>
  </w:style>
  <w:style w:type="paragraph" w:customStyle="1" w:styleId="CC0BB4747A5914418C66F8FC2F63702A">
    <w:name w:val="CC0BB4747A5914418C66F8FC2F63702A"/>
  </w:style>
  <w:style w:type="paragraph" w:customStyle="1" w:styleId="11824BC90ECE5C48AA34845AD6E402FC">
    <w:name w:val="11824BC90ECE5C48AA34845AD6E402FC"/>
  </w:style>
  <w:style w:type="paragraph" w:customStyle="1" w:styleId="4FB47C7650BA584CBD2342517E497326">
    <w:name w:val="4FB47C7650BA584CBD2342517E497326"/>
  </w:style>
  <w:style w:type="paragraph" w:customStyle="1" w:styleId="8A986FB9D6A34A47939CB1291CD69E0F">
    <w:name w:val="8A986FB9D6A34A47939CB1291CD69E0F"/>
  </w:style>
  <w:style w:type="paragraph" w:customStyle="1" w:styleId="D529D944FCD75240BF5E0347600DB496">
    <w:name w:val="D529D944FCD75240BF5E0347600DB496"/>
  </w:style>
  <w:style w:type="paragraph" w:customStyle="1" w:styleId="7CFA03F58F3EF74BA6E5D2E350A8714B">
    <w:name w:val="7CFA03F58F3EF74BA6E5D2E350A8714B"/>
  </w:style>
  <w:style w:type="paragraph" w:customStyle="1" w:styleId="A268B5C5B2ADCF4C82703AD0264BAF7D">
    <w:name w:val="A268B5C5B2ADCF4C82703AD0264BAF7D"/>
  </w:style>
  <w:style w:type="paragraph" w:customStyle="1" w:styleId="55CC0BCA6FDF434CA77F618D11869A76">
    <w:name w:val="55CC0BCA6FDF434CA77F618D11869A76"/>
  </w:style>
  <w:style w:type="paragraph" w:customStyle="1" w:styleId="641FDF7B24726647AC5E950545B37560">
    <w:name w:val="641FDF7B24726647AC5E950545B37560"/>
  </w:style>
  <w:style w:type="paragraph" w:customStyle="1" w:styleId="5C2B973548C52546AA192FCD74E67A02">
    <w:name w:val="5C2B973548C52546AA192FCD74E67A02"/>
  </w:style>
  <w:style w:type="paragraph" w:customStyle="1" w:styleId="0FD4FE9CBA5AB746A39F7D6725D62134">
    <w:name w:val="0FD4FE9CBA5AB746A39F7D6725D62134"/>
  </w:style>
  <w:style w:type="paragraph" w:customStyle="1" w:styleId="4FD1935F74D117419C522F37B1F28F53">
    <w:name w:val="4FD1935F74D117419C522F37B1F28F53"/>
  </w:style>
  <w:style w:type="paragraph" w:customStyle="1" w:styleId="F18B03CBA89BA54EB2D2C09D335C2C04">
    <w:name w:val="F18B03CBA89BA54EB2D2C09D335C2C04"/>
  </w:style>
  <w:style w:type="paragraph" w:customStyle="1" w:styleId="5A4918AACFF75D4F9CA1C1DB92A0D892">
    <w:name w:val="5A4918AACFF75D4F9CA1C1DB92A0D892"/>
  </w:style>
  <w:style w:type="paragraph" w:customStyle="1" w:styleId="A31BDD4C18AB944DAAEA7FCF2598D393">
    <w:name w:val="A31BDD4C18AB944DAAEA7FCF2598D393"/>
  </w:style>
  <w:style w:type="paragraph" w:customStyle="1" w:styleId="29714D6CD9505F41B793B0414EB9B2F9">
    <w:name w:val="29714D6CD9505F41B793B0414EB9B2F9"/>
  </w:style>
  <w:style w:type="paragraph" w:customStyle="1" w:styleId="4816AAC379AD1442A9020F532B4BA422">
    <w:name w:val="4816AAC379AD1442A9020F532B4BA422"/>
  </w:style>
  <w:style w:type="paragraph" w:customStyle="1" w:styleId="85FE6E5346E584488276EE9CDA1FEE6F">
    <w:name w:val="85FE6E5346E584488276EE9CDA1FEE6F"/>
  </w:style>
  <w:style w:type="paragraph" w:customStyle="1" w:styleId="414B2A559B985C4AA115A563BD0C3CDA">
    <w:name w:val="414B2A559B985C4AA115A563BD0C3CDA"/>
  </w:style>
  <w:style w:type="paragraph" w:customStyle="1" w:styleId="447E4E0FB61732489F94E5C3DD854086">
    <w:name w:val="447E4E0FB61732489F94E5C3DD854086"/>
  </w:style>
  <w:style w:type="paragraph" w:customStyle="1" w:styleId="773F20AD17363144A019C7CD3F0AE669">
    <w:name w:val="773F20AD17363144A019C7CD3F0AE669"/>
  </w:style>
  <w:style w:type="paragraph" w:customStyle="1" w:styleId="C559D093FD1D7442AF48F86EABE4CA28">
    <w:name w:val="C559D093FD1D7442AF48F86EABE4CA28"/>
  </w:style>
  <w:style w:type="paragraph" w:customStyle="1" w:styleId="D76F196200639E41A5ABB37F5DE28556">
    <w:name w:val="D76F196200639E41A5ABB37F5DE28556"/>
  </w:style>
  <w:style w:type="paragraph" w:customStyle="1" w:styleId="8B19EBCE0F88434E9CDCBB3C5B30FB28">
    <w:name w:val="8B19EBCE0F88434E9CDCBB3C5B30FB28"/>
  </w:style>
  <w:style w:type="paragraph" w:customStyle="1" w:styleId="BE0C471D9C5D2C4781DEFC570E27D2AF">
    <w:name w:val="BE0C471D9C5D2C4781DEFC570E27D2AF"/>
  </w:style>
  <w:style w:type="paragraph" w:customStyle="1" w:styleId="379F8676CDC74544B4F907986CDCD179">
    <w:name w:val="379F8676CDC74544B4F907986CDCD179"/>
  </w:style>
  <w:style w:type="paragraph" w:customStyle="1" w:styleId="3855FF9371ED7A4EB22DB61209D0AA2D">
    <w:name w:val="3855FF9371ED7A4EB22DB61209D0AA2D"/>
  </w:style>
  <w:style w:type="paragraph" w:customStyle="1" w:styleId="2731C01782DD37489EA85DF9A9079C01">
    <w:name w:val="2731C01782DD37489EA85DF9A9079C01"/>
  </w:style>
  <w:style w:type="paragraph" w:customStyle="1" w:styleId="281186034798AF47900A3A44F06157DB">
    <w:name w:val="281186034798AF47900A3A44F06157DB"/>
  </w:style>
  <w:style w:type="paragraph" w:customStyle="1" w:styleId="5B95D2378CA8284C9E1E3A2E2ED184CD">
    <w:name w:val="5B95D2378CA8284C9E1E3A2E2ED184CD"/>
  </w:style>
  <w:style w:type="paragraph" w:customStyle="1" w:styleId="742497483064C343B5A697EA1C4B43E3">
    <w:name w:val="742497483064C343B5A697EA1C4B43E3"/>
  </w:style>
  <w:style w:type="paragraph" w:customStyle="1" w:styleId="884BB50BAB679E4FA0C8B8A0454B8F84">
    <w:name w:val="884BB50BAB679E4FA0C8B8A0454B8F84"/>
  </w:style>
  <w:style w:type="paragraph" w:customStyle="1" w:styleId="632E2BC8A539164C98CC83659F5A435D">
    <w:name w:val="632E2BC8A539164C98CC83659F5A435D"/>
  </w:style>
  <w:style w:type="paragraph" w:customStyle="1" w:styleId="0DFF553A7B917A40A469E1937E6AE762">
    <w:name w:val="0DFF553A7B917A40A469E1937E6AE762"/>
  </w:style>
  <w:style w:type="paragraph" w:customStyle="1" w:styleId="2F3B73E25C1EC643A8CB516293027939">
    <w:name w:val="2F3B73E25C1EC643A8CB516293027939"/>
  </w:style>
  <w:style w:type="paragraph" w:customStyle="1" w:styleId="C13D254A5B5DA94CB78D375DFECF717B">
    <w:name w:val="C13D254A5B5DA94CB78D375DFECF717B"/>
  </w:style>
  <w:style w:type="paragraph" w:customStyle="1" w:styleId="260D0FE77C71B541AF1FE26D300450E8">
    <w:name w:val="260D0FE77C71B541AF1FE26D300450E8"/>
  </w:style>
  <w:style w:type="paragraph" w:customStyle="1" w:styleId="A68DB655BBAC1A48A9B90987C90EFC04">
    <w:name w:val="A68DB655BBAC1A48A9B90987C90EFC04"/>
  </w:style>
  <w:style w:type="paragraph" w:customStyle="1" w:styleId="9020326AF96CAF4D882FA6A3901AE954">
    <w:name w:val="9020326AF96CAF4D882FA6A3901AE954"/>
  </w:style>
  <w:style w:type="paragraph" w:customStyle="1" w:styleId="EEBA3BAE7335A542AF0FE83AC8A22DA7">
    <w:name w:val="EEBA3BAE7335A542AF0FE83AC8A22DA7"/>
  </w:style>
  <w:style w:type="paragraph" w:customStyle="1" w:styleId="4B290C66189F124D9E8B1B08E0E6095A">
    <w:name w:val="4B290C66189F124D9E8B1B08E0E6095A"/>
  </w:style>
  <w:style w:type="paragraph" w:customStyle="1" w:styleId="3632020DD2DC9445A833F224D23D3D9C">
    <w:name w:val="3632020DD2DC9445A833F224D23D3D9C"/>
  </w:style>
  <w:style w:type="paragraph" w:customStyle="1" w:styleId="BA565661393BC047AF579F52E7C21802">
    <w:name w:val="BA565661393BC047AF579F52E7C21802"/>
  </w:style>
  <w:style w:type="paragraph" w:customStyle="1" w:styleId="47F6E1383D1E9A47AE00506BCC23325A">
    <w:name w:val="47F6E1383D1E9A47AE00506BCC23325A"/>
  </w:style>
  <w:style w:type="paragraph" w:customStyle="1" w:styleId="F6A1220F90C73E4FBA940CD560420F5C">
    <w:name w:val="F6A1220F90C73E4FBA940CD560420F5C"/>
  </w:style>
  <w:style w:type="paragraph" w:customStyle="1" w:styleId="9F42A9D7D94DFF48B31FF3B3A780E306">
    <w:name w:val="9F42A9D7D94DFF48B31FF3B3A780E306"/>
  </w:style>
  <w:style w:type="paragraph" w:customStyle="1" w:styleId="F4303BB34AFA1443A741B09372DB6D04">
    <w:name w:val="F4303BB34AFA1443A741B09372DB6D04"/>
  </w:style>
  <w:style w:type="paragraph" w:customStyle="1" w:styleId="AA4B0608C6ECF24C8D3D404DD22A690C">
    <w:name w:val="AA4B0608C6ECF24C8D3D404DD22A690C"/>
  </w:style>
  <w:style w:type="paragraph" w:customStyle="1" w:styleId="47BDAA13FAE58F42862D5E342B3CBD94">
    <w:name w:val="47BDAA13FAE58F42862D5E342B3CBD94"/>
  </w:style>
  <w:style w:type="paragraph" w:customStyle="1" w:styleId="85284432A7FADA4B886C99113C4FFC4B">
    <w:name w:val="85284432A7FADA4B886C99113C4FFC4B"/>
  </w:style>
  <w:style w:type="paragraph" w:customStyle="1" w:styleId="DD11C56F9FD183419C6B1A92E8C085DC">
    <w:name w:val="DD11C56F9FD183419C6B1A92E8C085DC"/>
  </w:style>
  <w:style w:type="paragraph" w:customStyle="1" w:styleId="FAEC4902F470CF428212D532F3035287">
    <w:name w:val="FAEC4902F470CF428212D532F3035287"/>
  </w:style>
  <w:style w:type="paragraph" w:customStyle="1" w:styleId="33CCA2C0599CD9409B142EC8115E1625">
    <w:name w:val="33CCA2C0599CD9409B142EC8115E1625"/>
  </w:style>
  <w:style w:type="paragraph" w:customStyle="1" w:styleId="E01DBDB07A162D48AAAFBB96131E2E1C">
    <w:name w:val="E01DBDB07A162D48AAAFBB96131E2E1C"/>
  </w:style>
  <w:style w:type="paragraph" w:customStyle="1" w:styleId="76C8577406CD4842A7AF3ED4C04F9355">
    <w:name w:val="76C8577406CD4842A7AF3ED4C04F9355"/>
  </w:style>
  <w:style w:type="paragraph" w:customStyle="1" w:styleId="ABFEDE1C7903B64EA55F577AB5B274EA">
    <w:name w:val="ABFEDE1C7903B64EA55F577AB5B274EA"/>
  </w:style>
  <w:style w:type="paragraph" w:customStyle="1" w:styleId="DB8638D8A721894C9B656F0505648B68">
    <w:name w:val="DB8638D8A721894C9B656F0505648B68"/>
  </w:style>
  <w:style w:type="paragraph" w:customStyle="1" w:styleId="52A42A4F31E954448EE543A8274FFDA6">
    <w:name w:val="52A42A4F31E954448EE543A8274FFDA6"/>
  </w:style>
  <w:style w:type="paragraph" w:customStyle="1" w:styleId="7FF11CD0D45F3E49B89182429666DCB1">
    <w:name w:val="7FF11CD0D45F3E49B89182429666DCB1"/>
  </w:style>
  <w:style w:type="paragraph" w:customStyle="1" w:styleId="42A226F3DFA7C841A639A6A1D443AA5F">
    <w:name w:val="42A226F3DFA7C841A639A6A1D443AA5F"/>
  </w:style>
  <w:style w:type="paragraph" w:customStyle="1" w:styleId="59E51943E5B733438727F6A823B93B2E">
    <w:name w:val="59E51943E5B733438727F6A823B93B2E"/>
  </w:style>
  <w:style w:type="paragraph" w:customStyle="1" w:styleId="149B8430190D424E9A1145631642B524">
    <w:name w:val="149B8430190D424E9A1145631642B524"/>
  </w:style>
  <w:style w:type="paragraph" w:customStyle="1" w:styleId="BA2D88F162D14C4D91EA75E2CDE05FAF">
    <w:name w:val="BA2D88F162D14C4D91EA75E2CDE05FAF"/>
  </w:style>
  <w:style w:type="paragraph" w:customStyle="1" w:styleId="3FD83F6ACC7EA94E988C3410700993D3">
    <w:name w:val="3FD83F6ACC7EA94E988C3410700993D3"/>
  </w:style>
  <w:style w:type="paragraph" w:customStyle="1" w:styleId="AA0AF0E9FAB43843B90C6623835FCBAC">
    <w:name w:val="AA0AF0E9FAB43843B90C6623835FCBAC"/>
  </w:style>
  <w:style w:type="paragraph" w:customStyle="1" w:styleId="269EA00F77F45145A9052B8CC21D2722">
    <w:name w:val="269EA00F77F45145A9052B8CC21D2722"/>
  </w:style>
  <w:style w:type="paragraph" w:customStyle="1" w:styleId="6FA0ABFBCA32E043B1722391457272C8">
    <w:name w:val="6FA0ABFBCA32E043B1722391457272C8"/>
  </w:style>
  <w:style w:type="paragraph" w:customStyle="1" w:styleId="FF741BEF54E6C74493E3F35D9749A015">
    <w:name w:val="FF741BEF54E6C74493E3F35D9749A015"/>
  </w:style>
  <w:style w:type="paragraph" w:customStyle="1" w:styleId="77A7D8CDB96F7946ABECB5B86F7310D6">
    <w:name w:val="77A7D8CDB96F7946ABECB5B86F7310D6"/>
  </w:style>
  <w:style w:type="paragraph" w:customStyle="1" w:styleId="0D52666460BB724B86B38079FE66BA5A">
    <w:name w:val="0D52666460BB724B86B38079FE66BA5A"/>
  </w:style>
  <w:style w:type="paragraph" w:customStyle="1" w:styleId="E8BA59EAA719434D8D239DAA61C84867">
    <w:name w:val="E8BA59EAA719434D8D239DAA61C84867"/>
  </w:style>
  <w:style w:type="paragraph" w:customStyle="1" w:styleId="115061CDFAD653489A8549911F9BBD29">
    <w:name w:val="115061CDFAD653489A8549911F9BBD29"/>
  </w:style>
  <w:style w:type="paragraph" w:customStyle="1" w:styleId="A305EE1ACC5A37409B638F6E36A7E359">
    <w:name w:val="A305EE1ACC5A37409B638F6E36A7E359"/>
  </w:style>
  <w:style w:type="paragraph" w:customStyle="1" w:styleId="127E057F8755E2419AC31486626432D0">
    <w:name w:val="127E057F8755E2419AC31486626432D0"/>
  </w:style>
  <w:style w:type="paragraph" w:customStyle="1" w:styleId="33BE806034D9A64B9F6A4AFD53587A24">
    <w:name w:val="33BE806034D9A64B9F6A4AFD53587A24"/>
  </w:style>
  <w:style w:type="paragraph" w:customStyle="1" w:styleId="C3C3C302B685D74782D6755209FFA6A4">
    <w:name w:val="C3C3C302B685D74782D6755209FFA6A4"/>
  </w:style>
  <w:style w:type="paragraph" w:customStyle="1" w:styleId="9814C537AA31D6479F2B8CA854A7AD15">
    <w:name w:val="9814C537AA31D6479F2B8CA854A7AD15"/>
  </w:style>
  <w:style w:type="paragraph" w:customStyle="1" w:styleId="24F6AA802DFDDF44BE16A0ACB6D1A38C">
    <w:name w:val="24F6AA802DFDDF44BE16A0ACB6D1A38C"/>
  </w:style>
  <w:style w:type="paragraph" w:customStyle="1" w:styleId="C378CCF0D85F15419A4959A5AC89DFEF">
    <w:name w:val="C378CCF0D85F15419A4959A5AC89DFEF"/>
  </w:style>
  <w:style w:type="paragraph" w:customStyle="1" w:styleId="EFB872A18073C841AE1159414695994C">
    <w:name w:val="EFB872A18073C841AE1159414695994C"/>
  </w:style>
  <w:style w:type="paragraph" w:customStyle="1" w:styleId="D713ACE7FBD2B643A22BB04BBAFBC42B">
    <w:name w:val="D713ACE7FBD2B643A22BB04BBAFBC42B"/>
  </w:style>
  <w:style w:type="paragraph" w:customStyle="1" w:styleId="B58B9447F1C6AA499CE9BC2AAD665592">
    <w:name w:val="B58B9447F1C6AA499CE9BC2AAD665592"/>
  </w:style>
  <w:style w:type="paragraph" w:customStyle="1" w:styleId="023A16E5C5F43B4BB1854463103F132A">
    <w:name w:val="023A16E5C5F43B4BB1854463103F132A"/>
  </w:style>
  <w:style w:type="paragraph" w:customStyle="1" w:styleId="C7785B19D2D49F4CAB867D4A96843903">
    <w:name w:val="C7785B19D2D49F4CAB867D4A96843903"/>
  </w:style>
  <w:style w:type="paragraph" w:customStyle="1" w:styleId="5A5DBC6781AF5F4695110BE373C6F611">
    <w:name w:val="5A5DBC6781AF5F4695110BE373C6F611"/>
  </w:style>
  <w:style w:type="paragraph" w:customStyle="1" w:styleId="4A64D299496FBB4B9F2EC0DA276C9DD7">
    <w:name w:val="4A64D299496FBB4B9F2EC0DA276C9DD7"/>
  </w:style>
  <w:style w:type="paragraph" w:customStyle="1" w:styleId="AA393F50466ED647A4174E52CE8B3E24">
    <w:name w:val="AA393F50466ED647A4174E52CE8B3E24"/>
  </w:style>
  <w:style w:type="paragraph" w:customStyle="1" w:styleId="474FB701E04EBC4A8D765A7B11EBB302">
    <w:name w:val="474FB701E04EBC4A8D765A7B11EBB302"/>
  </w:style>
  <w:style w:type="paragraph" w:customStyle="1" w:styleId="A43262634728484DADA7A9493B04603E">
    <w:name w:val="A43262634728484DADA7A9493B04603E"/>
  </w:style>
  <w:style w:type="paragraph" w:customStyle="1" w:styleId="7721E1D30DA6AC498435BAD34EE96DF6">
    <w:name w:val="7721E1D30DA6AC498435BAD34EE96DF6"/>
  </w:style>
  <w:style w:type="paragraph" w:customStyle="1" w:styleId="DA9935DA5F988C41957C3C9D4534ADED">
    <w:name w:val="DA9935DA5F988C41957C3C9D4534ADED"/>
  </w:style>
  <w:style w:type="paragraph" w:customStyle="1" w:styleId="1C04856B083CAA419C7F25328F232703">
    <w:name w:val="1C04856B083CAA419C7F25328F232703"/>
  </w:style>
  <w:style w:type="paragraph" w:customStyle="1" w:styleId="103418EB8F6EF9439E83E1A2576EBDE7">
    <w:name w:val="103418EB8F6EF9439E83E1A2576EBDE7"/>
  </w:style>
  <w:style w:type="paragraph" w:customStyle="1" w:styleId="8BEAE0AE9E600842BDA26C38AC6F7B98">
    <w:name w:val="8BEAE0AE9E600842BDA26C38AC6F7B98"/>
  </w:style>
  <w:style w:type="paragraph" w:customStyle="1" w:styleId="EE1A26AB7134A84F8B5B040F6804E0F8">
    <w:name w:val="EE1A26AB7134A84F8B5B040F6804E0F8"/>
  </w:style>
  <w:style w:type="paragraph" w:customStyle="1" w:styleId="DD297A561E06324B854ADB1DC346BFBD">
    <w:name w:val="DD297A561E06324B854ADB1DC346BFBD"/>
  </w:style>
  <w:style w:type="paragraph" w:customStyle="1" w:styleId="6C417F35E56ED14F8876B20B186DDDE1">
    <w:name w:val="6C417F35E56ED14F8876B20B186DDDE1"/>
  </w:style>
  <w:style w:type="paragraph" w:customStyle="1" w:styleId="3A59CB58781F2945A528111D7EB3F134">
    <w:name w:val="3A59CB58781F2945A528111D7EB3F134"/>
  </w:style>
  <w:style w:type="paragraph" w:customStyle="1" w:styleId="685385213805D64AA4719DB3FA69B6E3">
    <w:name w:val="685385213805D64AA4719DB3FA69B6E3"/>
  </w:style>
  <w:style w:type="paragraph" w:customStyle="1" w:styleId="D86C1E9E56E5AE41AE754417F685276D">
    <w:name w:val="D86C1E9E56E5AE41AE754417F685276D"/>
  </w:style>
  <w:style w:type="paragraph" w:customStyle="1" w:styleId="69C3C993D7BB504A8A838FAFBB3B4618">
    <w:name w:val="69C3C993D7BB504A8A838FAFBB3B4618"/>
  </w:style>
  <w:style w:type="paragraph" w:customStyle="1" w:styleId="D176F03113BCF040B07F73185E327BA3">
    <w:name w:val="D176F03113BCF040B07F73185E327BA3"/>
  </w:style>
  <w:style w:type="paragraph" w:customStyle="1" w:styleId="6F2B94B93CA7BE4E8A3D1FD6A8BB7E7F">
    <w:name w:val="6F2B94B93CA7BE4E8A3D1FD6A8BB7E7F"/>
  </w:style>
  <w:style w:type="paragraph" w:customStyle="1" w:styleId="030AAFF91697F34AB511EB59638734D7">
    <w:name w:val="030AAFF91697F34AB511EB59638734D7"/>
  </w:style>
  <w:style w:type="paragraph" w:customStyle="1" w:styleId="80E9A63A4B8940428D7717B60FC61501">
    <w:name w:val="80E9A63A4B8940428D7717B60FC61501"/>
  </w:style>
  <w:style w:type="paragraph" w:customStyle="1" w:styleId="9549AD2AFD56AE4594C361A41F4ECEAC">
    <w:name w:val="9549AD2AFD56AE4594C361A41F4ECEAC"/>
  </w:style>
  <w:style w:type="paragraph" w:customStyle="1" w:styleId="5D79DF8D8B5BF540B9588E8501906D41">
    <w:name w:val="5D79DF8D8B5BF540B9588E8501906D41"/>
  </w:style>
  <w:style w:type="paragraph" w:customStyle="1" w:styleId="9AAE69161BA92B4C8D314F5BB197E65D">
    <w:name w:val="9AAE69161BA92B4C8D314F5BB197E65D"/>
  </w:style>
  <w:style w:type="paragraph" w:customStyle="1" w:styleId="0EBED302F2C840479C2C7800EE259BAF">
    <w:name w:val="0EBED302F2C840479C2C7800EE259BAF"/>
  </w:style>
  <w:style w:type="paragraph" w:customStyle="1" w:styleId="AC571FCCA773894BB1CA87208C5BBEAF">
    <w:name w:val="AC571FCCA773894BB1CA87208C5BBEAF"/>
  </w:style>
  <w:style w:type="paragraph" w:customStyle="1" w:styleId="825B866AC04A4E45B10F3B6D4731D2AC">
    <w:name w:val="825B866AC04A4E45B10F3B6D4731D2AC"/>
  </w:style>
  <w:style w:type="paragraph" w:customStyle="1" w:styleId="1D56FDA8B1EF4C4AB883A8974EF692C7">
    <w:name w:val="1D56FDA8B1EF4C4AB883A8974EF692C7"/>
  </w:style>
  <w:style w:type="paragraph" w:customStyle="1" w:styleId="CAE53B75EE6BCE4BB19358F6F8CEE17B">
    <w:name w:val="CAE53B75EE6BCE4BB19358F6F8CEE17B"/>
  </w:style>
  <w:style w:type="paragraph" w:customStyle="1" w:styleId="F4C69F9BFEE5B54BA3F7630608FCB9D9">
    <w:name w:val="F4C69F9BFEE5B54BA3F7630608FCB9D9"/>
  </w:style>
  <w:style w:type="paragraph" w:customStyle="1" w:styleId="B07E2393DFB2124B883F0796F46B3457">
    <w:name w:val="B07E2393DFB2124B883F0796F46B3457"/>
  </w:style>
  <w:style w:type="paragraph" w:customStyle="1" w:styleId="8201EC26741FD84AB56D9A5A5145E6B5">
    <w:name w:val="8201EC26741FD84AB56D9A5A5145E6B5"/>
  </w:style>
  <w:style w:type="paragraph" w:customStyle="1" w:styleId="4C4A8775E139544FAA23F4CD745F868E">
    <w:name w:val="4C4A8775E139544FAA23F4CD745F868E"/>
  </w:style>
  <w:style w:type="paragraph" w:customStyle="1" w:styleId="28E1E812A47BFE4F9991893B93F4600B">
    <w:name w:val="28E1E812A47BFE4F9991893B93F4600B"/>
  </w:style>
  <w:style w:type="paragraph" w:customStyle="1" w:styleId="13FF66475B71624BB7B30F3FEFFEBECC">
    <w:name w:val="13FF66475B71624BB7B30F3FEFFEBECC"/>
  </w:style>
  <w:style w:type="paragraph" w:customStyle="1" w:styleId="6B6A0AA9DB9A604CA1663136626850EC">
    <w:name w:val="6B6A0AA9DB9A604CA1663136626850EC"/>
  </w:style>
  <w:style w:type="paragraph" w:customStyle="1" w:styleId="6883614814CB124BBDECBF1891D4850E">
    <w:name w:val="6883614814CB124BBDECBF1891D4850E"/>
  </w:style>
  <w:style w:type="paragraph" w:customStyle="1" w:styleId="C0F61AFBD04DFC4C90C82E3B631D468A">
    <w:name w:val="C0F61AFBD04DFC4C90C82E3B631D468A"/>
  </w:style>
  <w:style w:type="paragraph" w:customStyle="1" w:styleId="27B32017157C904BACDC1076358840DD">
    <w:name w:val="27B32017157C904BACDC1076358840DD"/>
  </w:style>
  <w:style w:type="paragraph" w:customStyle="1" w:styleId="592CBC650E234F49A7170694464DAC36">
    <w:name w:val="592CBC650E234F49A7170694464DAC36"/>
  </w:style>
  <w:style w:type="paragraph" w:customStyle="1" w:styleId="399CCEFB1F66AC49802AC09D02DCF176">
    <w:name w:val="399CCEFB1F66AC49802AC09D02DCF176"/>
  </w:style>
  <w:style w:type="paragraph" w:customStyle="1" w:styleId="A7285D4349EBAD48B0ABD00738D41586">
    <w:name w:val="A7285D4349EBAD48B0ABD00738D41586"/>
  </w:style>
  <w:style w:type="paragraph" w:customStyle="1" w:styleId="7CD465E3C6799D42BE80EF3095557AFD">
    <w:name w:val="7CD465E3C6799D42BE80EF3095557AFD"/>
  </w:style>
  <w:style w:type="paragraph" w:customStyle="1" w:styleId="2EECF5677BCDAE45B4409FF864556823">
    <w:name w:val="2EECF5677BCDAE45B4409FF864556823"/>
  </w:style>
  <w:style w:type="paragraph" w:customStyle="1" w:styleId="F522DA8CE5CB4A4C8F825D7B73F83178">
    <w:name w:val="F522DA8CE5CB4A4C8F825D7B73F83178"/>
  </w:style>
  <w:style w:type="paragraph" w:customStyle="1" w:styleId="1736E66A49141148A036EB3E089C210F">
    <w:name w:val="1736E66A49141148A036EB3E089C210F"/>
  </w:style>
  <w:style w:type="paragraph" w:customStyle="1" w:styleId="A1B252A2CF7B96479864875534506E21">
    <w:name w:val="A1B252A2CF7B96479864875534506E21"/>
  </w:style>
  <w:style w:type="paragraph" w:customStyle="1" w:styleId="1B51E9C1DDD1D44A9902CEEEF099F5C0">
    <w:name w:val="1B51E9C1DDD1D44A9902CEEEF099F5C0"/>
  </w:style>
  <w:style w:type="paragraph" w:customStyle="1" w:styleId="A5390FD700E7494485C0EAF3993C1FE8">
    <w:name w:val="A5390FD700E7494485C0EAF3993C1FE8"/>
  </w:style>
  <w:style w:type="paragraph" w:customStyle="1" w:styleId="8A04AFB5E3EE62489949CDDDD1289263">
    <w:name w:val="8A04AFB5E3EE62489949CDDDD1289263"/>
  </w:style>
  <w:style w:type="paragraph" w:customStyle="1" w:styleId="434993C8DC705742A73F636674759CC7">
    <w:name w:val="434993C8DC705742A73F636674759CC7"/>
  </w:style>
  <w:style w:type="paragraph" w:customStyle="1" w:styleId="E754DFF3B6012D42B8A18A31D861BF6A">
    <w:name w:val="E754DFF3B6012D42B8A18A31D861BF6A"/>
  </w:style>
  <w:style w:type="paragraph" w:customStyle="1" w:styleId="85601970F8BF894CB1BCC2A0FBF6DDD0">
    <w:name w:val="85601970F8BF894CB1BCC2A0FBF6DDD0"/>
  </w:style>
  <w:style w:type="paragraph" w:customStyle="1" w:styleId="2F694E66C873E14EA1711E5A97DD6356">
    <w:name w:val="2F694E66C873E14EA1711E5A97DD6356"/>
  </w:style>
  <w:style w:type="paragraph" w:customStyle="1" w:styleId="1CBC539B7DCA824CA4E85E7310A4D6AE">
    <w:name w:val="1CBC539B7DCA824CA4E85E7310A4D6AE"/>
  </w:style>
  <w:style w:type="paragraph" w:customStyle="1" w:styleId="4E0178AA529D5749929BF2C46FEC6C9C">
    <w:name w:val="4E0178AA529D5749929BF2C46FEC6C9C"/>
  </w:style>
  <w:style w:type="paragraph" w:customStyle="1" w:styleId="12ACC622BE57AE4982B6CA0E8BE30A24">
    <w:name w:val="12ACC622BE57AE4982B6CA0E8BE30A24"/>
  </w:style>
  <w:style w:type="paragraph" w:customStyle="1" w:styleId="838B64E19AA5744DA0FEB10D170BDB53">
    <w:name w:val="838B64E19AA5744DA0FEB10D170BDB53"/>
  </w:style>
  <w:style w:type="paragraph" w:customStyle="1" w:styleId="02F011DD69AE424B922F50720253A926">
    <w:name w:val="02F011DD69AE424B922F50720253A926"/>
  </w:style>
  <w:style w:type="paragraph" w:customStyle="1" w:styleId="169CE38DAF53824D8990DAB6E56F1AC2">
    <w:name w:val="169CE38DAF53824D8990DAB6E56F1AC2"/>
  </w:style>
  <w:style w:type="paragraph" w:customStyle="1" w:styleId="0841F24444BB794381E3C168AC4977E9">
    <w:name w:val="0841F24444BB794381E3C168AC4977E9"/>
  </w:style>
  <w:style w:type="paragraph" w:customStyle="1" w:styleId="BAC357EC2DD94448BB0982109FA4D257">
    <w:name w:val="BAC357EC2DD94448BB0982109FA4D257"/>
  </w:style>
  <w:style w:type="paragraph" w:customStyle="1" w:styleId="BE1D29875CF3404180ED9A10BEF6E77E">
    <w:name w:val="BE1D29875CF3404180ED9A10BEF6E77E"/>
  </w:style>
  <w:style w:type="paragraph" w:customStyle="1" w:styleId="B3C6D0C8EDFBA04E91E669E343066A6B">
    <w:name w:val="B3C6D0C8EDFBA04E91E669E343066A6B"/>
  </w:style>
  <w:style w:type="paragraph" w:customStyle="1" w:styleId="B1909B0B136494468DE72AC7AFBD59DC">
    <w:name w:val="B1909B0B136494468DE72AC7AFBD59DC"/>
  </w:style>
  <w:style w:type="paragraph" w:customStyle="1" w:styleId="60AAEC07A92B6E4FB2499FBC56D6A1AE">
    <w:name w:val="60AAEC07A92B6E4FB2499FBC56D6A1AE"/>
  </w:style>
  <w:style w:type="paragraph" w:customStyle="1" w:styleId="E0D94A0712206748B73012A3AFA47BEC">
    <w:name w:val="E0D94A0712206748B73012A3AFA47BEC"/>
  </w:style>
  <w:style w:type="paragraph" w:customStyle="1" w:styleId="475538A08F7D154387EB60620A066F00">
    <w:name w:val="475538A08F7D154387EB60620A066F00"/>
  </w:style>
  <w:style w:type="paragraph" w:customStyle="1" w:styleId="59C0CA3248972241984081136495FFE9">
    <w:name w:val="59C0CA3248972241984081136495FFE9"/>
  </w:style>
  <w:style w:type="paragraph" w:customStyle="1" w:styleId="99D2D4148EAF3D4D9F5C9BFD8026B0F5">
    <w:name w:val="99D2D4148EAF3D4D9F5C9BFD8026B0F5"/>
  </w:style>
  <w:style w:type="paragraph" w:customStyle="1" w:styleId="91656607451D3641982F46EFE3ACE31F">
    <w:name w:val="91656607451D3641982F46EFE3ACE31F"/>
  </w:style>
  <w:style w:type="paragraph" w:customStyle="1" w:styleId="92D8B9A6BDC23F46A075A37192D96A9B">
    <w:name w:val="92D8B9A6BDC23F46A075A37192D96A9B"/>
  </w:style>
  <w:style w:type="paragraph" w:customStyle="1" w:styleId="92D3FF8D3E9DA64E826395E91CC06F64">
    <w:name w:val="92D3FF8D3E9DA64E826395E91CC06F64"/>
  </w:style>
  <w:style w:type="paragraph" w:customStyle="1" w:styleId="7B0B9C9555B22345BA871C37CB9CFEFC">
    <w:name w:val="7B0B9C9555B22345BA871C37CB9CFEFC"/>
  </w:style>
  <w:style w:type="paragraph" w:customStyle="1" w:styleId="72413F188BE6CC438E483447B7F001FE">
    <w:name w:val="72413F188BE6CC438E483447B7F001FE"/>
  </w:style>
  <w:style w:type="paragraph" w:customStyle="1" w:styleId="3B1B62E80FB0B8429959576357EF7002">
    <w:name w:val="3B1B62E80FB0B8429959576357EF7002"/>
  </w:style>
  <w:style w:type="paragraph" w:customStyle="1" w:styleId="787E7DC034F5AC439535C1629813921A">
    <w:name w:val="787E7DC034F5AC439535C1629813921A"/>
  </w:style>
  <w:style w:type="paragraph" w:customStyle="1" w:styleId="69A9086A416A7D4087CAC79F750CAAC7">
    <w:name w:val="69A9086A416A7D4087CAC79F750CAAC7"/>
  </w:style>
  <w:style w:type="paragraph" w:customStyle="1" w:styleId="5808DF3A6A24B64AA88EAD3A516B616A">
    <w:name w:val="5808DF3A6A24B64AA88EAD3A516B616A"/>
  </w:style>
  <w:style w:type="paragraph" w:customStyle="1" w:styleId="877060F6B217A44B9659241E3E07839C">
    <w:name w:val="877060F6B217A44B9659241E3E07839C"/>
  </w:style>
  <w:style w:type="paragraph" w:customStyle="1" w:styleId="A8B423A649A6A2429B456F6FF39CECEE">
    <w:name w:val="A8B423A649A6A2429B456F6FF39CECEE"/>
  </w:style>
  <w:style w:type="paragraph" w:customStyle="1" w:styleId="146C70CD791B6642A6583A889855622D">
    <w:name w:val="146C70CD791B6642A6583A889855622D"/>
  </w:style>
  <w:style w:type="paragraph" w:customStyle="1" w:styleId="3A0AA9D455A7DB4C9D785E6363DE349D">
    <w:name w:val="3A0AA9D455A7DB4C9D785E6363DE349D"/>
  </w:style>
  <w:style w:type="paragraph" w:customStyle="1" w:styleId="548E67DCC0B96B4AA1020EC58273F345">
    <w:name w:val="548E67DCC0B96B4AA1020EC58273F345"/>
  </w:style>
  <w:style w:type="paragraph" w:customStyle="1" w:styleId="EFCFB9AC94C9724383FE3F01C270A593">
    <w:name w:val="EFCFB9AC94C9724383FE3F01C270A593"/>
  </w:style>
  <w:style w:type="paragraph" w:customStyle="1" w:styleId="FFB58716F7054E4EA9495BAC778DAA98">
    <w:name w:val="FFB58716F7054E4EA9495BAC778DAA98"/>
  </w:style>
  <w:style w:type="paragraph" w:customStyle="1" w:styleId="2018BE478A41FB43B9DB618B6A133756">
    <w:name w:val="2018BE478A41FB43B9DB618B6A133756"/>
  </w:style>
  <w:style w:type="paragraph" w:customStyle="1" w:styleId="9E2B337B28649C499730B09961C0B6FE">
    <w:name w:val="9E2B337B28649C499730B09961C0B6FE"/>
  </w:style>
  <w:style w:type="paragraph" w:customStyle="1" w:styleId="C28F7A5BD78CB54C829412EB11AB2908">
    <w:name w:val="C28F7A5BD78CB54C829412EB11AB2908"/>
  </w:style>
  <w:style w:type="paragraph" w:customStyle="1" w:styleId="019A03BF1139DA4B80118B3EAE7466A4">
    <w:name w:val="019A03BF1139DA4B80118B3EAE7466A4"/>
  </w:style>
  <w:style w:type="paragraph" w:customStyle="1" w:styleId="300DE5B559782D4FB8C21015F6037C9B">
    <w:name w:val="300DE5B559782D4FB8C21015F6037C9B"/>
  </w:style>
  <w:style w:type="paragraph" w:customStyle="1" w:styleId="A494AC43709EA643A3578FB3A853382C">
    <w:name w:val="A494AC43709EA643A3578FB3A853382C"/>
  </w:style>
  <w:style w:type="paragraph" w:customStyle="1" w:styleId="AA724240CFB1B346848F3BE1268A384E">
    <w:name w:val="AA724240CFB1B346848F3BE1268A384E"/>
  </w:style>
  <w:style w:type="paragraph" w:customStyle="1" w:styleId="3915B3B6886B944498795C8F6BFCF890">
    <w:name w:val="3915B3B6886B944498795C8F6BFCF890"/>
  </w:style>
  <w:style w:type="paragraph" w:customStyle="1" w:styleId="32EEC28CF23A4B4FA1A339103F6E7395">
    <w:name w:val="32EEC28CF23A4B4FA1A339103F6E7395"/>
  </w:style>
  <w:style w:type="paragraph" w:customStyle="1" w:styleId="CB6CAAFB7805F8499214354A50CFDDF9">
    <w:name w:val="CB6CAAFB7805F8499214354A50CFDDF9"/>
  </w:style>
  <w:style w:type="paragraph" w:customStyle="1" w:styleId="630CC88C31521B41A3834FC46315F409">
    <w:name w:val="630CC88C31521B41A3834FC46315F409"/>
  </w:style>
  <w:style w:type="paragraph" w:customStyle="1" w:styleId="EF9A9B5D51606D45A549520C1971381A">
    <w:name w:val="EF9A9B5D51606D45A549520C1971381A"/>
  </w:style>
  <w:style w:type="paragraph" w:customStyle="1" w:styleId="5DD68EA0E910224AB0924B6D6FD76358">
    <w:name w:val="5DD68EA0E910224AB0924B6D6FD76358"/>
  </w:style>
  <w:style w:type="paragraph" w:customStyle="1" w:styleId="A7FB269F8B141645A99EB717D6D5C89F">
    <w:name w:val="A7FB269F8B141645A99EB717D6D5C89F"/>
  </w:style>
  <w:style w:type="paragraph" w:customStyle="1" w:styleId="1C6A9BBF94DEBF46ADDD22F6EC2B7416">
    <w:name w:val="1C6A9BBF94DEBF46ADDD22F6EC2B7416"/>
  </w:style>
  <w:style w:type="paragraph" w:customStyle="1" w:styleId="0C71A54017D6044CA912C03C4E189039">
    <w:name w:val="0C71A54017D6044CA912C03C4E189039"/>
  </w:style>
  <w:style w:type="paragraph" w:customStyle="1" w:styleId="C9C76567077B444B84723D7AFB22A880">
    <w:name w:val="C9C76567077B444B84723D7AFB22A880"/>
  </w:style>
  <w:style w:type="paragraph" w:customStyle="1" w:styleId="D0FC4854071D504A8F6CCC53540D7E8C">
    <w:name w:val="D0FC4854071D504A8F6CCC53540D7E8C"/>
  </w:style>
  <w:style w:type="paragraph" w:customStyle="1" w:styleId="BEB6F5BFA3CEEF48B9CDDDFE52C9ADA7">
    <w:name w:val="BEB6F5BFA3CEEF48B9CDDDFE52C9ADA7"/>
  </w:style>
  <w:style w:type="paragraph" w:customStyle="1" w:styleId="9439EFF4D73CF24D8585A96BC807349E">
    <w:name w:val="9439EFF4D73CF24D8585A96BC807349E"/>
  </w:style>
  <w:style w:type="paragraph" w:customStyle="1" w:styleId="01C47B8AE82E5D49A53FB6CB68543502">
    <w:name w:val="01C47B8AE82E5D49A53FB6CB68543502"/>
  </w:style>
  <w:style w:type="paragraph" w:customStyle="1" w:styleId="C23BBCECB7D4CB4F9D88F2A32F50F7D1">
    <w:name w:val="C23BBCECB7D4CB4F9D88F2A32F50F7D1"/>
  </w:style>
  <w:style w:type="paragraph" w:customStyle="1" w:styleId="A4022FAA53799041808495931EFAB370">
    <w:name w:val="A4022FAA53799041808495931EFAB370"/>
  </w:style>
  <w:style w:type="paragraph" w:customStyle="1" w:styleId="0611FBAA3717764EA45DDF2AF11C656D">
    <w:name w:val="0611FBAA3717764EA45DDF2AF11C656D"/>
  </w:style>
  <w:style w:type="paragraph" w:customStyle="1" w:styleId="519664766AA8B2489096F35BE020A9D5">
    <w:name w:val="519664766AA8B2489096F35BE020A9D5"/>
  </w:style>
  <w:style w:type="paragraph" w:customStyle="1" w:styleId="2D074AB60BE989439C186DBCE4FAB184">
    <w:name w:val="2D074AB60BE989439C186DBCE4FAB184"/>
  </w:style>
  <w:style w:type="paragraph" w:customStyle="1" w:styleId="163CC6C774E9D446B0C3DDE443B4E65F">
    <w:name w:val="163CC6C774E9D446B0C3DDE443B4E65F"/>
  </w:style>
  <w:style w:type="paragraph" w:customStyle="1" w:styleId="2334224A7F6DFE4080703A4F02E4D971">
    <w:name w:val="2334224A7F6DFE4080703A4F02E4D971"/>
  </w:style>
  <w:style w:type="paragraph" w:customStyle="1" w:styleId="436B7584E6AE064295312E3C7F06B821">
    <w:name w:val="436B7584E6AE064295312E3C7F06B821"/>
  </w:style>
  <w:style w:type="paragraph" w:customStyle="1" w:styleId="BCBE942B6B621B468AD1280939966E06">
    <w:name w:val="BCBE942B6B621B468AD1280939966E06"/>
  </w:style>
  <w:style w:type="paragraph" w:customStyle="1" w:styleId="22724C79F231C04ABC13F69F2020EBA1">
    <w:name w:val="22724C79F231C04ABC13F69F2020EBA1"/>
  </w:style>
  <w:style w:type="paragraph" w:customStyle="1" w:styleId="4832D766967A624FA501C07007E80677">
    <w:name w:val="4832D766967A624FA501C07007E80677"/>
  </w:style>
  <w:style w:type="paragraph" w:customStyle="1" w:styleId="DCE3E9FB5604C7499B4914F996CFCD23">
    <w:name w:val="DCE3E9FB5604C7499B4914F996CFCD23"/>
  </w:style>
  <w:style w:type="paragraph" w:customStyle="1" w:styleId="DA0129252A1CEF48A11F34AFE20A5096">
    <w:name w:val="DA0129252A1CEF48A11F34AFE20A5096"/>
  </w:style>
  <w:style w:type="paragraph" w:customStyle="1" w:styleId="CED0CCE717075B439047D2148AE06355">
    <w:name w:val="CED0CCE717075B439047D2148AE06355"/>
  </w:style>
  <w:style w:type="paragraph" w:customStyle="1" w:styleId="9C6B68E3DF38E44D971A3A26BEE29890">
    <w:name w:val="9C6B68E3DF38E44D971A3A26BEE29890"/>
  </w:style>
  <w:style w:type="paragraph" w:customStyle="1" w:styleId="9348A6B2C1FAE54D8CB57CC2AC27522D">
    <w:name w:val="9348A6B2C1FAE54D8CB57CC2AC27522D"/>
  </w:style>
  <w:style w:type="paragraph" w:customStyle="1" w:styleId="E719EED1E452254EB0E97A3519FF1E8C">
    <w:name w:val="E719EED1E452254EB0E97A3519FF1E8C"/>
  </w:style>
  <w:style w:type="paragraph" w:customStyle="1" w:styleId="299CB4A4F452F34FA1736663762AE65A">
    <w:name w:val="299CB4A4F452F34FA1736663762AE65A"/>
  </w:style>
  <w:style w:type="paragraph" w:customStyle="1" w:styleId="CFB7291900533B4B9BD2BF6CF10CA4EA">
    <w:name w:val="CFB7291900533B4B9BD2BF6CF10CA4EA"/>
  </w:style>
  <w:style w:type="paragraph" w:customStyle="1" w:styleId="C0FD3C82D0F16045A87DC0FEBCC5C9E4">
    <w:name w:val="C0FD3C82D0F16045A87DC0FEBCC5C9E4"/>
  </w:style>
  <w:style w:type="paragraph" w:customStyle="1" w:styleId="F778DCAA669C4048B7478654E24A5946">
    <w:name w:val="F778DCAA669C4048B7478654E24A5946"/>
  </w:style>
  <w:style w:type="paragraph" w:customStyle="1" w:styleId="B3D1D69F16F5E84994445E219C90598A">
    <w:name w:val="B3D1D69F16F5E84994445E219C90598A"/>
  </w:style>
  <w:style w:type="paragraph" w:customStyle="1" w:styleId="32833758D70DFD46B71AA730ED567F18">
    <w:name w:val="32833758D70DFD46B71AA730ED567F18"/>
  </w:style>
  <w:style w:type="paragraph" w:customStyle="1" w:styleId="C72CB41190D3194EA7C65B204F3C0409">
    <w:name w:val="C72CB41190D3194EA7C65B204F3C0409"/>
  </w:style>
  <w:style w:type="paragraph" w:customStyle="1" w:styleId="05B0BF655CAFAD44B76DCE7CA1EA48BF">
    <w:name w:val="05B0BF655CAFAD44B76DCE7CA1EA48BF"/>
  </w:style>
  <w:style w:type="paragraph" w:customStyle="1" w:styleId="1ED046A7C2232741AEBCBDDEA73D25AD">
    <w:name w:val="1ED046A7C2232741AEBCBDDEA73D25AD"/>
  </w:style>
  <w:style w:type="paragraph" w:customStyle="1" w:styleId="C756B1A945A83840879B6F70729C69D1">
    <w:name w:val="C756B1A945A83840879B6F70729C69D1"/>
  </w:style>
  <w:style w:type="paragraph" w:customStyle="1" w:styleId="5168FADA4B9DC04EB28EC273C5878B68">
    <w:name w:val="5168FADA4B9DC04EB28EC273C5878B68"/>
  </w:style>
  <w:style w:type="paragraph" w:customStyle="1" w:styleId="FC169B0091D6C94586BE8623AAF97C40">
    <w:name w:val="FC169B0091D6C94586BE8623AAF97C40"/>
  </w:style>
  <w:style w:type="paragraph" w:customStyle="1" w:styleId="DD331E1C3F1C3B4590939D835E54F61C">
    <w:name w:val="DD331E1C3F1C3B4590939D835E54F61C"/>
  </w:style>
  <w:style w:type="paragraph" w:customStyle="1" w:styleId="F08A6AD7C8DBE748828B80A6A6683AD5">
    <w:name w:val="F08A6AD7C8DBE748828B80A6A6683AD5"/>
  </w:style>
  <w:style w:type="paragraph" w:customStyle="1" w:styleId="C1EFA6AD9E2837459C0981AB48BEDA2B">
    <w:name w:val="C1EFA6AD9E2837459C0981AB48BEDA2B"/>
  </w:style>
  <w:style w:type="paragraph" w:customStyle="1" w:styleId="A8394C435C67BB488C8C5BAE2C4D130D">
    <w:name w:val="A8394C435C67BB488C8C5BAE2C4D130D"/>
  </w:style>
  <w:style w:type="paragraph" w:customStyle="1" w:styleId="6318690355EF824BAF020A5C15A53913">
    <w:name w:val="6318690355EF824BAF020A5C15A53913"/>
  </w:style>
  <w:style w:type="paragraph" w:customStyle="1" w:styleId="4419BAB37F1186439C729023F0BFF223">
    <w:name w:val="4419BAB37F1186439C729023F0BFF223"/>
  </w:style>
  <w:style w:type="paragraph" w:customStyle="1" w:styleId="B2DB9D3A72BFC14A93DBA6DF706A9F21">
    <w:name w:val="B2DB9D3A72BFC14A93DBA6DF706A9F21"/>
  </w:style>
  <w:style w:type="paragraph" w:customStyle="1" w:styleId="06457639EB061441AA86C21F5921D78F">
    <w:name w:val="06457639EB061441AA86C21F5921D78F"/>
  </w:style>
  <w:style w:type="paragraph" w:customStyle="1" w:styleId="F9AA41F11FC9FB48913A23396C8E72D0">
    <w:name w:val="F9AA41F11FC9FB48913A23396C8E72D0"/>
  </w:style>
  <w:style w:type="paragraph" w:customStyle="1" w:styleId="752F868E30267F4A91838973A0620D0A">
    <w:name w:val="752F868E30267F4A91838973A0620D0A"/>
  </w:style>
  <w:style w:type="paragraph" w:customStyle="1" w:styleId="990D7076700ACF44968D9B7FD7D059D4">
    <w:name w:val="990D7076700ACF44968D9B7FD7D059D4"/>
  </w:style>
  <w:style w:type="paragraph" w:customStyle="1" w:styleId="4C9B3FFBECE47E4595DB36C2BADF664A">
    <w:name w:val="4C9B3FFBECE47E4595DB36C2BADF664A"/>
  </w:style>
  <w:style w:type="paragraph" w:customStyle="1" w:styleId="B259E2765548FE4C906B9DCE103A3FD4">
    <w:name w:val="B259E2765548FE4C906B9DCE103A3FD4"/>
  </w:style>
  <w:style w:type="paragraph" w:customStyle="1" w:styleId="AA95155D80326F4EBE85C5FAA81FB6BE">
    <w:name w:val="AA95155D80326F4EBE85C5FAA81FB6BE"/>
  </w:style>
  <w:style w:type="paragraph" w:customStyle="1" w:styleId="A1B86E59ECF98449BBF8BDBF972C6F73">
    <w:name w:val="A1B86E59ECF98449BBF8BDBF972C6F73"/>
  </w:style>
  <w:style w:type="paragraph" w:customStyle="1" w:styleId="56A25BC5FB0B3B469057A7E5434D2DF7">
    <w:name w:val="56A25BC5FB0B3B469057A7E5434D2DF7"/>
  </w:style>
  <w:style w:type="paragraph" w:customStyle="1" w:styleId="D3D35FCAB5905F449D06C48002AEDB90">
    <w:name w:val="D3D35FCAB5905F449D06C48002AEDB90"/>
  </w:style>
  <w:style w:type="paragraph" w:customStyle="1" w:styleId="F789B267494D9F459A662346E284D003">
    <w:name w:val="F789B267494D9F459A662346E284D003"/>
  </w:style>
  <w:style w:type="paragraph" w:customStyle="1" w:styleId="EC8DFD2A44878D418ABAF6ED7D4AB12A">
    <w:name w:val="EC8DFD2A44878D418ABAF6ED7D4AB12A"/>
  </w:style>
  <w:style w:type="paragraph" w:customStyle="1" w:styleId="86471D306D77CC49999FA84FBC87E437">
    <w:name w:val="86471D306D77CC49999FA84FBC87E437"/>
  </w:style>
  <w:style w:type="paragraph" w:customStyle="1" w:styleId="3F49822AFBAD2640AC7CB611FFD90FD7">
    <w:name w:val="3F49822AFBAD2640AC7CB611FFD90FD7"/>
  </w:style>
  <w:style w:type="paragraph" w:customStyle="1" w:styleId="9407A8761295EB4C8B737FA4BDA516B8">
    <w:name w:val="9407A8761295EB4C8B737FA4BDA516B8"/>
  </w:style>
  <w:style w:type="paragraph" w:customStyle="1" w:styleId="3900EA64FB37664E95FBF0B9C378BBFA">
    <w:name w:val="3900EA64FB37664E95FBF0B9C378BBFA"/>
  </w:style>
  <w:style w:type="paragraph" w:customStyle="1" w:styleId="9B5ADC278A9989408110EAFA189217DD">
    <w:name w:val="9B5ADC278A9989408110EAFA189217DD"/>
  </w:style>
  <w:style w:type="paragraph" w:customStyle="1" w:styleId="3434AE09D539AD49A92707968BC7A38F">
    <w:name w:val="3434AE09D539AD49A92707968BC7A38F"/>
  </w:style>
  <w:style w:type="paragraph" w:customStyle="1" w:styleId="FF05708058EF724D9D0BF6C9009DC540">
    <w:name w:val="FF05708058EF724D9D0BF6C9009DC540"/>
  </w:style>
  <w:style w:type="paragraph" w:customStyle="1" w:styleId="FBA8594127149946B2E0A80F1DAD7964">
    <w:name w:val="FBA8594127149946B2E0A80F1DAD7964"/>
  </w:style>
  <w:style w:type="paragraph" w:customStyle="1" w:styleId="F20CAEE8A12D6141B901441AF62EC4C5">
    <w:name w:val="F20CAEE8A12D6141B901441AF62EC4C5"/>
  </w:style>
  <w:style w:type="paragraph" w:customStyle="1" w:styleId="63C0A29F930D544F843682E1B036764A">
    <w:name w:val="63C0A29F930D544F843682E1B036764A"/>
  </w:style>
  <w:style w:type="paragraph" w:customStyle="1" w:styleId="CA67599A8D9EF940AFAFADCB47492821">
    <w:name w:val="CA67599A8D9EF940AFAFADCB47492821"/>
  </w:style>
  <w:style w:type="paragraph" w:customStyle="1" w:styleId="9D399810E983F149A57A2A4FE578EE54">
    <w:name w:val="9D399810E983F149A57A2A4FE578EE54"/>
  </w:style>
  <w:style w:type="paragraph" w:customStyle="1" w:styleId="DCF24B9ADC94E04E9ECCBB40AF51D2C4">
    <w:name w:val="DCF24B9ADC94E04E9ECCBB40AF51D2C4"/>
  </w:style>
  <w:style w:type="paragraph" w:customStyle="1" w:styleId="13296A801F0C354580B3FF6477A1C825">
    <w:name w:val="13296A801F0C354580B3FF6477A1C825"/>
  </w:style>
  <w:style w:type="paragraph" w:customStyle="1" w:styleId="56876D0143ED0D40A29C2B5955257E95">
    <w:name w:val="56876D0143ED0D40A29C2B5955257E95"/>
  </w:style>
  <w:style w:type="paragraph" w:customStyle="1" w:styleId="14CEB14CF433634794C4CC573151C7CE">
    <w:name w:val="14CEB14CF433634794C4CC573151C7CE"/>
  </w:style>
  <w:style w:type="paragraph" w:customStyle="1" w:styleId="DD2E143CB8CC114C9BA86FEB2A260C8A">
    <w:name w:val="DD2E143CB8CC114C9BA86FEB2A260C8A"/>
  </w:style>
  <w:style w:type="paragraph" w:customStyle="1" w:styleId="8EA1B1BD8EFFFC448AE8DA49E293B53A">
    <w:name w:val="8EA1B1BD8EFFFC448AE8DA49E293B53A"/>
  </w:style>
  <w:style w:type="paragraph" w:customStyle="1" w:styleId="D06890D0A0DE044EAE25DA143BAE1FA5">
    <w:name w:val="D06890D0A0DE044EAE25DA143BAE1FA5"/>
  </w:style>
  <w:style w:type="paragraph" w:customStyle="1" w:styleId="8F1BDC9CFD6C054D9F9B100B558C554E">
    <w:name w:val="8F1BDC9CFD6C054D9F9B100B558C554E"/>
  </w:style>
  <w:style w:type="paragraph" w:customStyle="1" w:styleId="CCB2CC01BA7C9743A59CC41023C413FE">
    <w:name w:val="CCB2CC01BA7C9743A59CC41023C413FE"/>
  </w:style>
  <w:style w:type="paragraph" w:customStyle="1" w:styleId="AC5BA30904B7BD4A9BC2591113BF7807">
    <w:name w:val="AC5BA30904B7BD4A9BC2591113BF7807"/>
  </w:style>
  <w:style w:type="paragraph" w:customStyle="1" w:styleId="8F07AFEF7BDB07438F6F414083D7B005">
    <w:name w:val="8F07AFEF7BDB07438F6F414083D7B005"/>
  </w:style>
  <w:style w:type="paragraph" w:customStyle="1" w:styleId="68AF4918654ADE41BEF337637C2D24F7">
    <w:name w:val="68AF4918654ADE41BEF337637C2D24F7"/>
  </w:style>
  <w:style w:type="paragraph" w:customStyle="1" w:styleId="6576FB4C993068478D6D22568D2E3431">
    <w:name w:val="6576FB4C993068478D6D22568D2E3431"/>
  </w:style>
  <w:style w:type="paragraph" w:customStyle="1" w:styleId="2C0D34E6E1FB0A45B21F071A1C23DF2A">
    <w:name w:val="2C0D34E6E1FB0A45B21F071A1C23DF2A"/>
  </w:style>
  <w:style w:type="paragraph" w:customStyle="1" w:styleId="A5EAD2E8292A1E47B53971AA75904E5B">
    <w:name w:val="A5EAD2E8292A1E47B53971AA75904E5B"/>
  </w:style>
  <w:style w:type="paragraph" w:customStyle="1" w:styleId="0D9CEEB1FAC2EB468E89B47D4D9E0BF1">
    <w:name w:val="0D9CEEB1FAC2EB468E89B47D4D9E0BF1"/>
  </w:style>
  <w:style w:type="paragraph" w:customStyle="1" w:styleId="41D892542AC83847A9BBDB8200E0FB91">
    <w:name w:val="41D892542AC83847A9BBDB8200E0FB91"/>
  </w:style>
  <w:style w:type="paragraph" w:customStyle="1" w:styleId="E92AD74A14A59B4CBC0470D38C5E363A">
    <w:name w:val="E92AD74A14A59B4CBC0470D38C5E363A"/>
  </w:style>
  <w:style w:type="paragraph" w:customStyle="1" w:styleId="EEA3735660BDF44A89DABE1AFB966537">
    <w:name w:val="EEA3735660BDF44A89DABE1AFB966537"/>
  </w:style>
  <w:style w:type="paragraph" w:customStyle="1" w:styleId="C978856A2027C34CB351D5D42E09F5A4">
    <w:name w:val="C978856A2027C34CB351D5D42E09F5A4"/>
  </w:style>
  <w:style w:type="paragraph" w:customStyle="1" w:styleId="DC8355C810814A4BB62331F6F74141E7">
    <w:name w:val="DC8355C810814A4BB62331F6F74141E7"/>
  </w:style>
  <w:style w:type="paragraph" w:customStyle="1" w:styleId="C86D5DED52C96B47B0493F25E05FA7E8">
    <w:name w:val="C86D5DED52C96B47B0493F25E05FA7E8"/>
  </w:style>
  <w:style w:type="paragraph" w:customStyle="1" w:styleId="B4B2FFD5AD03D14DB3AB8394EC8CF7C7">
    <w:name w:val="B4B2FFD5AD03D14DB3AB8394EC8CF7C7"/>
  </w:style>
  <w:style w:type="paragraph" w:customStyle="1" w:styleId="C420E7651BECE94A95A02B2EB6B9DAF6">
    <w:name w:val="C420E7651BECE94A95A02B2EB6B9DAF6"/>
  </w:style>
  <w:style w:type="paragraph" w:customStyle="1" w:styleId="C3A4F669936D574089A8C31EEFAB74F2">
    <w:name w:val="C3A4F669936D574089A8C31EEFAB74F2"/>
  </w:style>
  <w:style w:type="paragraph" w:customStyle="1" w:styleId="A53E1BE7415FE149827C53A2DB7ADE3B">
    <w:name w:val="A53E1BE7415FE149827C53A2DB7ADE3B"/>
  </w:style>
  <w:style w:type="paragraph" w:customStyle="1" w:styleId="F14BBA5AD88B7342A7691F3FD7506D74">
    <w:name w:val="F14BBA5AD88B7342A7691F3FD7506D74"/>
  </w:style>
  <w:style w:type="paragraph" w:customStyle="1" w:styleId="AC46626A0FE00E4AAF2511B1A1965D94">
    <w:name w:val="AC46626A0FE00E4AAF2511B1A1965D94"/>
  </w:style>
  <w:style w:type="paragraph" w:customStyle="1" w:styleId="2DEF3BC4D86343469838A046BD04CFEE">
    <w:name w:val="2DEF3BC4D86343469838A046BD04CFEE"/>
  </w:style>
  <w:style w:type="paragraph" w:customStyle="1" w:styleId="49D238BB9487AE4A901265C858919698">
    <w:name w:val="49D238BB9487AE4A901265C858919698"/>
  </w:style>
  <w:style w:type="paragraph" w:customStyle="1" w:styleId="02CD6C6CAAFCE44DAE5E6F1B1D3EFC67">
    <w:name w:val="02CD6C6CAAFCE44DAE5E6F1B1D3EFC67"/>
  </w:style>
  <w:style w:type="paragraph" w:customStyle="1" w:styleId="E1775100FC9C4542997782DF2AABF1CD">
    <w:name w:val="E1775100FC9C4542997782DF2AABF1CD"/>
  </w:style>
  <w:style w:type="paragraph" w:customStyle="1" w:styleId="7A8E43CC8C04E141B194689D0F3CB8EB">
    <w:name w:val="7A8E43CC8C04E141B194689D0F3CB8EB"/>
  </w:style>
  <w:style w:type="paragraph" w:customStyle="1" w:styleId="18EA9BC51D8FA441949FD05EA32CC8FD">
    <w:name w:val="18EA9BC51D8FA441949FD05EA32CC8FD"/>
  </w:style>
  <w:style w:type="paragraph" w:customStyle="1" w:styleId="ED7D55925D7DAE4286588602B788DEB5">
    <w:name w:val="ED7D55925D7DAE4286588602B788DEB5"/>
  </w:style>
  <w:style w:type="paragraph" w:customStyle="1" w:styleId="B029C29491F75542937515CB444CD6E6">
    <w:name w:val="B029C29491F75542937515CB444CD6E6"/>
  </w:style>
  <w:style w:type="paragraph" w:customStyle="1" w:styleId="1E247801E9B71548B84E708591496D74">
    <w:name w:val="1E247801E9B71548B84E708591496D74"/>
  </w:style>
  <w:style w:type="paragraph" w:customStyle="1" w:styleId="F8DE5E39069E83419C42EBAE70EA5079">
    <w:name w:val="F8DE5E39069E83419C42EBAE70EA5079"/>
  </w:style>
  <w:style w:type="paragraph" w:customStyle="1" w:styleId="7E8C48EBAD30A84BA803D35DFCA587ED">
    <w:name w:val="7E8C48EBAD30A84BA803D35DFCA587ED"/>
  </w:style>
  <w:style w:type="paragraph" w:customStyle="1" w:styleId="36B7C0CB7BD18748A8D56D9F2D260C00">
    <w:name w:val="36B7C0CB7BD18748A8D56D9F2D260C00"/>
  </w:style>
  <w:style w:type="paragraph" w:customStyle="1" w:styleId="4E76BFCB916B56469D5474612A953D8D">
    <w:name w:val="4E76BFCB916B56469D5474612A953D8D"/>
  </w:style>
  <w:style w:type="paragraph" w:customStyle="1" w:styleId="CCCDAFF1795ECB4D8EAB063E90C775F9">
    <w:name w:val="CCCDAFF1795ECB4D8EAB063E90C775F9"/>
  </w:style>
  <w:style w:type="paragraph" w:customStyle="1" w:styleId="DB19ADEB8A0B6D4F833B688BF1EA58CD">
    <w:name w:val="DB19ADEB8A0B6D4F833B688BF1EA58CD"/>
  </w:style>
  <w:style w:type="paragraph" w:customStyle="1" w:styleId="142EACB2DEA64D4888E807DBFD1B1CB8">
    <w:name w:val="142EACB2DEA64D4888E807DBFD1B1CB8"/>
  </w:style>
  <w:style w:type="paragraph" w:customStyle="1" w:styleId="BB4D7C28C8491D428A1634D414D33BEF">
    <w:name w:val="BB4D7C28C8491D428A1634D414D33BEF"/>
  </w:style>
  <w:style w:type="paragraph" w:customStyle="1" w:styleId="6F589250025C174E958662F36CB2EEF5">
    <w:name w:val="6F589250025C174E958662F36CB2EEF5"/>
  </w:style>
  <w:style w:type="paragraph" w:customStyle="1" w:styleId="EB5CC42BD40CEB4B8C1C801B143A4CCC">
    <w:name w:val="EB5CC42BD40CEB4B8C1C801B143A4CCC"/>
  </w:style>
  <w:style w:type="paragraph" w:customStyle="1" w:styleId="57DBB06F190BD34BA58E8333851D7497">
    <w:name w:val="57DBB06F190BD34BA58E8333851D7497"/>
  </w:style>
  <w:style w:type="paragraph" w:customStyle="1" w:styleId="1298D8A236312842A6DAED2788FB6C69">
    <w:name w:val="1298D8A236312842A6DAED2788FB6C69"/>
  </w:style>
  <w:style w:type="paragraph" w:customStyle="1" w:styleId="D861B53A783C914FADA9F6C199F81BC8">
    <w:name w:val="D861B53A783C914FADA9F6C199F81BC8"/>
  </w:style>
  <w:style w:type="paragraph" w:customStyle="1" w:styleId="41F095275AC8C54D8FEC699BB38F0C7E">
    <w:name w:val="41F095275AC8C54D8FEC699BB38F0C7E"/>
  </w:style>
  <w:style w:type="paragraph" w:customStyle="1" w:styleId="6926929F16FD5E47AB4D7116E1D8A892">
    <w:name w:val="6926929F16FD5E47AB4D7116E1D8A892"/>
  </w:style>
  <w:style w:type="paragraph" w:customStyle="1" w:styleId="035DCF74C019E745AFC84B5431A4F740">
    <w:name w:val="035DCF74C019E745AFC84B5431A4F740"/>
  </w:style>
  <w:style w:type="paragraph" w:customStyle="1" w:styleId="FDA0EB00C7241442B794793E1DE592CE">
    <w:name w:val="FDA0EB00C7241442B794793E1DE592CE"/>
  </w:style>
  <w:style w:type="paragraph" w:customStyle="1" w:styleId="4EEDFF8A3064EA42B14D299B453EDC1B">
    <w:name w:val="4EEDFF8A3064EA42B14D299B453EDC1B"/>
  </w:style>
  <w:style w:type="paragraph" w:customStyle="1" w:styleId="6F540DB63C2A5646A594B56AE48C415D">
    <w:name w:val="6F540DB63C2A5646A594B56AE48C415D"/>
  </w:style>
  <w:style w:type="paragraph" w:customStyle="1" w:styleId="8CA948BFC486C047AFE1588E1D25652B">
    <w:name w:val="8CA948BFC486C047AFE1588E1D25652B"/>
  </w:style>
  <w:style w:type="paragraph" w:customStyle="1" w:styleId="196DDC6861C2734889D8EFDB913AED72">
    <w:name w:val="196DDC6861C2734889D8EFDB913AED72"/>
  </w:style>
  <w:style w:type="paragraph" w:customStyle="1" w:styleId="3652018321A9C64D8F3BD4294862A768">
    <w:name w:val="3652018321A9C64D8F3BD4294862A768"/>
  </w:style>
  <w:style w:type="paragraph" w:customStyle="1" w:styleId="ECFF429C1A011845891FBF9480854930">
    <w:name w:val="ECFF429C1A011845891FBF9480854930"/>
  </w:style>
  <w:style w:type="paragraph" w:customStyle="1" w:styleId="3372F1B15B4AFC4FA9D05F9AEB2701ED">
    <w:name w:val="3372F1B15B4AFC4FA9D05F9AEB2701ED"/>
  </w:style>
  <w:style w:type="paragraph" w:customStyle="1" w:styleId="B77937D5311AE544942211DBED826E78">
    <w:name w:val="B77937D5311AE544942211DBED826E78"/>
  </w:style>
  <w:style w:type="paragraph" w:customStyle="1" w:styleId="430959C1DBEEBC4DB8E651116EF029AD">
    <w:name w:val="430959C1DBEEBC4DB8E651116EF029AD"/>
  </w:style>
  <w:style w:type="paragraph" w:customStyle="1" w:styleId="48C9CF09D3B8864FBF440B914C7C7EEC">
    <w:name w:val="48C9CF09D3B8864FBF440B914C7C7EEC"/>
  </w:style>
  <w:style w:type="paragraph" w:customStyle="1" w:styleId="3498360A5D814C4D81F2E40A2701572A">
    <w:name w:val="3498360A5D814C4D81F2E40A2701572A"/>
  </w:style>
  <w:style w:type="paragraph" w:customStyle="1" w:styleId="FF7E7C4C4E2B6C41B98085A4FF21E766">
    <w:name w:val="FF7E7C4C4E2B6C41B98085A4FF21E766"/>
  </w:style>
  <w:style w:type="paragraph" w:customStyle="1" w:styleId="BD4E1B3E7858B648834106BEBCDBE2B5">
    <w:name w:val="BD4E1B3E7858B648834106BEBCDBE2B5"/>
  </w:style>
  <w:style w:type="paragraph" w:customStyle="1" w:styleId="7048B024EAE16741AED8121F8FD8C266">
    <w:name w:val="7048B024EAE16741AED8121F8FD8C266"/>
  </w:style>
  <w:style w:type="paragraph" w:customStyle="1" w:styleId="D4214A9BC08E08419422CAA1A6A7EA2A">
    <w:name w:val="D4214A9BC08E08419422CAA1A6A7EA2A"/>
  </w:style>
  <w:style w:type="paragraph" w:customStyle="1" w:styleId="106B22E63005EF4AAB0BEF9C57195FEE">
    <w:name w:val="106B22E63005EF4AAB0BEF9C57195FEE"/>
  </w:style>
  <w:style w:type="paragraph" w:customStyle="1" w:styleId="A8C77D81CCE6AC4CAEC3E1C454581DCF">
    <w:name w:val="A8C77D81CCE6AC4CAEC3E1C454581DCF"/>
  </w:style>
  <w:style w:type="paragraph" w:customStyle="1" w:styleId="4746581DBBA0D9469FD0B8214016291F">
    <w:name w:val="4746581DBBA0D9469FD0B8214016291F"/>
  </w:style>
  <w:style w:type="paragraph" w:customStyle="1" w:styleId="0C9BB3DEB02FCC42A5FB659F607B00F0">
    <w:name w:val="0C9BB3DEB02FCC42A5FB659F607B00F0"/>
  </w:style>
  <w:style w:type="paragraph" w:customStyle="1" w:styleId="1D17B2F23E4AC144B31D2FF305DFB960">
    <w:name w:val="1D17B2F23E4AC144B31D2FF305DFB960"/>
  </w:style>
  <w:style w:type="paragraph" w:customStyle="1" w:styleId="94599F0CC209FD42B6E76EEBC96A2604">
    <w:name w:val="94599F0CC209FD42B6E76EEBC96A2604"/>
  </w:style>
  <w:style w:type="paragraph" w:customStyle="1" w:styleId="080B754AAFE8E645AE07F668FCDC50D3">
    <w:name w:val="080B754AAFE8E645AE07F668FCDC50D3"/>
  </w:style>
  <w:style w:type="paragraph" w:customStyle="1" w:styleId="3EBDCAE95210904DB06B052B84376B7E">
    <w:name w:val="3EBDCAE95210904DB06B052B84376B7E"/>
  </w:style>
  <w:style w:type="paragraph" w:customStyle="1" w:styleId="6BE83C089FA6B34AAFB8044DEB37C11F">
    <w:name w:val="6BE83C089FA6B34AAFB8044DEB37C11F"/>
  </w:style>
  <w:style w:type="paragraph" w:customStyle="1" w:styleId="BF06CDEB84BE944A9413D7A229ACA7D8">
    <w:name w:val="BF06CDEB84BE944A9413D7A229ACA7D8"/>
  </w:style>
  <w:style w:type="paragraph" w:customStyle="1" w:styleId="3573AC54E9D39C4EB305F2A8D35FFDCC">
    <w:name w:val="3573AC54E9D39C4EB305F2A8D35FFDCC"/>
  </w:style>
  <w:style w:type="paragraph" w:customStyle="1" w:styleId="466212FA4757B941BB02D14939DDBAFE">
    <w:name w:val="466212FA4757B941BB02D14939DDBAFE"/>
  </w:style>
  <w:style w:type="paragraph" w:customStyle="1" w:styleId="80545C9D2CD90744BF4FA2991555E2EC">
    <w:name w:val="80545C9D2CD90744BF4FA2991555E2EC"/>
  </w:style>
  <w:style w:type="paragraph" w:customStyle="1" w:styleId="CEA29FEE0C46654887458916A8BB9DB4">
    <w:name w:val="CEA29FEE0C46654887458916A8BB9DB4"/>
  </w:style>
  <w:style w:type="paragraph" w:customStyle="1" w:styleId="6449AC8D273DEF4395599C4F7D8E1426">
    <w:name w:val="6449AC8D273DEF4395599C4F7D8E1426"/>
  </w:style>
  <w:style w:type="paragraph" w:customStyle="1" w:styleId="2A70CC4552C8774788F80AC0FE4C0687">
    <w:name w:val="2A70CC4552C8774788F80AC0FE4C0687"/>
  </w:style>
  <w:style w:type="paragraph" w:customStyle="1" w:styleId="9725DF1743072F489763FF2E1DF9965E">
    <w:name w:val="9725DF1743072F489763FF2E1DF9965E"/>
  </w:style>
  <w:style w:type="paragraph" w:customStyle="1" w:styleId="AF383CC7DFCCD347864AC5374D631046">
    <w:name w:val="AF383CC7DFCCD347864AC5374D631046"/>
  </w:style>
  <w:style w:type="paragraph" w:customStyle="1" w:styleId="35571856E3A6BF45944C61A46EC8DB74">
    <w:name w:val="35571856E3A6BF45944C61A46EC8DB74"/>
  </w:style>
  <w:style w:type="paragraph" w:customStyle="1" w:styleId="D78C2FE60BAB4440AAD12EBEB9176471">
    <w:name w:val="D78C2FE60BAB4440AAD12EBEB9176471"/>
  </w:style>
  <w:style w:type="paragraph" w:customStyle="1" w:styleId="721798231A13784080CC347ED1D4B9BA">
    <w:name w:val="721798231A13784080CC347ED1D4B9BA"/>
  </w:style>
  <w:style w:type="paragraph" w:customStyle="1" w:styleId="E190BD35CF38984EADB4ADA28553730C">
    <w:name w:val="E190BD35CF38984EADB4ADA28553730C"/>
  </w:style>
  <w:style w:type="paragraph" w:customStyle="1" w:styleId="B7C047E47865144394A0D7B33FCDD2F5">
    <w:name w:val="B7C047E47865144394A0D7B33FCDD2F5"/>
  </w:style>
  <w:style w:type="paragraph" w:customStyle="1" w:styleId="9A487140A9241C40987C22A47F502E24">
    <w:name w:val="9A487140A9241C40987C22A47F502E24"/>
  </w:style>
  <w:style w:type="paragraph" w:customStyle="1" w:styleId="CFE6841F730EE5468418669F94AA68A5">
    <w:name w:val="CFE6841F730EE5468418669F94AA68A5"/>
  </w:style>
  <w:style w:type="paragraph" w:customStyle="1" w:styleId="52AE2DBCDFA47B47BAE21919A1A4A4D8">
    <w:name w:val="52AE2DBCDFA47B47BAE21919A1A4A4D8"/>
  </w:style>
  <w:style w:type="paragraph" w:customStyle="1" w:styleId="6F84198911F8DA4892C0B4AFF95EBD22">
    <w:name w:val="6F84198911F8DA4892C0B4AFF95EBD22"/>
  </w:style>
  <w:style w:type="paragraph" w:customStyle="1" w:styleId="86F783EC19C28440B65F867FE8258C7A">
    <w:name w:val="86F783EC19C28440B65F867FE8258C7A"/>
  </w:style>
  <w:style w:type="paragraph" w:customStyle="1" w:styleId="C0ABCE18FD40094998560C63ECC52956">
    <w:name w:val="C0ABCE18FD40094998560C63ECC52956"/>
  </w:style>
  <w:style w:type="paragraph" w:customStyle="1" w:styleId="5B4D6BF3DD26AB49B64F1750C202BBFD">
    <w:name w:val="5B4D6BF3DD26AB49B64F1750C202BBFD"/>
  </w:style>
  <w:style w:type="paragraph" w:customStyle="1" w:styleId="F7BF912D21E5C84AB5F826E8FBC38824">
    <w:name w:val="F7BF912D21E5C84AB5F826E8FBC38824"/>
  </w:style>
  <w:style w:type="paragraph" w:customStyle="1" w:styleId="1413840F6C7AAB49B5AC5790C6993271">
    <w:name w:val="1413840F6C7AAB49B5AC5790C6993271"/>
  </w:style>
  <w:style w:type="paragraph" w:customStyle="1" w:styleId="DA983457E9276C4B912357221EB9FEEB">
    <w:name w:val="DA983457E9276C4B912357221EB9FEEB"/>
  </w:style>
  <w:style w:type="paragraph" w:customStyle="1" w:styleId="113497AB1F7BF74DA8FEB34ACBA08A8E">
    <w:name w:val="113497AB1F7BF74DA8FEB34ACBA08A8E"/>
  </w:style>
  <w:style w:type="paragraph" w:customStyle="1" w:styleId="EB2C7E19D78BFC40884CD37C6E0ADB20">
    <w:name w:val="EB2C7E19D78BFC40884CD37C6E0ADB20"/>
  </w:style>
  <w:style w:type="paragraph" w:customStyle="1" w:styleId="0694CB06FFF644448BC384A42F796518">
    <w:name w:val="0694CB06FFF644448BC384A42F796518"/>
  </w:style>
  <w:style w:type="paragraph" w:customStyle="1" w:styleId="9289F4419A3B794E959A2A3D290554F9">
    <w:name w:val="9289F4419A3B794E959A2A3D290554F9"/>
  </w:style>
  <w:style w:type="paragraph" w:customStyle="1" w:styleId="C19D2C5CCB42204DBC4EC7B22919ADDD">
    <w:name w:val="C19D2C5CCB42204DBC4EC7B22919ADDD"/>
  </w:style>
  <w:style w:type="paragraph" w:customStyle="1" w:styleId="F18441DF90D96E4F87CFF4F6561E19AD">
    <w:name w:val="F18441DF90D96E4F87CFF4F6561E19AD"/>
  </w:style>
  <w:style w:type="paragraph" w:customStyle="1" w:styleId="2F814C6711AEA24FB616F0F130CC8965">
    <w:name w:val="2F814C6711AEA24FB616F0F130CC8965"/>
  </w:style>
  <w:style w:type="paragraph" w:customStyle="1" w:styleId="948A9746A667C6438A864B654D59E576">
    <w:name w:val="948A9746A667C6438A864B654D59E576"/>
  </w:style>
  <w:style w:type="paragraph" w:customStyle="1" w:styleId="D5755CC1B87C9D4FA77ACD94BD73EC2E">
    <w:name w:val="D5755CC1B87C9D4FA77ACD94BD73EC2E"/>
  </w:style>
  <w:style w:type="paragraph" w:customStyle="1" w:styleId="C05719CC0FA74C499C6918F05FBA38F9">
    <w:name w:val="C05719CC0FA74C499C6918F05FBA38F9"/>
  </w:style>
  <w:style w:type="paragraph" w:customStyle="1" w:styleId="2D4822EF7CE74D40892397BC9BF0DE9E">
    <w:name w:val="2D4822EF7CE74D40892397BC9BF0DE9E"/>
  </w:style>
  <w:style w:type="paragraph" w:customStyle="1" w:styleId="66880EA48E4D8A4AA6737B1ACF5AEA50">
    <w:name w:val="66880EA48E4D8A4AA6737B1ACF5AEA50"/>
  </w:style>
  <w:style w:type="paragraph" w:customStyle="1" w:styleId="EF6245C933ECCF459354B7CCF2ECE791">
    <w:name w:val="EF6245C933ECCF459354B7CCF2ECE791"/>
  </w:style>
  <w:style w:type="paragraph" w:customStyle="1" w:styleId="43C3D382B81C684A8025EC155DC7E9E0">
    <w:name w:val="43C3D382B81C684A8025EC155DC7E9E0"/>
  </w:style>
  <w:style w:type="paragraph" w:customStyle="1" w:styleId="4F73D45F5EC0314BA5ADD862F04841B4">
    <w:name w:val="4F73D45F5EC0314BA5ADD862F04841B4"/>
  </w:style>
  <w:style w:type="paragraph" w:customStyle="1" w:styleId="64689A1D0A691B4A94C651D9F56B7E5D">
    <w:name w:val="64689A1D0A691B4A94C651D9F56B7E5D"/>
  </w:style>
  <w:style w:type="paragraph" w:customStyle="1" w:styleId="5B6CC9EE317F8247B0C0A7FA95445E8A">
    <w:name w:val="5B6CC9EE317F8247B0C0A7FA95445E8A"/>
  </w:style>
  <w:style w:type="paragraph" w:customStyle="1" w:styleId="BEEAA7488F633D47A03C33C52B3B21EA">
    <w:name w:val="BEEAA7488F633D47A03C33C52B3B21EA"/>
    <w:rsid w:val="00276D83"/>
  </w:style>
  <w:style w:type="paragraph" w:customStyle="1" w:styleId="E96DA48E3C129A40901AB1130FEE1D60">
    <w:name w:val="E96DA48E3C129A40901AB1130FEE1D60"/>
    <w:rsid w:val="00276D83"/>
  </w:style>
  <w:style w:type="paragraph" w:customStyle="1" w:styleId="3AF085FBFFD50F4F8C90DFB883B7D187">
    <w:name w:val="3AF085FBFFD50F4F8C90DFB883B7D187"/>
    <w:rsid w:val="00276D83"/>
  </w:style>
  <w:style w:type="paragraph" w:customStyle="1" w:styleId="0C7494113D9B294489E6B1D2BB3DCD2D">
    <w:name w:val="0C7494113D9B294489E6B1D2BB3DCD2D"/>
    <w:rsid w:val="00276D83"/>
  </w:style>
  <w:style w:type="paragraph" w:customStyle="1" w:styleId="B61801D87E636345A893B9B4460C4292">
    <w:name w:val="B61801D87E636345A893B9B4460C4292"/>
    <w:rsid w:val="00276D83"/>
  </w:style>
  <w:style w:type="paragraph" w:customStyle="1" w:styleId="C82744FDDD6DC94DA69A05E683D4C66F">
    <w:name w:val="C82744FDDD6DC94DA69A05E683D4C66F"/>
    <w:rsid w:val="00276D83"/>
  </w:style>
  <w:style w:type="paragraph" w:customStyle="1" w:styleId="E568A175D9C1A4468FD8649E1C17B815">
    <w:name w:val="E568A175D9C1A4468FD8649E1C17B815"/>
    <w:rsid w:val="00276D83"/>
  </w:style>
  <w:style w:type="paragraph" w:customStyle="1" w:styleId="68D5E6DA36E2C44E8489EC14F7AE6238">
    <w:name w:val="68D5E6DA36E2C44E8489EC14F7AE6238"/>
    <w:rsid w:val="00276D83"/>
  </w:style>
  <w:style w:type="paragraph" w:customStyle="1" w:styleId="E005893AED1CDC45A27A2C0D74D89E72">
    <w:name w:val="E005893AED1CDC45A27A2C0D74D89E72"/>
    <w:rsid w:val="00276D83"/>
  </w:style>
  <w:style w:type="paragraph" w:customStyle="1" w:styleId="EE5E151F3D458341A2D6AA76AB77CE0B">
    <w:name w:val="EE5E151F3D458341A2D6AA76AB77CE0B"/>
    <w:rsid w:val="00276D83"/>
  </w:style>
  <w:style w:type="paragraph" w:customStyle="1" w:styleId="8785D72E5571844993C0AC1FA4957AC5">
    <w:name w:val="8785D72E5571844993C0AC1FA4957AC5"/>
    <w:rsid w:val="00276D83"/>
  </w:style>
  <w:style w:type="paragraph" w:customStyle="1" w:styleId="F66F41D064253848B8B0F4C503212F97">
    <w:name w:val="F66F41D064253848B8B0F4C503212F97"/>
    <w:rsid w:val="00276D83"/>
  </w:style>
  <w:style w:type="paragraph" w:customStyle="1" w:styleId="69DADD4B17030544BBCBA947448FD081">
    <w:name w:val="69DADD4B17030544BBCBA947448FD081"/>
    <w:rsid w:val="00276D83"/>
  </w:style>
  <w:style w:type="paragraph" w:customStyle="1" w:styleId="3791048E33544841BB9625E17B591E3A">
    <w:name w:val="3791048E33544841BB9625E17B591E3A"/>
    <w:rsid w:val="00276D83"/>
  </w:style>
  <w:style w:type="paragraph" w:customStyle="1" w:styleId="C50A6BC679236E4FB38CAFA7949C5D26">
    <w:name w:val="C50A6BC679236E4FB38CAFA7949C5D26"/>
    <w:rsid w:val="00276D83"/>
  </w:style>
  <w:style w:type="paragraph" w:customStyle="1" w:styleId="53A246BB09D4F146B17767C39004C10C">
    <w:name w:val="53A246BB09D4F146B17767C39004C10C"/>
    <w:rsid w:val="00276D83"/>
  </w:style>
  <w:style w:type="paragraph" w:customStyle="1" w:styleId="3E81EA0914F01A4D83738F3C9139FCC2">
    <w:name w:val="3E81EA0914F01A4D83738F3C9139FCC2"/>
    <w:rsid w:val="00276D83"/>
  </w:style>
  <w:style w:type="paragraph" w:customStyle="1" w:styleId="CEF07E8D37E692449F9C0C7451EE43C4">
    <w:name w:val="CEF07E8D37E692449F9C0C7451EE43C4"/>
    <w:rsid w:val="00276D83"/>
  </w:style>
  <w:style w:type="paragraph" w:customStyle="1" w:styleId="F0B7D7BF45205B4BA3E0044CF12FDFD7">
    <w:name w:val="F0B7D7BF45205B4BA3E0044CF12FDFD7"/>
    <w:rsid w:val="00276D83"/>
  </w:style>
  <w:style w:type="paragraph" w:customStyle="1" w:styleId="1CC9D6D5B1217C4F8C3B4FD145FB828E">
    <w:name w:val="1CC9D6D5B1217C4F8C3B4FD145FB828E"/>
    <w:rsid w:val="00276D83"/>
  </w:style>
  <w:style w:type="paragraph" w:customStyle="1" w:styleId="41F971ACF98F734FBD898F98DCA744EB">
    <w:name w:val="41F971ACF98F734FBD898F98DCA744EB"/>
    <w:rsid w:val="00276D83"/>
  </w:style>
  <w:style w:type="paragraph" w:customStyle="1" w:styleId="98CC64A39A341B47BF39369F4259E593">
    <w:name w:val="98CC64A39A341B47BF39369F4259E593"/>
    <w:rsid w:val="00276D83"/>
  </w:style>
  <w:style w:type="paragraph" w:customStyle="1" w:styleId="B785F2325AF4B34CA644FBBF87083510">
    <w:name w:val="B785F2325AF4B34CA644FBBF87083510"/>
    <w:rsid w:val="00276D83"/>
  </w:style>
  <w:style w:type="paragraph" w:customStyle="1" w:styleId="C482CE2A8659454FA89B1118570F3269">
    <w:name w:val="C482CE2A8659454FA89B1118570F3269"/>
    <w:rsid w:val="00276D83"/>
  </w:style>
  <w:style w:type="paragraph" w:customStyle="1" w:styleId="61F4DE3FB44B1E439889F74284669115">
    <w:name w:val="61F4DE3FB44B1E439889F74284669115"/>
    <w:rsid w:val="00276D83"/>
  </w:style>
  <w:style w:type="paragraph" w:customStyle="1" w:styleId="FAE4077B2CFDBC45B38D4D7B5DED2831">
    <w:name w:val="FAE4077B2CFDBC45B38D4D7B5DED2831"/>
    <w:rsid w:val="00276D83"/>
  </w:style>
  <w:style w:type="paragraph" w:customStyle="1" w:styleId="91A1D38F1CAC064298C50333F335361B">
    <w:name w:val="91A1D38F1CAC064298C50333F335361B"/>
    <w:rsid w:val="00276D83"/>
  </w:style>
  <w:style w:type="paragraph" w:customStyle="1" w:styleId="CF0E8C9568775B4D9545C18BB303971C">
    <w:name w:val="CF0E8C9568775B4D9545C18BB303971C"/>
    <w:rsid w:val="00276D83"/>
  </w:style>
  <w:style w:type="paragraph" w:customStyle="1" w:styleId="EC46688D06BF534AA6DCEDDF2D413F13">
    <w:name w:val="EC46688D06BF534AA6DCEDDF2D413F13"/>
    <w:rsid w:val="00276D83"/>
  </w:style>
  <w:style w:type="paragraph" w:customStyle="1" w:styleId="79EC700D52BEEE4EB04D6C2BACCFE90A">
    <w:name w:val="79EC700D52BEEE4EB04D6C2BACCFE90A"/>
    <w:rsid w:val="00276D83"/>
  </w:style>
  <w:style w:type="paragraph" w:customStyle="1" w:styleId="EC429A5431446C4193280AD041B13430">
    <w:name w:val="EC429A5431446C4193280AD041B13430"/>
    <w:rsid w:val="00276D83"/>
  </w:style>
  <w:style w:type="paragraph" w:customStyle="1" w:styleId="A1054325C9928943967DB3A9D8E6EEE8">
    <w:name w:val="A1054325C9928943967DB3A9D8E6EEE8"/>
    <w:rsid w:val="00276D83"/>
  </w:style>
  <w:style w:type="paragraph" w:customStyle="1" w:styleId="842C084AE25D7444B817EE2F193F6A33">
    <w:name w:val="842C084AE25D7444B817EE2F193F6A33"/>
    <w:rsid w:val="00276D83"/>
  </w:style>
  <w:style w:type="paragraph" w:customStyle="1" w:styleId="430FD9813512EF438BC438E38F332E81">
    <w:name w:val="430FD9813512EF438BC438E38F332E81"/>
    <w:rsid w:val="00276D83"/>
  </w:style>
  <w:style w:type="paragraph" w:customStyle="1" w:styleId="3D0CF7AA8648994A998A7295E68233F2">
    <w:name w:val="3D0CF7AA8648994A998A7295E68233F2"/>
    <w:rsid w:val="00276D83"/>
  </w:style>
  <w:style w:type="paragraph" w:customStyle="1" w:styleId="283D762FEF39F640A90A93A1BC45244F">
    <w:name w:val="283D762FEF39F640A90A93A1BC45244F"/>
    <w:rsid w:val="00276D83"/>
  </w:style>
  <w:style w:type="paragraph" w:customStyle="1" w:styleId="09DB883E7C50C24EAA6BA3AABF89C829">
    <w:name w:val="09DB883E7C50C24EAA6BA3AABF89C829"/>
    <w:rsid w:val="00276D83"/>
  </w:style>
  <w:style w:type="paragraph" w:customStyle="1" w:styleId="8CB9DA059572274C841998DC4814B0FD">
    <w:name w:val="8CB9DA059572274C841998DC4814B0FD"/>
    <w:rsid w:val="00276D83"/>
  </w:style>
  <w:style w:type="paragraph" w:customStyle="1" w:styleId="39E65FE117E95147B0B2E7C342B6395E">
    <w:name w:val="39E65FE117E95147B0B2E7C342B6395E"/>
    <w:rsid w:val="00276D83"/>
  </w:style>
  <w:style w:type="paragraph" w:customStyle="1" w:styleId="9F8713B56FED4246A921B0081B7741DB">
    <w:name w:val="9F8713B56FED4246A921B0081B7741DB"/>
    <w:rsid w:val="00276D83"/>
  </w:style>
  <w:style w:type="paragraph" w:customStyle="1" w:styleId="F88F48BB3DF1BC4D946EF15D763D708E">
    <w:name w:val="F88F48BB3DF1BC4D946EF15D763D708E"/>
    <w:rsid w:val="00276D83"/>
  </w:style>
  <w:style w:type="paragraph" w:customStyle="1" w:styleId="EDA03181EBCD304ABB2BFA12E5D72276">
    <w:name w:val="EDA03181EBCD304ABB2BFA12E5D72276"/>
    <w:rsid w:val="00276D83"/>
  </w:style>
  <w:style w:type="paragraph" w:customStyle="1" w:styleId="00D28CFBD584C74BB6D61A6F5FD5B912">
    <w:name w:val="00D28CFBD584C74BB6D61A6F5FD5B912"/>
    <w:rsid w:val="00276D83"/>
  </w:style>
  <w:style w:type="paragraph" w:customStyle="1" w:styleId="8CCAD8FB21B8E2439B10979FF623BB01">
    <w:name w:val="8CCAD8FB21B8E2439B10979FF623BB01"/>
    <w:rsid w:val="00276D83"/>
  </w:style>
  <w:style w:type="paragraph" w:customStyle="1" w:styleId="33FAC49C22D93B4CB06D43A3612BE5BF">
    <w:name w:val="33FAC49C22D93B4CB06D43A3612BE5BF"/>
    <w:rsid w:val="00276D83"/>
  </w:style>
  <w:style w:type="paragraph" w:customStyle="1" w:styleId="96514EF52A789A45AB83AE4A8188FC22">
    <w:name w:val="96514EF52A789A45AB83AE4A8188FC22"/>
    <w:rsid w:val="00276D83"/>
  </w:style>
  <w:style w:type="paragraph" w:customStyle="1" w:styleId="0779C9FADC08EF47A8BED72230536625">
    <w:name w:val="0779C9FADC08EF47A8BED72230536625"/>
    <w:rsid w:val="00276D83"/>
  </w:style>
  <w:style w:type="paragraph" w:customStyle="1" w:styleId="DC91DCC3878CEE409C156E6BBA9450A9">
    <w:name w:val="DC91DCC3878CEE409C156E6BBA9450A9"/>
    <w:rsid w:val="00276D83"/>
  </w:style>
  <w:style w:type="paragraph" w:customStyle="1" w:styleId="1AA09928F571FC45B147BD6F58A89B4A">
    <w:name w:val="1AA09928F571FC45B147BD6F58A89B4A"/>
    <w:rsid w:val="00276D83"/>
  </w:style>
  <w:style w:type="paragraph" w:customStyle="1" w:styleId="C223D1BEA0D06043B454407C40662DEB">
    <w:name w:val="C223D1BEA0D06043B454407C40662DEB"/>
    <w:rsid w:val="00276D83"/>
  </w:style>
  <w:style w:type="paragraph" w:customStyle="1" w:styleId="94B9EBE9F6CF864290CFE59D20A96B83">
    <w:name w:val="94B9EBE9F6CF864290CFE59D20A96B83"/>
    <w:rsid w:val="00276D83"/>
  </w:style>
  <w:style w:type="paragraph" w:customStyle="1" w:styleId="5162A3C515A9EB4981EE1E1DEEE9F53B">
    <w:name w:val="5162A3C515A9EB4981EE1E1DEEE9F53B"/>
    <w:rsid w:val="00276D83"/>
  </w:style>
  <w:style w:type="paragraph" w:customStyle="1" w:styleId="7BA956A56292D245B51ADD52C93D8E3F">
    <w:name w:val="7BA956A56292D245B51ADD52C93D8E3F"/>
    <w:rsid w:val="00276D83"/>
  </w:style>
  <w:style w:type="paragraph" w:customStyle="1" w:styleId="DA9853F7AD2CD74D95D7592AE4309E32">
    <w:name w:val="DA9853F7AD2CD74D95D7592AE4309E32"/>
    <w:rsid w:val="00276D83"/>
  </w:style>
  <w:style w:type="paragraph" w:customStyle="1" w:styleId="8E63484991732C45A44F82D271CF9C68">
    <w:name w:val="8E63484991732C45A44F82D271CF9C68"/>
    <w:rsid w:val="00276D83"/>
  </w:style>
  <w:style w:type="paragraph" w:customStyle="1" w:styleId="02CAB3A660CFCD42A40913445D82D53D">
    <w:name w:val="02CAB3A660CFCD42A40913445D82D53D"/>
    <w:rsid w:val="00276D83"/>
  </w:style>
  <w:style w:type="paragraph" w:customStyle="1" w:styleId="2EA1B8037950A8468635634280A923BE">
    <w:name w:val="2EA1B8037950A8468635634280A923BE"/>
    <w:rsid w:val="00276D83"/>
  </w:style>
  <w:style w:type="paragraph" w:customStyle="1" w:styleId="388DD4B55E646A468166E4409257187B">
    <w:name w:val="388DD4B55E646A468166E4409257187B"/>
    <w:rsid w:val="00276D83"/>
  </w:style>
  <w:style w:type="paragraph" w:customStyle="1" w:styleId="FAFDA784B48D864CAC256096208FF68D">
    <w:name w:val="FAFDA784B48D864CAC256096208FF68D"/>
    <w:rsid w:val="00276D83"/>
  </w:style>
  <w:style w:type="paragraph" w:customStyle="1" w:styleId="F15717672EC6BC4C806E281754A834AC">
    <w:name w:val="F15717672EC6BC4C806E281754A834AC"/>
    <w:rsid w:val="00276D83"/>
  </w:style>
  <w:style w:type="paragraph" w:customStyle="1" w:styleId="D59105CCBF61D64CBBA1225CBFC725A8">
    <w:name w:val="D59105CCBF61D64CBBA1225CBFC725A8"/>
    <w:rsid w:val="00276D83"/>
  </w:style>
  <w:style w:type="paragraph" w:customStyle="1" w:styleId="B3815B8E6B8F9D4882FD2B29429C6273">
    <w:name w:val="B3815B8E6B8F9D4882FD2B29429C6273"/>
    <w:rsid w:val="00276D83"/>
  </w:style>
  <w:style w:type="paragraph" w:customStyle="1" w:styleId="F5D46B6647BD28459A2EECE2E695FE4D">
    <w:name w:val="F5D46B6647BD28459A2EECE2E695FE4D"/>
    <w:rsid w:val="00276D83"/>
  </w:style>
  <w:style w:type="paragraph" w:customStyle="1" w:styleId="AA1149BCCAAC144E862B8FEA51A3C456">
    <w:name w:val="AA1149BCCAAC144E862B8FEA51A3C456"/>
    <w:rsid w:val="00276D83"/>
  </w:style>
  <w:style w:type="paragraph" w:customStyle="1" w:styleId="ECD6A77C01172D40B333ED504885EFA9">
    <w:name w:val="ECD6A77C01172D40B333ED504885EFA9"/>
    <w:rsid w:val="00276D83"/>
  </w:style>
  <w:style w:type="paragraph" w:customStyle="1" w:styleId="E0BA5DDAB56C324E80538F2EE4707FE4">
    <w:name w:val="E0BA5DDAB56C324E80538F2EE4707FE4"/>
    <w:rsid w:val="00276D83"/>
  </w:style>
  <w:style w:type="paragraph" w:customStyle="1" w:styleId="DA6B352AD38BCF4EBAF9017A5F0D2421">
    <w:name w:val="DA6B352AD38BCF4EBAF9017A5F0D2421"/>
    <w:rsid w:val="00276D83"/>
  </w:style>
  <w:style w:type="paragraph" w:customStyle="1" w:styleId="2DBB3CE256CD494196D40A84203934CB">
    <w:name w:val="2DBB3CE256CD494196D40A84203934CB"/>
    <w:rsid w:val="00276D83"/>
  </w:style>
  <w:style w:type="paragraph" w:customStyle="1" w:styleId="8AABA857D4D3474EBF0F70CDAD41A719">
    <w:name w:val="8AABA857D4D3474EBF0F70CDAD41A719"/>
    <w:rsid w:val="00276D83"/>
  </w:style>
  <w:style w:type="paragraph" w:customStyle="1" w:styleId="C0705FF7E9AFB3458889AC5ADC064706">
    <w:name w:val="C0705FF7E9AFB3458889AC5ADC064706"/>
    <w:rsid w:val="00276D83"/>
  </w:style>
  <w:style w:type="paragraph" w:customStyle="1" w:styleId="8645B9DCF9C42C468DD919BDEE3C4DD3">
    <w:name w:val="8645B9DCF9C42C468DD919BDEE3C4DD3"/>
    <w:rsid w:val="00276D83"/>
  </w:style>
  <w:style w:type="paragraph" w:customStyle="1" w:styleId="B638136867BD8A43959696CDB170D7E5">
    <w:name w:val="B638136867BD8A43959696CDB170D7E5"/>
    <w:rsid w:val="00276D83"/>
  </w:style>
  <w:style w:type="paragraph" w:customStyle="1" w:styleId="A548517F31CB944E89CC88D5663744FD">
    <w:name w:val="A548517F31CB944E89CC88D5663744FD"/>
    <w:rsid w:val="00276D83"/>
  </w:style>
  <w:style w:type="paragraph" w:customStyle="1" w:styleId="2EDCD2661FBFEF4ABCA9625B012FDC1D">
    <w:name w:val="2EDCD2661FBFEF4ABCA9625B012FDC1D"/>
    <w:rsid w:val="00276D83"/>
  </w:style>
  <w:style w:type="paragraph" w:customStyle="1" w:styleId="B8899F6E01295C4EA4FEB995521F9095">
    <w:name w:val="B8899F6E01295C4EA4FEB995521F9095"/>
    <w:rsid w:val="00276D83"/>
  </w:style>
  <w:style w:type="paragraph" w:customStyle="1" w:styleId="256ECEB3581DF143BE1C6A242BA2E98B">
    <w:name w:val="256ECEB3581DF143BE1C6A242BA2E98B"/>
    <w:rsid w:val="00276D83"/>
  </w:style>
  <w:style w:type="paragraph" w:customStyle="1" w:styleId="5DDE3BCDF7B9DA4A81A16B3D22F39F79">
    <w:name w:val="5DDE3BCDF7B9DA4A81A16B3D22F39F79"/>
    <w:rsid w:val="00276D83"/>
  </w:style>
  <w:style w:type="paragraph" w:customStyle="1" w:styleId="63D64CA5AEF1B64D9529DC7F24246170">
    <w:name w:val="63D64CA5AEF1B64D9529DC7F24246170"/>
    <w:rsid w:val="00276D83"/>
  </w:style>
  <w:style w:type="paragraph" w:customStyle="1" w:styleId="9EF54A85C38171498E476928968CFCB4">
    <w:name w:val="9EF54A85C38171498E476928968CFCB4"/>
    <w:rsid w:val="00276D83"/>
  </w:style>
  <w:style w:type="paragraph" w:customStyle="1" w:styleId="00799B933BDB48468D08DD5D51431AF7">
    <w:name w:val="00799B933BDB48468D08DD5D51431AF7"/>
    <w:rsid w:val="00276D83"/>
  </w:style>
  <w:style w:type="paragraph" w:customStyle="1" w:styleId="01745B4F29A44D4DA55F6554B440879E">
    <w:name w:val="01745B4F29A44D4DA55F6554B440879E"/>
    <w:rsid w:val="00276D83"/>
  </w:style>
  <w:style w:type="paragraph" w:customStyle="1" w:styleId="82A4A758D5E6744DBC62028D91200198">
    <w:name w:val="82A4A758D5E6744DBC62028D91200198"/>
    <w:rsid w:val="00276D83"/>
  </w:style>
  <w:style w:type="paragraph" w:customStyle="1" w:styleId="AC982C3110FA8C42B2A391376DA353D3">
    <w:name w:val="AC982C3110FA8C42B2A391376DA353D3"/>
    <w:rsid w:val="00276D83"/>
  </w:style>
  <w:style w:type="paragraph" w:customStyle="1" w:styleId="D0BA3C446B3133439BB6F26A75488350">
    <w:name w:val="D0BA3C446B3133439BB6F26A75488350"/>
    <w:rsid w:val="00276D83"/>
  </w:style>
  <w:style w:type="paragraph" w:customStyle="1" w:styleId="DC263114CB64C04E90A83B76EFEC1EDC">
    <w:name w:val="DC263114CB64C04E90A83B76EFEC1EDC"/>
    <w:rsid w:val="00276D83"/>
  </w:style>
  <w:style w:type="paragraph" w:customStyle="1" w:styleId="E5CDA1BBAFE2F448BFD1AA947AE1FA68">
    <w:name w:val="E5CDA1BBAFE2F448BFD1AA947AE1FA68"/>
    <w:rsid w:val="00276D83"/>
  </w:style>
  <w:style w:type="paragraph" w:customStyle="1" w:styleId="D534EB5D317A65498262B5F133F6A588">
    <w:name w:val="D534EB5D317A65498262B5F133F6A588"/>
    <w:rsid w:val="00276D83"/>
  </w:style>
  <w:style w:type="paragraph" w:customStyle="1" w:styleId="C21687D2496DA840BBE154C6A06F57FD">
    <w:name w:val="C21687D2496DA840BBE154C6A06F57FD"/>
    <w:rsid w:val="00276D83"/>
  </w:style>
  <w:style w:type="paragraph" w:customStyle="1" w:styleId="85F59E836DF14243811F2A2379C62C93">
    <w:name w:val="85F59E836DF14243811F2A2379C62C93"/>
    <w:rsid w:val="00276D83"/>
  </w:style>
  <w:style w:type="paragraph" w:customStyle="1" w:styleId="4531DC8C284D484B86B77004B76F9977">
    <w:name w:val="4531DC8C284D484B86B77004B76F9977"/>
    <w:rsid w:val="00276D83"/>
  </w:style>
  <w:style w:type="paragraph" w:customStyle="1" w:styleId="87F479534F94B84D8A3C9AC7F257C75B">
    <w:name w:val="87F479534F94B84D8A3C9AC7F257C75B"/>
    <w:rsid w:val="00276D83"/>
  </w:style>
  <w:style w:type="paragraph" w:customStyle="1" w:styleId="E665323BCAC4AF49A08308D79328D022">
    <w:name w:val="E665323BCAC4AF49A08308D79328D022"/>
    <w:rsid w:val="00276D83"/>
  </w:style>
  <w:style w:type="paragraph" w:customStyle="1" w:styleId="3BF2790962EFD4449865B03AB75F4682">
    <w:name w:val="3BF2790962EFD4449865B03AB75F4682"/>
    <w:rsid w:val="00276D83"/>
  </w:style>
  <w:style w:type="paragraph" w:customStyle="1" w:styleId="F00CF58044D1E743B497353AA9E14737">
    <w:name w:val="F00CF58044D1E743B497353AA9E14737"/>
    <w:rsid w:val="00276D83"/>
  </w:style>
  <w:style w:type="paragraph" w:customStyle="1" w:styleId="C84806584C7F4B4D89F936D08EAEBBC4">
    <w:name w:val="C84806584C7F4B4D89F936D08EAEBBC4"/>
    <w:rsid w:val="00276D83"/>
  </w:style>
  <w:style w:type="paragraph" w:customStyle="1" w:styleId="3CC39A984C16BB4799D247D1EF991D75">
    <w:name w:val="3CC39A984C16BB4799D247D1EF991D75"/>
    <w:rsid w:val="00276D83"/>
  </w:style>
  <w:style w:type="paragraph" w:customStyle="1" w:styleId="B35C4E1C785B5F46B91D16571911D508">
    <w:name w:val="B35C4E1C785B5F46B91D16571911D508"/>
    <w:rsid w:val="00276D83"/>
  </w:style>
  <w:style w:type="paragraph" w:customStyle="1" w:styleId="9D301D8D12A05746A157716BA02DA520">
    <w:name w:val="9D301D8D12A05746A157716BA02DA520"/>
    <w:rsid w:val="00276D83"/>
  </w:style>
  <w:style w:type="paragraph" w:customStyle="1" w:styleId="90223B0D115CCF488D7EAF5A78C77D73">
    <w:name w:val="90223B0D115CCF488D7EAF5A78C77D73"/>
    <w:rsid w:val="00276D83"/>
  </w:style>
  <w:style w:type="paragraph" w:customStyle="1" w:styleId="9C8E89B1AE4DBA4EB93BF3FC2A01B60F">
    <w:name w:val="9C8E89B1AE4DBA4EB93BF3FC2A01B60F"/>
    <w:rsid w:val="00276D83"/>
  </w:style>
  <w:style w:type="paragraph" w:customStyle="1" w:styleId="A8704EBC0B56474584763DCC7B157966">
    <w:name w:val="A8704EBC0B56474584763DCC7B157966"/>
    <w:rsid w:val="00276D83"/>
  </w:style>
  <w:style w:type="paragraph" w:customStyle="1" w:styleId="ED65B833CF29A4438C3A7709A4B1A560">
    <w:name w:val="ED65B833CF29A4438C3A7709A4B1A560"/>
    <w:rsid w:val="00276D83"/>
  </w:style>
  <w:style w:type="paragraph" w:customStyle="1" w:styleId="FB9192EC018F904F8C5C08039F0757F0">
    <w:name w:val="FB9192EC018F904F8C5C08039F0757F0"/>
    <w:rsid w:val="00276D83"/>
  </w:style>
  <w:style w:type="paragraph" w:customStyle="1" w:styleId="9D5CCF1524D225478FD626EE07ACDE62">
    <w:name w:val="9D5CCF1524D225478FD626EE07ACDE62"/>
    <w:rsid w:val="00276D83"/>
  </w:style>
  <w:style w:type="paragraph" w:customStyle="1" w:styleId="955808DD349C4343A50CD3EEDBD6B9D5">
    <w:name w:val="955808DD349C4343A50CD3EEDBD6B9D5"/>
    <w:rsid w:val="00276D83"/>
  </w:style>
  <w:style w:type="paragraph" w:customStyle="1" w:styleId="CF0358E46C951245AE07953A71D510AC">
    <w:name w:val="CF0358E46C951245AE07953A71D510AC"/>
    <w:rsid w:val="00276D83"/>
  </w:style>
  <w:style w:type="paragraph" w:customStyle="1" w:styleId="55A26CC3A336474B82E9705838722495">
    <w:name w:val="55A26CC3A336474B82E9705838722495"/>
    <w:rsid w:val="00276D83"/>
  </w:style>
  <w:style w:type="paragraph" w:customStyle="1" w:styleId="9A075C6E9ADAB447B134CFCBB38E7C94">
    <w:name w:val="9A075C6E9ADAB447B134CFCBB38E7C94"/>
    <w:rsid w:val="00276D83"/>
  </w:style>
  <w:style w:type="paragraph" w:customStyle="1" w:styleId="95917E560BFBCD49AB08B16CA8377066">
    <w:name w:val="95917E560BFBCD49AB08B16CA8377066"/>
    <w:rsid w:val="00276D83"/>
  </w:style>
  <w:style w:type="paragraph" w:customStyle="1" w:styleId="38BFF563DF2446498EEDB1897425810A">
    <w:name w:val="38BFF563DF2446498EEDB1897425810A"/>
    <w:rsid w:val="00276D83"/>
  </w:style>
  <w:style w:type="paragraph" w:customStyle="1" w:styleId="0B82F2C129921C4CA9C8EEF35D1CCC18">
    <w:name w:val="0B82F2C129921C4CA9C8EEF35D1CCC18"/>
    <w:rsid w:val="00276D83"/>
  </w:style>
  <w:style w:type="paragraph" w:customStyle="1" w:styleId="FA5A587F7D0E474DAC4384FBABA48942">
    <w:name w:val="FA5A587F7D0E474DAC4384FBABA48942"/>
    <w:rsid w:val="00276D83"/>
  </w:style>
  <w:style w:type="paragraph" w:customStyle="1" w:styleId="06DFA82FC395874A98F0AF47491E4EC6">
    <w:name w:val="06DFA82FC395874A98F0AF47491E4EC6"/>
    <w:rsid w:val="00276D83"/>
  </w:style>
  <w:style w:type="paragraph" w:customStyle="1" w:styleId="390C699C8E65C34BA7358D4134559B89">
    <w:name w:val="390C699C8E65C34BA7358D4134559B89"/>
    <w:rsid w:val="00276D83"/>
  </w:style>
  <w:style w:type="paragraph" w:customStyle="1" w:styleId="C866A97B33DC4549898D032AC638AB32">
    <w:name w:val="C866A97B33DC4549898D032AC638AB32"/>
    <w:rsid w:val="00276D83"/>
  </w:style>
  <w:style w:type="paragraph" w:customStyle="1" w:styleId="B7B71DE35936014093EEEDB1E4107514">
    <w:name w:val="B7B71DE35936014093EEEDB1E4107514"/>
    <w:rsid w:val="00276D83"/>
  </w:style>
  <w:style w:type="paragraph" w:customStyle="1" w:styleId="2B02F42B3956B04BABDA429E4A11BF4E">
    <w:name w:val="2B02F42B3956B04BABDA429E4A11BF4E"/>
    <w:rsid w:val="00276D83"/>
  </w:style>
  <w:style w:type="paragraph" w:customStyle="1" w:styleId="75FE7CE99067F444A648E041540BE383">
    <w:name w:val="75FE7CE99067F444A648E041540BE383"/>
    <w:rsid w:val="00276D83"/>
  </w:style>
  <w:style w:type="paragraph" w:customStyle="1" w:styleId="3EE552781A217940ADF17523164F1AC3">
    <w:name w:val="3EE552781A217940ADF17523164F1AC3"/>
    <w:rsid w:val="00276D83"/>
  </w:style>
  <w:style w:type="paragraph" w:customStyle="1" w:styleId="68269F904181B64CBEC8BB8B7B7CED6E">
    <w:name w:val="68269F904181B64CBEC8BB8B7B7CED6E"/>
    <w:rsid w:val="00276D83"/>
  </w:style>
  <w:style w:type="paragraph" w:customStyle="1" w:styleId="4A839C2BE02CED40A0F6DB019B3C1018">
    <w:name w:val="4A839C2BE02CED40A0F6DB019B3C1018"/>
    <w:rsid w:val="00276D83"/>
  </w:style>
  <w:style w:type="paragraph" w:customStyle="1" w:styleId="B34557CEABC05A4D84601907BFCB66A0">
    <w:name w:val="B34557CEABC05A4D84601907BFCB66A0"/>
    <w:rsid w:val="00276D83"/>
  </w:style>
  <w:style w:type="paragraph" w:customStyle="1" w:styleId="548AB6A9A40BFE409696255A72DABFCE">
    <w:name w:val="548AB6A9A40BFE409696255A72DABFCE"/>
    <w:rsid w:val="00276D83"/>
  </w:style>
  <w:style w:type="paragraph" w:customStyle="1" w:styleId="E8BC216FDF950A4AA614B55F6EC0C301">
    <w:name w:val="E8BC216FDF950A4AA614B55F6EC0C301"/>
    <w:rsid w:val="00276D83"/>
  </w:style>
  <w:style w:type="paragraph" w:customStyle="1" w:styleId="7673BC1F1401024BAC8A35AE6084D8B9">
    <w:name w:val="7673BC1F1401024BAC8A35AE6084D8B9"/>
    <w:rsid w:val="00276D83"/>
  </w:style>
  <w:style w:type="paragraph" w:customStyle="1" w:styleId="036DA524D330E543816583CE46599245">
    <w:name w:val="036DA524D330E543816583CE46599245"/>
    <w:rsid w:val="00276D83"/>
  </w:style>
  <w:style w:type="paragraph" w:customStyle="1" w:styleId="B8D208472E774248B7859B5EE7A16396">
    <w:name w:val="B8D208472E774248B7859B5EE7A16396"/>
    <w:rsid w:val="00276D83"/>
  </w:style>
  <w:style w:type="paragraph" w:customStyle="1" w:styleId="3B834B4DF577BF4E89886B697AA435B3">
    <w:name w:val="3B834B4DF577BF4E89886B697AA435B3"/>
    <w:rsid w:val="00276D83"/>
  </w:style>
  <w:style w:type="paragraph" w:customStyle="1" w:styleId="141AFDF90EBBE34BB39D5AE3228E7E45">
    <w:name w:val="141AFDF90EBBE34BB39D5AE3228E7E45"/>
    <w:rsid w:val="00276D83"/>
  </w:style>
  <w:style w:type="paragraph" w:customStyle="1" w:styleId="89706E695DF6BD44B63ADA047D519A29">
    <w:name w:val="89706E695DF6BD44B63ADA047D519A29"/>
    <w:rsid w:val="00276D83"/>
  </w:style>
  <w:style w:type="paragraph" w:customStyle="1" w:styleId="879224412E60E843AEF62A0C9800CFBB">
    <w:name w:val="879224412E60E843AEF62A0C9800CFBB"/>
    <w:rsid w:val="00276D83"/>
  </w:style>
  <w:style w:type="paragraph" w:customStyle="1" w:styleId="19764DE3B1FF5843ACCA3843696739C4">
    <w:name w:val="19764DE3B1FF5843ACCA3843696739C4"/>
    <w:rsid w:val="00276D83"/>
  </w:style>
  <w:style w:type="paragraph" w:customStyle="1" w:styleId="AD91AA8ECC49644EBD3A5AC073A1046D">
    <w:name w:val="AD91AA8ECC49644EBD3A5AC073A1046D"/>
    <w:rsid w:val="00276D83"/>
  </w:style>
  <w:style w:type="paragraph" w:customStyle="1" w:styleId="F1FBA7DC8AE3A245B64D5680CBF5BF5C">
    <w:name w:val="F1FBA7DC8AE3A245B64D5680CBF5BF5C"/>
    <w:rsid w:val="00276D83"/>
  </w:style>
  <w:style w:type="paragraph" w:customStyle="1" w:styleId="56FF34272489C44FA1578966CAF2659B">
    <w:name w:val="56FF34272489C44FA1578966CAF2659B"/>
    <w:rsid w:val="00276D83"/>
  </w:style>
  <w:style w:type="paragraph" w:customStyle="1" w:styleId="7E9FDD473668924B94C01297EA1280CE">
    <w:name w:val="7E9FDD473668924B94C01297EA1280CE"/>
    <w:rsid w:val="00276D83"/>
  </w:style>
  <w:style w:type="paragraph" w:customStyle="1" w:styleId="5BF14D96E057C74B9DCC9D4851AC8CCC">
    <w:name w:val="5BF14D96E057C74B9DCC9D4851AC8CCC"/>
    <w:rsid w:val="00276D83"/>
  </w:style>
  <w:style w:type="paragraph" w:customStyle="1" w:styleId="EBD3DB8B38F5C94CB37C88C112D9619F">
    <w:name w:val="EBD3DB8B38F5C94CB37C88C112D9619F"/>
    <w:rsid w:val="00276D83"/>
  </w:style>
  <w:style w:type="paragraph" w:customStyle="1" w:styleId="684CD7242DE5014CA2EB1BA08FD01DB9">
    <w:name w:val="684CD7242DE5014CA2EB1BA08FD01DB9"/>
    <w:rsid w:val="00276D83"/>
  </w:style>
  <w:style w:type="paragraph" w:customStyle="1" w:styleId="F4234484927F514DBA1AEBE921EB872D">
    <w:name w:val="F4234484927F514DBA1AEBE921EB872D"/>
    <w:rsid w:val="00276D83"/>
  </w:style>
  <w:style w:type="paragraph" w:customStyle="1" w:styleId="9EEE6F1389A7FF428997ED205978B5A6">
    <w:name w:val="9EEE6F1389A7FF428997ED205978B5A6"/>
    <w:rsid w:val="00276D83"/>
  </w:style>
  <w:style w:type="paragraph" w:customStyle="1" w:styleId="DC388EE8FDCC7F4B920D93265C2A46F5">
    <w:name w:val="DC388EE8FDCC7F4B920D93265C2A46F5"/>
    <w:rsid w:val="00276D83"/>
  </w:style>
  <w:style w:type="paragraph" w:customStyle="1" w:styleId="23A84DC664352540A0B9710851302D5F">
    <w:name w:val="23A84DC664352540A0B9710851302D5F"/>
    <w:rsid w:val="00276D83"/>
  </w:style>
  <w:style w:type="paragraph" w:customStyle="1" w:styleId="2503AC3090E48B49A11ECEBBA28A857E">
    <w:name w:val="2503AC3090E48B49A11ECEBBA28A857E"/>
    <w:rsid w:val="00276D83"/>
  </w:style>
  <w:style w:type="paragraph" w:customStyle="1" w:styleId="D280AFBADDE23A4CA752CD0501F4C2CB">
    <w:name w:val="D280AFBADDE23A4CA752CD0501F4C2CB"/>
    <w:rsid w:val="00276D83"/>
  </w:style>
  <w:style w:type="paragraph" w:customStyle="1" w:styleId="BA31D992B1559B4ABB9920829EB79176">
    <w:name w:val="BA31D992B1559B4ABB9920829EB79176"/>
    <w:rsid w:val="00276D83"/>
  </w:style>
  <w:style w:type="paragraph" w:customStyle="1" w:styleId="9E7C98FD9470E049ACE0650266BD8B67">
    <w:name w:val="9E7C98FD9470E049ACE0650266BD8B67"/>
    <w:rsid w:val="00276D83"/>
  </w:style>
  <w:style w:type="paragraph" w:customStyle="1" w:styleId="9E81E07EDD17E6479B471EDADF5F3FEE">
    <w:name w:val="9E81E07EDD17E6479B471EDADF5F3FEE"/>
    <w:rsid w:val="00276D83"/>
  </w:style>
  <w:style w:type="paragraph" w:customStyle="1" w:styleId="63295D207047144FBCABC84BD3329235">
    <w:name w:val="63295D207047144FBCABC84BD3329235"/>
    <w:rsid w:val="00276D83"/>
  </w:style>
  <w:style w:type="paragraph" w:customStyle="1" w:styleId="0CC09A2054E0794584A8CEC9DF698A8C">
    <w:name w:val="0CC09A2054E0794584A8CEC9DF698A8C"/>
    <w:rsid w:val="00276D83"/>
  </w:style>
  <w:style w:type="paragraph" w:customStyle="1" w:styleId="4CC64E278741C54DBE60040BA3100C9F">
    <w:name w:val="4CC64E278741C54DBE60040BA3100C9F"/>
    <w:rsid w:val="00276D83"/>
  </w:style>
  <w:style w:type="paragraph" w:customStyle="1" w:styleId="F32139425F0EC64DA19452988CBF26D8">
    <w:name w:val="F32139425F0EC64DA19452988CBF26D8"/>
    <w:rsid w:val="00276D83"/>
  </w:style>
  <w:style w:type="paragraph" w:customStyle="1" w:styleId="68BD3BE158E49E41BDEE335407C6E25B">
    <w:name w:val="68BD3BE158E49E41BDEE335407C6E25B"/>
    <w:rsid w:val="00276D83"/>
  </w:style>
  <w:style w:type="paragraph" w:customStyle="1" w:styleId="400EFCEB1F7D9148937CCDEC0B7BF29C">
    <w:name w:val="400EFCEB1F7D9148937CCDEC0B7BF29C"/>
    <w:rsid w:val="00276D83"/>
  </w:style>
  <w:style w:type="paragraph" w:customStyle="1" w:styleId="D7BB8C608B3AA44B821D6823BDEA4ACA">
    <w:name w:val="D7BB8C608B3AA44B821D6823BDEA4ACA"/>
    <w:rsid w:val="00276D83"/>
  </w:style>
  <w:style w:type="paragraph" w:customStyle="1" w:styleId="AE93804683630349B4D2491B025FA2F1">
    <w:name w:val="AE93804683630349B4D2491B025FA2F1"/>
    <w:rsid w:val="00276D83"/>
  </w:style>
  <w:style w:type="paragraph" w:customStyle="1" w:styleId="0795ABFCDDD8BC46A6CD463F873A1A76">
    <w:name w:val="0795ABFCDDD8BC46A6CD463F873A1A76"/>
    <w:rsid w:val="00276D83"/>
  </w:style>
  <w:style w:type="paragraph" w:customStyle="1" w:styleId="492197BF0AAE314290142237CFBD2CE5">
    <w:name w:val="492197BF0AAE314290142237CFBD2CE5"/>
    <w:rsid w:val="00276D83"/>
  </w:style>
  <w:style w:type="paragraph" w:customStyle="1" w:styleId="B3872EA0463BD841A7BF08CF8706E9E8">
    <w:name w:val="B3872EA0463BD841A7BF08CF8706E9E8"/>
    <w:rsid w:val="00276D83"/>
  </w:style>
  <w:style w:type="paragraph" w:customStyle="1" w:styleId="B3849517F1318E49A7F0C8B4F4FFD30D">
    <w:name w:val="B3849517F1318E49A7F0C8B4F4FFD30D"/>
    <w:rsid w:val="00276D83"/>
  </w:style>
  <w:style w:type="paragraph" w:customStyle="1" w:styleId="FA6EBB4266917F4EA7FDE7829F830071">
    <w:name w:val="FA6EBB4266917F4EA7FDE7829F830071"/>
    <w:rsid w:val="00276D83"/>
  </w:style>
  <w:style w:type="paragraph" w:customStyle="1" w:styleId="0200E85436A10E4F982B25760C609792">
    <w:name w:val="0200E85436A10E4F982B25760C609792"/>
    <w:rsid w:val="00276D83"/>
  </w:style>
  <w:style w:type="paragraph" w:customStyle="1" w:styleId="CD4275A270387845B848BB9C2EA2130F">
    <w:name w:val="CD4275A270387845B848BB9C2EA2130F"/>
    <w:rsid w:val="00276D83"/>
  </w:style>
  <w:style w:type="paragraph" w:customStyle="1" w:styleId="44C06CC939D907448DC35A3189C787F4">
    <w:name w:val="44C06CC939D907448DC35A3189C787F4"/>
    <w:rsid w:val="00276D83"/>
  </w:style>
  <w:style w:type="paragraph" w:customStyle="1" w:styleId="D6F3F1CAE1E186418F62B1A9EF8ACC8D">
    <w:name w:val="D6F3F1CAE1E186418F62B1A9EF8ACC8D"/>
    <w:rsid w:val="00276D83"/>
  </w:style>
  <w:style w:type="paragraph" w:customStyle="1" w:styleId="3A81775289EF594F9E08C374841EA9E5">
    <w:name w:val="3A81775289EF594F9E08C374841EA9E5"/>
    <w:rsid w:val="00276D83"/>
  </w:style>
  <w:style w:type="paragraph" w:customStyle="1" w:styleId="B01F39E3C74362428001C7F01EC93C32">
    <w:name w:val="B01F39E3C74362428001C7F01EC93C32"/>
    <w:rsid w:val="00276D83"/>
  </w:style>
  <w:style w:type="paragraph" w:customStyle="1" w:styleId="94CFB556EE798B46BB90328E5039E976">
    <w:name w:val="94CFB556EE798B46BB90328E5039E976"/>
    <w:rsid w:val="00276D83"/>
  </w:style>
  <w:style w:type="paragraph" w:customStyle="1" w:styleId="DC3825879EF49A468B05FBDD91DEA7FC">
    <w:name w:val="DC3825879EF49A468B05FBDD91DEA7FC"/>
    <w:rsid w:val="00276D83"/>
  </w:style>
  <w:style w:type="paragraph" w:customStyle="1" w:styleId="5A4935615C507849AE4FC05E529C6336">
    <w:name w:val="5A4935615C507849AE4FC05E529C6336"/>
    <w:rsid w:val="00276D83"/>
  </w:style>
  <w:style w:type="paragraph" w:customStyle="1" w:styleId="C4B3809722EDE046BC0D6457BE826BAE">
    <w:name w:val="C4B3809722EDE046BC0D6457BE826BAE"/>
    <w:rsid w:val="00276D83"/>
  </w:style>
  <w:style w:type="paragraph" w:customStyle="1" w:styleId="E5C58346B7E36F4DB8F310F764147149">
    <w:name w:val="E5C58346B7E36F4DB8F310F764147149"/>
    <w:rsid w:val="00276D83"/>
  </w:style>
  <w:style w:type="paragraph" w:customStyle="1" w:styleId="38210AED4DBAD940ABB2D25AB275A629">
    <w:name w:val="38210AED4DBAD940ABB2D25AB275A629"/>
    <w:rsid w:val="00276D83"/>
  </w:style>
  <w:style w:type="paragraph" w:customStyle="1" w:styleId="67854FB8561F8A4A8BEAF30331857ADD">
    <w:name w:val="67854FB8561F8A4A8BEAF30331857ADD"/>
    <w:rsid w:val="00276D83"/>
  </w:style>
  <w:style w:type="paragraph" w:customStyle="1" w:styleId="2C561EC1DDDC3F4AB4A92461E1C1790F">
    <w:name w:val="2C561EC1DDDC3F4AB4A92461E1C1790F"/>
    <w:rsid w:val="00276D83"/>
  </w:style>
  <w:style w:type="paragraph" w:customStyle="1" w:styleId="EB31AF8669C62844ADF63313E10C6E14">
    <w:name w:val="EB31AF8669C62844ADF63313E10C6E14"/>
    <w:rsid w:val="00276D83"/>
  </w:style>
  <w:style w:type="paragraph" w:customStyle="1" w:styleId="5E07946B4D5CEE42B72AFA6E04DCF6EA">
    <w:name w:val="5E07946B4D5CEE42B72AFA6E04DCF6EA"/>
    <w:rsid w:val="00276D83"/>
  </w:style>
  <w:style w:type="paragraph" w:customStyle="1" w:styleId="B9394542AF54A14393AC01F69714FA13">
    <w:name w:val="B9394542AF54A14393AC01F69714FA13"/>
    <w:rsid w:val="00276D83"/>
  </w:style>
  <w:style w:type="paragraph" w:customStyle="1" w:styleId="E440DA994FAF284FBC1C75FCA40CCA28">
    <w:name w:val="E440DA994FAF284FBC1C75FCA40CCA28"/>
    <w:rsid w:val="00276D83"/>
  </w:style>
  <w:style w:type="paragraph" w:customStyle="1" w:styleId="10680DEB6C6E2E459375C788B0C56E6C">
    <w:name w:val="10680DEB6C6E2E459375C788B0C56E6C"/>
    <w:rsid w:val="00276D83"/>
  </w:style>
  <w:style w:type="paragraph" w:customStyle="1" w:styleId="E6103CA8E7EFA4439B677D71CC51AF1B">
    <w:name w:val="E6103CA8E7EFA4439B677D71CC51AF1B"/>
    <w:rsid w:val="00276D83"/>
  </w:style>
  <w:style w:type="paragraph" w:customStyle="1" w:styleId="669F70E22AB7F8469DCBFCE8FD4C5FB5">
    <w:name w:val="669F70E22AB7F8469DCBFCE8FD4C5FB5"/>
    <w:rsid w:val="00276D83"/>
  </w:style>
  <w:style w:type="paragraph" w:customStyle="1" w:styleId="6D6083F72328DF4BBE9E574487C88840">
    <w:name w:val="6D6083F72328DF4BBE9E574487C88840"/>
    <w:rsid w:val="00276D83"/>
  </w:style>
  <w:style w:type="paragraph" w:customStyle="1" w:styleId="2CEB79F617103A4B92424F4B355D96FF">
    <w:name w:val="2CEB79F617103A4B92424F4B355D96FF"/>
    <w:rsid w:val="00276D83"/>
  </w:style>
  <w:style w:type="paragraph" w:customStyle="1" w:styleId="65093094901E414CB6F63BA2535C4172">
    <w:name w:val="65093094901E414CB6F63BA2535C4172"/>
    <w:rsid w:val="00276D83"/>
  </w:style>
  <w:style w:type="paragraph" w:customStyle="1" w:styleId="3791E24A8526E84D89922E867350150C">
    <w:name w:val="3791E24A8526E84D89922E867350150C"/>
    <w:rsid w:val="00276D83"/>
  </w:style>
  <w:style w:type="paragraph" w:customStyle="1" w:styleId="D8D841496D080644AA3FC77E7DE62329">
    <w:name w:val="D8D841496D080644AA3FC77E7DE62329"/>
    <w:rsid w:val="00276D83"/>
  </w:style>
  <w:style w:type="paragraph" w:customStyle="1" w:styleId="A7BF232484EE9B4A8A3442AD37804C45">
    <w:name w:val="A7BF232484EE9B4A8A3442AD37804C45"/>
    <w:rsid w:val="00276D83"/>
  </w:style>
  <w:style w:type="paragraph" w:customStyle="1" w:styleId="0E9CB78238159D4985E8D078C1D97638">
    <w:name w:val="0E9CB78238159D4985E8D078C1D97638"/>
    <w:rsid w:val="00276D83"/>
  </w:style>
  <w:style w:type="paragraph" w:customStyle="1" w:styleId="257B123707ED0046A82BAE0D1FB7B395">
    <w:name w:val="257B123707ED0046A82BAE0D1FB7B395"/>
    <w:rsid w:val="00276D83"/>
  </w:style>
  <w:style w:type="paragraph" w:customStyle="1" w:styleId="8F9E592120FDED47823988B898A3DCE7">
    <w:name w:val="8F9E592120FDED47823988B898A3DCE7"/>
    <w:rsid w:val="00276D83"/>
  </w:style>
  <w:style w:type="paragraph" w:customStyle="1" w:styleId="77657EA6551FF04EA524B767207DD012">
    <w:name w:val="77657EA6551FF04EA524B767207DD012"/>
    <w:rsid w:val="00276D83"/>
  </w:style>
  <w:style w:type="paragraph" w:customStyle="1" w:styleId="048136376CD56B45BED0F221B2C1B631">
    <w:name w:val="048136376CD56B45BED0F221B2C1B631"/>
    <w:rsid w:val="00276D83"/>
  </w:style>
  <w:style w:type="paragraph" w:customStyle="1" w:styleId="177F012C8DAA884983F72A9710D0E6CB">
    <w:name w:val="177F012C8DAA884983F72A9710D0E6CB"/>
    <w:rsid w:val="00276D83"/>
  </w:style>
  <w:style w:type="paragraph" w:customStyle="1" w:styleId="B69A59832E66344A82614FE8EBB676D7">
    <w:name w:val="B69A59832E66344A82614FE8EBB676D7"/>
    <w:rsid w:val="00276D83"/>
  </w:style>
  <w:style w:type="paragraph" w:customStyle="1" w:styleId="924B1ACF36F7E645A27B14BB589011B4">
    <w:name w:val="924B1ACF36F7E645A27B14BB589011B4"/>
    <w:rsid w:val="00276D83"/>
  </w:style>
  <w:style w:type="paragraph" w:customStyle="1" w:styleId="FE5407F85D46834AAF7CF974159038FE">
    <w:name w:val="FE5407F85D46834AAF7CF974159038FE"/>
    <w:rsid w:val="00276D83"/>
  </w:style>
  <w:style w:type="paragraph" w:customStyle="1" w:styleId="352E52F2D621A847877F89FAE8B755BB">
    <w:name w:val="352E52F2D621A847877F89FAE8B755BB"/>
    <w:rsid w:val="00276D83"/>
  </w:style>
  <w:style w:type="paragraph" w:customStyle="1" w:styleId="DB5EF7F0947D8841810E18396D86E9A4">
    <w:name w:val="DB5EF7F0947D8841810E18396D86E9A4"/>
    <w:rsid w:val="00276D83"/>
  </w:style>
  <w:style w:type="paragraph" w:customStyle="1" w:styleId="1E4FC18E16632643B37E59FAA9B4D72E">
    <w:name w:val="1E4FC18E16632643B37E59FAA9B4D72E"/>
    <w:rsid w:val="00276D83"/>
  </w:style>
  <w:style w:type="paragraph" w:customStyle="1" w:styleId="CCBB422F98FB444B965D19424C15EB39">
    <w:name w:val="CCBB422F98FB444B965D19424C15EB39"/>
    <w:rsid w:val="00276D83"/>
  </w:style>
  <w:style w:type="paragraph" w:customStyle="1" w:styleId="52D724B71B8743498785447C27293A53">
    <w:name w:val="52D724B71B8743498785447C27293A53"/>
    <w:rsid w:val="00276D83"/>
  </w:style>
  <w:style w:type="paragraph" w:customStyle="1" w:styleId="60D3A9FAFFEA194E83E02D12659F6D1C">
    <w:name w:val="60D3A9FAFFEA194E83E02D12659F6D1C"/>
    <w:rsid w:val="00276D83"/>
  </w:style>
  <w:style w:type="paragraph" w:customStyle="1" w:styleId="005ABC7D0488C24CAB75B427C502AF19">
    <w:name w:val="005ABC7D0488C24CAB75B427C502AF19"/>
    <w:rsid w:val="00276D83"/>
  </w:style>
  <w:style w:type="paragraph" w:customStyle="1" w:styleId="ACB1A1A1C86A864DA46EEF30C7B533FF">
    <w:name w:val="ACB1A1A1C86A864DA46EEF30C7B533FF"/>
    <w:rsid w:val="00276D83"/>
  </w:style>
  <w:style w:type="paragraph" w:customStyle="1" w:styleId="B78CC3918BC17440B7F8EC343C697F24">
    <w:name w:val="B78CC3918BC17440B7F8EC343C697F24"/>
    <w:rsid w:val="00276D83"/>
  </w:style>
  <w:style w:type="paragraph" w:customStyle="1" w:styleId="382C84533E1E324A929BB3D677B81794">
    <w:name w:val="382C84533E1E324A929BB3D677B81794"/>
    <w:rsid w:val="00276D83"/>
  </w:style>
  <w:style w:type="paragraph" w:customStyle="1" w:styleId="E37988B5A8CF944895C512FBAF63790B">
    <w:name w:val="E37988B5A8CF944895C512FBAF63790B"/>
    <w:rsid w:val="00276D83"/>
  </w:style>
  <w:style w:type="paragraph" w:customStyle="1" w:styleId="101B3ED2BE8C434D9E2A8A0C265D81C0">
    <w:name w:val="101B3ED2BE8C434D9E2A8A0C265D81C0"/>
    <w:rsid w:val="00276D83"/>
  </w:style>
  <w:style w:type="paragraph" w:customStyle="1" w:styleId="DBD957833684854C9F2EEE9843505DFC">
    <w:name w:val="DBD957833684854C9F2EEE9843505DFC"/>
    <w:rsid w:val="00276D83"/>
  </w:style>
  <w:style w:type="paragraph" w:customStyle="1" w:styleId="79C14464682B0F40A9B0853A5C321884">
    <w:name w:val="79C14464682B0F40A9B0853A5C321884"/>
    <w:rsid w:val="00276D83"/>
  </w:style>
  <w:style w:type="paragraph" w:customStyle="1" w:styleId="00E5B0547CEFE7409F714375139CAE10">
    <w:name w:val="00E5B0547CEFE7409F714375139CAE10"/>
    <w:rsid w:val="00276D83"/>
  </w:style>
  <w:style w:type="paragraph" w:customStyle="1" w:styleId="A71378079CED564FB8B29AF71741C428">
    <w:name w:val="A71378079CED564FB8B29AF71741C428"/>
    <w:rsid w:val="00276D83"/>
  </w:style>
  <w:style w:type="paragraph" w:customStyle="1" w:styleId="FF53391E8761C0448DB96818CDABA348">
    <w:name w:val="FF53391E8761C0448DB96818CDABA348"/>
    <w:rsid w:val="00276D83"/>
  </w:style>
  <w:style w:type="paragraph" w:customStyle="1" w:styleId="BBC7E9C829EA794E93081E3B6F03A05B">
    <w:name w:val="BBC7E9C829EA794E93081E3B6F03A05B"/>
    <w:rsid w:val="00276D83"/>
  </w:style>
  <w:style w:type="paragraph" w:customStyle="1" w:styleId="BC90DBFC5DAF8B44A91C1E46E89E2EDD">
    <w:name w:val="BC90DBFC5DAF8B44A91C1E46E89E2EDD"/>
    <w:rsid w:val="00276D83"/>
  </w:style>
  <w:style w:type="paragraph" w:customStyle="1" w:styleId="60BED78C7528FE42BA499721F7CEC89A">
    <w:name w:val="60BED78C7528FE42BA499721F7CEC89A"/>
    <w:rsid w:val="00276D83"/>
  </w:style>
  <w:style w:type="paragraph" w:customStyle="1" w:styleId="AF546EEAB1933449AF801A91F921C75D">
    <w:name w:val="AF546EEAB1933449AF801A91F921C75D"/>
    <w:rsid w:val="00276D83"/>
  </w:style>
  <w:style w:type="paragraph" w:customStyle="1" w:styleId="0C1996E2EEB33845B2C52717FD5E75E2">
    <w:name w:val="0C1996E2EEB33845B2C52717FD5E75E2"/>
    <w:rsid w:val="00276D83"/>
  </w:style>
  <w:style w:type="paragraph" w:customStyle="1" w:styleId="B99C59D772DA2445941C637420C3E101">
    <w:name w:val="B99C59D772DA2445941C637420C3E101"/>
    <w:rsid w:val="00276D83"/>
  </w:style>
  <w:style w:type="paragraph" w:customStyle="1" w:styleId="6F4628716352B54DBC84CFD4D604070E">
    <w:name w:val="6F4628716352B54DBC84CFD4D604070E"/>
    <w:rsid w:val="00276D83"/>
  </w:style>
  <w:style w:type="paragraph" w:customStyle="1" w:styleId="FB3F60677115794585AA2F162859BCFC">
    <w:name w:val="FB3F60677115794585AA2F162859BCFC"/>
    <w:rsid w:val="00276D83"/>
  </w:style>
  <w:style w:type="paragraph" w:customStyle="1" w:styleId="DA568870DA56AE4A928385CF6CC7656A">
    <w:name w:val="DA568870DA56AE4A928385CF6CC7656A"/>
    <w:rsid w:val="00276D83"/>
  </w:style>
  <w:style w:type="paragraph" w:customStyle="1" w:styleId="6A7C8D74118A78449D15BFC223D57042">
    <w:name w:val="6A7C8D74118A78449D15BFC223D57042"/>
    <w:rsid w:val="00276D83"/>
  </w:style>
  <w:style w:type="paragraph" w:customStyle="1" w:styleId="B57AD6A0F4AA2049825B854E65E54D26">
    <w:name w:val="B57AD6A0F4AA2049825B854E65E54D26"/>
    <w:rsid w:val="00276D83"/>
  </w:style>
  <w:style w:type="paragraph" w:customStyle="1" w:styleId="B388484A35C6B043853E809B36A16FF1">
    <w:name w:val="B388484A35C6B043853E809B36A16FF1"/>
    <w:rsid w:val="00276D83"/>
  </w:style>
  <w:style w:type="paragraph" w:customStyle="1" w:styleId="685AC6B93EE7774ABA00F38991B6BD68">
    <w:name w:val="685AC6B93EE7774ABA00F38991B6BD68"/>
    <w:rsid w:val="00276D83"/>
  </w:style>
  <w:style w:type="paragraph" w:customStyle="1" w:styleId="0D235C59BAACA7459FBB489873C66178">
    <w:name w:val="0D235C59BAACA7459FBB489873C66178"/>
    <w:rsid w:val="00276D83"/>
  </w:style>
  <w:style w:type="paragraph" w:customStyle="1" w:styleId="4A60718B39C8FF4FAD198E7968E71983">
    <w:name w:val="4A60718B39C8FF4FAD198E7968E71983"/>
    <w:rsid w:val="00276D83"/>
  </w:style>
  <w:style w:type="paragraph" w:customStyle="1" w:styleId="66D34AFDF10EF4429C494560EED34CBE">
    <w:name w:val="66D34AFDF10EF4429C494560EED34CBE"/>
    <w:rsid w:val="00276D83"/>
  </w:style>
  <w:style w:type="paragraph" w:customStyle="1" w:styleId="EA7155F1684E3A468B4B5DFB20BA562C">
    <w:name w:val="EA7155F1684E3A468B4B5DFB20BA562C"/>
    <w:rsid w:val="00276D83"/>
  </w:style>
  <w:style w:type="paragraph" w:customStyle="1" w:styleId="2C04D430DC5AED419B5EB4F2AEB9AF14">
    <w:name w:val="2C04D430DC5AED419B5EB4F2AEB9AF14"/>
    <w:rsid w:val="00276D83"/>
  </w:style>
  <w:style w:type="paragraph" w:customStyle="1" w:styleId="93727775FE7C1949876644F42303F79C">
    <w:name w:val="93727775FE7C1949876644F42303F79C"/>
    <w:rsid w:val="00276D83"/>
  </w:style>
  <w:style w:type="paragraph" w:customStyle="1" w:styleId="EB5E2C7105951C4AA0FE3B12B363002A">
    <w:name w:val="EB5E2C7105951C4AA0FE3B12B363002A"/>
    <w:rsid w:val="00276D83"/>
  </w:style>
  <w:style w:type="paragraph" w:customStyle="1" w:styleId="F9A53BD24C8DAB46AF9BEC18F5E1BC4B">
    <w:name w:val="F9A53BD24C8DAB46AF9BEC18F5E1BC4B"/>
    <w:rsid w:val="00276D83"/>
  </w:style>
  <w:style w:type="paragraph" w:customStyle="1" w:styleId="178F5B5D4A897D4393E461F991EADC41">
    <w:name w:val="178F5B5D4A897D4393E461F991EADC41"/>
    <w:rsid w:val="00276D83"/>
  </w:style>
  <w:style w:type="paragraph" w:customStyle="1" w:styleId="6542237ECB53C34E986D5968BCC00F1A">
    <w:name w:val="6542237ECB53C34E986D5968BCC00F1A"/>
    <w:rsid w:val="00276D83"/>
  </w:style>
  <w:style w:type="paragraph" w:customStyle="1" w:styleId="D594585DF5E1354CA11C05BFD9B5773A">
    <w:name w:val="D594585DF5E1354CA11C05BFD9B5773A"/>
    <w:rsid w:val="00276D83"/>
  </w:style>
  <w:style w:type="paragraph" w:customStyle="1" w:styleId="D642BA39946BC54EBC44FDFEB02139A0">
    <w:name w:val="D642BA39946BC54EBC44FDFEB02139A0"/>
    <w:rsid w:val="00276D83"/>
  </w:style>
  <w:style w:type="paragraph" w:customStyle="1" w:styleId="958FEB749A66784E80C61A9FC677E7EE">
    <w:name w:val="958FEB749A66784E80C61A9FC677E7EE"/>
    <w:rsid w:val="00276D83"/>
  </w:style>
  <w:style w:type="paragraph" w:customStyle="1" w:styleId="1EB55ED53B43D74C9723D35B5FB04AA3">
    <w:name w:val="1EB55ED53B43D74C9723D35B5FB04AA3"/>
    <w:rsid w:val="00276D83"/>
  </w:style>
  <w:style w:type="paragraph" w:customStyle="1" w:styleId="F603CC55BA4F23409D9F784378E1823A">
    <w:name w:val="F603CC55BA4F23409D9F784378E1823A"/>
    <w:rsid w:val="00276D83"/>
  </w:style>
  <w:style w:type="paragraph" w:customStyle="1" w:styleId="E81F6D93D53B8E4CBD5E3ED794825F75">
    <w:name w:val="E81F6D93D53B8E4CBD5E3ED794825F75"/>
    <w:rsid w:val="00276D83"/>
  </w:style>
  <w:style w:type="paragraph" w:customStyle="1" w:styleId="DC17775831D4B34597060F5E80710F43">
    <w:name w:val="DC17775831D4B34597060F5E80710F43"/>
    <w:rsid w:val="00276D83"/>
  </w:style>
  <w:style w:type="paragraph" w:customStyle="1" w:styleId="36D42BA002CB8C498E202200C4073099">
    <w:name w:val="36D42BA002CB8C498E202200C4073099"/>
    <w:rsid w:val="00276D83"/>
  </w:style>
  <w:style w:type="paragraph" w:customStyle="1" w:styleId="D3344C0992ECE94D9868DCA4DEEF3D90">
    <w:name w:val="D3344C0992ECE94D9868DCA4DEEF3D90"/>
    <w:rsid w:val="00276D83"/>
  </w:style>
  <w:style w:type="paragraph" w:customStyle="1" w:styleId="A89D34AEC760AC40B8A584CB4C60E944">
    <w:name w:val="A89D34AEC760AC40B8A584CB4C60E944"/>
    <w:rsid w:val="00276D83"/>
  </w:style>
  <w:style w:type="paragraph" w:customStyle="1" w:styleId="71BCDC7874D6BA42834ACAF921BECC92">
    <w:name w:val="71BCDC7874D6BA42834ACAF921BECC92"/>
    <w:rsid w:val="00276D83"/>
  </w:style>
  <w:style w:type="paragraph" w:customStyle="1" w:styleId="F047F6BA264F86408BA5612D9776E295">
    <w:name w:val="F047F6BA264F86408BA5612D9776E295"/>
    <w:rsid w:val="00276D83"/>
  </w:style>
  <w:style w:type="paragraph" w:customStyle="1" w:styleId="B9F6D878F26206488AB2FAD7AAE6D429">
    <w:name w:val="B9F6D878F26206488AB2FAD7AAE6D429"/>
    <w:rsid w:val="00276D83"/>
  </w:style>
  <w:style w:type="paragraph" w:customStyle="1" w:styleId="16DB0540817F2E4C9665CEF570DEA1FC">
    <w:name w:val="16DB0540817F2E4C9665CEF570DEA1FC"/>
    <w:rsid w:val="00276D83"/>
  </w:style>
  <w:style w:type="paragraph" w:customStyle="1" w:styleId="82C4EA847ABC4B4B8B4162C01CCE4F32">
    <w:name w:val="82C4EA847ABC4B4B8B4162C01CCE4F32"/>
    <w:rsid w:val="00276D83"/>
  </w:style>
  <w:style w:type="paragraph" w:customStyle="1" w:styleId="CFC8C0FE38CE354CABECD617D262DA6C">
    <w:name w:val="CFC8C0FE38CE354CABECD617D262DA6C"/>
    <w:rsid w:val="00276D83"/>
  </w:style>
  <w:style w:type="paragraph" w:customStyle="1" w:styleId="37800EA84F4A334785CE22A236E08BE0">
    <w:name w:val="37800EA84F4A334785CE22A236E08BE0"/>
    <w:rsid w:val="00276D83"/>
  </w:style>
  <w:style w:type="paragraph" w:customStyle="1" w:styleId="6EC6489373EEF741813E8DD4A4D6AA54">
    <w:name w:val="6EC6489373EEF741813E8DD4A4D6AA54"/>
    <w:rsid w:val="00276D83"/>
  </w:style>
  <w:style w:type="paragraph" w:customStyle="1" w:styleId="856E072E59ABB8479CAE1E72D74C2858">
    <w:name w:val="856E072E59ABB8479CAE1E72D74C2858"/>
    <w:rsid w:val="00276D83"/>
  </w:style>
  <w:style w:type="paragraph" w:customStyle="1" w:styleId="85218711A01F8641814CF421DFC46BF4">
    <w:name w:val="85218711A01F8641814CF421DFC46BF4"/>
    <w:rsid w:val="00276D83"/>
  </w:style>
  <w:style w:type="paragraph" w:customStyle="1" w:styleId="2210D64A682E2744A2CEBE8552EDF1F4">
    <w:name w:val="2210D64A682E2744A2CEBE8552EDF1F4"/>
    <w:rsid w:val="00276D83"/>
  </w:style>
  <w:style w:type="paragraph" w:customStyle="1" w:styleId="88728FFF53E8F54FB28B446255F278C7">
    <w:name w:val="88728FFF53E8F54FB28B446255F278C7"/>
    <w:rsid w:val="00276D83"/>
  </w:style>
  <w:style w:type="paragraph" w:customStyle="1" w:styleId="5AC4D26CB1C8E640A4B48A8638E1B291">
    <w:name w:val="5AC4D26CB1C8E640A4B48A8638E1B291"/>
    <w:rsid w:val="00276D83"/>
  </w:style>
  <w:style w:type="paragraph" w:customStyle="1" w:styleId="0592408FA617D241B6EF28A0AF2AC303">
    <w:name w:val="0592408FA617D241B6EF28A0AF2AC303"/>
    <w:rsid w:val="00276D83"/>
  </w:style>
  <w:style w:type="paragraph" w:customStyle="1" w:styleId="022B35D5BEA4BC4F954D9358782BCA22">
    <w:name w:val="022B35D5BEA4BC4F954D9358782BCA22"/>
    <w:rsid w:val="00276D83"/>
  </w:style>
  <w:style w:type="paragraph" w:customStyle="1" w:styleId="2278F29633D7674D9831E36213198AE7">
    <w:name w:val="2278F29633D7674D9831E36213198AE7"/>
    <w:rsid w:val="00276D83"/>
  </w:style>
  <w:style w:type="paragraph" w:customStyle="1" w:styleId="7232D162025E3F41AB704F04B34185ED">
    <w:name w:val="7232D162025E3F41AB704F04B34185ED"/>
    <w:rsid w:val="00276D83"/>
  </w:style>
  <w:style w:type="paragraph" w:customStyle="1" w:styleId="22D28A6939C63F469B8A761C877D69AD">
    <w:name w:val="22D28A6939C63F469B8A761C877D69AD"/>
    <w:rsid w:val="00276D83"/>
  </w:style>
  <w:style w:type="paragraph" w:customStyle="1" w:styleId="BAEA95D7C9FD6E469AD8F5C99725C875">
    <w:name w:val="BAEA95D7C9FD6E469AD8F5C99725C875"/>
    <w:rsid w:val="00276D83"/>
  </w:style>
  <w:style w:type="paragraph" w:customStyle="1" w:styleId="555498D6F2224C458AC38FE1DCE37CD9">
    <w:name w:val="555498D6F2224C458AC38FE1DCE37CD9"/>
    <w:rsid w:val="00276D83"/>
  </w:style>
  <w:style w:type="paragraph" w:customStyle="1" w:styleId="4FD748D78A8A9C4597370ECEE39512C6">
    <w:name w:val="4FD748D78A8A9C4597370ECEE39512C6"/>
    <w:rsid w:val="00276D83"/>
  </w:style>
  <w:style w:type="paragraph" w:customStyle="1" w:styleId="F99116DE9DED2A48AA2C25B4515C2F1E">
    <w:name w:val="F99116DE9DED2A48AA2C25B4515C2F1E"/>
    <w:rsid w:val="00276D83"/>
  </w:style>
  <w:style w:type="paragraph" w:customStyle="1" w:styleId="EF43D480B7F9FB40B0515F18853BB307">
    <w:name w:val="EF43D480B7F9FB40B0515F18853BB307"/>
    <w:rsid w:val="00276D83"/>
  </w:style>
  <w:style w:type="paragraph" w:customStyle="1" w:styleId="3EF02BF442B61645A8BD4C693E396301">
    <w:name w:val="3EF02BF442B61645A8BD4C693E396301"/>
    <w:rsid w:val="00276D83"/>
  </w:style>
  <w:style w:type="paragraph" w:customStyle="1" w:styleId="88BD4349BC2ADD45BAFF85FE8BC29190">
    <w:name w:val="88BD4349BC2ADD45BAFF85FE8BC29190"/>
    <w:rsid w:val="00276D83"/>
  </w:style>
  <w:style w:type="paragraph" w:customStyle="1" w:styleId="647D194E3BC8B448BD5BC37C10D299C6">
    <w:name w:val="647D194E3BC8B448BD5BC37C10D299C6"/>
    <w:rsid w:val="00276D83"/>
  </w:style>
  <w:style w:type="paragraph" w:customStyle="1" w:styleId="01C1AF0B44C98C47BE13E5B13A8E4711">
    <w:name w:val="01C1AF0B44C98C47BE13E5B13A8E4711"/>
    <w:rsid w:val="00276D83"/>
  </w:style>
  <w:style w:type="paragraph" w:customStyle="1" w:styleId="C92AA76D4B5A1445A789BD38E702AC65">
    <w:name w:val="C92AA76D4B5A1445A789BD38E702AC65"/>
    <w:rsid w:val="00276D83"/>
  </w:style>
  <w:style w:type="paragraph" w:customStyle="1" w:styleId="770993FF281A9849AA3E3C5A366177EA">
    <w:name w:val="770993FF281A9849AA3E3C5A366177EA"/>
    <w:rsid w:val="00276D83"/>
  </w:style>
  <w:style w:type="paragraph" w:customStyle="1" w:styleId="348C0398FA64BF4794012074851C34F3">
    <w:name w:val="348C0398FA64BF4794012074851C34F3"/>
    <w:rsid w:val="00276D83"/>
  </w:style>
  <w:style w:type="paragraph" w:customStyle="1" w:styleId="34ABE290643F6A4CB5D0539B7405FB2B">
    <w:name w:val="34ABE290643F6A4CB5D0539B7405FB2B"/>
    <w:rsid w:val="00276D83"/>
  </w:style>
  <w:style w:type="paragraph" w:customStyle="1" w:styleId="769EAF20080309409F667FF4477DF56B">
    <w:name w:val="769EAF20080309409F667FF4477DF56B"/>
    <w:rsid w:val="00276D83"/>
  </w:style>
  <w:style w:type="paragraph" w:customStyle="1" w:styleId="2AF5DAAA59D9004F8F5E70C4A23D4946">
    <w:name w:val="2AF5DAAA59D9004F8F5E70C4A23D4946"/>
    <w:rsid w:val="00276D83"/>
  </w:style>
  <w:style w:type="paragraph" w:customStyle="1" w:styleId="FAA135BACB2C06498895BB90AA76325D">
    <w:name w:val="FAA135BACB2C06498895BB90AA76325D"/>
    <w:rsid w:val="00276D83"/>
  </w:style>
  <w:style w:type="paragraph" w:customStyle="1" w:styleId="21C8FCC7C7FDC048BF51E9F31B8F70A1">
    <w:name w:val="21C8FCC7C7FDC048BF51E9F31B8F70A1"/>
    <w:rsid w:val="00276D83"/>
  </w:style>
  <w:style w:type="paragraph" w:customStyle="1" w:styleId="3C096691830F1642AB55A9385AE53C2B">
    <w:name w:val="3C096691830F1642AB55A9385AE53C2B"/>
    <w:rsid w:val="00276D83"/>
  </w:style>
  <w:style w:type="paragraph" w:customStyle="1" w:styleId="CA46D5287712CE4FBE396AA1687BE783">
    <w:name w:val="CA46D5287712CE4FBE396AA1687BE783"/>
    <w:rsid w:val="00276D83"/>
  </w:style>
  <w:style w:type="paragraph" w:customStyle="1" w:styleId="BC3D7E5DCFFA1F4A8F48DC8D10B61ED3">
    <w:name w:val="BC3D7E5DCFFA1F4A8F48DC8D10B61ED3"/>
    <w:rsid w:val="00276D83"/>
  </w:style>
  <w:style w:type="paragraph" w:customStyle="1" w:styleId="C605189EDAA54B44BB2E7A56E438B28F">
    <w:name w:val="C605189EDAA54B44BB2E7A56E438B28F"/>
    <w:rsid w:val="00276D83"/>
  </w:style>
  <w:style w:type="paragraph" w:customStyle="1" w:styleId="E65337F64FF1E74EAE13C66BDF7175A8">
    <w:name w:val="E65337F64FF1E74EAE13C66BDF7175A8"/>
    <w:rsid w:val="00276D83"/>
  </w:style>
  <w:style w:type="paragraph" w:customStyle="1" w:styleId="0C514F079BC5B641941BDD586EF911DE">
    <w:name w:val="0C514F079BC5B641941BDD586EF911DE"/>
    <w:rsid w:val="00276D83"/>
  </w:style>
  <w:style w:type="paragraph" w:customStyle="1" w:styleId="D26FABA4ABD2A74095121EFA8C0D4160">
    <w:name w:val="D26FABA4ABD2A74095121EFA8C0D4160"/>
    <w:rsid w:val="00276D83"/>
  </w:style>
  <w:style w:type="paragraph" w:customStyle="1" w:styleId="4376E85C8C64784CAB046E0B2325E62A">
    <w:name w:val="4376E85C8C64784CAB046E0B2325E62A"/>
    <w:rsid w:val="00276D83"/>
  </w:style>
  <w:style w:type="paragraph" w:customStyle="1" w:styleId="C787E278D872194CBFEC2CCE96735600">
    <w:name w:val="C787E278D872194CBFEC2CCE96735600"/>
    <w:rsid w:val="00276D83"/>
  </w:style>
  <w:style w:type="paragraph" w:customStyle="1" w:styleId="17347EB94B07B549B09CF549AD753BE7">
    <w:name w:val="17347EB94B07B549B09CF549AD753BE7"/>
    <w:rsid w:val="00276D83"/>
  </w:style>
  <w:style w:type="paragraph" w:customStyle="1" w:styleId="CA89A71226D9FB46894988B79CA6675D">
    <w:name w:val="CA89A71226D9FB46894988B79CA6675D"/>
    <w:rsid w:val="00276D83"/>
  </w:style>
  <w:style w:type="paragraph" w:customStyle="1" w:styleId="D7213BBCB82D24498AC5F325629B60AB">
    <w:name w:val="D7213BBCB82D24498AC5F325629B60AB"/>
    <w:rsid w:val="00276D83"/>
  </w:style>
  <w:style w:type="paragraph" w:customStyle="1" w:styleId="C7E5109EC8D74943A98CBD9263D62319">
    <w:name w:val="C7E5109EC8D74943A98CBD9263D62319"/>
    <w:rsid w:val="00276D83"/>
  </w:style>
  <w:style w:type="paragraph" w:customStyle="1" w:styleId="A518078A42F78342B222509F2236AC08">
    <w:name w:val="A518078A42F78342B222509F2236AC08"/>
    <w:rsid w:val="00276D83"/>
  </w:style>
  <w:style w:type="paragraph" w:customStyle="1" w:styleId="FFB9969B71AFF142B64A21D2FF87BC21">
    <w:name w:val="FFB9969B71AFF142B64A21D2FF87BC21"/>
    <w:rsid w:val="00276D83"/>
  </w:style>
  <w:style w:type="paragraph" w:customStyle="1" w:styleId="016A93FA486C9E489AA98214506B1EC6">
    <w:name w:val="016A93FA486C9E489AA98214506B1EC6"/>
    <w:rsid w:val="00276D83"/>
  </w:style>
  <w:style w:type="paragraph" w:customStyle="1" w:styleId="E3534340BB28ED41A0CF75F2A373F226">
    <w:name w:val="E3534340BB28ED41A0CF75F2A373F226"/>
    <w:rsid w:val="00276D83"/>
  </w:style>
  <w:style w:type="paragraph" w:customStyle="1" w:styleId="952DB971E1283D4B99065941EAB5EF4D">
    <w:name w:val="952DB971E1283D4B99065941EAB5EF4D"/>
    <w:rsid w:val="00276D83"/>
  </w:style>
  <w:style w:type="paragraph" w:customStyle="1" w:styleId="2C947AA99365B447A9A5E07AF71EBF5D">
    <w:name w:val="2C947AA99365B447A9A5E07AF71EBF5D"/>
    <w:rsid w:val="00276D83"/>
  </w:style>
  <w:style w:type="paragraph" w:customStyle="1" w:styleId="826C449E460CC1459F1333554E9C3097">
    <w:name w:val="826C449E460CC1459F1333554E9C3097"/>
    <w:rsid w:val="00276D83"/>
  </w:style>
  <w:style w:type="paragraph" w:customStyle="1" w:styleId="AC617BAED188D140AB10112E6AAD3605">
    <w:name w:val="AC617BAED188D140AB10112E6AAD3605"/>
    <w:rsid w:val="00276D83"/>
  </w:style>
  <w:style w:type="paragraph" w:customStyle="1" w:styleId="2B06BCCE5459F34A94350F3AA3910D8D">
    <w:name w:val="2B06BCCE5459F34A94350F3AA3910D8D"/>
    <w:rsid w:val="00276D83"/>
  </w:style>
  <w:style w:type="paragraph" w:customStyle="1" w:styleId="C5C94459A279AB489D0445BFC0B7EE90">
    <w:name w:val="C5C94459A279AB489D0445BFC0B7EE90"/>
    <w:rsid w:val="00276D83"/>
  </w:style>
  <w:style w:type="paragraph" w:customStyle="1" w:styleId="5C2BEEEC0CE6334C867BD19C63913520">
    <w:name w:val="5C2BEEEC0CE6334C867BD19C63913520"/>
    <w:rsid w:val="00276D83"/>
  </w:style>
  <w:style w:type="paragraph" w:customStyle="1" w:styleId="A387B0B115F5494192D7F586E8C7C5F1">
    <w:name w:val="A387B0B115F5494192D7F586E8C7C5F1"/>
    <w:rsid w:val="00276D83"/>
  </w:style>
  <w:style w:type="paragraph" w:customStyle="1" w:styleId="F05F57C1777ABD44A2166948128DF8A4">
    <w:name w:val="F05F57C1777ABD44A2166948128DF8A4"/>
    <w:rsid w:val="00276D83"/>
  </w:style>
  <w:style w:type="paragraph" w:customStyle="1" w:styleId="338D4E3D46F0324AA9764D768886116F">
    <w:name w:val="338D4E3D46F0324AA9764D768886116F"/>
    <w:rsid w:val="00276D83"/>
  </w:style>
  <w:style w:type="paragraph" w:customStyle="1" w:styleId="E9D83CE7C3DA714A8F4C153959923993">
    <w:name w:val="E9D83CE7C3DA714A8F4C153959923993"/>
    <w:rsid w:val="00276D83"/>
  </w:style>
  <w:style w:type="paragraph" w:customStyle="1" w:styleId="D60AF15DAFE0E6449308ABAC6560989F">
    <w:name w:val="D60AF15DAFE0E6449308ABAC6560989F"/>
    <w:rsid w:val="00276D83"/>
  </w:style>
  <w:style w:type="paragraph" w:customStyle="1" w:styleId="31800E428ADE3944B0895E943FE97FE9">
    <w:name w:val="31800E428ADE3944B0895E943FE97FE9"/>
    <w:rsid w:val="00276D83"/>
  </w:style>
  <w:style w:type="paragraph" w:customStyle="1" w:styleId="13A7B723AACC2A499E0F8EAC108DC6F2">
    <w:name w:val="13A7B723AACC2A499E0F8EAC108DC6F2"/>
    <w:rsid w:val="00276D83"/>
  </w:style>
  <w:style w:type="paragraph" w:customStyle="1" w:styleId="D6C30889CAF5E043BC39AE9915583A37">
    <w:name w:val="D6C30889CAF5E043BC39AE9915583A37"/>
    <w:rsid w:val="00276D83"/>
  </w:style>
  <w:style w:type="paragraph" w:customStyle="1" w:styleId="58BC0B0DE7D48F418BDD9237DBEBC0B1">
    <w:name w:val="58BC0B0DE7D48F418BDD9237DBEBC0B1"/>
    <w:rsid w:val="00276D83"/>
  </w:style>
  <w:style w:type="paragraph" w:customStyle="1" w:styleId="96733C7F76FF56418D2F4CE7A97462B9">
    <w:name w:val="96733C7F76FF56418D2F4CE7A97462B9"/>
    <w:rsid w:val="00276D83"/>
  </w:style>
  <w:style w:type="paragraph" w:customStyle="1" w:styleId="4ACEC022F46E934DBA2F79D898985138">
    <w:name w:val="4ACEC022F46E934DBA2F79D898985138"/>
    <w:rsid w:val="00276D83"/>
  </w:style>
  <w:style w:type="paragraph" w:customStyle="1" w:styleId="ED780117C6D0184B8BD825F81C2FD678">
    <w:name w:val="ED780117C6D0184B8BD825F81C2FD678"/>
    <w:rsid w:val="00276D83"/>
  </w:style>
  <w:style w:type="paragraph" w:customStyle="1" w:styleId="1E02C09E388042428BC996476D3DD761">
    <w:name w:val="1E02C09E388042428BC996476D3DD761"/>
    <w:rsid w:val="00276D83"/>
  </w:style>
  <w:style w:type="paragraph" w:customStyle="1" w:styleId="320D8B8842C6F14F8E44016EE84960C6">
    <w:name w:val="320D8B8842C6F14F8E44016EE84960C6"/>
    <w:rsid w:val="00276D83"/>
  </w:style>
  <w:style w:type="paragraph" w:customStyle="1" w:styleId="F8D11B04C83A9E478B40C902FFA846C5">
    <w:name w:val="F8D11B04C83A9E478B40C902FFA846C5"/>
    <w:rsid w:val="00276D83"/>
  </w:style>
  <w:style w:type="paragraph" w:customStyle="1" w:styleId="0F495405C19EFD4A8A5274A3155EA140">
    <w:name w:val="0F495405C19EFD4A8A5274A3155EA140"/>
    <w:rsid w:val="00276D83"/>
  </w:style>
  <w:style w:type="paragraph" w:customStyle="1" w:styleId="C80D332B572C2649A31CF3777ECB720B">
    <w:name w:val="C80D332B572C2649A31CF3777ECB720B"/>
    <w:rsid w:val="00276D83"/>
  </w:style>
  <w:style w:type="paragraph" w:customStyle="1" w:styleId="F296D8F4AF358745957E85046EDB00FF">
    <w:name w:val="F296D8F4AF358745957E85046EDB00FF"/>
    <w:rsid w:val="00276D83"/>
  </w:style>
  <w:style w:type="paragraph" w:customStyle="1" w:styleId="1F791CC7CFA0D746B9A7251E52512477">
    <w:name w:val="1F791CC7CFA0D746B9A7251E52512477"/>
    <w:rsid w:val="00276D83"/>
  </w:style>
  <w:style w:type="paragraph" w:customStyle="1" w:styleId="D08EE941A977E944A913A9F1A7324382">
    <w:name w:val="D08EE941A977E944A913A9F1A7324382"/>
    <w:rsid w:val="00276D83"/>
  </w:style>
  <w:style w:type="paragraph" w:customStyle="1" w:styleId="2DF574EA3F33664D98E96F87B19E2711">
    <w:name w:val="2DF574EA3F33664D98E96F87B19E2711"/>
    <w:rsid w:val="00276D83"/>
  </w:style>
  <w:style w:type="paragraph" w:customStyle="1" w:styleId="9E87F60E84204442B2513BC99C2AE974">
    <w:name w:val="9E87F60E84204442B2513BC99C2AE974"/>
    <w:rsid w:val="00276D83"/>
  </w:style>
  <w:style w:type="paragraph" w:customStyle="1" w:styleId="AC99ABC05E9A3D4E845A1BFABBA27DF5">
    <w:name w:val="AC99ABC05E9A3D4E845A1BFABBA27DF5"/>
    <w:rsid w:val="00276D83"/>
  </w:style>
  <w:style w:type="paragraph" w:customStyle="1" w:styleId="47420F7395171D42B2F05C4DE4BDE283">
    <w:name w:val="47420F7395171D42B2F05C4DE4BDE283"/>
    <w:rsid w:val="00276D83"/>
  </w:style>
  <w:style w:type="paragraph" w:customStyle="1" w:styleId="0A4E306DED69FF4F9DA460B175B4DC41">
    <w:name w:val="0A4E306DED69FF4F9DA460B175B4DC41"/>
    <w:rsid w:val="00276D83"/>
  </w:style>
  <w:style w:type="paragraph" w:customStyle="1" w:styleId="802DBD4AE5B12B41BDE0CB679210B36C">
    <w:name w:val="802DBD4AE5B12B41BDE0CB679210B36C"/>
    <w:rsid w:val="00276D83"/>
  </w:style>
  <w:style w:type="paragraph" w:customStyle="1" w:styleId="E9256383CD352A49B362D6325FB03713">
    <w:name w:val="E9256383CD352A49B362D6325FB03713"/>
    <w:rsid w:val="00276D83"/>
  </w:style>
  <w:style w:type="paragraph" w:customStyle="1" w:styleId="F5B9D499EBEB7C4F94ADF9A88E31EF86">
    <w:name w:val="F5B9D499EBEB7C4F94ADF9A88E31EF86"/>
    <w:rsid w:val="00276D83"/>
  </w:style>
  <w:style w:type="paragraph" w:customStyle="1" w:styleId="D34C2C76922B8F498D2694CA71FFF7E5">
    <w:name w:val="D34C2C76922B8F498D2694CA71FFF7E5"/>
    <w:rsid w:val="00276D83"/>
  </w:style>
  <w:style w:type="paragraph" w:customStyle="1" w:styleId="6CFF86CBCE8BB24882951FF127943624">
    <w:name w:val="6CFF86CBCE8BB24882951FF127943624"/>
    <w:rsid w:val="00276D83"/>
  </w:style>
  <w:style w:type="paragraph" w:customStyle="1" w:styleId="D791D34FF1E1D94CB9C6E96591644E78">
    <w:name w:val="D791D34FF1E1D94CB9C6E96591644E78"/>
    <w:rsid w:val="00276D83"/>
  </w:style>
  <w:style w:type="paragraph" w:customStyle="1" w:styleId="02C5964323D2DA4EB445FAB5443B6A02">
    <w:name w:val="02C5964323D2DA4EB445FAB5443B6A02"/>
    <w:rsid w:val="00276D83"/>
  </w:style>
  <w:style w:type="paragraph" w:customStyle="1" w:styleId="48AD2FC995DE6640A947E698177DC5BA">
    <w:name w:val="48AD2FC995DE6640A947E698177DC5BA"/>
    <w:rsid w:val="00276D83"/>
  </w:style>
  <w:style w:type="paragraph" w:customStyle="1" w:styleId="BBA8F9FBD0B49C4CA36B1C15F5E2711F">
    <w:name w:val="BBA8F9FBD0B49C4CA36B1C15F5E2711F"/>
    <w:rsid w:val="00276D83"/>
  </w:style>
  <w:style w:type="paragraph" w:customStyle="1" w:styleId="E9601E955B4EDF4F9F96388CC8347CAB">
    <w:name w:val="E9601E955B4EDF4F9F96388CC8347CAB"/>
    <w:rsid w:val="00276D83"/>
  </w:style>
  <w:style w:type="paragraph" w:customStyle="1" w:styleId="090980F05122E341B5F0FF324CD0AD7D">
    <w:name w:val="090980F05122E341B5F0FF324CD0AD7D"/>
    <w:rsid w:val="00276D83"/>
  </w:style>
  <w:style w:type="paragraph" w:customStyle="1" w:styleId="9125FBC579879A49864975A103290359">
    <w:name w:val="9125FBC579879A49864975A103290359"/>
    <w:rsid w:val="00276D83"/>
  </w:style>
  <w:style w:type="paragraph" w:customStyle="1" w:styleId="1B546D6740988B41999E82C69CB2B5D6">
    <w:name w:val="1B546D6740988B41999E82C69CB2B5D6"/>
    <w:rsid w:val="00276D83"/>
  </w:style>
  <w:style w:type="paragraph" w:customStyle="1" w:styleId="2DC3D1691EA314458BBD59E1299809EA">
    <w:name w:val="2DC3D1691EA314458BBD59E1299809EA"/>
    <w:rsid w:val="00276D83"/>
  </w:style>
  <w:style w:type="paragraph" w:customStyle="1" w:styleId="CC0D24EF6819CE428AB7B0B7782FA614">
    <w:name w:val="CC0D24EF6819CE428AB7B0B7782FA614"/>
    <w:rsid w:val="00276D83"/>
  </w:style>
  <w:style w:type="paragraph" w:customStyle="1" w:styleId="EBF18B338D98D84E833CB220F38FAA2D">
    <w:name w:val="EBF18B338D98D84E833CB220F38FAA2D"/>
    <w:rsid w:val="00276D83"/>
  </w:style>
  <w:style w:type="paragraph" w:customStyle="1" w:styleId="2F32E99098794C4BA7F6FD04DACB4223">
    <w:name w:val="2F32E99098794C4BA7F6FD04DACB4223"/>
    <w:rsid w:val="00276D83"/>
  </w:style>
  <w:style w:type="paragraph" w:customStyle="1" w:styleId="0EDEC10A455AF2469E00469129480B95">
    <w:name w:val="0EDEC10A455AF2469E00469129480B95"/>
    <w:rsid w:val="00276D83"/>
  </w:style>
  <w:style w:type="paragraph" w:customStyle="1" w:styleId="7EE06ABC2B576B409AFC17CC503631FC">
    <w:name w:val="7EE06ABC2B576B409AFC17CC503631FC"/>
    <w:rsid w:val="00276D83"/>
  </w:style>
  <w:style w:type="paragraph" w:customStyle="1" w:styleId="2B435EDA92734E4895643EB9AABF26B1">
    <w:name w:val="2B435EDA92734E4895643EB9AABF26B1"/>
    <w:rsid w:val="00276D83"/>
  </w:style>
  <w:style w:type="paragraph" w:customStyle="1" w:styleId="5969DA6D32D6524B970C7FE2CE96380D">
    <w:name w:val="5969DA6D32D6524B970C7FE2CE96380D"/>
    <w:rsid w:val="00276D83"/>
  </w:style>
  <w:style w:type="paragraph" w:customStyle="1" w:styleId="0BB98EB14C27FD4A8500312CD836E4B6">
    <w:name w:val="0BB98EB14C27FD4A8500312CD836E4B6"/>
    <w:rsid w:val="00276D83"/>
  </w:style>
  <w:style w:type="paragraph" w:customStyle="1" w:styleId="62F8A98C29619B40B6B3F334D45D5004">
    <w:name w:val="62F8A98C29619B40B6B3F334D45D5004"/>
    <w:rsid w:val="00276D83"/>
  </w:style>
  <w:style w:type="paragraph" w:customStyle="1" w:styleId="88D6B67D11217A4382355718C166F9A6">
    <w:name w:val="88D6B67D11217A4382355718C166F9A6"/>
    <w:rsid w:val="00276D83"/>
  </w:style>
  <w:style w:type="paragraph" w:customStyle="1" w:styleId="CC9C6DDD79A0514D84252FFD9404BA43">
    <w:name w:val="CC9C6DDD79A0514D84252FFD9404BA43"/>
    <w:rsid w:val="00276D83"/>
  </w:style>
  <w:style w:type="paragraph" w:customStyle="1" w:styleId="0E3A5E433EFE9D4CA575B46BC71B29C7">
    <w:name w:val="0E3A5E433EFE9D4CA575B46BC71B29C7"/>
    <w:rsid w:val="00276D83"/>
  </w:style>
  <w:style w:type="paragraph" w:customStyle="1" w:styleId="F70234AAA197C94995E695BB3A4F897A">
    <w:name w:val="F70234AAA197C94995E695BB3A4F897A"/>
    <w:rsid w:val="00276D83"/>
  </w:style>
  <w:style w:type="paragraph" w:customStyle="1" w:styleId="B09DC13F894A4F4B84BD794AE87E16FD">
    <w:name w:val="B09DC13F894A4F4B84BD794AE87E16FD"/>
    <w:rsid w:val="00276D83"/>
  </w:style>
  <w:style w:type="paragraph" w:customStyle="1" w:styleId="C36218B5910C9142B126033AABABD645">
    <w:name w:val="C36218B5910C9142B126033AABABD645"/>
    <w:rsid w:val="00276D83"/>
  </w:style>
  <w:style w:type="paragraph" w:customStyle="1" w:styleId="650433D18E41E145B307DE6C685C3D20">
    <w:name w:val="650433D18E41E145B307DE6C685C3D20"/>
    <w:rsid w:val="00276D83"/>
  </w:style>
  <w:style w:type="paragraph" w:customStyle="1" w:styleId="47DE78DE824D7D41B484C9AC3176A2E7">
    <w:name w:val="47DE78DE824D7D41B484C9AC3176A2E7"/>
    <w:rsid w:val="00276D83"/>
  </w:style>
  <w:style w:type="paragraph" w:customStyle="1" w:styleId="A6BDE6FA403026449C731C3B3E9A0B58">
    <w:name w:val="A6BDE6FA403026449C731C3B3E9A0B58"/>
    <w:rsid w:val="00276D83"/>
  </w:style>
  <w:style w:type="paragraph" w:customStyle="1" w:styleId="8501C17FB9860D4DB8CE8C092073FFC5">
    <w:name w:val="8501C17FB9860D4DB8CE8C092073FFC5"/>
    <w:rsid w:val="00276D83"/>
  </w:style>
  <w:style w:type="paragraph" w:customStyle="1" w:styleId="61667677BD294846BC25E566E24C2656">
    <w:name w:val="61667677BD294846BC25E566E24C2656"/>
    <w:rsid w:val="00276D83"/>
  </w:style>
  <w:style w:type="paragraph" w:customStyle="1" w:styleId="82D94D174FDA4D4AB361412C563E04FE">
    <w:name w:val="82D94D174FDA4D4AB361412C563E04FE"/>
    <w:rsid w:val="00276D83"/>
  </w:style>
  <w:style w:type="paragraph" w:customStyle="1" w:styleId="54DA1C920F6C3047A70AB1A355ABC2C6">
    <w:name w:val="54DA1C920F6C3047A70AB1A355ABC2C6"/>
    <w:rsid w:val="00276D83"/>
  </w:style>
  <w:style w:type="paragraph" w:customStyle="1" w:styleId="A2CCCB6D322D3A4684306332D815C3DD">
    <w:name w:val="A2CCCB6D322D3A4684306332D815C3DD"/>
    <w:rsid w:val="00276D83"/>
  </w:style>
  <w:style w:type="paragraph" w:customStyle="1" w:styleId="7EFB29CEE1428E48B3F37A32F441062C">
    <w:name w:val="7EFB29CEE1428E48B3F37A32F441062C"/>
    <w:rsid w:val="00276D83"/>
  </w:style>
  <w:style w:type="paragraph" w:customStyle="1" w:styleId="312BEFCB775D1C48A4C0FC1DFCA0B8E0">
    <w:name w:val="312BEFCB775D1C48A4C0FC1DFCA0B8E0"/>
    <w:rsid w:val="00276D83"/>
  </w:style>
  <w:style w:type="paragraph" w:customStyle="1" w:styleId="3EC44813CD45B24D8660B8DFA62C1895">
    <w:name w:val="3EC44813CD45B24D8660B8DFA62C1895"/>
    <w:rsid w:val="00276D83"/>
  </w:style>
  <w:style w:type="paragraph" w:customStyle="1" w:styleId="DBC9390E5B75944E903B5B78ABAC3950">
    <w:name w:val="DBC9390E5B75944E903B5B78ABAC3950"/>
    <w:rsid w:val="00276D83"/>
  </w:style>
  <w:style w:type="paragraph" w:customStyle="1" w:styleId="AC6109E81E95DD42922E779CB7935117">
    <w:name w:val="AC6109E81E95DD42922E779CB7935117"/>
    <w:rsid w:val="00276D83"/>
  </w:style>
  <w:style w:type="paragraph" w:customStyle="1" w:styleId="B9A6868DEAC2A54A8B574CE6FDF07BF8">
    <w:name w:val="B9A6868DEAC2A54A8B574CE6FDF07BF8"/>
    <w:rsid w:val="00276D83"/>
  </w:style>
  <w:style w:type="paragraph" w:customStyle="1" w:styleId="43B1939666345046BCD8E92A929EA3CC">
    <w:name w:val="43B1939666345046BCD8E92A929EA3CC"/>
    <w:rsid w:val="00276D83"/>
  </w:style>
  <w:style w:type="paragraph" w:customStyle="1" w:styleId="4108EA80C97F3F4AB8377BBEE16A66FB">
    <w:name w:val="4108EA80C97F3F4AB8377BBEE16A66FB"/>
    <w:rsid w:val="00276D83"/>
  </w:style>
  <w:style w:type="paragraph" w:customStyle="1" w:styleId="DAACBCBD9E20B54A908FC5F9D4572CD9">
    <w:name w:val="DAACBCBD9E20B54A908FC5F9D4572CD9"/>
    <w:rsid w:val="00276D83"/>
  </w:style>
  <w:style w:type="paragraph" w:customStyle="1" w:styleId="C94E1A702C2AC0468129F89792B0C280">
    <w:name w:val="C94E1A702C2AC0468129F89792B0C280"/>
    <w:rsid w:val="00276D83"/>
  </w:style>
  <w:style w:type="paragraph" w:customStyle="1" w:styleId="CBC9BEB4CAF4D748A0AAC9A16FD38F5D">
    <w:name w:val="CBC9BEB4CAF4D748A0AAC9A16FD38F5D"/>
    <w:rsid w:val="00276D83"/>
  </w:style>
  <w:style w:type="paragraph" w:customStyle="1" w:styleId="CD155B2F2B32024BA03CC2701E25AD4A">
    <w:name w:val="CD155B2F2B32024BA03CC2701E25AD4A"/>
    <w:rsid w:val="00276D83"/>
  </w:style>
  <w:style w:type="paragraph" w:customStyle="1" w:styleId="FD9BD7127EF84143852C9AF367CAEDC3">
    <w:name w:val="FD9BD7127EF84143852C9AF367CAEDC3"/>
    <w:rsid w:val="00276D83"/>
  </w:style>
  <w:style w:type="paragraph" w:customStyle="1" w:styleId="DA1EE05F6570B747A9BE04119B197BC4">
    <w:name w:val="DA1EE05F6570B747A9BE04119B197BC4"/>
    <w:rsid w:val="00276D83"/>
  </w:style>
  <w:style w:type="paragraph" w:customStyle="1" w:styleId="02EA24961E45C3498D8C92E41B27FC33">
    <w:name w:val="02EA24961E45C3498D8C92E41B27FC33"/>
    <w:rsid w:val="00276D83"/>
  </w:style>
  <w:style w:type="paragraph" w:customStyle="1" w:styleId="F1F35F3E0A36B3438155A9332EC076D0">
    <w:name w:val="F1F35F3E0A36B3438155A9332EC076D0"/>
    <w:rsid w:val="00276D83"/>
  </w:style>
  <w:style w:type="paragraph" w:customStyle="1" w:styleId="5094787F88C30B4B865ABDA6E80D7C8C">
    <w:name w:val="5094787F88C30B4B865ABDA6E80D7C8C"/>
    <w:rsid w:val="00276D83"/>
  </w:style>
  <w:style w:type="paragraph" w:customStyle="1" w:styleId="E5AA6D7A09BFE246AA6C6E456DCEB195">
    <w:name w:val="E5AA6D7A09BFE246AA6C6E456DCEB195"/>
    <w:rsid w:val="00276D83"/>
  </w:style>
  <w:style w:type="paragraph" w:customStyle="1" w:styleId="71E8101A10684442A4D6BAD23ED8A4E8">
    <w:name w:val="71E8101A10684442A4D6BAD23ED8A4E8"/>
    <w:rsid w:val="00276D83"/>
  </w:style>
  <w:style w:type="paragraph" w:customStyle="1" w:styleId="048353392F69D94F86AC3F52CEB3A49C">
    <w:name w:val="048353392F69D94F86AC3F52CEB3A49C"/>
    <w:rsid w:val="00276D83"/>
  </w:style>
  <w:style w:type="paragraph" w:customStyle="1" w:styleId="586870608D5F5349A482CB3682C15BE7">
    <w:name w:val="586870608D5F5349A482CB3682C15BE7"/>
    <w:rsid w:val="00276D83"/>
  </w:style>
  <w:style w:type="paragraph" w:customStyle="1" w:styleId="0558279AB168F2488F6455CC5483017F">
    <w:name w:val="0558279AB168F2488F6455CC5483017F"/>
    <w:rsid w:val="00276D83"/>
  </w:style>
  <w:style w:type="paragraph" w:customStyle="1" w:styleId="948BAD9A00B03846924B19394F4CEF90">
    <w:name w:val="948BAD9A00B03846924B19394F4CEF90"/>
    <w:rsid w:val="00276D83"/>
  </w:style>
  <w:style w:type="paragraph" w:customStyle="1" w:styleId="4B0456658E0FEE4EA73F53172A220FA7">
    <w:name w:val="4B0456658E0FEE4EA73F53172A220FA7"/>
    <w:rsid w:val="00276D83"/>
  </w:style>
  <w:style w:type="paragraph" w:customStyle="1" w:styleId="C7FB543AA457EB4192EDC284D3C5A14C">
    <w:name w:val="C7FB543AA457EB4192EDC284D3C5A14C"/>
    <w:rsid w:val="00276D83"/>
  </w:style>
  <w:style w:type="paragraph" w:customStyle="1" w:styleId="D05B22300004DB4787C3019A0CF266A8">
    <w:name w:val="D05B22300004DB4787C3019A0CF266A8"/>
    <w:rsid w:val="00276D83"/>
  </w:style>
  <w:style w:type="paragraph" w:customStyle="1" w:styleId="F7932241671B17419DE51DFE5B3F81C4">
    <w:name w:val="F7932241671B17419DE51DFE5B3F81C4"/>
    <w:rsid w:val="00276D83"/>
  </w:style>
  <w:style w:type="paragraph" w:customStyle="1" w:styleId="8827D9BF8F3C264A91E4353706B7158B">
    <w:name w:val="8827D9BF8F3C264A91E4353706B7158B"/>
    <w:rsid w:val="00276D83"/>
  </w:style>
  <w:style w:type="paragraph" w:customStyle="1" w:styleId="C04526C44502884092F64B89F849129C">
    <w:name w:val="C04526C44502884092F64B89F849129C"/>
    <w:rsid w:val="00276D83"/>
  </w:style>
  <w:style w:type="paragraph" w:customStyle="1" w:styleId="FF0083B16CCDFB4D977BFE83F7287C97">
    <w:name w:val="FF0083B16CCDFB4D977BFE83F7287C97"/>
    <w:rsid w:val="00276D83"/>
  </w:style>
  <w:style w:type="paragraph" w:customStyle="1" w:styleId="11FDF1E11EDFED4380B312515E5512BA">
    <w:name w:val="11FDF1E11EDFED4380B312515E5512BA"/>
    <w:rsid w:val="00276D83"/>
  </w:style>
  <w:style w:type="paragraph" w:customStyle="1" w:styleId="4DEF6DFE6AEEFC4D95F3894083138970">
    <w:name w:val="4DEF6DFE6AEEFC4D95F3894083138970"/>
    <w:rsid w:val="00276D83"/>
  </w:style>
  <w:style w:type="paragraph" w:customStyle="1" w:styleId="C18718CAF254DE46A56C8431C6EBCF86">
    <w:name w:val="C18718CAF254DE46A56C8431C6EBCF86"/>
    <w:rsid w:val="00276D83"/>
  </w:style>
  <w:style w:type="paragraph" w:customStyle="1" w:styleId="C145E69717B479498771D91852F55A2A">
    <w:name w:val="C145E69717B479498771D91852F55A2A"/>
    <w:rsid w:val="00276D83"/>
  </w:style>
  <w:style w:type="paragraph" w:customStyle="1" w:styleId="906508026BDF524898D5393A8E4BB0CC">
    <w:name w:val="906508026BDF524898D5393A8E4BB0CC"/>
    <w:rsid w:val="00276D83"/>
  </w:style>
  <w:style w:type="paragraph" w:customStyle="1" w:styleId="5B828E775EBEAE41A9721AAB153A469F">
    <w:name w:val="5B828E775EBEAE41A9721AAB153A469F"/>
    <w:rsid w:val="00276D83"/>
  </w:style>
  <w:style w:type="paragraph" w:customStyle="1" w:styleId="A57A5071C5988346A95280CC384340AC">
    <w:name w:val="A57A5071C5988346A95280CC384340AC"/>
    <w:rsid w:val="00276D83"/>
  </w:style>
  <w:style w:type="paragraph" w:customStyle="1" w:styleId="034D915544D1F346A41A6F60F6F31F6C">
    <w:name w:val="034D915544D1F346A41A6F60F6F31F6C"/>
    <w:rsid w:val="00276D83"/>
  </w:style>
  <w:style w:type="paragraph" w:customStyle="1" w:styleId="71E08C53D011AE4D91DDBD9AE63CB52E">
    <w:name w:val="71E08C53D011AE4D91DDBD9AE63CB52E"/>
    <w:rsid w:val="00276D83"/>
  </w:style>
  <w:style w:type="paragraph" w:customStyle="1" w:styleId="40C0C0126C464940B562C86030ED0CBF">
    <w:name w:val="40C0C0126C464940B562C86030ED0CBF"/>
    <w:rsid w:val="00276D83"/>
  </w:style>
  <w:style w:type="paragraph" w:customStyle="1" w:styleId="D20E49989A45DF48B24AF0F01FB35E25">
    <w:name w:val="D20E49989A45DF48B24AF0F01FB35E25"/>
    <w:rsid w:val="00276D83"/>
  </w:style>
  <w:style w:type="paragraph" w:customStyle="1" w:styleId="14EA548A25A62A47BB0F6DBAC36E59C8">
    <w:name w:val="14EA548A25A62A47BB0F6DBAC36E59C8"/>
    <w:rsid w:val="00276D83"/>
  </w:style>
  <w:style w:type="paragraph" w:customStyle="1" w:styleId="290336C0A5DBE84297EA7D18D93660A0">
    <w:name w:val="290336C0A5DBE84297EA7D18D93660A0"/>
    <w:rsid w:val="00276D83"/>
  </w:style>
  <w:style w:type="paragraph" w:customStyle="1" w:styleId="2405302BB7C0D749A2C8D454E22C6F0A">
    <w:name w:val="2405302BB7C0D749A2C8D454E22C6F0A"/>
    <w:rsid w:val="00276D83"/>
  </w:style>
  <w:style w:type="paragraph" w:customStyle="1" w:styleId="DEAF8FB6F461514094BE6E8D14093C20">
    <w:name w:val="DEAF8FB6F461514094BE6E8D14093C20"/>
    <w:rsid w:val="00276D83"/>
  </w:style>
  <w:style w:type="paragraph" w:customStyle="1" w:styleId="81226AFBEA011045BA205A1FF1577313">
    <w:name w:val="81226AFBEA011045BA205A1FF1577313"/>
    <w:rsid w:val="00276D83"/>
  </w:style>
  <w:style w:type="paragraph" w:customStyle="1" w:styleId="3D592641F6008E4E86FE491BAE90C77D">
    <w:name w:val="3D592641F6008E4E86FE491BAE90C77D"/>
    <w:rsid w:val="00276D83"/>
  </w:style>
  <w:style w:type="paragraph" w:customStyle="1" w:styleId="5F9CA3DA18094A4EBF45A7914B118BE9">
    <w:name w:val="5F9CA3DA18094A4EBF45A7914B118BE9"/>
    <w:rsid w:val="00276D83"/>
  </w:style>
  <w:style w:type="paragraph" w:customStyle="1" w:styleId="37151B1747152640A6CE9290D93890F4">
    <w:name w:val="37151B1747152640A6CE9290D93890F4"/>
    <w:rsid w:val="00276D83"/>
  </w:style>
  <w:style w:type="paragraph" w:customStyle="1" w:styleId="0A3F91315F9A304EA997A4480058BAB0">
    <w:name w:val="0A3F91315F9A304EA997A4480058BAB0"/>
    <w:rsid w:val="00276D83"/>
  </w:style>
  <w:style w:type="paragraph" w:customStyle="1" w:styleId="A7405FB11013484CBE85B434639FAB6E">
    <w:name w:val="A7405FB11013484CBE85B434639FAB6E"/>
    <w:rsid w:val="00276D83"/>
  </w:style>
  <w:style w:type="paragraph" w:customStyle="1" w:styleId="22AFD73AB4F1094DB72964C2706BC8D3">
    <w:name w:val="22AFD73AB4F1094DB72964C2706BC8D3"/>
    <w:rsid w:val="00276D83"/>
  </w:style>
  <w:style w:type="paragraph" w:customStyle="1" w:styleId="196632294E5B914E9C0794753705A491">
    <w:name w:val="196632294E5B914E9C0794753705A491"/>
    <w:rsid w:val="00276D83"/>
  </w:style>
  <w:style w:type="paragraph" w:customStyle="1" w:styleId="4105151525C65F468C860D85F83F66A5">
    <w:name w:val="4105151525C65F468C860D85F83F66A5"/>
    <w:rsid w:val="00276D83"/>
  </w:style>
  <w:style w:type="paragraph" w:customStyle="1" w:styleId="A848425183FEB64EBF29C7BE72CC6B27">
    <w:name w:val="A848425183FEB64EBF29C7BE72CC6B27"/>
    <w:rsid w:val="00276D83"/>
  </w:style>
  <w:style w:type="paragraph" w:customStyle="1" w:styleId="1A9105B0C8F819499B1551403DF279F1">
    <w:name w:val="1A9105B0C8F819499B1551403DF279F1"/>
    <w:rsid w:val="00276D83"/>
  </w:style>
  <w:style w:type="paragraph" w:customStyle="1" w:styleId="CD356D27230E1A4795CE84B782EA4380">
    <w:name w:val="CD356D27230E1A4795CE84B782EA4380"/>
    <w:rsid w:val="00276D83"/>
  </w:style>
  <w:style w:type="paragraph" w:customStyle="1" w:styleId="E4FC55777E94C043B55759A9BACE8A56">
    <w:name w:val="E4FC55777E94C043B55759A9BACE8A56"/>
    <w:rsid w:val="00276D83"/>
  </w:style>
  <w:style w:type="paragraph" w:customStyle="1" w:styleId="9AF4A044AD0F0148B005CD674ACB817D">
    <w:name w:val="9AF4A044AD0F0148B005CD674ACB817D"/>
    <w:rsid w:val="00276D83"/>
  </w:style>
  <w:style w:type="paragraph" w:customStyle="1" w:styleId="C5A72005455E0A4DBC56BF24C2366D21">
    <w:name w:val="C5A72005455E0A4DBC56BF24C2366D21"/>
    <w:rsid w:val="00276D83"/>
  </w:style>
  <w:style w:type="paragraph" w:customStyle="1" w:styleId="375798EB576AC9459AD3169CD24B8FF6">
    <w:name w:val="375798EB576AC9459AD3169CD24B8FF6"/>
    <w:rsid w:val="00276D83"/>
  </w:style>
  <w:style w:type="paragraph" w:customStyle="1" w:styleId="282D6033E89151458653394000A499B7">
    <w:name w:val="282D6033E89151458653394000A499B7"/>
    <w:rsid w:val="00276D83"/>
  </w:style>
  <w:style w:type="paragraph" w:customStyle="1" w:styleId="58424430DEB11D49A234B74B1C789322">
    <w:name w:val="58424430DEB11D49A234B74B1C789322"/>
    <w:rsid w:val="00276D83"/>
  </w:style>
  <w:style w:type="paragraph" w:customStyle="1" w:styleId="EC9A247D80ABEA4E84833E08F75403F5">
    <w:name w:val="EC9A247D80ABEA4E84833E08F75403F5"/>
    <w:rsid w:val="00276D83"/>
  </w:style>
  <w:style w:type="paragraph" w:customStyle="1" w:styleId="09C57E7838B2254D859C751888E1D372">
    <w:name w:val="09C57E7838B2254D859C751888E1D372"/>
    <w:rsid w:val="00276D83"/>
  </w:style>
  <w:style w:type="paragraph" w:customStyle="1" w:styleId="5B406707420D3447884D09AB94D45490">
    <w:name w:val="5B406707420D3447884D09AB94D45490"/>
    <w:rsid w:val="00276D83"/>
  </w:style>
  <w:style w:type="paragraph" w:customStyle="1" w:styleId="DAAD02465BE9E74FB4B59940BC725000">
    <w:name w:val="DAAD02465BE9E74FB4B59940BC725000"/>
    <w:rsid w:val="00276D83"/>
  </w:style>
  <w:style w:type="paragraph" w:customStyle="1" w:styleId="8BE2C8CADDFC5A4EBE65A1333E7A39AC">
    <w:name w:val="8BE2C8CADDFC5A4EBE65A1333E7A39AC"/>
    <w:rsid w:val="00276D83"/>
  </w:style>
  <w:style w:type="paragraph" w:customStyle="1" w:styleId="D2D890FB797D214FA0783EB630882DB2">
    <w:name w:val="D2D890FB797D214FA0783EB630882DB2"/>
    <w:rsid w:val="00276D83"/>
  </w:style>
  <w:style w:type="paragraph" w:customStyle="1" w:styleId="56CD97D5B3EBE84F80715B06DE3F03A9">
    <w:name w:val="56CD97D5B3EBE84F80715B06DE3F03A9"/>
    <w:rsid w:val="00276D83"/>
  </w:style>
  <w:style w:type="paragraph" w:customStyle="1" w:styleId="6A6B5811D7651A4E892C1F636DBCDDB7">
    <w:name w:val="6A6B5811D7651A4E892C1F636DBCDDB7"/>
    <w:rsid w:val="00276D83"/>
  </w:style>
  <w:style w:type="paragraph" w:customStyle="1" w:styleId="3CA43D8808F5944B91EEC2DBAF9427BF">
    <w:name w:val="3CA43D8808F5944B91EEC2DBAF9427BF"/>
    <w:rsid w:val="00276D83"/>
  </w:style>
  <w:style w:type="paragraph" w:customStyle="1" w:styleId="EC7BF88F1806D94BA1CA63FFB4FA7826">
    <w:name w:val="EC7BF88F1806D94BA1CA63FFB4FA7826"/>
    <w:rsid w:val="00276D83"/>
  </w:style>
  <w:style w:type="paragraph" w:customStyle="1" w:styleId="64A87920D07D914295CB6F97D942AAFD">
    <w:name w:val="64A87920D07D914295CB6F97D942AAFD"/>
    <w:rsid w:val="00276D83"/>
  </w:style>
  <w:style w:type="paragraph" w:customStyle="1" w:styleId="1DE19BD9BB5DC647A834F1BD707E9B08">
    <w:name w:val="1DE19BD9BB5DC647A834F1BD707E9B08"/>
    <w:rsid w:val="00276D83"/>
  </w:style>
  <w:style w:type="paragraph" w:customStyle="1" w:styleId="04AFE2943DB8E241B2C6D6787B2914C6">
    <w:name w:val="04AFE2943DB8E241B2C6D6787B2914C6"/>
    <w:rsid w:val="00276D83"/>
  </w:style>
  <w:style w:type="paragraph" w:customStyle="1" w:styleId="CF9B1CF9609EBE4BA507ADAB0122198C">
    <w:name w:val="CF9B1CF9609EBE4BA507ADAB0122198C"/>
    <w:rsid w:val="00276D83"/>
  </w:style>
  <w:style w:type="paragraph" w:customStyle="1" w:styleId="1C5005BC6A073F4D961380160F8B76A7">
    <w:name w:val="1C5005BC6A073F4D961380160F8B76A7"/>
    <w:rsid w:val="00276D83"/>
  </w:style>
  <w:style w:type="paragraph" w:customStyle="1" w:styleId="9A306002386B0045B9BD68A826362FE0">
    <w:name w:val="9A306002386B0045B9BD68A826362FE0"/>
    <w:rsid w:val="00276D83"/>
  </w:style>
  <w:style w:type="paragraph" w:customStyle="1" w:styleId="29C0B140139BE241B6A28CBD408D1B3E">
    <w:name w:val="29C0B140139BE241B6A28CBD408D1B3E"/>
    <w:rsid w:val="00276D83"/>
  </w:style>
  <w:style w:type="paragraph" w:customStyle="1" w:styleId="7CE07EB31C83244387D5762FF2DCF5AB">
    <w:name w:val="7CE07EB31C83244387D5762FF2DCF5AB"/>
    <w:rsid w:val="00276D83"/>
  </w:style>
  <w:style w:type="paragraph" w:customStyle="1" w:styleId="C8A6F693489A574C82685C0A21B97F58">
    <w:name w:val="C8A6F693489A574C82685C0A21B97F58"/>
    <w:rsid w:val="00276D83"/>
  </w:style>
  <w:style w:type="paragraph" w:customStyle="1" w:styleId="7CE0D994F1AAB643AC044A05CD149E73">
    <w:name w:val="7CE0D994F1AAB643AC044A05CD149E73"/>
    <w:rsid w:val="00276D83"/>
  </w:style>
  <w:style w:type="paragraph" w:customStyle="1" w:styleId="65D4E9C3FA73674C97206A30FCCBCC8C">
    <w:name w:val="65D4E9C3FA73674C97206A30FCCBCC8C"/>
    <w:rsid w:val="00276D83"/>
  </w:style>
  <w:style w:type="paragraph" w:customStyle="1" w:styleId="61015D2E3659074894059D29D86C4299">
    <w:name w:val="61015D2E3659074894059D29D86C4299"/>
    <w:rsid w:val="00276D83"/>
  </w:style>
  <w:style w:type="paragraph" w:customStyle="1" w:styleId="66D4647A294C5647A643493855D5D6D8">
    <w:name w:val="66D4647A294C5647A643493855D5D6D8"/>
    <w:rsid w:val="00276D83"/>
  </w:style>
  <w:style w:type="paragraph" w:customStyle="1" w:styleId="DDBFC2D2DC2B3B479AE6651EDE292724">
    <w:name w:val="DDBFC2D2DC2B3B479AE6651EDE292724"/>
    <w:rsid w:val="00276D83"/>
  </w:style>
  <w:style w:type="paragraph" w:customStyle="1" w:styleId="968C868F273C7F4D9DBF81A21E3A31DA">
    <w:name w:val="968C868F273C7F4D9DBF81A21E3A31DA"/>
    <w:rsid w:val="00276D83"/>
  </w:style>
  <w:style w:type="paragraph" w:customStyle="1" w:styleId="96EE7F26951B1C4E9E74ED815DD55F76">
    <w:name w:val="96EE7F26951B1C4E9E74ED815DD55F76"/>
    <w:rsid w:val="00276D83"/>
  </w:style>
  <w:style w:type="paragraph" w:customStyle="1" w:styleId="A0ECD4C4DDE5734291A0B0B50D09B706">
    <w:name w:val="A0ECD4C4DDE5734291A0B0B50D09B706"/>
    <w:rsid w:val="00276D83"/>
  </w:style>
  <w:style w:type="paragraph" w:customStyle="1" w:styleId="CEB2F5441938E345BE7FB7085102B762">
    <w:name w:val="CEB2F5441938E345BE7FB7085102B762"/>
    <w:rsid w:val="00276D83"/>
  </w:style>
  <w:style w:type="paragraph" w:customStyle="1" w:styleId="933C3040A3C66C40B5BDF087120165BE">
    <w:name w:val="933C3040A3C66C40B5BDF087120165BE"/>
    <w:rsid w:val="00276D83"/>
  </w:style>
  <w:style w:type="paragraph" w:customStyle="1" w:styleId="00A19CC87204204D8262CFED07F682CE">
    <w:name w:val="00A19CC87204204D8262CFED07F682CE"/>
    <w:rsid w:val="00276D83"/>
  </w:style>
  <w:style w:type="paragraph" w:customStyle="1" w:styleId="963208E9874D564FB42F05B90E762C0D">
    <w:name w:val="963208E9874D564FB42F05B90E762C0D"/>
    <w:rsid w:val="00276D83"/>
  </w:style>
  <w:style w:type="paragraph" w:customStyle="1" w:styleId="D26B9CF20B6FB24BB0FC52C188430659">
    <w:name w:val="D26B9CF20B6FB24BB0FC52C188430659"/>
    <w:rsid w:val="00276D83"/>
  </w:style>
  <w:style w:type="paragraph" w:customStyle="1" w:styleId="26D92DBA1BB32B47B581C01A7F5E170C">
    <w:name w:val="26D92DBA1BB32B47B581C01A7F5E170C"/>
    <w:rsid w:val="00276D83"/>
  </w:style>
  <w:style w:type="paragraph" w:customStyle="1" w:styleId="747727C76FCADC49B412110AAE111301">
    <w:name w:val="747727C76FCADC49B412110AAE111301"/>
    <w:rsid w:val="00276D83"/>
  </w:style>
  <w:style w:type="paragraph" w:customStyle="1" w:styleId="8D7D1CCA5FDF14419DBD5FC825EA36F7">
    <w:name w:val="8D7D1CCA5FDF14419DBD5FC825EA36F7"/>
    <w:rsid w:val="00276D83"/>
  </w:style>
  <w:style w:type="paragraph" w:customStyle="1" w:styleId="2D7F84691B65B341B757EE1B5108B359">
    <w:name w:val="2D7F84691B65B341B757EE1B5108B359"/>
    <w:rsid w:val="00276D83"/>
  </w:style>
  <w:style w:type="paragraph" w:customStyle="1" w:styleId="AD9D0D91FF1481409F436887BF5734EB">
    <w:name w:val="AD9D0D91FF1481409F436887BF5734EB"/>
    <w:rsid w:val="00276D83"/>
  </w:style>
  <w:style w:type="paragraph" w:customStyle="1" w:styleId="BC7E19ADD814594C938110E614DDDB77">
    <w:name w:val="BC7E19ADD814594C938110E614DDDB77"/>
    <w:rsid w:val="00276D83"/>
  </w:style>
  <w:style w:type="paragraph" w:customStyle="1" w:styleId="337C044CFDD8734C9A194E0AC1922ED3">
    <w:name w:val="337C044CFDD8734C9A194E0AC1922ED3"/>
    <w:rsid w:val="00276D83"/>
  </w:style>
  <w:style w:type="paragraph" w:customStyle="1" w:styleId="731905DB42E7A3419B354B6898EED967">
    <w:name w:val="731905DB42E7A3419B354B6898EED967"/>
    <w:rsid w:val="00276D83"/>
  </w:style>
  <w:style w:type="paragraph" w:customStyle="1" w:styleId="78C20F1ACA3C4042B5F920CE9FD9B79C">
    <w:name w:val="78C20F1ACA3C4042B5F920CE9FD9B79C"/>
    <w:rsid w:val="00276D83"/>
  </w:style>
  <w:style w:type="paragraph" w:customStyle="1" w:styleId="5C15D7215F81CF4EB3834BBC9A07425F">
    <w:name w:val="5C15D7215F81CF4EB3834BBC9A07425F"/>
    <w:rsid w:val="00276D83"/>
  </w:style>
  <w:style w:type="paragraph" w:customStyle="1" w:styleId="890B26A47D544C45A0CEA599F8EEADB3">
    <w:name w:val="890B26A47D544C45A0CEA599F8EEADB3"/>
    <w:rsid w:val="00276D83"/>
  </w:style>
  <w:style w:type="paragraph" w:customStyle="1" w:styleId="2EC5399E1C6C2144B30DBB381D977968">
    <w:name w:val="2EC5399E1C6C2144B30DBB381D977968"/>
    <w:rsid w:val="00276D83"/>
  </w:style>
  <w:style w:type="paragraph" w:customStyle="1" w:styleId="3E32F5DBF353994195BFB29C11EA3D80">
    <w:name w:val="3E32F5DBF353994195BFB29C11EA3D80"/>
    <w:rsid w:val="00276D83"/>
  </w:style>
  <w:style w:type="paragraph" w:customStyle="1" w:styleId="EAD4208FAF418C429B7E7419EFE63E7D">
    <w:name w:val="EAD4208FAF418C429B7E7419EFE63E7D"/>
    <w:rsid w:val="00276D83"/>
  </w:style>
  <w:style w:type="paragraph" w:customStyle="1" w:styleId="67FE5514B24569428E964B1593FC4663">
    <w:name w:val="67FE5514B24569428E964B1593FC4663"/>
    <w:rsid w:val="00276D83"/>
  </w:style>
  <w:style w:type="paragraph" w:customStyle="1" w:styleId="21571F91C976CE43A24278C506BD96F7">
    <w:name w:val="21571F91C976CE43A24278C506BD96F7"/>
    <w:rsid w:val="00276D83"/>
  </w:style>
  <w:style w:type="paragraph" w:customStyle="1" w:styleId="FE6022F98DF5644988AC0DAFB5701063">
    <w:name w:val="FE6022F98DF5644988AC0DAFB5701063"/>
    <w:rsid w:val="00276D83"/>
  </w:style>
  <w:style w:type="paragraph" w:customStyle="1" w:styleId="B669696BCDEDFE40A67A96217CF5E413">
    <w:name w:val="B669696BCDEDFE40A67A96217CF5E413"/>
    <w:rsid w:val="00276D83"/>
  </w:style>
  <w:style w:type="paragraph" w:customStyle="1" w:styleId="7728A0B5C37A3E4BA84B25D8E9F22AAD">
    <w:name w:val="7728A0B5C37A3E4BA84B25D8E9F22AAD"/>
    <w:rsid w:val="00276D83"/>
  </w:style>
  <w:style w:type="paragraph" w:customStyle="1" w:styleId="9A964AA2FC8EAC48B527B9EF4268BF36">
    <w:name w:val="9A964AA2FC8EAC48B527B9EF4268BF36"/>
    <w:rsid w:val="00276D83"/>
  </w:style>
  <w:style w:type="paragraph" w:customStyle="1" w:styleId="BDE29AD234312245961D1C091D14A847">
    <w:name w:val="BDE29AD234312245961D1C091D14A847"/>
    <w:rsid w:val="00276D83"/>
  </w:style>
  <w:style w:type="paragraph" w:customStyle="1" w:styleId="D425D1F8C57A8F49B4BFF18F494D177D">
    <w:name w:val="D425D1F8C57A8F49B4BFF18F494D177D"/>
    <w:rsid w:val="00276D83"/>
  </w:style>
  <w:style w:type="paragraph" w:customStyle="1" w:styleId="9E955DA723AD084A88FA1B2166ED73A1">
    <w:name w:val="9E955DA723AD084A88FA1B2166ED73A1"/>
    <w:rsid w:val="00276D83"/>
  </w:style>
  <w:style w:type="paragraph" w:customStyle="1" w:styleId="ED90D9C764BDA24286E772AFD41D991A">
    <w:name w:val="ED90D9C764BDA24286E772AFD41D991A"/>
    <w:rsid w:val="00276D83"/>
  </w:style>
  <w:style w:type="paragraph" w:customStyle="1" w:styleId="1DF6891E898F3F479142C38C7D846D19">
    <w:name w:val="1DF6891E898F3F479142C38C7D846D19"/>
    <w:rsid w:val="00276D83"/>
  </w:style>
  <w:style w:type="paragraph" w:customStyle="1" w:styleId="4D5B571FBC08834292C150C6FDD86D51">
    <w:name w:val="4D5B571FBC08834292C150C6FDD86D51"/>
    <w:rsid w:val="00276D83"/>
  </w:style>
  <w:style w:type="paragraph" w:customStyle="1" w:styleId="FFAAEDA24A37434F9AF288286B15CB20">
    <w:name w:val="FFAAEDA24A37434F9AF288286B15CB20"/>
    <w:rsid w:val="00276D83"/>
  </w:style>
  <w:style w:type="paragraph" w:customStyle="1" w:styleId="A2E0CE1F9544434E9ECF518A805112A6">
    <w:name w:val="A2E0CE1F9544434E9ECF518A805112A6"/>
    <w:rsid w:val="00276D83"/>
  </w:style>
  <w:style w:type="paragraph" w:customStyle="1" w:styleId="E9A59F657585FB4086AEA75430E37E6F">
    <w:name w:val="E9A59F657585FB4086AEA75430E37E6F"/>
    <w:rsid w:val="00276D83"/>
  </w:style>
  <w:style w:type="paragraph" w:customStyle="1" w:styleId="220FCBEF4C9F814EBAE28A38FAE28853">
    <w:name w:val="220FCBEF4C9F814EBAE28A38FAE28853"/>
    <w:rsid w:val="00276D83"/>
  </w:style>
  <w:style w:type="paragraph" w:customStyle="1" w:styleId="810BEA0DEBA6AB448E11E99A4DEF2256">
    <w:name w:val="810BEA0DEBA6AB448E11E99A4DEF2256"/>
    <w:rsid w:val="00276D83"/>
  </w:style>
  <w:style w:type="paragraph" w:customStyle="1" w:styleId="4F4164834A506E44B5BED827177D7463">
    <w:name w:val="4F4164834A506E44B5BED827177D7463"/>
    <w:rsid w:val="00276D83"/>
  </w:style>
  <w:style w:type="paragraph" w:customStyle="1" w:styleId="490DB6D374680D439E27BFB19C4729D7">
    <w:name w:val="490DB6D374680D439E27BFB19C4729D7"/>
    <w:rsid w:val="00276D83"/>
  </w:style>
  <w:style w:type="paragraph" w:customStyle="1" w:styleId="33FD92609B2A544B922C013DCCC713C4">
    <w:name w:val="33FD92609B2A544B922C013DCCC713C4"/>
    <w:rsid w:val="00276D83"/>
  </w:style>
  <w:style w:type="paragraph" w:customStyle="1" w:styleId="1274485E8A15DC48B483D002A2FF7C95">
    <w:name w:val="1274485E8A15DC48B483D002A2FF7C95"/>
    <w:rsid w:val="00276D83"/>
  </w:style>
  <w:style w:type="paragraph" w:customStyle="1" w:styleId="622B5BA1191C5D4AA48A3EC0CE9C7D9A">
    <w:name w:val="622B5BA1191C5D4AA48A3EC0CE9C7D9A"/>
    <w:rsid w:val="00276D83"/>
  </w:style>
  <w:style w:type="paragraph" w:customStyle="1" w:styleId="E22B86067A15234F91B3050466D7120A">
    <w:name w:val="E22B86067A15234F91B3050466D7120A"/>
    <w:rsid w:val="00276D83"/>
  </w:style>
  <w:style w:type="paragraph" w:customStyle="1" w:styleId="EA1BCFE5F7C980418592C49DB94EA836">
    <w:name w:val="EA1BCFE5F7C980418592C49DB94EA836"/>
    <w:rsid w:val="00276D83"/>
  </w:style>
  <w:style w:type="paragraph" w:customStyle="1" w:styleId="2A9542B88873CB4FBE8E495985F058DE">
    <w:name w:val="2A9542B88873CB4FBE8E495985F058DE"/>
    <w:rsid w:val="00276D83"/>
  </w:style>
  <w:style w:type="paragraph" w:customStyle="1" w:styleId="6011E79E50C7964BAFC46D14EC7BA979">
    <w:name w:val="6011E79E50C7964BAFC46D14EC7BA979"/>
    <w:rsid w:val="00276D83"/>
  </w:style>
  <w:style w:type="paragraph" w:customStyle="1" w:styleId="BE63A32040ADBC4085518722274AA656">
    <w:name w:val="BE63A32040ADBC4085518722274AA656"/>
    <w:rsid w:val="00276D83"/>
  </w:style>
  <w:style w:type="paragraph" w:customStyle="1" w:styleId="E9DCF5FB5E013D4388308BDD16B237EE">
    <w:name w:val="E9DCF5FB5E013D4388308BDD16B237EE"/>
    <w:rsid w:val="00276D83"/>
  </w:style>
  <w:style w:type="paragraph" w:customStyle="1" w:styleId="C115CBA24D4C144BAAAE5B02941042A9">
    <w:name w:val="C115CBA24D4C144BAAAE5B02941042A9"/>
    <w:rsid w:val="00276D83"/>
  </w:style>
  <w:style w:type="paragraph" w:customStyle="1" w:styleId="23011EB43F99704783EFCD3E9C47DC98">
    <w:name w:val="23011EB43F99704783EFCD3E9C47DC98"/>
    <w:rsid w:val="00276D83"/>
  </w:style>
  <w:style w:type="paragraph" w:customStyle="1" w:styleId="FF4D1498798AC1409CF4839DA005FF55">
    <w:name w:val="FF4D1498798AC1409CF4839DA005FF55"/>
    <w:rsid w:val="00276D83"/>
  </w:style>
  <w:style w:type="paragraph" w:customStyle="1" w:styleId="1CDC19CBE1C4BE49A50303F531C1426A">
    <w:name w:val="1CDC19CBE1C4BE49A50303F531C1426A"/>
    <w:rsid w:val="00276D83"/>
  </w:style>
  <w:style w:type="paragraph" w:customStyle="1" w:styleId="5ACDCF4368AE0C469EE586E533029559">
    <w:name w:val="5ACDCF4368AE0C469EE586E533029559"/>
    <w:rsid w:val="00276D83"/>
  </w:style>
  <w:style w:type="paragraph" w:customStyle="1" w:styleId="EA5CC4A2D2ED5642ABC9577EE3AC0E41">
    <w:name w:val="EA5CC4A2D2ED5642ABC9577EE3AC0E41"/>
    <w:rsid w:val="00276D83"/>
  </w:style>
  <w:style w:type="paragraph" w:customStyle="1" w:styleId="E31FF42C97642A48991AEF78FFFBBE19">
    <w:name w:val="E31FF42C97642A48991AEF78FFFBBE19"/>
    <w:rsid w:val="00276D83"/>
  </w:style>
  <w:style w:type="paragraph" w:customStyle="1" w:styleId="57218CC0BF5A8A418E3AE6DB9A689D7C">
    <w:name w:val="57218CC0BF5A8A418E3AE6DB9A689D7C"/>
    <w:rsid w:val="00276D83"/>
  </w:style>
  <w:style w:type="paragraph" w:customStyle="1" w:styleId="F319DABB44C5114181D02E313410FD31">
    <w:name w:val="F319DABB44C5114181D02E313410FD31"/>
    <w:rsid w:val="00276D83"/>
  </w:style>
  <w:style w:type="paragraph" w:customStyle="1" w:styleId="7AC1FC9086609148A50A43035AA94FFF">
    <w:name w:val="7AC1FC9086609148A50A43035AA94FFF"/>
    <w:rsid w:val="00276D83"/>
  </w:style>
  <w:style w:type="paragraph" w:customStyle="1" w:styleId="3BC79E2E0834E5499BAD3B5A352FD257">
    <w:name w:val="3BC79E2E0834E5499BAD3B5A352FD257"/>
    <w:rsid w:val="00276D83"/>
  </w:style>
  <w:style w:type="paragraph" w:customStyle="1" w:styleId="37DE47D61EB8F345836AAFA1A24A7331">
    <w:name w:val="37DE47D61EB8F345836AAFA1A24A7331"/>
    <w:rsid w:val="00276D83"/>
  </w:style>
  <w:style w:type="paragraph" w:customStyle="1" w:styleId="58C6D019C06DF94A8788BEF6BB9C17D7">
    <w:name w:val="58C6D019C06DF94A8788BEF6BB9C17D7"/>
    <w:rsid w:val="00276D83"/>
  </w:style>
  <w:style w:type="paragraph" w:customStyle="1" w:styleId="C564747A7A61774A80FC208200F48276">
    <w:name w:val="C564747A7A61774A80FC208200F48276"/>
    <w:rsid w:val="00276D83"/>
  </w:style>
  <w:style w:type="paragraph" w:customStyle="1" w:styleId="18681DA050ECEE45A4526745C3E0A160">
    <w:name w:val="18681DA050ECEE45A4526745C3E0A160"/>
    <w:rsid w:val="00276D83"/>
  </w:style>
  <w:style w:type="paragraph" w:customStyle="1" w:styleId="258C5928C1C27548B9F6EF571BA30296">
    <w:name w:val="258C5928C1C27548B9F6EF571BA30296"/>
    <w:rsid w:val="00276D83"/>
  </w:style>
  <w:style w:type="paragraph" w:customStyle="1" w:styleId="DAC61C80532A4C4AA9F2B3556B5C5F24">
    <w:name w:val="DAC61C80532A4C4AA9F2B3556B5C5F24"/>
    <w:rsid w:val="00276D83"/>
  </w:style>
  <w:style w:type="paragraph" w:customStyle="1" w:styleId="70FE1F2101F9B84CB1BFDB981135AD4F">
    <w:name w:val="70FE1F2101F9B84CB1BFDB981135AD4F"/>
    <w:rsid w:val="00276D83"/>
  </w:style>
  <w:style w:type="paragraph" w:customStyle="1" w:styleId="196848F893D9154C81A72441FBEDFFF2">
    <w:name w:val="196848F893D9154C81A72441FBEDFFF2"/>
    <w:rsid w:val="00276D83"/>
  </w:style>
  <w:style w:type="paragraph" w:customStyle="1" w:styleId="AE26408D0C1B7A4BBCCCB14E076D77B1">
    <w:name w:val="AE26408D0C1B7A4BBCCCB14E076D77B1"/>
    <w:rsid w:val="00276D83"/>
  </w:style>
  <w:style w:type="paragraph" w:customStyle="1" w:styleId="C1B8A0CFD73A46478E7F4F10954C4560">
    <w:name w:val="C1B8A0CFD73A46478E7F4F10954C4560"/>
    <w:rsid w:val="00276D83"/>
  </w:style>
  <w:style w:type="paragraph" w:customStyle="1" w:styleId="153F7BAF6320DB48B1CEF3859F039D35">
    <w:name w:val="153F7BAF6320DB48B1CEF3859F039D35"/>
    <w:rsid w:val="00276D83"/>
  </w:style>
  <w:style w:type="paragraph" w:customStyle="1" w:styleId="D23C4980F21E384BBA71E83E15EADF76">
    <w:name w:val="D23C4980F21E384BBA71E83E15EADF76"/>
    <w:rsid w:val="00276D83"/>
  </w:style>
  <w:style w:type="paragraph" w:customStyle="1" w:styleId="933F8C96BEEE4F4093F613D3B3AA7CE0">
    <w:name w:val="933F8C96BEEE4F4093F613D3B3AA7CE0"/>
    <w:rsid w:val="00276D83"/>
  </w:style>
  <w:style w:type="paragraph" w:customStyle="1" w:styleId="83632157ECAFEB4C948D86D76454750A">
    <w:name w:val="83632157ECAFEB4C948D86D76454750A"/>
    <w:rsid w:val="00276D83"/>
  </w:style>
  <w:style w:type="paragraph" w:customStyle="1" w:styleId="70B6A1EF6157BD46B79D46853ED71D5A">
    <w:name w:val="70B6A1EF6157BD46B79D46853ED71D5A"/>
    <w:rsid w:val="00276D83"/>
  </w:style>
  <w:style w:type="paragraph" w:customStyle="1" w:styleId="33BEB82694A9A4498E7E00191D2797BA">
    <w:name w:val="33BEB82694A9A4498E7E00191D2797BA"/>
    <w:rsid w:val="00276D83"/>
  </w:style>
  <w:style w:type="paragraph" w:customStyle="1" w:styleId="97918284F0F4D44DB35A12965D4C7DCB">
    <w:name w:val="97918284F0F4D44DB35A12965D4C7DCB"/>
    <w:rsid w:val="00276D83"/>
  </w:style>
  <w:style w:type="paragraph" w:customStyle="1" w:styleId="DC4D54C7E21CBF48BA0F138B66C2D8E1">
    <w:name w:val="DC4D54C7E21CBF48BA0F138B66C2D8E1"/>
    <w:rsid w:val="00276D83"/>
  </w:style>
  <w:style w:type="paragraph" w:customStyle="1" w:styleId="6CD6AB363BEA844099F9BFDDC1A553FA">
    <w:name w:val="6CD6AB363BEA844099F9BFDDC1A553FA"/>
    <w:rsid w:val="00276D83"/>
  </w:style>
  <w:style w:type="paragraph" w:customStyle="1" w:styleId="C1B2B844E2F3BF4AA6E5D68B01371FEA">
    <w:name w:val="C1B2B844E2F3BF4AA6E5D68B01371FEA"/>
    <w:rsid w:val="00276D83"/>
  </w:style>
  <w:style w:type="paragraph" w:customStyle="1" w:styleId="CCBF3710E9720045954A3D558F53E8F3">
    <w:name w:val="CCBF3710E9720045954A3D558F53E8F3"/>
    <w:rsid w:val="00276D83"/>
  </w:style>
  <w:style w:type="paragraph" w:customStyle="1" w:styleId="065F24C42A53DC4CA6FDFDC2513D57A6">
    <w:name w:val="065F24C42A53DC4CA6FDFDC2513D57A6"/>
    <w:rsid w:val="00276D83"/>
  </w:style>
  <w:style w:type="paragraph" w:customStyle="1" w:styleId="DAC4EA96E83F3C42B8174068B360092F">
    <w:name w:val="DAC4EA96E83F3C42B8174068B360092F"/>
    <w:rsid w:val="00276D83"/>
  </w:style>
  <w:style w:type="paragraph" w:customStyle="1" w:styleId="8F9723E53C5149429E9E07CB109B36C9">
    <w:name w:val="8F9723E53C5149429E9E07CB109B36C9"/>
    <w:rsid w:val="00276D83"/>
  </w:style>
  <w:style w:type="paragraph" w:customStyle="1" w:styleId="6D52FD82BEB05144976F290FE94E61F0">
    <w:name w:val="6D52FD82BEB05144976F290FE94E61F0"/>
    <w:rsid w:val="00276D83"/>
  </w:style>
  <w:style w:type="paragraph" w:customStyle="1" w:styleId="0597A786158763439A76CC24860A01E6">
    <w:name w:val="0597A786158763439A76CC24860A01E6"/>
    <w:rsid w:val="00276D83"/>
  </w:style>
  <w:style w:type="paragraph" w:customStyle="1" w:styleId="AE518C55D600B24F813AAF26934DCC65">
    <w:name w:val="AE518C55D600B24F813AAF26934DCC65"/>
    <w:rsid w:val="00276D83"/>
  </w:style>
  <w:style w:type="paragraph" w:customStyle="1" w:styleId="013D4D8C5A5A98468A53E86ED7DBF1DB">
    <w:name w:val="013D4D8C5A5A98468A53E86ED7DBF1DB"/>
    <w:rsid w:val="00276D83"/>
  </w:style>
  <w:style w:type="paragraph" w:customStyle="1" w:styleId="F7594CCAB4518A4599C5992D9218AAA5">
    <w:name w:val="F7594CCAB4518A4599C5992D9218AAA5"/>
    <w:rsid w:val="00276D83"/>
  </w:style>
  <w:style w:type="paragraph" w:customStyle="1" w:styleId="B17C04E1B45BCA46ACF008DF2640C47F">
    <w:name w:val="B17C04E1B45BCA46ACF008DF2640C47F"/>
    <w:rsid w:val="00276D83"/>
  </w:style>
  <w:style w:type="paragraph" w:customStyle="1" w:styleId="F3C277548C5F874F99961249A4779601">
    <w:name w:val="F3C277548C5F874F99961249A4779601"/>
    <w:rsid w:val="00276D83"/>
  </w:style>
  <w:style w:type="paragraph" w:customStyle="1" w:styleId="DFB87472426E404499790E24C206F387">
    <w:name w:val="DFB87472426E404499790E24C206F387"/>
    <w:rsid w:val="00276D83"/>
  </w:style>
  <w:style w:type="paragraph" w:customStyle="1" w:styleId="4D906E3E3ECCF0499D1854E4797EB081">
    <w:name w:val="4D906E3E3ECCF0499D1854E4797EB081"/>
    <w:rsid w:val="00276D83"/>
  </w:style>
  <w:style w:type="paragraph" w:customStyle="1" w:styleId="7977ED2744DAB2499D0FD971EE246CCE">
    <w:name w:val="7977ED2744DAB2499D0FD971EE246CCE"/>
    <w:rsid w:val="00276D83"/>
  </w:style>
  <w:style w:type="paragraph" w:customStyle="1" w:styleId="4C94BC112A79E4419079A3EC749383C7">
    <w:name w:val="4C94BC112A79E4419079A3EC749383C7"/>
    <w:rsid w:val="00276D83"/>
  </w:style>
  <w:style w:type="paragraph" w:customStyle="1" w:styleId="E717D42571073248A646D0FAC6DAD39F">
    <w:name w:val="E717D42571073248A646D0FAC6DAD39F"/>
    <w:rsid w:val="00276D83"/>
  </w:style>
  <w:style w:type="paragraph" w:customStyle="1" w:styleId="C69F9C79B739F94B86428F48D49D4BAB">
    <w:name w:val="C69F9C79B739F94B86428F48D49D4BAB"/>
    <w:rsid w:val="00276D83"/>
  </w:style>
  <w:style w:type="paragraph" w:customStyle="1" w:styleId="353FDFFD0E1697419C1D6DD0CE13EF49">
    <w:name w:val="353FDFFD0E1697419C1D6DD0CE13EF49"/>
    <w:rsid w:val="00276D83"/>
  </w:style>
  <w:style w:type="paragraph" w:customStyle="1" w:styleId="A48A0F3CE23B2247A0A9983CB4243051">
    <w:name w:val="A48A0F3CE23B2247A0A9983CB4243051"/>
    <w:rsid w:val="00276D83"/>
  </w:style>
  <w:style w:type="paragraph" w:customStyle="1" w:styleId="F412E5E2BFE7864888FE3003958B30E5">
    <w:name w:val="F412E5E2BFE7864888FE3003958B30E5"/>
    <w:rsid w:val="00276D83"/>
  </w:style>
  <w:style w:type="paragraph" w:customStyle="1" w:styleId="412B8CD3E5995542982F16EDCDE32EA9">
    <w:name w:val="412B8CD3E5995542982F16EDCDE32EA9"/>
    <w:rsid w:val="00276D83"/>
  </w:style>
  <w:style w:type="paragraph" w:customStyle="1" w:styleId="0AF398D7B1205942B617019E8F402C3E">
    <w:name w:val="0AF398D7B1205942B617019E8F402C3E"/>
    <w:rsid w:val="00276D83"/>
  </w:style>
  <w:style w:type="paragraph" w:customStyle="1" w:styleId="246BF4B95C0E614BB8EC869A1984F55C">
    <w:name w:val="246BF4B95C0E614BB8EC869A1984F55C"/>
    <w:rsid w:val="00276D83"/>
  </w:style>
  <w:style w:type="paragraph" w:customStyle="1" w:styleId="9A5B0E94C5144041BAF59BD235CFB007">
    <w:name w:val="9A5B0E94C5144041BAF59BD235CFB007"/>
    <w:rsid w:val="00276D83"/>
  </w:style>
  <w:style w:type="paragraph" w:customStyle="1" w:styleId="05A1A752D8A00544ABC43C28121921CD">
    <w:name w:val="05A1A752D8A00544ABC43C28121921CD"/>
    <w:rsid w:val="00276D83"/>
  </w:style>
  <w:style w:type="paragraph" w:customStyle="1" w:styleId="6BF867CCB76671418E118C1D1E775A8B">
    <w:name w:val="6BF867CCB76671418E118C1D1E775A8B"/>
    <w:rsid w:val="00276D83"/>
  </w:style>
  <w:style w:type="paragraph" w:customStyle="1" w:styleId="44427D088269A649B64D7D1BBAFE2E62">
    <w:name w:val="44427D088269A649B64D7D1BBAFE2E62"/>
    <w:rsid w:val="00276D83"/>
  </w:style>
  <w:style w:type="paragraph" w:customStyle="1" w:styleId="BF8A34B4C854A942A4794A9CA7D1ECEC">
    <w:name w:val="BF8A34B4C854A942A4794A9CA7D1ECEC"/>
    <w:rsid w:val="00276D83"/>
  </w:style>
  <w:style w:type="paragraph" w:customStyle="1" w:styleId="E4D67AB81DA44041A7D5ECF852E3EABF">
    <w:name w:val="E4D67AB81DA44041A7D5ECF852E3EABF"/>
    <w:rsid w:val="00276D83"/>
  </w:style>
  <w:style w:type="paragraph" w:customStyle="1" w:styleId="7250BFA6B96D8641A4B326CB01AF9939">
    <w:name w:val="7250BFA6B96D8641A4B326CB01AF9939"/>
    <w:rsid w:val="00276D83"/>
  </w:style>
  <w:style w:type="paragraph" w:customStyle="1" w:styleId="6632895BF6335D4ABD9F21306C80E5D7">
    <w:name w:val="6632895BF6335D4ABD9F21306C80E5D7"/>
    <w:rsid w:val="00276D83"/>
  </w:style>
  <w:style w:type="paragraph" w:customStyle="1" w:styleId="01818D4BCD077C4E8545EF3E1187483B">
    <w:name w:val="01818D4BCD077C4E8545EF3E1187483B"/>
    <w:rsid w:val="00276D83"/>
  </w:style>
  <w:style w:type="paragraph" w:customStyle="1" w:styleId="A07F23B286AFEB439408F7CAD7518FCE">
    <w:name w:val="A07F23B286AFEB439408F7CAD7518FCE"/>
    <w:rsid w:val="00276D83"/>
  </w:style>
  <w:style w:type="paragraph" w:customStyle="1" w:styleId="3BFFF8F44562EC49B0322578B3039782">
    <w:name w:val="3BFFF8F44562EC49B0322578B3039782"/>
    <w:rsid w:val="00276D83"/>
  </w:style>
  <w:style w:type="paragraph" w:customStyle="1" w:styleId="6A153363C680264B960F2A97150915E0">
    <w:name w:val="6A153363C680264B960F2A97150915E0"/>
    <w:rsid w:val="00276D83"/>
  </w:style>
  <w:style w:type="paragraph" w:customStyle="1" w:styleId="1C8E40D6CD908440970BDB44BD742516">
    <w:name w:val="1C8E40D6CD908440970BDB44BD742516"/>
    <w:rsid w:val="00276D83"/>
  </w:style>
  <w:style w:type="paragraph" w:customStyle="1" w:styleId="BF19DEB6FA8FFB48A2086D6FAD0AD14B">
    <w:name w:val="BF19DEB6FA8FFB48A2086D6FAD0AD14B"/>
    <w:rsid w:val="00276D83"/>
  </w:style>
  <w:style w:type="paragraph" w:customStyle="1" w:styleId="3029EB1752EC11428515C0C31CFF4087">
    <w:name w:val="3029EB1752EC11428515C0C31CFF4087"/>
    <w:rsid w:val="00276D83"/>
  </w:style>
  <w:style w:type="paragraph" w:customStyle="1" w:styleId="F7A00E84B4E9444980F0B7A52B61B649">
    <w:name w:val="F7A00E84B4E9444980F0B7A52B61B649"/>
    <w:rsid w:val="00276D83"/>
  </w:style>
  <w:style w:type="paragraph" w:customStyle="1" w:styleId="6ACB72CF7877014B900C6FF5C269A040">
    <w:name w:val="6ACB72CF7877014B900C6FF5C269A040"/>
    <w:rsid w:val="00276D83"/>
  </w:style>
  <w:style w:type="paragraph" w:customStyle="1" w:styleId="DF8647CB3B7C4A4DB888E78BECFB8EB3">
    <w:name w:val="DF8647CB3B7C4A4DB888E78BECFB8EB3"/>
    <w:rsid w:val="00276D83"/>
  </w:style>
  <w:style w:type="paragraph" w:customStyle="1" w:styleId="B8A3F25AF1B7F040B4AA137A00ABB54F">
    <w:name w:val="B8A3F25AF1B7F040B4AA137A00ABB54F"/>
    <w:rsid w:val="00276D83"/>
  </w:style>
  <w:style w:type="paragraph" w:customStyle="1" w:styleId="2D3A12B91175BE4BBEBE94B108CAA499">
    <w:name w:val="2D3A12B91175BE4BBEBE94B108CAA499"/>
    <w:rsid w:val="00276D83"/>
  </w:style>
  <w:style w:type="paragraph" w:customStyle="1" w:styleId="00FADAE542C9E24F8E30C48A76507153">
    <w:name w:val="00FADAE542C9E24F8E30C48A76507153"/>
    <w:rsid w:val="00276D83"/>
  </w:style>
  <w:style w:type="paragraph" w:customStyle="1" w:styleId="89F69F94FB567446831A331555A673DE">
    <w:name w:val="89F69F94FB567446831A331555A673DE"/>
    <w:rsid w:val="00276D83"/>
  </w:style>
  <w:style w:type="paragraph" w:customStyle="1" w:styleId="F2AAE0B16C5B21469FCC6478FC3FB558">
    <w:name w:val="F2AAE0B16C5B21469FCC6478FC3FB558"/>
    <w:rsid w:val="00276D83"/>
  </w:style>
  <w:style w:type="paragraph" w:customStyle="1" w:styleId="64372D3DAFE85D4F96320E41E7FE05E2">
    <w:name w:val="64372D3DAFE85D4F96320E41E7FE05E2"/>
    <w:rsid w:val="00276D83"/>
  </w:style>
  <w:style w:type="paragraph" w:customStyle="1" w:styleId="68880E6881B9604D8278005A80339B77">
    <w:name w:val="68880E6881B9604D8278005A80339B77"/>
    <w:rsid w:val="00276D83"/>
  </w:style>
  <w:style w:type="paragraph" w:customStyle="1" w:styleId="75B848B63287F6498E43A9E40977DC86">
    <w:name w:val="75B848B63287F6498E43A9E40977DC86"/>
    <w:rsid w:val="00276D83"/>
  </w:style>
  <w:style w:type="paragraph" w:customStyle="1" w:styleId="FEF1AD95D86C6545A6AB47B2CD65888F">
    <w:name w:val="FEF1AD95D86C6545A6AB47B2CD65888F"/>
    <w:rsid w:val="00276D83"/>
  </w:style>
  <w:style w:type="paragraph" w:customStyle="1" w:styleId="82AED51C2138A94CB02605EDD1F9BF7C">
    <w:name w:val="82AED51C2138A94CB02605EDD1F9BF7C"/>
    <w:rsid w:val="00276D83"/>
  </w:style>
  <w:style w:type="paragraph" w:customStyle="1" w:styleId="FA4F193A0ECE7D4F8DB62F118E7B6AA4">
    <w:name w:val="FA4F193A0ECE7D4F8DB62F118E7B6AA4"/>
    <w:rsid w:val="00276D83"/>
  </w:style>
  <w:style w:type="paragraph" w:customStyle="1" w:styleId="C2405E41DE7C2348B5A2FDCBE24FD7D9">
    <w:name w:val="C2405E41DE7C2348B5A2FDCBE24FD7D9"/>
    <w:rsid w:val="00276D83"/>
  </w:style>
  <w:style w:type="paragraph" w:customStyle="1" w:styleId="942CC0C396FA92438B8088DB64052804">
    <w:name w:val="942CC0C396FA92438B8088DB64052804"/>
    <w:rsid w:val="00276D83"/>
  </w:style>
  <w:style w:type="paragraph" w:customStyle="1" w:styleId="4239CBC4825E5840A90AC93E31BF8FFF">
    <w:name w:val="4239CBC4825E5840A90AC93E31BF8FFF"/>
    <w:rsid w:val="00276D83"/>
  </w:style>
  <w:style w:type="paragraph" w:customStyle="1" w:styleId="6EC788C8DA23CA47B896FCE2E78CFC15">
    <w:name w:val="6EC788C8DA23CA47B896FCE2E78CFC15"/>
    <w:rsid w:val="00276D83"/>
  </w:style>
  <w:style w:type="paragraph" w:customStyle="1" w:styleId="8E6D903C9240D544B6A6694F6AE167E5">
    <w:name w:val="8E6D903C9240D544B6A6694F6AE167E5"/>
    <w:rsid w:val="00276D83"/>
  </w:style>
  <w:style w:type="paragraph" w:customStyle="1" w:styleId="E5738C8E2EAA704F8D88C6990A2A8123">
    <w:name w:val="E5738C8E2EAA704F8D88C6990A2A8123"/>
    <w:rsid w:val="00276D83"/>
  </w:style>
  <w:style w:type="paragraph" w:customStyle="1" w:styleId="F4D3774C73F7784DAC8D0AFDB8C129A7">
    <w:name w:val="F4D3774C73F7784DAC8D0AFDB8C129A7"/>
    <w:rsid w:val="00276D83"/>
  </w:style>
  <w:style w:type="paragraph" w:customStyle="1" w:styleId="ADC4FECF34431E4C8B2866069FFC3605">
    <w:name w:val="ADC4FECF34431E4C8B2866069FFC3605"/>
    <w:rsid w:val="00276D83"/>
  </w:style>
  <w:style w:type="paragraph" w:customStyle="1" w:styleId="ED014E7891ED8F43BFAF32BFFEFF95FD">
    <w:name w:val="ED014E7891ED8F43BFAF32BFFEFF95FD"/>
    <w:rsid w:val="00276D83"/>
  </w:style>
  <w:style w:type="paragraph" w:customStyle="1" w:styleId="47D753994CB3984A9ADAE9BD4EF15753">
    <w:name w:val="47D753994CB3984A9ADAE9BD4EF15753"/>
    <w:rsid w:val="00276D83"/>
  </w:style>
  <w:style w:type="paragraph" w:customStyle="1" w:styleId="4339D20542622C42A0CB40C86B775505">
    <w:name w:val="4339D20542622C42A0CB40C86B775505"/>
    <w:rsid w:val="00276D83"/>
  </w:style>
  <w:style w:type="paragraph" w:customStyle="1" w:styleId="77FAA8866DE22349B940B2D3AF455DEB">
    <w:name w:val="77FAA8866DE22349B940B2D3AF455DEB"/>
    <w:rsid w:val="00276D83"/>
  </w:style>
  <w:style w:type="paragraph" w:customStyle="1" w:styleId="DEB0CD79B87CF84E973DFD0955F74DF4">
    <w:name w:val="DEB0CD79B87CF84E973DFD0955F74DF4"/>
    <w:rsid w:val="00276D83"/>
  </w:style>
  <w:style w:type="paragraph" w:customStyle="1" w:styleId="29BBCC786FE3F44DB39F2B87F2392A70">
    <w:name w:val="29BBCC786FE3F44DB39F2B87F2392A70"/>
    <w:rsid w:val="00276D83"/>
  </w:style>
  <w:style w:type="paragraph" w:customStyle="1" w:styleId="18C62A0A068F7B4DAA037FA5B0E05910">
    <w:name w:val="18C62A0A068F7B4DAA037FA5B0E05910"/>
    <w:rsid w:val="00276D83"/>
  </w:style>
  <w:style w:type="paragraph" w:customStyle="1" w:styleId="960F2351A6B8AF4A900DCA0AFBF12A70">
    <w:name w:val="960F2351A6B8AF4A900DCA0AFBF12A70"/>
    <w:rsid w:val="00276D83"/>
  </w:style>
  <w:style w:type="paragraph" w:customStyle="1" w:styleId="77E51814964F924CB6AFFA689F97797E">
    <w:name w:val="77E51814964F924CB6AFFA689F97797E"/>
    <w:rsid w:val="00276D83"/>
  </w:style>
  <w:style w:type="paragraph" w:customStyle="1" w:styleId="DFA00027EE82AF4694559BEA6C58BBCC">
    <w:name w:val="DFA00027EE82AF4694559BEA6C58BBCC"/>
    <w:rsid w:val="00276D83"/>
  </w:style>
  <w:style w:type="paragraph" w:customStyle="1" w:styleId="5B216B90348E9A46B95DA389FE6BDCD9">
    <w:name w:val="5B216B90348E9A46B95DA389FE6BDCD9"/>
    <w:rsid w:val="00276D83"/>
  </w:style>
  <w:style w:type="paragraph" w:customStyle="1" w:styleId="BD740C93CEEDDA4D81255C03BC13A8BC">
    <w:name w:val="BD740C93CEEDDA4D81255C03BC13A8BC"/>
    <w:rsid w:val="00276D83"/>
  </w:style>
  <w:style w:type="paragraph" w:customStyle="1" w:styleId="0C72CEC1C42F874DBA4CD8FFF3977758">
    <w:name w:val="0C72CEC1C42F874DBA4CD8FFF3977758"/>
    <w:rsid w:val="00276D83"/>
  </w:style>
  <w:style w:type="paragraph" w:customStyle="1" w:styleId="815A528DDF4CCB4B9681204C3D191761">
    <w:name w:val="815A528DDF4CCB4B9681204C3D191761"/>
    <w:rsid w:val="00276D83"/>
  </w:style>
  <w:style w:type="paragraph" w:customStyle="1" w:styleId="0AD3E893206F0B4896944B7F5506028D">
    <w:name w:val="0AD3E893206F0B4896944B7F5506028D"/>
    <w:rsid w:val="00276D83"/>
  </w:style>
  <w:style w:type="paragraph" w:customStyle="1" w:styleId="1E51D7A644B2A949B6A9D171E4459785">
    <w:name w:val="1E51D7A644B2A949B6A9D171E4459785"/>
    <w:rsid w:val="00276D83"/>
  </w:style>
  <w:style w:type="paragraph" w:customStyle="1" w:styleId="FD95BD4E845D8640B95197B137143371">
    <w:name w:val="FD95BD4E845D8640B95197B137143371"/>
    <w:rsid w:val="00276D83"/>
  </w:style>
  <w:style w:type="paragraph" w:customStyle="1" w:styleId="FCA786E131C17A4D913AB2BFFBC44813">
    <w:name w:val="FCA786E131C17A4D913AB2BFFBC44813"/>
    <w:rsid w:val="00276D83"/>
  </w:style>
  <w:style w:type="paragraph" w:customStyle="1" w:styleId="7BDA78308D6B644996DEBBD0F783FA8B">
    <w:name w:val="7BDA78308D6B644996DEBBD0F783FA8B"/>
    <w:rsid w:val="00276D83"/>
  </w:style>
  <w:style w:type="paragraph" w:customStyle="1" w:styleId="0F9F011B1DBC334E88E1E648DB94FBC6">
    <w:name w:val="0F9F011B1DBC334E88E1E648DB94FBC6"/>
    <w:rsid w:val="00276D83"/>
  </w:style>
  <w:style w:type="paragraph" w:customStyle="1" w:styleId="F5DDBEFEF6207244A63C7083AE75CE41">
    <w:name w:val="F5DDBEFEF6207244A63C7083AE75CE41"/>
    <w:rsid w:val="00276D83"/>
  </w:style>
  <w:style w:type="paragraph" w:customStyle="1" w:styleId="72109531F6F4A043BF4F9DF96BF35BF6">
    <w:name w:val="72109531F6F4A043BF4F9DF96BF35BF6"/>
    <w:rsid w:val="00276D83"/>
  </w:style>
  <w:style w:type="paragraph" w:customStyle="1" w:styleId="057C86270E0BAB4DAA30BAC1F1E0295E">
    <w:name w:val="057C86270E0BAB4DAA30BAC1F1E0295E"/>
    <w:rsid w:val="00276D83"/>
  </w:style>
  <w:style w:type="paragraph" w:customStyle="1" w:styleId="65321681E33247489C08F2DF365CB2AB">
    <w:name w:val="65321681E33247489C08F2DF365CB2AB"/>
    <w:rsid w:val="00276D83"/>
  </w:style>
  <w:style w:type="paragraph" w:customStyle="1" w:styleId="ED67FED5D5FC8D48BAE36A5C2C23E3F5">
    <w:name w:val="ED67FED5D5FC8D48BAE36A5C2C23E3F5"/>
    <w:rsid w:val="00276D83"/>
  </w:style>
  <w:style w:type="paragraph" w:customStyle="1" w:styleId="B552E73A9C70DA4C8F716FF0D3AD3523">
    <w:name w:val="B552E73A9C70DA4C8F716FF0D3AD3523"/>
    <w:rsid w:val="00276D83"/>
  </w:style>
  <w:style w:type="paragraph" w:customStyle="1" w:styleId="29C1079E4974DF43B57A3587A31B9B5F">
    <w:name w:val="29C1079E4974DF43B57A3587A31B9B5F"/>
    <w:rsid w:val="00276D83"/>
  </w:style>
  <w:style w:type="paragraph" w:customStyle="1" w:styleId="5D9058E9F3A3F74C919CEC424F879F2A">
    <w:name w:val="5D9058E9F3A3F74C919CEC424F879F2A"/>
    <w:rsid w:val="00276D83"/>
  </w:style>
  <w:style w:type="paragraph" w:customStyle="1" w:styleId="E0893C6E824A75469474CEE24D6B81FB">
    <w:name w:val="E0893C6E824A75469474CEE24D6B81FB"/>
    <w:rsid w:val="00276D83"/>
  </w:style>
  <w:style w:type="paragraph" w:customStyle="1" w:styleId="C7F51468AF398D40B2FD4E7FED1A8EF4">
    <w:name w:val="C7F51468AF398D40B2FD4E7FED1A8EF4"/>
    <w:rsid w:val="00276D83"/>
  </w:style>
  <w:style w:type="paragraph" w:customStyle="1" w:styleId="3555EE8695CC1243A73A817376F01654">
    <w:name w:val="3555EE8695CC1243A73A817376F01654"/>
    <w:rsid w:val="00276D83"/>
  </w:style>
  <w:style w:type="paragraph" w:customStyle="1" w:styleId="D80DE29D24F1574590B911C57DAFBFB0">
    <w:name w:val="D80DE29D24F1574590B911C57DAFBFB0"/>
    <w:rsid w:val="00276D83"/>
  </w:style>
  <w:style w:type="paragraph" w:customStyle="1" w:styleId="EC615C7BDD0DE9489A4615F1E5ACAF56">
    <w:name w:val="EC615C7BDD0DE9489A4615F1E5ACAF56"/>
    <w:rsid w:val="00276D83"/>
  </w:style>
  <w:style w:type="paragraph" w:customStyle="1" w:styleId="447458D540C9B547ADA43A9573DEFB3B">
    <w:name w:val="447458D540C9B547ADA43A9573DEFB3B"/>
    <w:rsid w:val="00276D83"/>
  </w:style>
  <w:style w:type="paragraph" w:customStyle="1" w:styleId="7E4C9C6FA3DFCF45836CBD35CF43A4F3">
    <w:name w:val="7E4C9C6FA3DFCF45836CBD35CF43A4F3"/>
    <w:rsid w:val="00276D83"/>
  </w:style>
  <w:style w:type="paragraph" w:customStyle="1" w:styleId="263B1CF40A55184DBB862FC66E374FC0">
    <w:name w:val="263B1CF40A55184DBB862FC66E374FC0"/>
    <w:rsid w:val="00276D83"/>
  </w:style>
  <w:style w:type="paragraph" w:customStyle="1" w:styleId="FC004CFC3BE9C44F80B999430BF074F1">
    <w:name w:val="FC004CFC3BE9C44F80B999430BF074F1"/>
    <w:rsid w:val="00276D83"/>
  </w:style>
  <w:style w:type="paragraph" w:customStyle="1" w:styleId="BAD2B52F737CB04BB46495EE6C4C5C60">
    <w:name w:val="BAD2B52F737CB04BB46495EE6C4C5C60"/>
    <w:rsid w:val="00276D83"/>
  </w:style>
  <w:style w:type="paragraph" w:customStyle="1" w:styleId="AE28C5F9CDC0B24AAF1B6CC4FDCC02BF">
    <w:name w:val="AE28C5F9CDC0B24AAF1B6CC4FDCC02BF"/>
    <w:rsid w:val="00276D83"/>
  </w:style>
  <w:style w:type="paragraph" w:customStyle="1" w:styleId="51383984E4EDA54D883F576C2D4C6969">
    <w:name w:val="51383984E4EDA54D883F576C2D4C6969"/>
    <w:rsid w:val="00276D83"/>
  </w:style>
  <w:style w:type="paragraph" w:customStyle="1" w:styleId="056F443598A7C947906715EB9C3E3B71">
    <w:name w:val="056F443598A7C947906715EB9C3E3B71"/>
    <w:rsid w:val="00276D83"/>
  </w:style>
  <w:style w:type="paragraph" w:customStyle="1" w:styleId="A169D03975D73D47BA44A84D2CF85D6C">
    <w:name w:val="A169D03975D73D47BA44A84D2CF85D6C"/>
    <w:rsid w:val="00276D83"/>
  </w:style>
  <w:style w:type="paragraph" w:customStyle="1" w:styleId="2CED620B338A4844A02D553A43B0551F">
    <w:name w:val="2CED620B338A4844A02D553A43B0551F"/>
    <w:rsid w:val="00276D83"/>
  </w:style>
  <w:style w:type="paragraph" w:customStyle="1" w:styleId="A5543ABF293D654083CD17096A586F4D">
    <w:name w:val="A5543ABF293D654083CD17096A586F4D"/>
    <w:rsid w:val="00276D83"/>
  </w:style>
  <w:style w:type="paragraph" w:customStyle="1" w:styleId="B1D7642359BDA541B433F191E8E35AAC">
    <w:name w:val="B1D7642359BDA541B433F191E8E35AAC"/>
    <w:rsid w:val="00276D83"/>
  </w:style>
  <w:style w:type="paragraph" w:customStyle="1" w:styleId="DCA9D1F670348D42A409D0D12D7FF0D6">
    <w:name w:val="DCA9D1F670348D42A409D0D12D7FF0D6"/>
    <w:rsid w:val="00276D83"/>
  </w:style>
  <w:style w:type="paragraph" w:customStyle="1" w:styleId="DF5A411AEDF3074891793AEBC037FCC8">
    <w:name w:val="DF5A411AEDF3074891793AEBC037FCC8"/>
    <w:rsid w:val="00276D83"/>
  </w:style>
  <w:style w:type="paragraph" w:customStyle="1" w:styleId="78B615BFC141B142A35D26DD813C4D3A">
    <w:name w:val="78B615BFC141B142A35D26DD813C4D3A"/>
    <w:rsid w:val="00276D83"/>
  </w:style>
  <w:style w:type="paragraph" w:customStyle="1" w:styleId="018D4FB4BBEFBC4098E90F20548B4B99">
    <w:name w:val="018D4FB4BBEFBC4098E90F20548B4B99"/>
    <w:rsid w:val="00276D83"/>
  </w:style>
  <w:style w:type="paragraph" w:customStyle="1" w:styleId="A5A73C888E06324A871B506D29F1193D">
    <w:name w:val="A5A73C888E06324A871B506D29F1193D"/>
    <w:rsid w:val="00276D83"/>
  </w:style>
  <w:style w:type="paragraph" w:customStyle="1" w:styleId="A2AF04A39CEF7748BC9AE621FFE1627C">
    <w:name w:val="A2AF04A39CEF7748BC9AE621FFE1627C"/>
    <w:rsid w:val="00276D83"/>
  </w:style>
  <w:style w:type="paragraph" w:customStyle="1" w:styleId="698382C8CA9C804EA369761B6349FEAA">
    <w:name w:val="698382C8CA9C804EA369761B6349FEAA"/>
    <w:rsid w:val="00276D83"/>
  </w:style>
  <w:style w:type="paragraph" w:customStyle="1" w:styleId="7C975278364FCF4396C002F7F6176886">
    <w:name w:val="7C975278364FCF4396C002F7F6176886"/>
    <w:rsid w:val="00276D83"/>
  </w:style>
  <w:style w:type="paragraph" w:customStyle="1" w:styleId="49AB02D639E9AD4D8452E49C014C47A0">
    <w:name w:val="49AB02D639E9AD4D8452E49C014C47A0"/>
    <w:rsid w:val="00276D83"/>
  </w:style>
  <w:style w:type="paragraph" w:customStyle="1" w:styleId="A5F04C7811DBC340930A5E920FCA9B9E">
    <w:name w:val="A5F04C7811DBC340930A5E920FCA9B9E"/>
    <w:rsid w:val="00276D83"/>
  </w:style>
  <w:style w:type="paragraph" w:customStyle="1" w:styleId="8198625D1E0CDB4EB449EE189C600307">
    <w:name w:val="8198625D1E0CDB4EB449EE189C600307"/>
    <w:rsid w:val="00276D83"/>
  </w:style>
  <w:style w:type="paragraph" w:customStyle="1" w:styleId="B1AB5A085CD4AC4FA1C7E8F5E2CB4D65">
    <w:name w:val="B1AB5A085CD4AC4FA1C7E8F5E2CB4D65"/>
    <w:rsid w:val="00276D83"/>
  </w:style>
  <w:style w:type="paragraph" w:customStyle="1" w:styleId="01A7D4A5CFFA26488C85B4435E9B5203">
    <w:name w:val="01A7D4A5CFFA26488C85B4435E9B5203"/>
    <w:rsid w:val="00276D83"/>
  </w:style>
  <w:style w:type="paragraph" w:customStyle="1" w:styleId="FB5E1E241B71C143841B2232617E2900">
    <w:name w:val="FB5E1E241B71C143841B2232617E2900"/>
    <w:rsid w:val="00276D83"/>
  </w:style>
  <w:style w:type="paragraph" w:customStyle="1" w:styleId="A76C1764CFDACF4FABE10BB797D9220B">
    <w:name w:val="A76C1764CFDACF4FABE10BB797D9220B"/>
    <w:rsid w:val="00276D83"/>
  </w:style>
  <w:style w:type="paragraph" w:customStyle="1" w:styleId="BBA40BB379B4054EABD04CAB206A480A">
    <w:name w:val="BBA40BB379B4054EABD04CAB206A480A"/>
    <w:rsid w:val="00276D83"/>
  </w:style>
  <w:style w:type="paragraph" w:customStyle="1" w:styleId="8CD52877EB865D4FB75A728310D87276">
    <w:name w:val="8CD52877EB865D4FB75A728310D87276"/>
    <w:rsid w:val="00276D83"/>
  </w:style>
  <w:style w:type="paragraph" w:customStyle="1" w:styleId="2FDFA4B72D047242987DAD2B20569E3A">
    <w:name w:val="2FDFA4B72D047242987DAD2B20569E3A"/>
    <w:rsid w:val="00276D83"/>
  </w:style>
  <w:style w:type="paragraph" w:customStyle="1" w:styleId="A4174F46A95C1E498F1DF35DE6C28155">
    <w:name w:val="A4174F46A95C1E498F1DF35DE6C28155"/>
    <w:rsid w:val="00276D83"/>
  </w:style>
  <w:style w:type="paragraph" w:customStyle="1" w:styleId="4C39F735F761B8459CDB519FF51BEB97">
    <w:name w:val="4C39F735F761B8459CDB519FF51BEB97"/>
    <w:rsid w:val="00276D83"/>
  </w:style>
  <w:style w:type="paragraph" w:customStyle="1" w:styleId="61BE24C45F61544B9F50F6522ED8EA6D">
    <w:name w:val="61BE24C45F61544B9F50F6522ED8EA6D"/>
    <w:rsid w:val="00276D83"/>
  </w:style>
  <w:style w:type="paragraph" w:customStyle="1" w:styleId="26838F38CB105E4A966E1EA09A1204B4">
    <w:name w:val="26838F38CB105E4A966E1EA09A1204B4"/>
    <w:rsid w:val="00276D83"/>
  </w:style>
  <w:style w:type="paragraph" w:customStyle="1" w:styleId="AA7E2305CFF3F9448312BFF0D7A05546">
    <w:name w:val="AA7E2305CFF3F9448312BFF0D7A05546"/>
    <w:rsid w:val="00276D83"/>
  </w:style>
  <w:style w:type="paragraph" w:customStyle="1" w:styleId="6536AC89E3EF2E4D8E9ACEA8B55A6F31">
    <w:name w:val="6536AC89E3EF2E4D8E9ACEA8B55A6F31"/>
    <w:rsid w:val="00276D83"/>
  </w:style>
  <w:style w:type="paragraph" w:customStyle="1" w:styleId="5A82DAAC00AD9E46BD607ABEC3223392">
    <w:name w:val="5A82DAAC00AD9E46BD607ABEC3223392"/>
    <w:rsid w:val="00276D83"/>
  </w:style>
  <w:style w:type="paragraph" w:customStyle="1" w:styleId="67295B42A967CC4B8BFFA60491B9280D">
    <w:name w:val="67295B42A967CC4B8BFFA60491B9280D"/>
    <w:rsid w:val="00276D83"/>
  </w:style>
  <w:style w:type="paragraph" w:customStyle="1" w:styleId="306B3E9754CF0248905B49B49424829B">
    <w:name w:val="306B3E9754CF0248905B49B49424829B"/>
    <w:rsid w:val="00276D83"/>
  </w:style>
  <w:style w:type="paragraph" w:customStyle="1" w:styleId="53EB8A0FC596FF43A9027D9ED5730598">
    <w:name w:val="53EB8A0FC596FF43A9027D9ED5730598"/>
    <w:rsid w:val="00276D83"/>
  </w:style>
  <w:style w:type="paragraph" w:customStyle="1" w:styleId="BE775A934EAF5D4284851F8D3AEBFB90">
    <w:name w:val="BE775A934EAF5D4284851F8D3AEBFB90"/>
    <w:rsid w:val="00276D83"/>
  </w:style>
  <w:style w:type="paragraph" w:customStyle="1" w:styleId="388E00B2AADFD9408615958AC8EF7644">
    <w:name w:val="388E00B2AADFD9408615958AC8EF7644"/>
    <w:rsid w:val="00276D83"/>
  </w:style>
  <w:style w:type="paragraph" w:customStyle="1" w:styleId="D22EF09D4547094AAB7A21CB90E93951">
    <w:name w:val="D22EF09D4547094AAB7A21CB90E93951"/>
    <w:rsid w:val="00276D83"/>
  </w:style>
  <w:style w:type="paragraph" w:customStyle="1" w:styleId="AB0F141D4AC4E64098BFDA7853D25B60">
    <w:name w:val="AB0F141D4AC4E64098BFDA7853D25B60"/>
    <w:rsid w:val="00276D83"/>
  </w:style>
  <w:style w:type="paragraph" w:customStyle="1" w:styleId="D65316A82CC9CE4E9EAD40252B237A34">
    <w:name w:val="D65316A82CC9CE4E9EAD40252B237A34"/>
    <w:rsid w:val="00276D83"/>
  </w:style>
  <w:style w:type="paragraph" w:customStyle="1" w:styleId="30C9CE6B1111264894A77B79CB6B07D7">
    <w:name w:val="30C9CE6B1111264894A77B79CB6B07D7"/>
    <w:rsid w:val="00276D83"/>
  </w:style>
  <w:style w:type="paragraph" w:customStyle="1" w:styleId="F70939D8C62D8949B4917FE7CFCB2D16">
    <w:name w:val="F70939D8C62D8949B4917FE7CFCB2D16"/>
    <w:rsid w:val="00276D83"/>
  </w:style>
  <w:style w:type="paragraph" w:customStyle="1" w:styleId="658033168D59784F986709CC6B07ED5C">
    <w:name w:val="658033168D59784F986709CC6B07ED5C"/>
    <w:rsid w:val="00276D83"/>
  </w:style>
  <w:style w:type="paragraph" w:customStyle="1" w:styleId="F385EEA8D17C4B44B6939C9D1ED352F8">
    <w:name w:val="F385EEA8D17C4B44B6939C9D1ED352F8"/>
    <w:rsid w:val="00276D83"/>
  </w:style>
  <w:style w:type="paragraph" w:customStyle="1" w:styleId="16B5432077D09B4985AE4019EA061D36">
    <w:name w:val="16B5432077D09B4985AE4019EA061D36"/>
    <w:rsid w:val="00276D83"/>
  </w:style>
  <w:style w:type="paragraph" w:customStyle="1" w:styleId="F3DFCF528A85D34DAB94107BA8A979AD">
    <w:name w:val="F3DFCF528A85D34DAB94107BA8A979AD"/>
    <w:rsid w:val="00276D83"/>
  </w:style>
  <w:style w:type="paragraph" w:customStyle="1" w:styleId="36209FCA585B4A45A1AC697494D08B89">
    <w:name w:val="36209FCA585B4A45A1AC697494D08B89"/>
    <w:rsid w:val="00276D83"/>
  </w:style>
  <w:style w:type="paragraph" w:customStyle="1" w:styleId="2497D0D73349B548AECB67AA8B507F81">
    <w:name w:val="2497D0D73349B548AECB67AA8B507F81"/>
    <w:rsid w:val="00276D83"/>
  </w:style>
  <w:style w:type="paragraph" w:customStyle="1" w:styleId="54385ED423B75846BF6F7E0F548AD6EF">
    <w:name w:val="54385ED423B75846BF6F7E0F548AD6EF"/>
    <w:rsid w:val="00276D83"/>
  </w:style>
  <w:style w:type="paragraph" w:customStyle="1" w:styleId="8A2AFC84EB2C9C409AFB13C2042D9106">
    <w:name w:val="8A2AFC84EB2C9C409AFB13C2042D9106"/>
    <w:rsid w:val="00276D83"/>
  </w:style>
  <w:style w:type="paragraph" w:customStyle="1" w:styleId="2D59B87D0CC2234BBECBD22AC88F1D15">
    <w:name w:val="2D59B87D0CC2234BBECBD22AC88F1D15"/>
    <w:rsid w:val="00276D83"/>
  </w:style>
  <w:style w:type="paragraph" w:customStyle="1" w:styleId="D4B1BF8D54B24749AB8DBA820FF56008">
    <w:name w:val="D4B1BF8D54B24749AB8DBA820FF56008"/>
    <w:rsid w:val="00276D83"/>
  </w:style>
  <w:style w:type="paragraph" w:customStyle="1" w:styleId="D78348FA0EB3F942A7826B341FFE3930">
    <w:name w:val="D78348FA0EB3F942A7826B341FFE3930"/>
    <w:rsid w:val="00276D83"/>
  </w:style>
  <w:style w:type="paragraph" w:customStyle="1" w:styleId="6507EB3D65D9974C9B26C568E5EB7A9F">
    <w:name w:val="6507EB3D65D9974C9B26C568E5EB7A9F"/>
    <w:rsid w:val="00276D83"/>
  </w:style>
  <w:style w:type="paragraph" w:customStyle="1" w:styleId="EDF2500977165F4D82A579349B0F33EF">
    <w:name w:val="EDF2500977165F4D82A579349B0F33EF"/>
    <w:rsid w:val="00276D83"/>
  </w:style>
  <w:style w:type="paragraph" w:customStyle="1" w:styleId="A8B5E55AF5A2E7409D7153018A3D1F5D">
    <w:name w:val="A8B5E55AF5A2E7409D7153018A3D1F5D"/>
    <w:rsid w:val="00276D83"/>
  </w:style>
  <w:style w:type="paragraph" w:customStyle="1" w:styleId="C8EEF904BC8CCA42B34970043ECEE1F2">
    <w:name w:val="C8EEF904BC8CCA42B34970043ECEE1F2"/>
    <w:rsid w:val="00276D83"/>
  </w:style>
  <w:style w:type="paragraph" w:customStyle="1" w:styleId="BD0937501602D44D9EA4AE417F110BA4">
    <w:name w:val="BD0937501602D44D9EA4AE417F110BA4"/>
    <w:rsid w:val="00276D83"/>
  </w:style>
  <w:style w:type="paragraph" w:customStyle="1" w:styleId="17E9813F46742542B9212BD64D51131D">
    <w:name w:val="17E9813F46742542B9212BD64D51131D"/>
    <w:rsid w:val="00276D83"/>
  </w:style>
  <w:style w:type="paragraph" w:customStyle="1" w:styleId="36BE1F406CFA7C4896AC5202F5D6AC11">
    <w:name w:val="36BE1F406CFA7C4896AC5202F5D6AC11"/>
    <w:rsid w:val="00276D83"/>
  </w:style>
  <w:style w:type="paragraph" w:customStyle="1" w:styleId="BBD891773CB179449FD8C0DC2351ED54">
    <w:name w:val="BBD891773CB179449FD8C0DC2351ED54"/>
    <w:rsid w:val="00276D83"/>
  </w:style>
  <w:style w:type="paragraph" w:customStyle="1" w:styleId="6B9A8A026C3C0B42A14A3ECE1F97CBD7">
    <w:name w:val="6B9A8A026C3C0B42A14A3ECE1F97CBD7"/>
    <w:rsid w:val="00276D83"/>
  </w:style>
  <w:style w:type="paragraph" w:customStyle="1" w:styleId="9631B25210DE864AB837A6CBE81A5075">
    <w:name w:val="9631B25210DE864AB837A6CBE81A5075"/>
    <w:rsid w:val="00276D83"/>
  </w:style>
  <w:style w:type="paragraph" w:customStyle="1" w:styleId="8E78B22F562A7C4A9D8BDF1475D9C0C6">
    <w:name w:val="8E78B22F562A7C4A9D8BDF1475D9C0C6"/>
    <w:rsid w:val="00276D83"/>
  </w:style>
  <w:style w:type="paragraph" w:customStyle="1" w:styleId="32714CCB6156704B91CFC57FD9FF796F">
    <w:name w:val="32714CCB6156704B91CFC57FD9FF796F"/>
    <w:rsid w:val="00276D83"/>
  </w:style>
  <w:style w:type="paragraph" w:customStyle="1" w:styleId="C394B6F3DF21424EB54E6272DF8D3E61">
    <w:name w:val="C394B6F3DF21424EB54E6272DF8D3E61"/>
    <w:rsid w:val="00276D83"/>
  </w:style>
  <w:style w:type="paragraph" w:customStyle="1" w:styleId="938E8F1FA6B68C48BD44B08FAAB63568">
    <w:name w:val="938E8F1FA6B68C48BD44B08FAAB63568"/>
    <w:rsid w:val="00276D83"/>
  </w:style>
  <w:style w:type="paragraph" w:customStyle="1" w:styleId="DD85CE6DCA373B4BB8226510759D141E">
    <w:name w:val="DD85CE6DCA373B4BB8226510759D141E"/>
    <w:rsid w:val="00276D83"/>
  </w:style>
  <w:style w:type="paragraph" w:customStyle="1" w:styleId="1FDC51F8CE2643429F6633017BD679F5">
    <w:name w:val="1FDC51F8CE2643429F6633017BD679F5"/>
    <w:rsid w:val="00276D83"/>
  </w:style>
  <w:style w:type="paragraph" w:customStyle="1" w:styleId="194C6A70387CB94EB37E899A19E33F91">
    <w:name w:val="194C6A70387CB94EB37E899A19E33F91"/>
    <w:rsid w:val="00276D83"/>
  </w:style>
  <w:style w:type="paragraph" w:customStyle="1" w:styleId="FA7D1B332C267A4188C78014C7C0952A">
    <w:name w:val="FA7D1B332C267A4188C78014C7C0952A"/>
    <w:rsid w:val="00276D83"/>
  </w:style>
  <w:style w:type="paragraph" w:customStyle="1" w:styleId="968FED7BD8D6284D8FC6C188A0F4435E">
    <w:name w:val="968FED7BD8D6284D8FC6C188A0F4435E"/>
    <w:rsid w:val="00276D83"/>
  </w:style>
  <w:style w:type="paragraph" w:customStyle="1" w:styleId="D70BAE43B9D23F40B7DA833364ED07DD">
    <w:name w:val="D70BAE43B9D23F40B7DA833364ED07DD"/>
    <w:rsid w:val="00276D83"/>
  </w:style>
  <w:style w:type="paragraph" w:customStyle="1" w:styleId="748BD9E8ACA48E44B36C87BFCADDDC88">
    <w:name w:val="748BD9E8ACA48E44B36C87BFCADDDC88"/>
    <w:rsid w:val="00276D83"/>
  </w:style>
  <w:style w:type="paragraph" w:customStyle="1" w:styleId="6C4736F59691A54CAFF6B0FE188DB40C">
    <w:name w:val="6C4736F59691A54CAFF6B0FE188DB40C"/>
    <w:rsid w:val="00276D83"/>
  </w:style>
  <w:style w:type="paragraph" w:customStyle="1" w:styleId="8389B263D71D304E83B1AE2AD3AFF836">
    <w:name w:val="8389B263D71D304E83B1AE2AD3AFF836"/>
    <w:rsid w:val="00276D83"/>
  </w:style>
  <w:style w:type="paragraph" w:customStyle="1" w:styleId="18E03F718E4B6F42BB9B1E1D5CAA8ECC">
    <w:name w:val="18E03F718E4B6F42BB9B1E1D5CAA8ECC"/>
    <w:rsid w:val="00276D83"/>
  </w:style>
  <w:style w:type="paragraph" w:customStyle="1" w:styleId="3F9B631B4D7C1D43A2F5943D82D80897">
    <w:name w:val="3F9B631B4D7C1D43A2F5943D82D80897"/>
    <w:rsid w:val="00276D83"/>
  </w:style>
  <w:style w:type="paragraph" w:customStyle="1" w:styleId="6214A0F766F2904D93DD3D5C20C4DB51">
    <w:name w:val="6214A0F766F2904D93DD3D5C20C4DB51"/>
    <w:rsid w:val="00276D83"/>
  </w:style>
  <w:style w:type="paragraph" w:customStyle="1" w:styleId="4C6F683FAC84D54F9F4896F3365CD439">
    <w:name w:val="4C6F683FAC84D54F9F4896F3365CD439"/>
    <w:rsid w:val="00276D83"/>
  </w:style>
  <w:style w:type="paragraph" w:customStyle="1" w:styleId="D16238DA9080ED45B5A3106A07071B30">
    <w:name w:val="D16238DA9080ED45B5A3106A07071B30"/>
    <w:rsid w:val="00276D83"/>
  </w:style>
  <w:style w:type="paragraph" w:customStyle="1" w:styleId="5A9FE4AA4ABCA8428FB5E9ADC3ECC7F5">
    <w:name w:val="5A9FE4AA4ABCA8428FB5E9ADC3ECC7F5"/>
    <w:rsid w:val="00276D83"/>
  </w:style>
  <w:style w:type="paragraph" w:customStyle="1" w:styleId="D0DEDE906E70D04E9D9165BAFC40B268">
    <w:name w:val="D0DEDE906E70D04E9D9165BAFC40B268"/>
    <w:rsid w:val="00276D83"/>
  </w:style>
  <w:style w:type="paragraph" w:customStyle="1" w:styleId="95E8A9795150B341B1BE0C83690A87CC">
    <w:name w:val="95E8A9795150B341B1BE0C83690A87CC"/>
    <w:rsid w:val="00276D83"/>
  </w:style>
  <w:style w:type="paragraph" w:customStyle="1" w:styleId="2D33912F12F1D24297CCD54C5A617587">
    <w:name w:val="2D33912F12F1D24297CCD54C5A617587"/>
    <w:rsid w:val="00276D83"/>
  </w:style>
  <w:style w:type="paragraph" w:customStyle="1" w:styleId="D390AE320C783146BA06334EEEEDA704">
    <w:name w:val="D390AE320C783146BA06334EEEEDA704"/>
    <w:rsid w:val="00276D83"/>
  </w:style>
  <w:style w:type="paragraph" w:customStyle="1" w:styleId="2B65A5996FE33A40AE7078E9D52AA0B3">
    <w:name w:val="2B65A5996FE33A40AE7078E9D52AA0B3"/>
    <w:rsid w:val="00276D83"/>
  </w:style>
  <w:style w:type="paragraph" w:customStyle="1" w:styleId="B75122A05B0909409D43761FA5E81C7C">
    <w:name w:val="B75122A05B0909409D43761FA5E81C7C"/>
    <w:rsid w:val="00276D83"/>
  </w:style>
  <w:style w:type="paragraph" w:customStyle="1" w:styleId="696A9825AFCEA04389A996DF6135A7E2">
    <w:name w:val="696A9825AFCEA04389A996DF6135A7E2"/>
    <w:rsid w:val="00276D83"/>
  </w:style>
  <w:style w:type="paragraph" w:customStyle="1" w:styleId="652034BDAC2B4A488DCCF7DC5736B314">
    <w:name w:val="652034BDAC2B4A488DCCF7DC5736B314"/>
    <w:rsid w:val="00276D83"/>
  </w:style>
  <w:style w:type="paragraph" w:customStyle="1" w:styleId="486BFBF50E544C40921570493546C682">
    <w:name w:val="486BFBF50E544C40921570493546C682"/>
    <w:rsid w:val="00276D83"/>
  </w:style>
  <w:style w:type="paragraph" w:customStyle="1" w:styleId="8A418954310AAD4DB9BD716100AB202F">
    <w:name w:val="8A418954310AAD4DB9BD716100AB202F"/>
    <w:rsid w:val="00276D83"/>
  </w:style>
  <w:style w:type="paragraph" w:customStyle="1" w:styleId="46458D59422FF3479D0DEFBCD6656991">
    <w:name w:val="46458D59422FF3479D0DEFBCD6656991"/>
    <w:rsid w:val="00276D83"/>
  </w:style>
  <w:style w:type="paragraph" w:customStyle="1" w:styleId="5B577F3F1D58594DB0C85D8DE70EB8C7">
    <w:name w:val="5B577F3F1D58594DB0C85D8DE70EB8C7"/>
    <w:rsid w:val="00276D83"/>
  </w:style>
  <w:style w:type="paragraph" w:customStyle="1" w:styleId="4B2903DFD4A6ED42854F967D81C6A179">
    <w:name w:val="4B2903DFD4A6ED42854F967D81C6A179"/>
    <w:rsid w:val="00276D83"/>
  </w:style>
  <w:style w:type="paragraph" w:customStyle="1" w:styleId="DF5A6EBE38EF3F4FB9C215E2E682007B">
    <w:name w:val="DF5A6EBE38EF3F4FB9C215E2E682007B"/>
    <w:rsid w:val="00276D83"/>
  </w:style>
  <w:style w:type="paragraph" w:customStyle="1" w:styleId="1E5AEFE08AF9E44880F34BFB0FFBD87C">
    <w:name w:val="1E5AEFE08AF9E44880F34BFB0FFBD87C"/>
    <w:rsid w:val="00276D83"/>
  </w:style>
  <w:style w:type="paragraph" w:customStyle="1" w:styleId="0F8255318EF5A644BAF84E64FB2ABA87">
    <w:name w:val="0F8255318EF5A644BAF84E64FB2ABA87"/>
    <w:rsid w:val="00276D83"/>
  </w:style>
  <w:style w:type="paragraph" w:customStyle="1" w:styleId="552D4203E07A204D8C49810D19D0E87D">
    <w:name w:val="552D4203E07A204D8C49810D19D0E87D"/>
    <w:rsid w:val="00276D83"/>
  </w:style>
  <w:style w:type="paragraph" w:customStyle="1" w:styleId="2F46EE1E35E2CD44992136ACCA0E87DD">
    <w:name w:val="2F46EE1E35E2CD44992136ACCA0E87DD"/>
    <w:rsid w:val="00276D83"/>
  </w:style>
  <w:style w:type="paragraph" w:customStyle="1" w:styleId="53671EC4F260024C9D2824CB7C0060AE">
    <w:name w:val="53671EC4F260024C9D2824CB7C0060AE"/>
    <w:rsid w:val="00276D83"/>
  </w:style>
  <w:style w:type="paragraph" w:customStyle="1" w:styleId="CB4967F757304A449AF936A09109033F">
    <w:name w:val="CB4967F757304A449AF936A09109033F"/>
    <w:rsid w:val="00276D83"/>
  </w:style>
  <w:style w:type="paragraph" w:customStyle="1" w:styleId="A548743832C13348BE361E655F076D1C">
    <w:name w:val="A548743832C13348BE361E655F076D1C"/>
    <w:rsid w:val="00276D83"/>
  </w:style>
  <w:style w:type="paragraph" w:customStyle="1" w:styleId="30E7F2223A9F2A45A97A5F80F970A310">
    <w:name w:val="30E7F2223A9F2A45A97A5F80F970A310"/>
    <w:rsid w:val="00276D83"/>
  </w:style>
  <w:style w:type="paragraph" w:customStyle="1" w:styleId="8572B6A129DD5144935B5AFA7FAE7979">
    <w:name w:val="8572B6A129DD5144935B5AFA7FAE7979"/>
    <w:rsid w:val="00276D83"/>
  </w:style>
  <w:style w:type="paragraph" w:customStyle="1" w:styleId="B69B433CD2A0F54C93881F3C48C0A81C">
    <w:name w:val="B69B433CD2A0F54C93881F3C48C0A81C"/>
    <w:rsid w:val="00276D83"/>
  </w:style>
  <w:style w:type="paragraph" w:customStyle="1" w:styleId="81A74DD904487A45A7067BBC78AD3AF4">
    <w:name w:val="81A74DD904487A45A7067BBC78AD3AF4"/>
    <w:rsid w:val="00276D83"/>
  </w:style>
  <w:style w:type="paragraph" w:customStyle="1" w:styleId="AA35FFB43D57D34CA6F682D656DF4E40">
    <w:name w:val="AA35FFB43D57D34CA6F682D656DF4E40"/>
    <w:rsid w:val="00276D83"/>
  </w:style>
  <w:style w:type="paragraph" w:customStyle="1" w:styleId="997AF6D809EF1740859FBA8F2E557877">
    <w:name w:val="997AF6D809EF1740859FBA8F2E557877"/>
    <w:rsid w:val="00276D83"/>
  </w:style>
  <w:style w:type="paragraph" w:customStyle="1" w:styleId="C031B748B7D99A4387ABADC8D807793A">
    <w:name w:val="C031B748B7D99A4387ABADC8D807793A"/>
    <w:rsid w:val="00276D83"/>
  </w:style>
  <w:style w:type="paragraph" w:customStyle="1" w:styleId="3A0E701F93517C4790DED6E6B349EEC0">
    <w:name w:val="3A0E701F93517C4790DED6E6B349EEC0"/>
    <w:rsid w:val="00276D83"/>
  </w:style>
  <w:style w:type="paragraph" w:customStyle="1" w:styleId="691C8C80CF46014B8F02C963A85448FB">
    <w:name w:val="691C8C80CF46014B8F02C963A85448FB"/>
    <w:rsid w:val="00276D83"/>
  </w:style>
  <w:style w:type="paragraph" w:customStyle="1" w:styleId="702B26F43D39164AA7CCFC759A5179D3">
    <w:name w:val="702B26F43D39164AA7CCFC759A5179D3"/>
    <w:rsid w:val="00276D83"/>
  </w:style>
  <w:style w:type="paragraph" w:customStyle="1" w:styleId="ECB196CC32BB2049B8F41804C139BEAA">
    <w:name w:val="ECB196CC32BB2049B8F41804C139BEAA"/>
    <w:rsid w:val="00276D83"/>
  </w:style>
  <w:style w:type="paragraph" w:customStyle="1" w:styleId="CB81D8A28CBD764A913786C0DEB86B9B">
    <w:name w:val="CB81D8A28CBD764A913786C0DEB86B9B"/>
    <w:rsid w:val="00276D83"/>
  </w:style>
  <w:style w:type="paragraph" w:customStyle="1" w:styleId="1C161B2FFEF4F04AB900048179258FF9">
    <w:name w:val="1C161B2FFEF4F04AB900048179258FF9"/>
    <w:rsid w:val="00276D83"/>
  </w:style>
  <w:style w:type="paragraph" w:customStyle="1" w:styleId="11D879045BE47F45B80FC4167FA842D1">
    <w:name w:val="11D879045BE47F45B80FC4167FA842D1"/>
    <w:rsid w:val="00276D83"/>
  </w:style>
  <w:style w:type="paragraph" w:customStyle="1" w:styleId="7BB3883FC47CEB48B378BB1EFFEB7EF0">
    <w:name w:val="7BB3883FC47CEB48B378BB1EFFEB7EF0"/>
    <w:rsid w:val="00276D83"/>
  </w:style>
  <w:style w:type="paragraph" w:customStyle="1" w:styleId="5FB4D7D5DB02474DA3BD8276884837BE">
    <w:name w:val="5FB4D7D5DB02474DA3BD8276884837BE"/>
    <w:rsid w:val="00276D83"/>
  </w:style>
  <w:style w:type="paragraph" w:customStyle="1" w:styleId="41808506E46C1549AB453EFBC5D3D8E9">
    <w:name w:val="41808506E46C1549AB453EFBC5D3D8E9"/>
    <w:rsid w:val="00276D83"/>
  </w:style>
  <w:style w:type="paragraph" w:customStyle="1" w:styleId="92C650B7E1671743A51DA19F776B4AED">
    <w:name w:val="92C650B7E1671743A51DA19F776B4AED"/>
    <w:rsid w:val="00276D83"/>
  </w:style>
  <w:style w:type="paragraph" w:customStyle="1" w:styleId="0C47E14D1E53E842A7DD0B27BEE94889">
    <w:name w:val="0C47E14D1E53E842A7DD0B27BEE94889"/>
    <w:rsid w:val="00276D83"/>
  </w:style>
  <w:style w:type="paragraph" w:customStyle="1" w:styleId="1B0E4AD0062F4C4EAA69C459C2416B67">
    <w:name w:val="1B0E4AD0062F4C4EAA69C459C2416B67"/>
    <w:rsid w:val="00276D83"/>
  </w:style>
  <w:style w:type="paragraph" w:customStyle="1" w:styleId="6F832F64867C554D8C3794B27D8A094D">
    <w:name w:val="6F832F64867C554D8C3794B27D8A094D"/>
    <w:rsid w:val="00276D83"/>
  </w:style>
  <w:style w:type="paragraph" w:customStyle="1" w:styleId="B49EF5DF61CB0E4F838616903656B772">
    <w:name w:val="B49EF5DF61CB0E4F838616903656B772"/>
    <w:rsid w:val="00276D83"/>
  </w:style>
  <w:style w:type="paragraph" w:customStyle="1" w:styleId="9345952E32554C47B1A2AFEC2B3A5118">
    <w:name w:val="9345952E32554C47B1A2AFEC2B3A5118"/>
    <w:rsid w:val="00276D83"/>
  </w:style>
  <w:style w:type="paragraph" w:customStyle="1" w:styleId="B6A0C33B165C2E46A5FB676732D06278">
    <w:name w:val="B6A0C33B165C2E46A5FB676732D06278"/>
    <w:rsid w:val="00276D83"/>
  </w:style>
  <w:style w:type="paragraph" w:customStyle="1" w:styleId="A07DDF0B74A9AB44ACA97E1D3EA6F7D0">
    <w:name w:val="A07DDF0B74A9AB44ACA97E1D3EA6F7D0"/>
    <w:rsid w:val="00276D83"/>
  </w:style>
  <w:style w:type="paragraph" w:customStyle="1" w:styleId="857A562C62FCF74B84F636E2AC43D52E">
    <w:name w:val="857A562C62FCF74B84F636E2AC43D52E"/>
    <w:rsid w:val="00276D83"/>
  </w:style>
  <w:style w:type="paragraph" w:customStyle="1" w:styleId="B0DCB5B248D2A54382FCEF5B09D78B5A">
    <w:name w:val="B0DCB5B248D2A54382FCEF5B09D78B5A"/>
    <w:rsid w:val="00276D83"/>
  </w:style>
  <w:style w:type="paragraph" w:customStyle="1" w:styleId="44F252D1E36BA447B4C0B7F1EC4DE75E">
    <w:name w:val="44F252D1E36BA447B4C0B7F1EC4DE75E"/>
    <w:rsid w:val="00276D83"/>
  </w:style>
  <w:style w:type="paragraph" w:customStyle="1" w:styleId="C87F2D6ED9EE7246811E28ED7DAE7D9E">
    <w:name w:val="C87F2D6ED9EE7246811E28ED7DAE7D9E"/>
    <w:rsid w:val="00276D83"/>
  </w:style>
  <w:style w:type="paragraph" w:customStyle="1" w:styleId="E3DE8696DDB24B4A9EF6F66D992A52BE">
    <w:name w:val="E3DE8696DDB24B4A9EF6F66D992A52BE"/>
    <w:rsid w:val="00276D83"/>
  </w:style>
  <w:style w:type="paragraph" w:customStyle="1" w:styleId="B252BCA73EF22243AD4BD97D802FF394">
    <w:name w:val="B252BCA73EF22243AD4BD97D802FF394"/>
    <w:rsid w:val="00276D83"/>
  </w:style>
  <w:style w:type="paragraph" w:customStyle="1" w:styleId="D01928C040845B4F8E21C8E05980778A">
    <w:name w:val="D01928C040845B4F8E21C8E05980778A"/>
    <w:rsid w:val="00276D83"/>
  </w:style>
  <w:style w:type="paragraph" w:customStyle="1" w:styleId="3C3BC265834A214CAFC317B34ACC6B46">
    <w:name w:val="3C3BC265834A214CAFC317B34ACC6B46"/>
    <w:rsid w:val="00276D83"/>
  </w:style>
  <w:style w:type="paragraph" w:customStyle="1" w:styleId="B10C051354ED7F45BBC8E112EAFB3DF4">
    <w:name w:val="B10C051354ED7F45BBC8E112EAFB3DF4"/>
    <w:rsid w:val="00276D83"/>
  </w:style>
  <w:style w:type="paragraph" w:customStyle="1" w:styleId="F9373F5AA11AFF46B3BA25F560104475">
    <w:name w:val="F9373F5AA11AFF46B3BA25F560104475"/>
    <w:rsid w:val="00276D83"/>
  </w:style>
  <w:style w:type="paragraph" w:customStyle="1" w:styleId="8DB45995F5081040AA92ABDC5DE5B4EA">
    <w:name w:val="8DB45995F5081040AA92ABDC5DE5B4EA"/>
    <w:rsid w:val="00276D83"/>
  </w:style>
  <w:style w:type="paragraph" w:customStyle="1" w:styleId="50F32080E2CD1A4AA23E816CF3893F06">
    <w:name w:val="50F32080E2CD1A4AA23E816CF3893F06"/>
    <w:rsid w:val="00276D83"/>
  </w:style>
  <w:style w:type="paragraph" w:customStyle="1" w:styleId="9D00FD6937C2234EB4E8026FB4C06F8C">
    <w:name w:val="9D00FD6937C2234EB4E8026FB4C06F8C"/>
    <w:rsid w:val="00276D83"/>
  </w:style>
  <w:style w:type="paragraph" w:customStyle="1" w:styleId="2F641FA556933640A2B493114C7B088F">
    <w:name w:val="2F641FA556933640A2B493114C7B088F"/>
    <w:rsid w:val="00276D83"/>
  </w:style>
  <w:style w:type="paragraph" w:customStyle="1" w:styleId="1500EEAE90885A46A080351CA84020CE">
    <w:name w:val="1500EEAE90885A46A080351CA84020CE"/>
    <w:rsid w:val="00276D83"/>
  </w:style>
  <w:style w:type="paragraph" w:customStyle="1" w:styleId="6706999C6DD90B4181417F151FFB792E">
    <w:name w:val="6706999C6DD90B4181417F151FFB792E"/>
    <w:rsid w:val="00276D83"/>
  </w:style>
  <w:style w:type="paragraph" w:customStyle="1" w:styleId="7752A71E7DDE154AA9DA8A527DE1DA8B">
    <w:name w:val="7752A71E7DDE154AA9DA8A527DE1DA8B"/>
    <w:rsid w:val="00276D83"/>
  </w:style>
  <w:style w:type="paragraph" w:customStyle="1" w:styleId="C341F9B9CDD3C84EA7213ABE641D6523">
    <w:name w:val="C341F9B9CDD3C84EA7213ABE641D6523"/>
    <w:rsid w:val="00276D83"/>
  </w:style>
  <w:style w:type="paragraph" w:customStyle="1" w:styleId="5F86EB8A35D8E447883961F9E70AC2E3">
    <w:name w:val="5F86EB8A35D8E447883961F9E70AC2E3"/>
    <w:rsid w:val="00276D83"/>
  </w:style>
  <w:style w:type="paragraph" w:customStyle="1" w:styleId="5B4F46CBC52AFF4880D2B6C5B7406F11">
    <w:name w:val="5B4F46CBC52AFF4880D2B6C5B7406F11"/>
    <w:rsid w:val="00276D83"/>
  </w:style>
  <w:style w:type="paragraph" w:customStyle="1" w:styleId="3E1C08729B6F4243AD35C1B2454BDCB7">
    <w:name w:val="3E1C08729B6F4243AD35C1B2454BDCB7"/>
    <w:rsid w:val="00276D83"/>
  </w:style>
  <w:style w:type="paragraph" w:customStyle="1" w:styleId="400865D0F0E3F448A48783316F875662">
    <w:name w:val="400865D0F0E3F448A48783316F875662"/>
    <w:rsid w:val="00276D83"/>
  </w:style>
  <w:style w:type="paragraph" w:customStyle="1" w:styleId="ACD8D917229FB84696EB9D20D3991977">
    <w:name w:val="ACD8D917229FB84696EB9D20D3991977"/>
    <w:rsid w:val="00276D83"/>
  </w:style>
  <w:style w:type="paragraph" w:customStyle="1" w:styleId="3EB7C2F54423EB45BCFE717C39C1C49B">
    <w:name w:val="3EB7C2F54423EB45BCFE717C39C1C49B"/>
    <w:rsid w:val="00276D83"/>
  </w:style>
  <w:style w:type="paragraph" w:customStyle="1" w:styleId="2DAAD19E07CE6C4C901EBA7C20A8B86B">
    <w:name w:val="2DAAD19E07CE6C4C901EBA7C20A8B86B"/>
    <w:rsid w:val="00276D83"/>
  </w:style>
  <w:style w:type="paragraph" w:customStyle="1" w:styleId="EDDB4387FE79C24B947A35003BBF0565">
    <w:name w:val="EDDB4387FE79C24B947A35003BBF0565"/>
    <w:rsid w:val="00276D83"/>
  </w:style>
  <w:style w:type="paragraph" w:customStyle="1" w:styleId="CE2332412367C44BBE1EA3BB2759108E">
    <w:name w:val="CE2332412367C44BBE1EA3BB2759108E"/>
    <w:rsid w:val="00276D83"/>
  </w:style>
  <w:style w:type="paragraph" w:customStyle="1" w:styleId="10DF7999B4EE6042AA96570ACA2579A9">
    <w:name w:val="10DF7999B4EE6042AA96570ACA2579A9"/>
    <w:rsid w:val="00276D83"/>
  </w:style>
  <w:style w:type="paragraph" w:customStyle="1" w:styleId="7CF0124C1C37894EB66039F782EF35EB">
    <w:name w:val="7CF0124C1C37894EB66039F782EF35EB"/>
    <w:rsid w:val="00276D83"/>
  </w:style>
  <w:style w:type="paragraph" w:customStyle="1" w:styleId="711B127000C02D498849490B7C9DFA4E">
    <w:name w:val="711B127000C02D498849490B7C9DFA4E"/>
    <w:rsid w:val="00276D83"/>
  </w:style>
  <w:style w:type="paragraph" w:customStyle="1" w:styleId="76984BE23AE208429BF2708FAA53D22C">
    <w:name w:val="76984BE23AE208429BF2708FAA53D22C"/>
    <w:rsid w:val="00276D83"/>
  </w:style>
  <w:style w:type="paragraph" w:customStyle="1" w:styleId="3FC7D2C8D41EF54D81E4E8EE9BD569D7">
    <w:name w:val="3FC7D2C8D41EF54D81E4E8EE9BD569D7"/>
    <w:rsid w:val="00276D83"/>
  </w:style>
  <w:style w:type="paragraph" w:customStyle="1" w:styleId="8E743D9F2E610545A4B0987FEC005857">
    <w:name w:val="8E743D9F2E610545A4B0987FEC005857"/>
    <w:rsid w:val="00276D83"/>
  </w:style>
  <w:style w:type="paragraph" w:customStyle="1" w:styleId="AEF04AB8B7A81044AEDB55A86E290613">
    <w:name w:val="AEF04AB8B7A81044AEDB55A86E290613"/>
    <w:rsid w:val="00276D83"/>
  </w:style>
  <w:style w:type="paragraph" w:customStyle="1" w:styleId="357798B942EE95478FF925E36F970483">
    <w:name w:val="357798B942EE95478FF925E36F970483"/>
    <w:rsid w:val="00276D83"/>
  </w:style>
  <w:style w:type="paragraph" w:customStyle="1" w:styleId="7EBA8DCE762A67468E42C810EAB221BD">
    <w:name w:val="7EBA8DCE762A67468E42C810EAB221BD"/>
    <w:rsid w:val="00276D83"/>
  </w:style>
  <w:style w:type="paragraph" w:customStyle="1" w:styleId="5C2187B2A7E1F848AA06628F66693B79">
    <w:name w:val="5C2187B2A7E1F848AA06628F66693B79"/>
    <w:rsid w:val="00276D83"/>
  </w:style>
  <w:style w:type="paragraph" w:customStyle="1" w:styleId="4DD4769BEBDDBD489BC851BC875527BA">
    <w:name w:val="4DD4769BEBDDBD489BC851BC875527BA"/>
    <w:rsid w:val="00276D83"/>
  </w:style>
  <w:style w:type="paragraph" w:customStyle="1" w:styleId="4B2E04C9CCACB64F8814A1176EB881FD">
    <w:name w:val="4B2E04C9CCACB64F8814A1176EB881FD"/>
    <w:rsid w:val="00276D83"/>
  </w:style>
  <w:style w:type="paragraph" w:customStyle="1" w:styleId="135108229B65CC46B97DB12F9824929B">
    <w:name w:val="135108229B65CC46B97DB12F9824929B"/>
    <w:rsid w:val="00276D83"/>
  </w:style>
  <w:style w:type="paragraph" w:customStyle="1" w:styleId="9281B3774459464E94B57558BC70A199">
    <w:name w:val="9281B3774459464E94B57558BC70A199"/>
    <w:rsid w:val="00276D83"/>
  </w:style>
  <w:style w:type="paragraph" w:customStyle="1" w:styleId="C8841ED4603EE94398E6AF9C3068EEF8">
    <w:name w:val="C8841ED4603EE94398E6AF9C3068EEF8"/>
    <w:rsid w:val="00276D83"/>
  </w:style>
  <w:style w:type="paragraph" w:customStyle="1" w:styleId="FF54D9EC912E0242ACDB71471A047352">
    <w:name w:val="FF54D9EC912E0242ACDB71471A047352"/>
    <w:rsid w:val="00276D83"/>
  </w:style>
  <w:style w:type="paragraph" w:customStyle="1" w:styleId="CDDFAE74E7260F46B9224ACBB9CC27FA">
    <w:name w:val="CDDFAE74E7260F46B9224ACBB9CC27FA"/>
    <w:rsid w:val="00276D83"/>
  </w:style>
  <w:style w:type="paragraph" w:customStyle="1" w:styleId="52F4DF23CC959F4AA4DC42F0F42EAB63">
    <w:name w:val="52F4DF23CC959F4AA4DC42F0F42EAB63"/>
    <w:rsid w:val="00276D83"/>
  </w:style>
  <w:style w:type="paragraph" w:customStyle="1" w:styleId="2DE62F7DFB1C724FB3142B242329781D">
    <w:name w:val="2DE62F7DFB1C724FB3142B242329781D"/>
    <w:rsid w:val="00276D83"/>
  </w:style>
  <w:style w:type="paragraph" w:customStyle="1" w:styleId="593AE5C22F69784A80A194F5C2C65423">
    <w:name w:val="593AE5C22F69784A80A194F5C2C65423"/>
    <w:rsid w:val="00276D83"/>
  </w:style>
  <w:style w:type="paragraph" w:customStyle="1" w:styleId="25C1AA499D2E144A8B1C1B3D1DF14219">
    <w:name w:val="25C1AA499D2E144A8B1C1B3D1DF14219"/>
    <w:rsid w:val="00276D83"/>
  </w:style>
  <w:style w:type="paragraph" w:customStyle="1" w:styleId="D901482CC171064CB01F206C71D44609">
    <w:name w:val="D901482CC171064CB01F206C71D44609"/>
    <w:rsid w:val="00276D83"/>
  </w:style>
  <w:style w:type="paragraph" w:customStyle="1" w:styleId="A29622362573C842B5B63AE3BD91BDCE">
    <w:name w:val="A29622362573C842B5B63AE3BD91BDCE"/>
    <w:rsid w:val="00276D83"/>
  </w:style>
  <w:style w:type="paragraph" w:customStyle="1" w:styleId="88687A30197CAE4EA91BAF64DED85806">
    <w:name w:val="88687A30197CAE4EA91BAF64DED85806"/>
    <w:rsid w:val="00276D83"/>
  </w:style>
  <w:style w:type="paragraph" w:customStyle="1" w:styleId="BF38639F86F55846B6F1B1CC1FBABBD9">
    <w:name w:val="BF38639F86F55846B6F1B1CC1FBABBD9"/>
    <w:rsid w:val="00276D83"/>
  </w:style>
  <w:style w:type="paragraph" w:customStyle="1" w:styleId="13118D6CD2728C42B090DF61ACA4D1EB">
    <w:name w:val="13118D6CD2728C42B090DF61ACA4D1EB"/>
    <w:rsid w:val="00276D83"/>
  </w:style>
  <w:style w:type="paragraph" w:customStyle="1" w:styleId="37BFF06B5C116248ACE10DA7BBF0605B">
    <w:name w:val="37BFF06B5C116248ACE10DA7BBF0605B"/>
    <w:rsid w:val="00276D83"/>
  </w:style>
  <w:style w:type="paragraph" w:customStyle="1" w:styleId="45762F7B5D45614DA05A91FF5CD818CA">
    <w:name w:val="45762F7B5D45614DA05A91FF5CD818CA"/>
    <w:rsid w:val="00276D83"/>
  </w:style>
  <w:style w:type="paragraph" w:customStyle="1" w:styleId="52D3A8EF5115C34298DFC9494E7F41BB">
    <w:name w:val="52D3A8EF5115C34298DFC9494E7F41BB"/>
    <w:rsid w:val="00276D83"/>
  </w:style>
  <w:style w:type="paragraph" w:customStyle="1" w:styleId="4090B8BC5DF304488A804218C44D571B">
    <w:name w:val="4090B8BC5DF304488A804218C44D571B"/>
    <w:rsid w:val="00276D83"/>
  </w:style>
  <w:style w:type="paragraph" w:customStyle="1" w:styleId="513579D48D23DF4AAF4287DA3DBA61B9">
    <w:name w:val="513579D48D23DF4AAF4287DA3DBA61B9"/>
    <w:rsid w:val="00276D83"/>
  </w:style>
  <w:style w:type="paragraph" w:customStyle="1" w:styleId="3971D60261E02247A00F983705CD1E31">
    <w:name w:val="3971D60261E02247A00F983705CD1E31"/>
    <w:rsid w:val="00276D83"/>
  </w:style>
  <w:style w:type="paragraph" w:customStyle="1" w:styleId="8B59B1DE5F83DF46B8CE7A37D7721A7E">
    <w:name w:val="8B59B1DE5F83DF46B8CE7A37D7721A7E"/>
    <w:rsid w:val="00276D83"/>
  </w:style>
  <w:style w:type="paragraph" w:customStyle="1" w:styleId="6CEB8157327F3A4191060AA98DE6EB9E">
    <w:name w:val="6CEB8157327F3A4191060AA98DE6EB9E"/>
    <w:rsid w:val="00276D83"/>
  </w:style>
  <w:style w:type="paragraph" w:customStyle="1" w:styleId="536ED454FC13AB4FA3897A163AB1BC4C">
    <w:name w:val="536ED454FC13AB4FA3897A163AB1BC4C"/>
    <w:rsid w:val="00276D83"/>
  </w:style>
  <w:style w:type="paragraph" w:customStyle="1" w:styleId="D76A3B596B4ED94BBA67BFED32A3B139">
    <w:name w:val="D76A3B596B4ED94BBA67BFED32A3B139"/>
    <w:rsid w:val="00276D83"/>
  </w:style>
  <w:style w:type="paragraph" w:customStyle="1" w:styleId="F7948FC2D69D834CA178603E39172E2D">
    <w:name w:val="F7948FC2D69D834CA178603E39172E2D"/>
    <w:rsid w:val="00276D83"/>
  </w:style>
  <w:style w:type="paragraph" w:customStyle="1" w:styleId="50FCF1643DCF6D4A853CC85331A112C3">
    <w:name w:val="50FCF1643DCF6D4A853CC85331A112C3"/>
    <w:rsid w:val="00276D83"/>
  </w:style>
  <w:style w:type="paragraph" w:customStyle="1" w:styleId="1AAB7A3E0D0836488B3B1AAF59F35830">
    <w:name w:val="1AAB7A3E0D0836488B3B1AAF59F35830"/>
    <w:rsid w:val="00276D83"/>
  </w:style>
  <w:style w:type="paragraph" w:customStyle="1" w:styleId="E9771F640ED3874F8358E80FFCB5B62B">
    <w:name w:val="E9771F640ED3874F8358E80FFCB5B62B"/>
    <w:rsid w:val="00276D83"/>
  </w:style>
  <w:style w:type="paragraph" w:customStyle="1" w:styleId="26B73BD97F87C14AB556A36B2BCEFDE4">
    <w:name w:val="26B73BD97F87C14AB556A36B2BCEFDE4"/>
    <w:rsid w:val="00276D83"/>
  </w:style>
  <w:style w:type="paragraph" w:customStyle="1" w:styleId="514386F1C0A61145B1AFCE000EB553BF">
    <w:name w:val="514386F1C0A61145B1AFCE000EB553BF"/>
    <w:rsid w:val="00276D83"/>
  </w:style>
  <w:style w:type="paragraph" w:customStyle="1" w:styleId="D1C9C8C3F2543F47BB46CA09F7CC15DE">
    <w:name w:val="D1C9C8C3F2543F47BB46CA09F7CC15DE"/>
    <w:rsid w:val="00276D83"/>
  </w:style>
  <w:style w:type="paragraph" w:customStyle="1" w:styleId="7DAED184650BB241B2CD0D62151B702B">
    <w:name w:val="7DAED184650BB241B2CD0D62151B702B"/>
    <w:rsid w:val="00276D83"/>
  </w:style>
  <w:style w:type="paragraph" w:customStyle="1" w:styleId="00C59001F9E33047AA2ACA5C7BF06380">
    <w:name w:val="00C59001F9E33047AA2ACA5C7BF06380"/>
    <w:rsid w:val="00276D83"/>
  </w:style>
  <w:style w:type="paragraph" w:customStyle="1" w:styleId="A71DD1C974CFAF478D216235FF3EE620">
    <w:name w:val="A71DD1C974CFAF478D216235FF3EE620"/>
    <w:rsid w:val="00276D83"/>
  </w:style>
  <w:style w:type="paragraph" w:customStyle="1" w:styleId="D7979793DB45F5458D55445F0029D2A7">
    <w:name w:val="D7979793DB45F5458D55445F0029D2A7"/>
    <w:rsid w:val="00276D83"/>
  </w:style>
  <w:style w:type="paragraph" w:customStyle="1" w:styleId="689CFF943CD6ED4DBF5F9B614FB5A7C8">
    <w:name w:val="689CFF943CD6ED4DBF5F9B614FB5A7C8"/>
    <w:rsid w:val="00276D83"/>
  </w:style>
  <w:style w:type="paragraph" w:customStyle="1" w:styleId="81308EB620A85B499224BC729681D592">
    <w:name w:val="81308EB620A85B499224BC729681D592"/>
    <w:rsid w:val="00276D83"/>
  </w:style>
  <w:style w:type="paragraph" w:customStyle="1" w:styleId="CCC2D50B463E5A4DA752F6CB276FD147">
    <w:name w:val="CCC2D50B463E5A4DA752F6CB276FD147"/>
    <w:rsid w:val="00276D83"/>
  </w:style>
  <w:style w:type="paragraph" w:customStyle="1" w:styleId="71AB353FF170AF4980CBBF683E89D18F">
    <w:name w:val="71AB353FF170AF4980CBBF683E89D18F"/>
    <w:rsid w:val="00276D83"/>
  </w:style>
  <w:style w:type="paragraph" w:customStyle="1" w:styleId="91B02162DAB58F46B715EF26AC9733C0">
    <w:name w:val="91B02162DAB58F46B715EF26AC9733C0"/>
    <w:rsid w:val="00276D83"/>
  </w:style>
  <w:style w:type="paragraph" w:customStyle="1" w:styleId="B1D8E6348BD15541B25D6162E7A7D8ED">
    <w:name w:val="B1D8E6348BD15541B25D6162E7A7D8ED"/>
    <w:rsid w:val="00276D83"/>
  </w:style>
  <w:style w:type="paragraph" w:customStyle="1" w:styleId="B934EAEDF91D154DA13B01A8836D81A9">
    <w:name w:val="B934EAEDF91D154DA13B01A8836D81A9"/>
    <w:rsid w:val="00276D83"/>
  </w:style>
  <w:style w:type="paragraph" w:customStyle="1" w:styleId="6B899A965B3D6F4EAC3C983AC76D4D90">
    <w:name w:val="6B899A965B3D6F4EAC3C983AC76D4D90"/>
    <w:rsid w:val="00276D83"/>
  </w:style>
  <w:style w:type="paragraph" w:customStyle="1" w:styleId="0707F9815CD31C4E95D482AD68E4228E">
    <w:name w:val="0707F9815CD31C4E95D482AD68E4228E"/>
    <w:rsid w:val="00276D83"/>
  </w:style>
  <w:style w:type="paragraph" w:customStyle="1" w:styleId="BB846E59E3C51A4BA04092A2A61AF15F">
    <w:name w:val="BB846E59E3C51A4BA04092A2A61AF15F"/>
    <w:rsid w:val="00276D83"/>
  </w:style>
  <w:style w:type="paragraph" w:customStyle="1" w:styleId="7F1E3F57BDDE054CA1DD738F8BE22228">
    <w:name w:val="7F1E3F57BDDE054CA1DD738F8BE22228"/>
    <w:rsid w:val="00276D83"/>
  </w:style>
  <w:style w:type="paragraph" w:customStyle="1" w:styleId="7E2D77055E09F94CBDA7530AED448F05">
    <w:name w:val="7E2D77055E09F94CBDA7530AED448F05"/>
    <w:rsid w:val="00276D83"/>
  </w:style>
  <w:style w:type="paragraph" w:customStyle="1" w:styleId="03341CD06236F847A69C792ECB4A3BF3">
    <w:name w:val="03341CD06236F847A69C792ECB4A3BF3"/>
    <w:rsid w:val="00276D83"/>
  </w:style>
  <w:style w:type="paragraph" w:customStyle="1" w:styleId="A3FB1EACFF3C314B899EE6C20F154FCE">
    <w:name w:val="A3FB1EACFF3C314B899EE6C20F154FCE"/>
    <w:rsid w:val="00276D83"/>
  </w:style>
  <w:style w:type="paragraph" w:customStyle="1" w:styleId="B0F0A20B9C511C4C82360BFF170B79D4">
    <w:name w:val="B0F0A20B9C511C4C82360BFF170B79D4"/>
    <w:rsid w:val="00276D83"/>
  </w:style>
  <w:style w:type="paragraph" w:customStyle="1" w:styleId="15B20D6ADB0A094BA41BB2536CF4E2B7">
    <w:name w:val="15B20D6ADB0A094BA41BB2536CF4E2B7"/>
    <w:rsid w:val="00276D83"/>
  </w:style>
  <w:style w:type="paragraph" w:customStyle="1" w:styleId="C82E56319E60EE4C8198B1C09E47304C">
    <w:name w:val="C82E56319E60EE4C8198B1C09E47304C"/>
    <w:rsid w:val="00276D83"/>
  </w:style>
  <w:style w:type="paragraph" w:customStyle="1" w:styleId="CAD67A81096F6A40B0713BF4B4C7238C">
    <w:name w:val="CAD67A81096F6A40B0713BF4B4C7238C"/>
    <w:rsid w:val="00276D83"/>
  </w:style>
  <w:style w:type="paragraph" w:customStyle="1" w:styleId="CA2D88FDD8414944A54CC0EC49C0081E">
    <w:name w:val="CA2D88FDD8414944A54CC0EC49C0081E"/>
    <w:rsid w:val="00276D83"/>
  </w:style>
  <w:style w:type="paragraph" w:customStyle="1" w:styleId="F7E598536942F546A31A9B5C95C86138">
    <w:name w:val="F7E598536942F546A31A9B5C95C86138"/>
    <w:rsid w:val="00276D83"/>
  </w:style>
  <w:style w:type="paragraph" w:customStyle="1" w:styleId="C055AE95473269488EE4E25CB71CE8F7">
    <w:name w:val="C055AE95473269488EE4E25CB71CE8F7"/>
    <w:rsid w:val="00276D83"/>
  </w:style>
  <w:style w:type="paragraph" w:customStyle="1" w:styleId="2C5661095E9C6D42AF1BAE5E57C4D1F4">
    <w:name w:val="2C5661095E9C6D42AF1BAE5E57C4D1F4"/>
    <w:rsid w:val="00276D83"/>
  </w:style>
  <w:style w:type="paragraph" w:customStyle="1" w:styleId="9A9799A12708784A91C7EA32204C216F">
    <w:name w:val="9A9799A12708784A91C7EA32204C216F"/>
    <w:rsid w:val="00276D83"/>
  </w:style>
  <w:style w:type="paragraph" w:customStyle="1" w:styleId="E31B6792CD245648AFC73D3A908BA4DB">
    <w:name w:val="E31B6792CD245648AFC73D3A908BA4DB"/>
    <w:rsid w:val="00276D83"/>
  </w:style>
  <w:style w:type="paragraph" w:customStyle="1" w:styleId="0B0A1E991B6C5E4B990368A4A2FF9D81">
    <w:name w:val="0B0A1E991B6C5E4B990368A4A2FF9D81"/>
    <w:rsid w:val="00276D83"/>
  </w:style>
  <w:style w:type="paragraph" w:customStyle="1" w:styleId="4DBB4C71331EB54D9B2665346C1F4895">
    <w:name w:val="4DBB4C71331EB54D9B2665346C1F4895"/>
    <w:rsid w:val="00276D83"/>
  </w:style>
  <w:style w:type="paragraph" w:customStyle="1" w:styleId="4983250DBF565841BCDF5028C88EFA7C">
    <w:name w:val="4983250DBF565841BCDF5028C88EFA7C"/>
    <w:rsid w:val="00276D83"/>
  </w:style>
  <w:style w:type="paragraph" w:customStyle="1" w:styleId="D2EC46688D5D104FAFB99C4DFFD17874">
    <w:name w:val="D2EC46688D5D104FAFB99C4DFFD17874"/>
    <w:rsid w:val="00276D83"/>
  </w:style>
  <w:style w:type="paragraph" w:customStyle="1" w:styleId="4A42FBCAA8A90C4B91E2A10CB33FDA26">
    <w:name w:val="4A42FBCAA8A90C4B91E2A10CB33FDA26"/>
    <w:rsid w:val="00276D83"/>
  </w:style>
  <w:style w:type="paragraph" w:customStyle="1" w:styleId="1280BE2D1E94F44B950108ADBA409756">
    <w:name w:val="1280BE2D1E94F44B950108ADBA409756"/>
    <w:rsid w:val="00276D83"/>
  </w:style>
  <w:style w:type="paragraph" w:customStyle="1" w:styleId="B945B5787F727E4BB53080FF49ED4C05">
    <w:name w:val="B945B5787F727E4BB53080FF49ED4C05"/>
    <w:rsid w:val="00276D83"/>
  </w:style>
  <w:style w:type="paragraph" w:customStyle="1" w:styleId="8DDA710A0154444DAE2DD22D17448CD0">
    <w:name w:val="8DDA710A0154444DAE2DD22D17448CD0"/>
    <w:rsid w:val="00276D83"/>
  </w:style>
  <w:style w:type="paragraph" w:customStyle="1" w:styleId="59DDE54026FA004AB1233A453D0333B2">
    <w:name w:val="59DDE54026FA004AB1233A453D0333B2"/>
    <w:rsid w:val="00276D83"/>
  </w:style>
  <w:style w:type="paragraph" w:customStyle="1" w:styleId="745AF180AB4D994E81BB6E450CFB7921">
    <w:name w:val="745AF180AB4D994E81BB6E450CFB7921"/>
    <w:rsid w:val="00276D83"/>
  </w:style>
  <w:style w:type="paragraph" w:customStyle="1" w:styleId="673403F9D795684AA764E99309400420">
    <w:name w:val="673403F9D795684AA764E99309400420"/>
    <w:rsid w:val="00276D83"/>
  </w:style>
  <w:style w:type="paragraph" w:customStyle="1" w:styleId="6D2612B1F695814C823885419C9903A9">
    <w:name w:val="6D2612B1F695814C823885419C9903A9"/>
    <w:rsid w:val="00276D83"/>
  </w:style>
  <w:style w:type="paragraph" w:customStyle="1" w:styleId="D13C0D49051BF7419C38BB176E164001">
    <w:name w:val="D13C0D49051BF7419C38BB176E164001"/>
    <w:rsid w:val="00276D83"/>
  </w:style>
  <w:style w:type="paragraph" w:customStyle="1" w:styleId="6C12E20EADAF1D438CCF0A3D6294D633">
    <w:name w:val="6C12E20EADAF1D438CCF0A3D6294D633"/>
    <w:rsid w:val="00276D83"/>
  </w:style>
  <w:style w:type="paragraph" w:customStyle="1" w:styleId="6133116CF009E643B7FC388B5CC2C941">
    <w:name w:val="6133116CF009E643B7FC388B5CC2C941"/>
    <w:rsid w:val="00276D83"/>
  </w:style>
  <w:style w:type="paragraph" w:customStyle="1" w:styleId="DB950781A60BAC4F8FFD5BA8D13DFB95">
    <w:name w:val="DB950781A60BAC4F8FFD5BA8D13DFB95"/>
    <w:rsid w:val="00276D83"/>
  </w:style>
  <w:style w:type="paragraph" w:customStyle="1" w:styleId="6A38BEF7DDA6CD46A7F8C0DF3C221521">
    <w:name w:val="6A38BEF7DDA6CD46A7F8C0DF3C221521"/>
    <w:rsid w:val="00276D83"/>
  </w:style>
  <w:style w:type="paragraph" w:customStyle="1" w:styleId="720A2B42F1E06240A33C8206F199FC6F">
    <w:name w:val="720A2B42F1E06240A33C8206F199FC6F"/>
    <w:rsid w:val="00276D83"/>
  </w:style>
  <w:style w:type="paragraph" w:customStyle="1" w:styleId="0F07E2E52485594ABAB943CF7B2F3B16">
    <w:name w:val="0F07E2E52485594ABAB943CF7B2F3B16"/>
    <w:rsid w:val="00276D83"/>
  </w:style>
  <w:style w:type="paragraph" w:customStyle="1" w:styleId="479EADDD8351C648ADD7996FF3C28B7C">
    <w:name w:val="479EADDD8351C648ADD7996FF3C28B7C"/>
    <w:rsid w:val="00276D83"/>
  </w:style>
  <w:style w:type="paragraph" w:customStyle="1" w:styleId="190959E8042AD64289604422069CAF88">
    <w:name w:val="190959E8042AD64289604422069CAF88"/>
    <w:rsid w:val="00276D83"/>
  </w:style>
  <w:style w:type="paragraph" w:customStyle="1" w:styleId="52708B3CE690004EA03C83907C15566D">
    <w:name w:val="52708B3CE690004EA03C83907C15566D"/>
    <w:rsid w:val="00276D83"/>
  </w:style>
  <w:style w:type="paragraph" w:customStyle="1" w:styleId="E91BB46781E2024D9E4D3AB16A10AD58">
    <w:name w:val="E91BB46781E2024D9E4D3AB16A10AD58"/>
    <w:rsid w:val="00276D83"/>
  </w:style>
  <w:style w:type="paragraph" w:customStyle="1" w:styleId="42AD2DAFFBB87946A8B13CA94356F524">
    <w:name w:val="42AD2DAFFBB87946A8B13CA94356F524"/>
    <w:rsid w:val="00276D83"/>
  </w:style>
  <w:style w:type="paragraph" w:customStyle="1" w:styleId="183223FE9506344E8959C6E12111AF0F">
    <w:name w:val="183223FE9506344E8959C6E12111AF0F"/>
    <w:rsid w:val="00276D83"/>
  </w:style>
  <w:style w:type="paragraph" w:customStyle="1" w:styleId="50B220653F78F8458362D9CEFFC61168">
    <w:name w:val="50B220653F78F8458362D9CEFFC61168"/>
    <w:rsid w:val="00276D83"/>
  </w:style>
  <w:style w:type="paragraph" w:customStyle="1" w:styleId="C9814368E4E88B499BFD23B4D1438568">
    <w:name w:val="C9814368E4E88B499BFD23B4D1438568"/>
    <w:rsid w:val="00276D83"/>
  </w:style>
  <w:style w:type="paragraph" w:customStyle="1" w:styleId="5F696A5E15FF794DA98CC882FBA2867D">
    <w:name w:val="5F696A5E15FF794DA98CC882FBA2867D"/>
    <w:rsid w:val="00276D83"/>
  </w:style>
  <w:style w:type="paragraph" w:customStyle="1" w:styleId="B5632E8C7CC5C34E87293A3D6E6C01D6">
    <w:name w:val="B5632E8C7CC5C34E87293A3D6E6C01D6"/>
    <w:rsid w:val="00276D83"/>
  </w:style>
  <w:style w:type="paragraph" w:customStyle="1" w:styleId="5A54F1677C675F41B2C6A16D8BA0D966">
    <w:name w:val="5A54F1677C675F41B2C6A16D8BA0D966"/>
    <w:rsid w:val="00276D83"/>
  </w:style>
  <w:style w:type="paragraph" w:customStyle="1" w:styleId="892BA9FC69B63848996E36B8A609D013">
    <w:name w:val="892BA9FC69B63848996E36B8A609D013"/>
    <w:rsid w:val="00276D83"/>
  </w:style>
  <w:style w:type="paragraph" w:customStyle="1" w:styleId="FFEFA6BFA7455A4E99095897302C7C97">
    <w:name w:val="FFEFA6BFA7455A4E99095897302C7C97"/>
    <w:rsid w:val="00276D83"/>
  </w:style>
  <w:style w:type="paragraph" w:customStyle="1" w:styleId="03D62421FA2E464EAD1EA0D3C96267BC">
    <w:name w:val="03D62421FA2E464EAD1EA0D3C96267BC"/>
    <w:rsid w:val="00276D83"/>
  </w:style>
  <w:style w:type="paragraph" w:customStyle="1" w:styleId="1C61315F1998864F9778A622D4D501E2">
    <w:name w:val="1C61315F1998864F9778A622D4D501E2"/>
    <w:rsid w:val="00276D83"/>
  </w:style>
  <w:style w:type="paragraph" w:customStyle="1" w:styleId="F607DF027A458543A34D640909E2022D">
    <w:name w:val="F607DF027A458543A34D640909E2022D"/>
    <w:rsid w:val="00276D83"/>
  </w:style>
  <w:style w:type="paragraph" w:customStyle="1" w:styleId="36BC681F2F7AC5468E8DF537BE9F173A">
    <w:name w:val="36BC681F2F7AC5468E8DF537BE9F173A"/>
    <w:rsid w:val="00276D83"/>
  </w:style>
  <w:style w:type="paragraph" w:customStyle="1" w:styleId="44A118D4E6AC3243AE0CE2834CDBEE7D">
    <w:name w:val="44A118D4E6AC3243AE0CE2834CDBEE7D"/>
    <w:rsid w:val="00276D83"/>
  </w:style>
  <w:style w:type="paragraph" w:customStyle="1" w:styleId="804C7889320B8941A820FD953BDEA401">
    <w:name w:val="804C7889320B8941A820FD953BDEA401"/>
    <w:rsid w:val="00276D83"/>
  </w:style>
  <w:style w:type="paragraph" w:customStyle="1" w:styleId="82B3056A6A89EA4B9AD6897178CC2B0B">
    <w:name w:val="82B3056A6A89EA4B9AD6897178CC2B0B"/>
    <w:rsid w:val="00276D83"/>
  </w:style>
  <w:style w:type="paragraph" w:customStyle="1" w:styleId="5312AEFE0E81F4409EA1D6C63C09E919">
    <w:name w:val="5312AEFE0E81F4409EA1D6C63C09E919"/>
    <w:rsid w:val="00276D83"/>
  </w:style>
  <w:style w:type="paragraph" w:customStyle="1" w:styleId="F7F013590D548F4BACAFF4DCE617C838">
    <w:name w:val="F7F013590D548F4BACAFF4DCE617C838"/>
    <w:rsid w:val="00276D83"/>
  </w:style>
  <w:style w:type="paragraph" w:customStyle="1" w:styleId="36BA068F4444844FB1CE58EB5B978572">
    <w:name w:val="36BA068F4444844FB1CE58EB5B978572"/>
    <w:rsid w:val="00276D83"/>
  </w:style>
  <w:style w:type="paragraph" w:customStyle="1" w:styleId="07D9A03129081143BAE5E7301FF24AB5">
    <w:name w:val="07D9A03129081143BAE5E7301FF24AB5"/>
    <w:rsid w:val="00276D83"/>
  </w:style>
  <w:style w:type="paragraph" w:customStyle="1" w:styleId="4F44FBB661661649AEA072292CD0927C">
    <w:name w:val="4F44FBB661661649AEA072292CD0927C"/>
    <w:rsid w:val="00276D83"/>
  </w:style>
  <w:style w:type="paragraph" w:customStyle="1" w:styleId="BF8CD36F6F22D144B7492BF4996C38DE">
    <w:name w:val="BF8CD36F6F22D144B7492BF4996C38DE"/>
    <w:rsid w:val="00276D83"/>
  </w:style>
  <w:style w:type="paragraph" w:customStyle="1" w:styleId="987AA50B4A5FE4479D1740FD73B73441">
    <w:name w:val="987AA50B4A5FE4479D1740FD73B73441"/>
    <w:rsid w:val="00276D83"/>
  </w:style>
  <w:style w:type="paragraph" w:customStyle="1" w:styleId="019F5BAE325E8D4D95C7515E01142C76">
    <w:name w:val="019F5BAE325E8D4D95C7515E01142C76"/>
    <w:rsid w:val="00276D83"/>
  </w:style>
  <w:style w:type="paragraph" w:customStyle="1" w:styleId="78EA861BDBAFDA41B5E67982AD8330F6">
    <w:name w:val="78EA861BDBAFDA41B5E67982AD8330F6"/>
    <w:rsid w:val="00276D83"/>
  </w:style>
  <w:style w:type="paragraph" w:customStyle="1" w:styleId="F761590862CF794A806C076C2501298A">
    <w:name w:val="F761590862CF794A806C076C2501298A"/>
    <w:rsid w:val="00276D83"/>
  </w:style>
  <w:style w:type="paragraph" w:customStyle="1" w:styleId="6756DDF6B6785E43B161F310D58C644B">
    <w:name w:val="6756DDF6B6785E43B161F310D58C644B"/>
    <w:rsid w:val="00276D83"/>
  </w:style>
  <w:style w:type="paragraph" w:customStyle="1" w:styleId="B680C0494345694A91D4241D22CB9EAE">
    <w:name w:val="B680C0494345694A91D4241D22CB9EAE"/>
    <w:rsid w:val="00276D83"/>
  </w:style>
  <w:style w:type="paragraph" w:customStyle="1" w:styleId="9D59DF15E0D28945B874988559816CC1">
    <w:name w:val="9D59DF15E0D28945B874988559816CC1"/>
    <w:rsid w:val="00276D83"/>
  </w:style>
  <w:style w:type="paragraph" w:customStyle="1" w:styleId="25DB3845293F3C41A737C85452043F3A">
    <w:name w:val="25DB3845293F3C41A737C85452043F3A"/>
    <w:rsid w:val="00276D83"/>
  </w:style>
  <w:style w:type="paragraph" w:customStyle="1" w:styleId="430945860768F64B9C0C4065C14BA131">
    <w:name w:val="430945860768F64B9C0C4065C14BA131"/>
    <w:rsid w:val="00276D83"/>
  </w:style>
  <w:style w:type="paragraph" w:customStyle="1" w:styleId="1CB166336E5D724D884DB44A24492E38">
    <w:name w:val="1CB166336E5D724D884DB44A24492E38"/>
    <w:rsid w:val="00276D83"/>
  </w:style>
  <w:style w:type="paragraph" w:customStyle="1" w:styleId="BE5F7FFB24BC854E845E9987C22991D8">
    <w:name w:val="BE5F7FFB24BC854E845E9987C22991D8"/>
    <w:rsid w:val="00276D83"/>
  </w:style>
  <w:style w:type="paragraph" w:customStyle="1" w:styleId="169E186E5BB0E4478F987D50B32866BB">
    <w:name w:val="169E186E5BB0E4478F987D50B32866BB"/>
    <w:rsid w:val="00276D83"/>
  </w:style>
  <w:style w:type="paragraph" w:customStyle="1" w:styleId="B9F831C209D6C942B94A69462F00CC38">
    <w:name w:val="B9F831C209D6C942B94A69462F00CC38"/>
    <w:rsid w:val="00276D83"/>
  </w:style>
  <w:style w:type="paragraph" w:customStyle="1" w:styleId="9DA864410390A74D8FE5CB81118E13D0">
    <w:name w:val="9DA864410390A74D8FE5CB81118E13D0"/>
    <w:rsid w:val="00276D83"/>
  </w:style>
  <w:style w:type="paragraph" w:customStyle="1" w:styleId="5640A3FF92610C49B51FC4B01B767700">
    <w:name w:val="5640A3FF92610C49B51FC4B01B767700"/>
    <w:rsid w:val="00276D83"/>
  </w:style>
  <w:style w:type="paragraph" w:customStyle="1" w:styleId="AB0174D4AB74084AB390A4B5C7BC1838">
    <w:name w:val="AB0174D4AB74084AB390A4B5C7BC1838"/>
    <w:rsid w:val="00276D83"/>
  </w:style>
  <w:style w:type="paragraph" w:customStyle="1" w:styleId="AB9A1429C2DCF64E85B225902C8DB1A4">
    <w:name w:val="AB9A1429C2DCF64E85B225902C8DB1A4"/>
    <w:rsid w:val="00276D83"/>
  </w:style>
  <w:style w:type="paragraph" w:customStyle="1" w:styleId="0A122E8B3246A148854C5B0395DA1B94">
    <w:name w:val="0A122E8B3246A148854C5B0395DA1B94"/>
    <w:rsid w:val="00276D83"/>
  </w:style>
  <w:style w:type="paragraph" w:customStyle="1" w:styleId="E71BFADEA3E78D4EB917C1D046D59A6B">
    <w:name w:val="E71BFADEA3E78D4EB917C1D046D59A6B"/>
    <w:rsid w:val="00276D83"/>
  </w:style>
  <w:style w:type="paragraph" w:customStyle="1" w:styleId="F4C279F35265B440B34011EE2A336F12">
    <w:name w:val="F4C279F35265B440B34011EE2A336F12"/>
    <w:rsid w:val="00276D83"/>
  </w:style>
  <w:style w:type="paragraph" w:customStyle="1" w:styleId="60EC721099967C448FA3AC88C2BD55C2">
    <w:name w:val="60EC721099967C448FA3AC88C2BD55C2"/>
    <w:rsid w:val="00276D83"/>
  </w:style>
  <w:style w:type="paragraph" w:customStyle="1" w:styleId="FF08801E595F3A4F96B3D3967E835F6C">
    <w:name w:val="FF08801E595F3A4F96B3D3967E835F6C"/>
    <w:rsid w:val="00276D83"/>
  </w:style>
  <w:style w:type="paragraph" w:customStyle="1" w:styleId="F0660995A887AB4F87386A987A8A1FDB">
    <w:name w:val="F0660995A887AB4F87386A987A8A1FDB"/>
    <w:rsid w:val="00276D83"/>
  </w:style>
  <w:style w:type="paragraph" w:customStyle="1" w:styleId="A6D723C917B9C44E9CDC684DD905A94D">
    <w:name w:val="A6D723C917B9C44E9CDC684DD905A94D"/>
    <w:rsid w:val="00276D83"/>
  </w:style>
  <w:style w:type="paragraph" w:customStyle="1" w:styleId="49463691D043BD4DAF43ADE42BF0C54D">
    <w:name w:val="49463691D043BD4DAF43ADE42BF0C54D"/>
    <w:rsid w:val="00276D83"/>
  </w:style>
  <w:style w:type="paragraph" w:customStyle="1" w:styleId="133EDD60E326DB42966B9B84292E021C">
    <w:name w:val="133EDD60E326DB42966B9B84292E021C"/>
    <w:rsid w:val="00276D83"/>
  </w:style>
  <w:style w:type="paragraph" w:customStyle="1" w:styleId="97B94B9D9C638E4CB19165F2E8F50AC7">
    <w:name w:val="97B94B9D9C638E4CB19165F2E8F50AC7"/>
    <w:rsid w:val="00276D83"/>
  </w:style>
  <w:style w:type="paragraph" w:customStyle="1" w:styleId="E29980DB88FA594D966FD83B391449F7">
    <w:name w:val="E29980DB88FA594D966FD83B391449F7"/>
    <w:rsid w:val="00276D83"/>
  </w:style>
  <w:style w:type="paragraph" w:customStyle="1" w:styleId="F5C57DD73D83B944B85EA93A93B4085A">
    <w:name w:val="F5C57DD73D83B944B85EA93A93B4085A"/>
    <w:rsid w:val="00276D83"/>
  </w:style>
  <w:style w:type="paragraph" w:customStyle="1" w:styleId="BFA5594D3B071140AE962C2E7E5E85FD">
    <w:name w:val="BFA5594D3B071140AE962C2E7E5E85FD"/>
    <w:rsid w:val="00276D83"/>
  </w:style>
  <w:style w:type="paragraph" w:customStyle="1" w:styleId="0B68F2FE3D626041A691903D2EB38067">
    <w:name w:val="0B68F2FE3D626041A691903D2EB38067"/>
    <w:rsid w:val="00276D83"/>
  </w:style>
  <w:style w:type="paragraph" w:customStyle="1" w:styleId="6E7BD1641B3EC04EAD2193C72F223A89">
    <w:name w:val="6E7BD1641B3EC04EAD2193C72F223A89"/>
    <w:rsid w:val="00276D83"/>
  </w:style>
  <w:style w:type="paragraph" w:customStyle="1" w:styleId="4C2D88CAC47E284D9A82580E217795D7">
    <w:name w:val="4C2D88CAC47E284D9A82580E217795D7"/>
    <w:rsid w:val="00276D83"/>
  </w:style>
  <w:style w:type="paragraph" w:customStyle="1" w:styleId="B79300C92FF8D340A74E7F44AAAAB409">
    <w:name w:val="B79300C92FF8D340A74E7F44AAAAB409"/>
    <w:rsid w:val="00276D83"/>
  </w:style>
  <w:style w:type="paragraph" w:customStyle="1" w:styleId="0DD2A7FB557C9244943D4F7ACA0E669D">
    <w:name w:val="0DD2A7FB557C9244943D4F7ACA0E669D"/>
    <w:rsid w:val="00276D83"/>
  </w:style>
  <w:style w:type="paragraph" w:customStyle="1" w:styleId="D8303F50B3E5D54AA21A29FB4C070D2A">
    <w:name w:val="D8303F50B3E5D54AA21A29FB4C070D2A"/>
    <w:rsid w:val="00276D83"/>
  </w:style>
  <w:style w:type="paragraph" w:customStyle="1" w:styleId="A88950E18DA16046ACEC4FF4DA1B9CF7">
    <w:name w:val="A88950E18DA16046ACEC4FF4DA1B9CF7"/>
    <w:rsid w:val="00276D83"/>
  </w:style>
  <w:style w:type="paragraph" w:customStyle="1" w:styleId="5CB828FC9DCF4A42A1B518560FD2E075">
    <w:name w:val="5CB828FC9DCF4A42A1B518560FD2E075"/>
    <w:rsid w:val="00276D83"/>
  </w:style>
  <w:style w:type="paragraph" w:customStyle="1" w:styleId="359BE8DA032AD948B10C3129AA268E7B">
    <w:name w:val="359BE8DA032AD948B10C3129AA268E7B"/>
    <w:rsid w:val="00276D83"/>
  </w:style>
  <w:style w:type="paragraph" w:customStyle="1" w:styleId="4C640C8BCE6C86409E524821F0DFE07E">
    <w:name w:val="4C640C8BCE6C86409E524821F0DFE07E"/>
    <w:rsid w:val="00276D83"/>
  </w:style>
  <w:style w:type="paragraph" w:customStyle="1" w:styleId="7F5D2FA7AE791A468280C0E8D9A41C11">
    <w:name w:val="7F5D2FA7AE791A468280C0E8D9A41C11"/>
    <w:rsid w:val="00276D83"/>
  </w:style>
  <w:style w:type="paragraph" w:customStyle="1" w:styleId="8EA2492562FAE044A1A9168E2F1911CF">
    <w:name w:val="8EA2492562FAE044A1A9168E2F1911CF"/>
    <w:rsid w:val="00276D83"/>
  </w:style>
  <w:style w:type="paragraph" w:customStyle="1" w:styleId="2F5AE5019719E44E9B61A9CFB24A6742">
    <w:name w:val="2F5AE5019719E44E9B61A9CFB24A6742"/>
    <w:rsid w:val="00276D83"/>
  </w:style>
  <w:style w:type="paragraph" w:customStyle="1" w:styleId="E333F0DA435D514D883E76AC2926ABBB">
    <w:name w:val="E333F0DA435D514D883E76AC2926ABBB"/>
    <w:rsid w:val="00276D83"/>
  </w:style>
  <w:style w:type="paragraph" w:customStyle="1" w:styleId="F5FD9EDD0E25C6489D872F87198AB503">
    <w:name w:val="F5FD9EDD0E25C6489D872F87198AB503"/>
    <w:rsid w:val="00276D83"/>
  </w:style>
  <w:style w:type="paragraph" w:customStyle="1" w:styleId="933C586F8E3FBD4A979C1C4BF9C54C52">
    <w:name w:val="933C586F8E3FBD4A979C1C4BF9C54C52"/>
    <w:rsid w:val="00276D83"/>
  </w:style>
  <w:style w:type="paragraph" w:customStyle="1" w:styleId="F61CCE3865DA2641B32105D6954FD000">
    <w:name w:val="F61CCE3865DA2641B32105D6954FD000"/>
    <w:rsid w:val="00276D83"/>
  </w:style>
  <w:style w:type="paragraph" w:customStyle="1" w:styleId="B64C7852AC9EEE43918870A94BD0E3C3">
    <w:name w:val="B64C7852AC9EEE43918870A94BD0E3C3"/>
    <w:rsid w:val="00276D83"/>
  </w:style>
  <w:style w:type="paragraph" w:customStyle="1" w:styleId="992CD5A322C4CE4B880534DFF6D214C7">
    <w:name w:val="992CD5A322C4CE4B880534DFF6D214C7"/>
    <w:rsid w:val="00276D83"/>
  </w:style>
  <w:style w:type="paragraph" w:customStyle="1" w:styleId="5C3BB5CD119F484DBB7A4565F9D663B5">
    <w:name w:val="5C3BB5CD119F484DBB7A4565F9D663B5"/>
    <w:rsid w:val="00276D83"/>
  </w:style>
  <w:style w:type="paragraph" w:customStyle="1" w:styleId="221BF8CF7BA5E247BD04C7155EAC1B8B">
    <w:name w:val="221BF8CF7BA5E247BD04C7155EAC1B8B"/>
    <w:rsid w:val="00276D83"/>
  </w:style>
  <w:style w:type="paragraph" w:customStyle="1" w:styleId="C22DF296651344439B09BDCE06922A80">
    <w:name w:val="C22DF296651344439B09BDCE06922A80"/>
    <w:rsid w:val="00276D83"/>
  </w:style>
  <w:style w:type="paragraph" w:customStyle="1" w:styleId="411EF6EDBB628245A86EE94A8D1F6388">
    <w:name w:val="411EF6EDBB628245A86EE94A8D1F6388"/>
    <w:rsid w:val="00276D83"/>
  </w:style>
  <w:style w:type="paragraph" w:customStyle="1" w:styleId="7F89695CEFB0394EB6ADBC1EB436868A">
    <w:name w:val="7F89695CEFB0394EB6ADBC1EB436868A"/>
    <w:rsid w:val="00276D83"/>
  </w:style>
  <w:style w:type="paragraph" w:customStyle="1" w:styleId="A19513A54312F446806E586FA31CA311">
    <w:name w:val="A19513A54312F446806E586FA31CA311"/>
    <w:rsid w:val="00276D83"/>
  </w:style>
  <w:style w:type="paragraph" w:customStyle="1" w:styleId="63EA08E75E263F43872F59A07158F26F">
    <w:name w:val="63EA08E75E263F43872F59A07158F26F"/>
    <w:rsid w:val="00276D83"/>
  </w:style>
  <w:style w:type="paragraph" w:customStyle="1" w:styleId="F5CB4D861EA04A4C98DDB57CFFFE5F23">
    <w:name w:val="F5CB4D861EA04A4C98DDB57CFFFE5F23"/>
    <w:rsid w:val="00276D83"/>
  </w:style>
  <w:style w:type="paragraph" w:customStyle="1" w:styleId="38535BB3F7F7944795FD7F3FFB1FED83">
    <w:name w:val="38535BB3F7F7944795FD7F3FFB1FED83"/>
    <w:rsid w:val="00276D83"/>
  </w:style>
  <w:style w:type="paragraph" w:customStyle="1" w:styleId="44DA417947FA8A4EA80A1FD9B0E5A1B5">
    <w:name w:val="44DA417947FA8A4EA80A1FD9B0E5A1B5"/>
    <w:rsid w:val="00276D83"/>
  </w:style>
  <w:style w:type="paragraph" w:customStyle="1" w:styleId="7D71C67918E8E84DA3ACB6C6E5739C1A">
    <w:name w:val="7D71C67918E8E84DA3ACB6C6E5739C1A"/>
    <w:rsid w:val="00276D83"/>
  </w:style>
  <w:style w:type="paragraph" w:customStyle="1" w:styleId="172C1EC21FEDFA47A9AE2A7B516F3AB8">
    <w:name w:val="172C1EC21FEDFA47A9AE2A7B516F3AB8"/>
    <w:rsid w:val="00276D83"/>
  </w:style>
  <w:style w:type="paragraph" w:customStyle="1" w:styleId="DF43F5F8A6DE0E479FB0DB58653D0F23">
    <w:name w:val="DF43F5F8A6DE0E479FB0DB58653D0F23"/>
    <w:rsid w:val="00276D83"/>
  </w:style>
  <w:style w:type="paragraph" w:customStyle="1" w:styleId="02C6267085DD7647984953EDC99BE0A2">
    <w:name w:val="02C6267085DD7647984953EDC99BE0A2"/>
    <w:rsid w:val="00276D83"/>
  </w:style>
  <w:style w:type="paragraph" w:customStyle="1" w:styleId="748A7CAE5F6F2F40A2E5E16BCEB38A1F">
    <w:name w:val="748A7CAE5F6F2F40A2E5E16BCEB38A1F"/>
    <w:rsid w:val="00276D83"/>
  </w:style>
  <w:style w:type="paragraph" w:customStyle="1" w:styleId="A58CEDDD7D2FD947964985E3D16BDE5D">
    <w:name w:val="A58CEDDD7D2FD947964985E3D16BDE5D"/>
    <w:rsid w:val="00276D83"/>
  </w:style>
  <w:style w:type="paragraph" w:customStyle="1" w:styleId="36BB41E37458824B9B6276C62237FC98">
    <w:name w:val="36BB41E37458824B9B6276C62237FC98"/>
    <w:rsid w:val="00276D83"/>
  </w:style>
  <w:style w:type="paragraph" w:customStyle="1" w:styleId="0096534273224E40B9FB7A73AAA891C7">
    <w:name w:val="0096534273224E40B9FB7A73AAA891C7"/>
    <w:rsid w:val="00874B61"/>
  </w:style>
  <w:style w:type="paragraph" w:customStyle="1" w:styleId="E3C38F2EE8C4F24EB09374915D8E8B2B">
    <w:name w:val="E3C38F2EE8C4F24EB09374915D8E8B2B"/>
    <w:rsid w:val="00874B61"/>
  </w:style>
  <w:style w:type="paragraph" w:customStyle="1" w:styleId="89E83A0CB6E1BB41A5813CBE43C97D73">
    <w:name w:val="89E83A0CB6E1BB41A5813CBE43C97D73"/>
    <w:rsid w:val="00874B61"/>
  </w:style>
  <w:style w:type="paragraph" w:customStyle="1" w:styleId="61760F1C034DD4419E12DEA71027B8CD">
    <w:name w:val="61760F1C034DD4419E12DEA71027B8CD"/>
    <w:rsid w:val="00874B61"/>
  </w:style>
  <w:style w:type="paragraph" w:customStyle="1" w:styleId="544CB3C2099BD444ADE3A7B423F8AB87">
    <w:name w:val="544CB3C2099BD444ADE3A7B423F8AB87"/>
    <w:rsid w:val="00874B61"/>
  </w:style>
  <w:style w:type="paragraph" w:customStyle="1" w:styleId="E5C6944EF6A5764485341B56FDC76D0E">
    <w:name w:val="E5C6944EF6A5764485341B56FDC76D0E"/>
    <w:rsid w:val="00874B61"/>
  </w:style>
  <w:style w:type="paragraph" w:customStyle="1" w:styleId="0DE43445D0C9C04C8AB2B5BCE27E2299">
    <w:name w:val="0DE43445D0C9C04C8AB2B5BCE27E2299"/>
    <w:rsid w:val="00874B61"/>
  </w:style>
  <w:style w:type="paragraph" w:customStyle="1" w:styleId="3850860D6B07204BA94134DA37B0F10B">
    <w:name w:val="3850860D6B07204BA94134DA37B0F10B"/>
    <w:rsid w:val="00874B61"/>
  </w:style>
  <w:style w:type="paragraph" w:customStyle="1" w:styleId="469685496D17B445B42CD28AB185C5DB">
    <w:name w:val="469685496D17B445B42CD28AB185C5DB"/>
    <w:rsid w:val="00874B61"/>
  </w:style>
  <w:style w:type="paragraph" w:customStyle="1" w:styleId="B665CCAF5D0EEA4B9586D09A8B1011E5">
    <w:name w:val="B665CCAF5D0EEA4B9586D09A8B1011E5"/>
    <w:rsid w:val="00874B61"/>
  </w:style>
  <w:style w:type="paragraph" w:customStyle="1" w:styleId="00CA8B24F2D5074580C459BBC68AE123">
    <w:name w:val="00CA8B24F2D5074580C459BBC68AE123"/>
    <w:rsid w:val="00874B61"/>
  </w:style>
  <w:style w:type="paragraph" w:customStyle="1" w:styleId="72B74C6567A5E0408081D17E865FEAB9">
    <w:name w:val="72B74C6567A5E0408081D17E865FEAB9"/>
    <w:rsid w:val="00874B61"/>
  </w:style>
  <w:style w:type="paragraph" w:customStyle="1" w:styleId="B30B2C3311ED2A408DED9788339DEA6C">
    <w:name w:val="B30B2C3311ED2A408DED9788339DEA6C"/>
    <w:rsid w:val="00874B61"/>
  </w:style>
  <w:style w:type="paragraph" w:customStyle="1" w:styleId="0DE22CE83573E14B97D9C2B5FAEC27B3">
    <w:name w:val="0DE22CE83573E14B97D9C2B5FAEC27B3"/>
    <w:rsid w:val="00874B61"/>
  </w:style>
  <w:style w:type="paragraph" w:customStyle="1" w:styleId="234742B03F057F4D88C3971469B8681A">
    <w:name w:val="234742B03F057F4D88C3971469B8681A"/>
    <w:rsid w:val="00874B61"/>
  </w:style>
  <w:style w:type="paragraph" w:customStyle="1" w:styleId="ACFA91CC4CCA204BA579D1BDDFF217A7">
    <w:name w:val="ACFA91CC4CCA204BA579D1BDDFF217A7"/>
    <w:rsid w:val="00874B61"/>
  </w:style>
  <w:style w:type="paragraph" w:customStyle="1" w:styleId="C6F940EB26345E42954D332EFE20FF9C">
    <w:name w:val="C6F940EB26345E42954D332EFE20FF9C"/>
    <w:rsid w:val="00874B61"/>
  </w:style>
  <w:style w:type="paragraph" w:customStyle="1" w:styleId="0480646DF236DB43BC61E259194C86A9">
    <w:name w:val="0480646DF236DB43BC61E259194C86A9"/>
    <w:rsid w:val="00874B61"/>
  </w:style>
  <w:style w:type="paragraph" w:customStyle="1" w:styleId="C49A1A984225B843A64A739D069801E3">
    <w:name w:val="C49A1A984225B843A64A739D069801E3"/>
    <w:rsid w:val="00874B61"/>
  </w:style>
  <w:style w:type="paragraph" w:customStyle="1" w:styleId="3B89350B80F41048AB1EC8F29542D1EB">
    <w:name w:val="3B89350B80F41048AB1EC8F29542D1EB"/>
    <w:rsid w:val="00874B61"/>
  </w:style>
  <w:style w:type="paragraph" w:customStyle="1" w:styleId="184AD1E31A190740B700893394F0F306">
    <w:name w:val="184AD1E31A190740B700893394F0F306"/>
    <w:rsid w:val="00874B61"/>
  </w:style>
  <w:style w:type="paragraph" w:customStyle="1" w:styleId="48E2F4A5D80D70419747DA630CB33A10">
    <w:name w:val="48E2F4A5D80D70419747DA630CB33A10"/>
    <w:rsid w:val="00874B61"/>
  </w:style>
  <w:style w:type="paragraph" w:customStyle="1" w:styleId="54D663E94A0F3643BC1A52B2F7B100EC">
    <w:name w:val="54D663E94A0F3643BC1A52B2F7B100EC"/>
    <w:rsid w:val="00874B61"/>
  </w:style>
  <w:style w:type="paragraph" w:customStyle="1" w:styleId="6EE7B4B4D7D72543B090AFC6FC0ED662">
    <w:name w:val="6EE7B4B4D7D72543B090AFC6FC0ED662"/>
    <w:rsid w:val="00874B61"/>
  </w:style>
  <w:style w:type="paragraph" w:customStyle="1" w:styleId="F2D1271DF419AC4485264EB783CEF456">
    <w:name w:val="F2D1271DF419AC4485264EB783CEF456"/>
    <w:rsid w:val="00874B61"/>
  </w:style>
  <w:style w:type="paragraph" w:customStyle="1" w:styleId="88155FB82B34DE42ACEDFB85F2496905">
    <w:name w:val="88155FB82B34DE42ACEDFB85F2496905"/>
    <w:rsid w:val="00874B61"/>
  </w:style>
  <w:style w:type="paragraph" w:customStyle="1" w:styleId="99B29518E33AAF41BC4C11196BB97EA7">
    <w:name w:val="99B29518E33AAF41BC4C11196BB97EA7"/>
    <w:rsid w:val="00874B61"/>
  </w:style>
  <w:style w:type="paragraph" w:customStyle="1" w:styleId="347597C2019B3A4086C67F75031CD1D8">
    <w:name w:val="347597C2019B3A4086C67F75031CD1D8"/>
    <w:rsid w:val="00874B61"/>
  </w:style>
  <w:style w:type="paragraph" w:customStyle="1" w:styleId="B305410A962B2C4AAE062E13F6584BA7">
    <w:name w:val="B305410A962B2C4AAE062E13F6584BA7"/>
    <w:rsid w:val="00874B61"/>
  </w:style>
  <w:style w:type="paragraph" w:customStyle="1" w:styleId="38D846589FCE1840B46F163B4C4894B4">
    <w:name w:val="38D846589FCE1840B46F163B4C4894B4"/>
    <w:rsid w:val="00874B61"/>
  </w:style>
  <w:style w:type="paragraph" w:customStyle="1" w:styleId="D308D7E9B0E2E24981F92B9354EE53A8">
    <w:name w:val="D308D7E9B0E2E24981F92B9354EE53A8"/>
    <w:rsid w:val="00874B61"/>
  </w:style>
  <w:style w:type="paragraph" w:customStyle="1" w:styleId="F97CD93CAA25AF45A3B3641F27E9AF44">
    <w:name w:val="F97CD93CAA25AF45A3B3641F27E9AF44"/>
    <w:rsid w:val="00874B61"/>
  </w:style>
  <w:style w:type="paragraph" w:customStyle="1" w:styleId="5A6E286B310EBC43A8CBBEFFEB139FDD">
    <w:name w:val="5A6E286B310EBC43A8CBBEFFEB139FDD"/>
    <w:rsid w:val="00874B61"/>
  </w:style>
  <w:style w:type="paragraph" w:customStyle="1" w:styleId="6A387071B488FD40B21E2990B552E2D3">
    <w:name w:val="6A387071B488FD40B21E2990B552E2D3"/>
    <w:rsid w:val="00874B61"/>
  </w:style>
  <w:style w:type="paragraph" w:customStyle="1" w:styleId="CF9CEBBD2961A847A688E41F7B387648">
    <w:name w:val="CF9CEBBD2961A847A688E41F7B387648"/>
    <w:rsid w:val="00874B61"/>
  </w:style>
  <w:style w:type="paragraph" w:customStyle="1" w:styleId="FBA31D8827EC514B8640ED97EB1AAB8F">
    <w:name w:val="FBA31D8827EC514B8640ED97EB1AAB8F"/>
    <w:rsid w:val="00874B61"/>
  </w:style>
  <w:style w:type="paragraph" w:customStyle="1" w:styleId="46AC09EFA0AB8442A2574D997B587C8F">
    <w:name w:val="46AC09EFA0AB8442A2574D997B587C8F"/>
    <w:rsid w:val="00874B61"/>
  </w:style>
  <w:style w:type="paragraph" w:customStyle="1" w:styleId="414C6E94AC45A2478894F02AC16E41AC">
    <w:name w:val="414C6E94AC45A2478894F02AC16E41AC"/>
    <w:rsid w:val="00874B61"/>
  </w:style>
  <w:style w:type="paragraph" w:customStyle="1" w:styleId="7B32B37DA47C9148A8289B69825F925E">
    <w:name w:val="7B32B37DA47C9148A8289B69825F925E"/>
    <w:rsid w:val="00874B61"/>
  </w:style>
  <w:style w:type="paragraph" w:customStyle="1" w:styleId="F598796824F68D4A9D2922DF3A220985">
    <w:name w:val="F598796824F68D4A9D2922DF3A220985"/>
    <w:rsid w:val="00874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DAD08-2A23-014B-A303-7FB80505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contenant de l’espace pour prendre des notes.dotx</Template>
  <TotalTime>65</TotalTime>
  <Pages>2</Pages>
  <Words>112</Words>
  <Characters>617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dc:description/>
  <cp:lastModifiedBy>Utilisateur de Microsoft Office</cp:lastModifiedBy>
  <cp:revision>44</cp:revision>
  <dcterms:created xsi:type="dcterms:W3CDTF">2024-03-27T18:31:00Z</dcterms:created>
  <dcterms:modified xsi:type="dcterms:W3CDTF">2026-05-16T17:17:00Z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95;#zwd120;#448;#zwd140;#79;#tpl120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