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FC527" w14:textId="7B5F35B9" w:rsidR="00B47D09" w:rsidRPr="001F59C6" w:rsidRDefault="00374398" w:rsidP="004F5A7E">
      <w:pPr>
        <w:pStyle w:val="Titre1"/>
        <w:rPr>
          <w:b w:val="0"/>
        </w:rPr>
      </w:pPr>
      <w:sdt>
        <w:sdtPr>
          <w:alias w:val="Entrez l’année :"/>
          <w:tag w:val="Entrez l’année :"/>
          <w:id w:val="-576063325"/>
          <w:placeholder>
            <w:docPart w:val="9CA496A866AE194D89E265C7DCBEBBD1"/>
          </w:placeholder>
          <w:temporary/>
          <w:showingPlcHdr/>
          <w15:appearance w15:val="hidden"/>
        </w:sdtPr>
        <w:sdtEndPr/>
        <w:sdtContent>
          <w:r w:rsidR="009B5727" w:rsidRPr="00846BC5">
            <w:rPr>
              <w:lang w:bidi="fr-FR"/>
            </w:rPr>
            <w:t>ANNÉE</w:t>
          </w:r>
        </w:sdtContent>
      </w:sdt>
      <w:r w:rsidR="00347083" w:rsidRPr="00846BC5">
        <w:rPr>
          <w:lang w:bidi="fr-FR"/>
        </w:rPr>
        <w:t xml:space="preserve"> </w:t>
      </w:r>
      <w:r w:rsidR="00782893">
        <w:t>202</w:t>
      </w:r>
      <w:r w:rsidR="00F02C9E">
        <w:t>5</w:t>
      </w:r>
      <w:r w:rsidR="00347083" w:rsidRPr="00846BC5">
        <w:rPr>
          <w:lang w:bidi="fr-FR"/>
        </w:rPr>
        <w:t xml:space="preserve"> </w:t>
      </w:r>
    </w:p>
    <w:tbl>
      <w:tblPr>
        <w:tblStyle w:val="Grilledutableau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  <w:tblDescription w:val="Deux tableaux superposés : Le premier tableau contient les en-têtes avec trois colonnes de mois et une dernière colonne pour les notes. Le second calendrier contient les dates des mois avec une colonne réservée à la saisie d’informations, et la dernière colonne est destinée aux notes supplémentaires. "/>
      </w:tblPr>
      <w:tblGrid>
        <w:gridCol w:w="3744"/>
        <w:gridCol w:w="3744"/>
        <w:gridCol w:w="3744"/>
        <w:gridCol w:w="4644"/>
      </w:tblGrid>
      <w:tr w:rsidR="00C676DC" w:rsidRPr="00846BC5" w14:paraId="1ECBA587" w14:textId="77777777" w:rsidTr="00C676DC">
        <w:trPr>
          <w:trHeight w:val="235"/>
        </w:trPr>
        <w:tc>
          <w:tcPr>
            <w:tcW w:w="3744" w:type="dxa"/>
            <w:shd w:val="clear" w:color="auto" w:fill="365F91" w:themeFill="accent1" w:themeFillShade="BF"/>
          </w:tcPr>
          <w:p w14:paraId="36CB52AB" w14:textId="77777777" w:rsidR="00404974" w:rsidRPr="00846BC5" w:rsidRDefault="00404974" w:rsidP="00404974">
            <w:pPr>
              <w:pStyle w:val="En-ttesdecolonne"/>
            </w:pPr>
            <w:r>
              <w:t>SEPTEMBRE</w:t>
            </w:r>
          </w:p>
        </w:tc>
        <w:tc>
          <w:tcPr>
            <w:tcW w:w="3744" w:type="dxa"/>
            <w:shd w:val="clear" w:color="auto" w:fill="365F91" w:themeFill="accent1" w:themeFillShade="BF"/>
          </w:tcPr>
          <w:p w14:paraId="312F3A5F" w14:textId="77777777" w:rsidR="00404974" w:rsidRPr="00846BC5" w:rsidRDefault="00404974" w:rsidP="00404974">
            <w:pPr>
              <w:pStyle w:val="En-ttesdecolonne"/>
            </w:pPr>
            <w:r>
              <w:t>OCTOBRE</w:t>
            </w:r>
          </w:p>
        </w:tc>
        <w:tc>
          <w:tcPr>
            <w:tcW w:w="3744" w:type="dxa"/>
            <w:shd w:val="clear" w:color="auto" w:fill="365F91" w:themeFill="accent1" w:themeFillShade="BF"/>
          </w:tcPr>
          <w:p w14:paraId="7BDF1697" w14:textId="77777777" w:rsidR="00404974" w:rsidRDefault="005A485C" w:rsidP="00404974">
            <w:pPr>
              <w:pStyle w:val="En-ttesdecolonne"/>
            </w:pPr>
            <w:r>
              <w:t>NOVEMBRE</w:t>
            </w:r>
          </w:p>
        </w:tc>
        <w:tc>
          <w:tcPr>
            <w:tcW w:w="4644" w:type="dxa"/>
            <w:shd w:val="clear" w:color="auto" w:fill="365F91" w:themeFill="accent1" w:themeFillShade="BF"/>
          </w:tcPr>
          <w:p w14:paraId="38729505" w14:textId="77777777" w:rsidR="00404974" w:rsidRPr="00846BC5" w:rsidRDefault="005A485C" w:rsidP="00404974">
            <w:pPr>
              <w:pStyle w:val="En-ttesdecolonne"/>
            </w:pPr>
            <w:r>
              <w:t>DECEMBRE</w:t>
            </w:r>
          </w:p>
        </w:tc>
      </w:tr>
    </w:tbl>
    <w:tbl>
      <w:tblPr>
        <w:tblStyle w:val="Contenu"/>
        <w:tblW w:w="17568" w:type="dxa"/>
        <w:tblLayout w:type="fixed"/>
        <w:tblLook w:val="0620" w:firstRow="1" w:lastRow="0" w:firstColumn="0" w:lastColumn="0" w:noHBand="1" w:noVBand="1"/>
        <w:tblDescription w:val="Deux tableaux superposés : Le premier tableau contient les en-têtes avec trois colonnes de mois et une dernière colonne pour les notes. Le second calendrier contient les dates des mois avec une colonne réservée à la saisie d’informations, et la dernière colonne est destinée aux notes supplémentaires. "/>
      </w:tblPr>
      <w:tblGrid>
        <w:gridCol w:w="576"/>
        <w:gridCol w:w="3168"/>
        <w:gridCol w:w="576"/>
        <w:gridCol w:w="3168"/>
        <w:gridCol w:w="592"/>
        <w:gridCol w:w="3152"/>
        <w:gridCol w:w="575"/>
        <w:gridCol w:w="5761"/>
      </w:tblGrid>
      <w:tr w:rsidR="005A485C" w:rsidRPr="00846BC5" w14:paraId="2A518075" w14:textId="77777777" w:rsidTr="005340A0">
        <w:trPr>
          <w:trHeight w:hRule="exact" w:val="317"/>
        </w:trPr>
        <w:tc>
          <w:tcPr>
            <w:tcW w:w="576" w:type="dxa"/>
          </w:tcPr>
          <w:p w14:paraId="0599F52D" w14:textId="3841A5BB" w:rsidR="005A485C" w:rsidRPr="00846BC5" w:rsidRDefault="005A485C" w:rsidP="00940A7F">
            <w:pPr>
              <w:pStyle w:val="Dates"/>
            </w:pPr>
          </w:p>
        </w:tc>
        <w:tc>
          <w:tcPr>
            <w:tcW w:w="3168" w:type="dxa"/>
          </w:tcPr>
          <w:p w14:paraId="7E5F7D9C" w14:textId="5FBC9956" w:rsidR="005A485C" w:rsidRPr="00846BC5" w:rsidRDefault="005A485C" w:rsidP="00135FD1">
            <w:pPr>
              <w:pStyle w:val="Lignes"/>
            </w:pPr>
          </w:p>
        </w:tc>
        <w:tc>
          <w:tcPr>
            <w:tcW w:w="576" w:type="dxa"/>
          </w:tcPr>
          <w:p w14:paraId="3062C7B4" w14:textId="4BEB7D33" w:rsidR="005A485C" w:rsidRPr="00846BC5" w:rsidRDefault="00F02C9E" w:rsidP="00940A7F">
            <w:pPr>
              <w:pStyle w:val="Dates"/>
            </w:pPr>
            <w:r>
              <w:rPr>
                <w:lang w:bidi="fr-FR"/>
              </w:rPr>
              <w:t>3</w:t>
            </w:r>
          </w:p>
        </w:tc>
        <w:tc>
          <w:tcPr>
            <w:tcW w:w="3168" w:type="dxa"/>
          </w:tcPr>
          <w:p w14:paraId="58940BF2" w14:textId="345A42FB" w:rsidR="005A485C" w:rsidRPr="00846BC5" w:rsidRDefault="005A485C" w:rsidP="00135FD1">
            <w:pPr>
              <w:pStyle w:val="Lignes"/>
            </w:pPr>
          </w:p>
        </w:tc>
        <w:tc>
          <w:tcPr>
            <w:tcW w:w="592" w:type="dxa"/>
          </w:tcPr>
          <w:p w14:paraId="429B2EA9" w14:textId="54842EBB" w:rsidR="005A485C" w:rsidRPr="00846BC5" w:rsidRDefault="00F02C9E" w:rsidP="00940A7F">
            <w:pPr>
              <w:pStyle w:val="Dates"/>
            </w:pPr>
            <w:r>
              <w:rPr>
                <w:lang w:bidi="fr-FR"/>
              </w:rPr>
              <w:t>7</w:t>
            </w:r>
          </w:p>
        </w:tc>
        <w:tc>
          <w:tcPr>
            <w:tcW w:w="3152" w:type="dxa"/>
          </w:tcPr>
          <w:p w14:paraId="5659EAE0" w14:textId="6424ECC2" w:rsidR="005A485C" w:rsidRDefault="005A485C" w:rsidP="00940A7F">
            <w:pPr>
              <w:pStyle w:val="Lignes"/>
            </w:pPr>
          </w:p>
        </w:tc>
        <w:tc>
          <w:tcPr>
            <w:tcW w:w="575" w:type="dxa"/>
          </w:tcPr>
          <w:p w14:paraId="52947947" w14:textId="4B58737B" w:rsidR="005A485C" w:rsidRPr="00846BC5" w:rsidRDefault="000A4C73" w:rsidP="000E19EB">
            <w:pPr>
              <w:pStyle w:val="Dates"/>
            </w:pPr>
            <w:r>
              <w:rPr>
                <w:lang w:bidi="fr-FR"/>
              </w:rPr>
              <w:t>5</w:t>
            </w:r>
          </w:p>
        </w:tc>
        <w:tc>
          <w:tcPr>
            <w:tcW w:w="5761" w:type="dxa"/>
            <w:tcBorders>
              <w:right w:val="single" w:sz="4" w:space="0" w:color="365F91" w:themeColor="accent1" w:themeShade="BF"/>
            </w:tcBorders>
            <w:tcMar>
              <w:left w:w="115" w:type="dxa"/>
              <w:right w:w="288" w:type="dxa"/>
            </w:tcMar>
          </w:tcPr>
          <w:p w14:paraId="24FD73D5" w14:textId="35B478B4" w:rsidR="005A485C" w:rsidRPr="00846BC5" w:rsidRDefault="005A485C" w:rsidP="00BA3681">
            <w:pPr>
              <w:pStyle w:val="Lignes"/>
            </w:pPr>
          </w:p>
        </w:tc>
      </w:tr>
      <w:tr w:rsidR="005A485C" w:rsidRPr="00846BC5" w14:paraId="6DCCA561" w14:textId="77777777" w:rsidTr="005340A0">
        <w:trPr>
          <w:trHeight w:hRule="exact" w:val="317"/>
        </w:trPr>
        <w:tc>
          <w:tcPr>
            <w:tcW w:w="576" w:type="dxa"/>
          </w:tcPr>
          <w:p w14:paraId="13B9C653" w14:textId="010CB4E9" w:rsidR="005A485C" w:rsidRPr="00846BC5" w:rsidRDefault="005A485C" w:rsidP="00940A7F">
            <w:pPr>
              <w:pStyle w:val="Dates"/>
            </w:pPr>
          </w:p>
        </w:tc>
        <w:tc>
          <w:tcPr>
            <w:tcW w:w="3168" w:type="dxa"/>
          </w:tcPr>
          <w:p w14:paraId="58FA0C02" w14:textId="3375E1A0" w:rsidR="005A485C" w:rsidRPr="00846BC5" w:rsidRDefault="005A485C" w:rsidP="00135FD1">
            <w:pPr>
              <w:pStyle w:val="Lignes"/>
            </w:pPr>
          </w:p>
        </w:tc>
        <w:tc>
          <w:tcPr>
            <w:tcW w:w="576" w:type="dxa"/>
          </w:tcPr>
          <w:p w14:paraId="0BAB88DD" w14:textId="4C1A6532" w:rsidR="005A485C" w:rsidRPr="00846BC5" w:rsidRDefault="005340A0" w:rsidP="00940A7F">
            <w:pPr>
              <w:pStyle w:val="Dates"/>
            </w:pPr>
            <w:r>
              <w:rPr>
                <w:lang w:bidi="fr-FR"/>
              </w:rPr>
              <w:t>1</w:t>
            </w:r>
            <w:r w:rsidR="00F02C9E">
              <w:rPr>
                <w:lang w:bidi="fr-FR"/>
              </w:rPr>
              <w:t>0</w:t>
            </w:r>
          </w:p>
        </w:tc>
        <w:tc>
          <w:tcPr>
            <w:tcW w:w="3168" w:type="dxa"/>
          </w:tcPr>
          <w:p w14:paraId="4EAE3B7C" w14:textId="25E746FA" w:rsidR="005A485C" w:rsidRPr="00846BC5" w:rsidRDefault="005A485C" w:rsidP="00135FD1">
            <w:pPr>
              <w:pStyle w:val="Lignes"/>
            </w:pPr>
          </w:p>
        </w:tc>
        <w:tc>
          <w:tcPr>
            <w:tcW w:w="592" w:type="dxa"/>
          </w:tcPr>
          <w:p w14:paraId="0D2CDC8A" w14:textId="15E120A7" w:rsidR="005A485C" w:rsidRPr="00846BC5" w:rsidRDefault="00F02C9E" w:rsidP="00F02C9E">
            <w:pPr>
              <w:pStyle w:val="Dates"/>
            </w:pPr>
            <w:r>
              <w:rPr>
                <w:lang w:bidi="fr-FR"/>
              </w:rPr>
              <w:t>14</w:t>
            </w:r>
          </w:p>
        </w:tc>
        <w:tc>
          <w:tcPr>
            <w:tcW w:w="3152" w:type="dxa"/>
          </w:tcPr>
          <w:p w14:paraId="0D156178" w14:textId="6A38358E" w:rsidR="005A485C" w:rsidRDefault="005A485C" w:rsidP="00940A7F">
            <w:pPr>
              <w:pStyle w:val="Lignes"/>
            </w:pPr>
          </w:p>
        </w:tc>
        <w:tc>
          <w:tcPr>
            <w:tcW w:w="575" w:type="dxa"/>
          </w:tcPr>
          <w:p w14:paraId="0848E913" w14:textId="22BF0566" w:rsidR="005A485C" w:rsidRPr="00846BC5" w:rsidRDefault="005340A0" w:rsidP="000E19EB">
            <w:pPr>
              <w:pStyle w:val="Dates"/>
            </w:pPr>
            <w:r>
              <w:rPr>
                <w:lang w:bidi="fr-FR"/>
              </w:rPr>
              <w:t>1</w:t>
            </w:r>
            <w:r w:rsidR="000A4C73">
              <w:rPr>
                <w:lang w:bidi="fr-FR"/>
              </w:rPr>
              <w:t>2</w:t>
            </w:r>
          </w:p>
        </w:tc>
        <w:tc>
          <w:tcPr>
            <w:tcW w:w="5761" w:type="dxa"/>
            <w:tcBorders>
              <w:right w:val="single" w:sz="4" w:space="0" w:color="365F91" w:themeColor="accent1" w:themeShade="BF"/>
            </w:tcBorders>
            <w:tcMar>
              <w:left w:w="115" w:type="dxa"/>
              <w:right w:w="288" w:type="dxa"/>
            </w:tcMar>
          </w:tcPr>
          <w:p w14:paraId="70224562" w14:textId="3009F2F7" w:rsidR="005A485C" w:rsidRPr="00846BC5" w:rsidRDefault="005A485C" w:rsidP="00BA3681">
            <w:pPr>
              <w:pStyle w:val="Lignes"/>
            </w:pPr>
          </w:p>
        </w:tc>
      </w:tr>
      <w:tr w:rsidR="005A485C" w:rsidRPr="00846BC5" w14:paraId="44B96621" w14:textId="77777777" w:rsidTr="005340A0">
        <w:trPr>
          <w:trHeight w:hRule="exact" w:val="317"/>
        </w:trPr>
        <w:tc>
          <w:tcPr>
            <w:tcW w:w="576" w:type="dxa"/>
          </w:tcPr>
          <w:p w14:paraId="5EF15FEA" w14:textId="41500D7B" w:rsidR="005A485C" w:rsidRPr="00846BC5" w:rsidRDefault="005A485C" w:rsidP="00940A7F">
            <w:pPr>
              <w:pStyle w:val="Dates"/>
            </w:pPr>
          </w:p>
        </w:tc>
        <w:tc>
          <w:tcPr>
            <w:tcW w:w="3168" w:type="dxa"/>
          </w:tcPr>
          <w:p w14:paraId="6CF98094" w14:textId="6915E8B4" w:rsidR="005A485C" w:rsidRPr="00846BC5" w:rsidRDefault="005A485C" w:rsidP="00135FD1">
            <w:pPr>
              <w:pStyle w:val="Lignes"/>
            </w:pPr>
          </w:p>
        </w:tc>
        <w:tc>
          <w:tcPr>
            <w:tcW w:w="576" w:type="dxa"/>
          </w:tcPr>
          <w:p w14:paraId="3AC68F2C" w14:textId="58A9B5F7" w:rsidR="005A485C" w:rsidRPr="00846BC5" w:rsidRDefault="005340A0" w:rsidP="00F02C9E">
            <w:pPr>
              <w:pStyle w:val="Dates"/>
            </w:pPr>
            <w:r>
              <w:rPr>
                <w:lang w:bidi="fr-FR"/>
              </w:rPr>
              <w:t>1</w:t>
            </w:r>
            <w:r w:rsidR="00F02C9E">
              <w:rPr>
                <w:lang w:bidi="fr-FR"/>
              </w:rPr>
              <w:t>7</w:t>
            </w:r>
          </w:p>
        </w:tc>
        <w:tc>
          <w:tcPr>
            <w:tcW w:w="3168" w:type="dxa"/>
          </w:tcPr>
          <w:p w14:paraId="6E6F69EA" w14:textId="4AAC3B62" w:rsidR="005A485C" w:rsidRPr="00846BC5" w:rsidRDefault="005A485C" w:rsidP="00135FD1">
            <w:pPr>
              <w:pStyle w:val="Lignes"/>
            </w:pPr>
          </w:p>
        </w:tc>
        <w:tc>
          <w:tcPr>
            <w:tcW w:w="592" w:type="dxa"/>
          </w:tcPr>
          <w:p w14:paraId="433F3B88" w14:textId="152FA074" w:rsidR="005A485C" w:rsidRPr="00846BC5" w:rsidRDefault="00F02C9E" w:rsidP="00F02C9E">
            <w:pPr>
              <w:pStyle w:val="Dates"/>
            </w:pPr>
            <w:r>
              <w:t>21</w:t>
            </w:r>
          </w:p>
        </w:tc>
        <w:tc>
          <w:tcPr>
            <w:tcW w:w="3152" w:type="dxa"/>
          </w:tcPr>
          <w:p w14:paraId="6BDB9E41" w14:textId="77777777" w:rsidR="005A485C" w:rsidRDefault="005A485C" w:rsidP="00940A7F">
            <w:pPr>
              <w:pStyle w:val="Lignes"/>
            </w:pPr>
          </w:p>
        </w:tc>
        <w:tc>
          <w:tcPr>
            <w:tcW w:w="575" w:type="dxa"/>
          </w:tcPr>
          <w:p w14:paraId="63531940" w14:textId="0300DA2B" w:rsidR="005A485C" w:rsidRPr="00846BC5" w:rsidRDefault="000A4C73" w:rsidP="000E19EB">
            <w:pPr>
              <w:pStyle w:val="Dates"/>
            </w:pPr>
            <w:r>
              <w:rPr>
                <w:lang w:bidi="fr-FR"/>
              </w:rPr>
              <w:t>19</w:t>
            </w:r>
          </w:p>
        </w:tc>
        <w:tc>
          <w:tcPr>
            <w:tcW w:w="5761" w:type="dxa"/>
            <w:tcBorders>
              <w:right w:val="single" w:sz="4" w:space="0" w:color="365F91" w:themeColor="accent1" w:themeShade="BF"/>
            </w:tcBorders>
            <w:tcMar>
              <w:left w:w="115" w:type="dxa"/>
              <w:right w:w="288" w:type="dxa"/>
            </w:tcMar>
          </w:tcPr>
          <w:p w14:paraId="05FC8CFC" w14:textId="36FD028E" w:rsidR="005A485C" w:rsidRPr="00846BC5" w:rsidRDefault="005A485C" w:rsidP="00BA3681">
            <w:pPr>
              <w:pStyle w:val="Lignes"/>
            </w:pPr>
          </w:p>
        </w:tc>
      </w:tr>
      <w:tr w:rsidR="005A485C" w:rsidRPr="00846BC5" w14:paraId="36DEAA72" w14:textId="77777777" w:rsidTr="005340A0">
        <w:trPr>
          <w:trHeight w:hRule="exact" w:val="317"/>
        </w:trPr>
        <w:tc>
          <w:tcPr>
            <w:tcW w:w="576" w:type="dxa"/>
          </w:tcPr>
          <w:p w14:paraId="178FDDE0" w14:textId="573341EC" w:rsidR="005A485C" w:rsidRPr="00846BC5" w:rsidRDefault="00F02C9E" w:rsidP="00940A7F">
            <w:pPr>
              <w:pStyle w:val="Dates"/>
            </w:pPr>
            <w:r>
              <w:rPr>
                <w:lang w:bidi="fr-FR"/>
              </w:rPr>
              <w:t>19</w:t>
            </w:r>
          </w:p>
        </w:tc>
        <w:tc>
          <w:tcPr>
            <w:tcW w:w="3168" w:type="dxa"/>
          </w:tcPr>
          <w:p w14:paraId="053FA4B5" w14:textId="768AECD2" w:rsidR="005A485C" w:rsidRPr="00846BC5" w:rsidRDefault="00C676DC" w:rsidP="00135FD1">
            <w:pPr>
              <w:pStyle w:val="Lignes"/>
            </w:pPr>
            <w:r>
              <w:t>DEBUT DES COURS</w:t>
            </w:r>
          </w:p>
        </w:tc>
        <w:tc>
          <w:tcPr>
            <w:tcW w:w="576" w:type="dxa"/>
          </w:tcPr>
          <w:p w14:paraId="759E6E6B" w14:textId="5555DE5E" w:rsidR="005A485C" w:rsidRPr="00846BC5" w:rsidRDefault="005340A0" w:rsidP="00940A7F">
            <w:pPr>
              <w:pStyle w:val="Dates"/>
            </w:pPr>
            <w:r>
              <w:rPr>
                <w:lang w:bidi="fr-FR"/>
              </w:rPr>
              <w:t>2</w:t>
            </w:r>
            <w:r w:rsidR="00F02C9E">
              <w:rPr>
                <w:lang w:bidi="fr-FR"/>
              </w:rPr>
              <w:t>4</w:t>
            </w:r>
          </w:p>
        </w:tc>
        <w:tc>
          <w:tcPr>
            <w:tcW w:w="3168" w:type="dxa"/>
          </w:tcPr>
          <w:p w14:paraId="59FF07B0" w14:textId="26817132" w:rsidR="005A485C" w:rsidRPr="00846BC5" w:rsidRDefault="00365B81" w:rsidP="00135FD1">
            <w:pPr>
              <w:pStyle w:val="Lignes"/>
            </w:pPr>
            <w:r w:rsidRPr="00782893">
              <w:rPr>
                <w:highlight w:val="yellow"/>
              </w:rPr>
              <w:t>VACANCES Pas de cours</w:t>
            </w:r>
          </w:p>
        </w:tc>
        <w:tc>
          <w:tcPr>
            <w:tcW w:w="592" w:type="dxa"/>
          </w:tcPr>
          <w:p w14:paraId="27D6DEDA" w14:textId="7857BEF4" w:rsidR="005A485C" w:rsidRPr="00846BC5" w:rsidRDefault="000A4C73" w:rsidP="00940A7F">
            <w:pPr>
              <w:pStyle w:val="Dates"/>
            </w:pPr>
            <w:r>
              <w:rPr>
                <w:lang w:bidi="fr-FR"/>
              </w:rPr>
              <w:t>28</w:t>
            </w:r>
          </w:p>
        </w:tc>
        <w:tc>
          <w:tcPr>
            <w:tcW w:w="3152" w:type="dxa"/>
          </w:tcPr>
          <w:p w14:paraId="79302AF5" w14:textId="77777777" w:rsidR="005A485C" w:rsidRDefault="005A485C" w:rsidP="00940A7F">
            <w:pPr>
              <w:pStyle w:val="Lignes"/>
            </w:pPr>
          </w:p>
        </w:tc>
        <w:tc>
          <w:tcPr>
            <w:tcW w:w="575" w:type="dxa"/>
          </w:tcPr>
          <w:p w14:paraId="47ECEA12" w14:textId="0B536673" w:rsidR="005A485C" w:rsidRPr="00846BC5" w:rsidRDefault="005340A0" w:rsidP="000E19EB">
            <w:pPr>
              <w:pStyle w:val="Dates"/>
            </w:pPr>
            <w:r>
              <w:rPr>
                <w:lang w:bidi="fr-FR"/>
              </w:rPr>
              <w:t>2</w:t>
            </w:r>
            <w:r w:rsidR="000A4C73">
              <w:rPr>
                <w:lang w:bidi="fr-FR"/>
              </w:rPr>
              <w:t>6</w:t>
            </w:r>
          </w:p>
        </w:tc>
        <w:tc>
          <w:tcPr>
            <w:tcW w:w="5761" w:type="dxa"/>
            <w:tcBorders>
              <w:right w:val="single" w:sz="4" w:space="0" w:color="365F91" w:themeColor="accent1" w:themeShade="BF"/>
            </w:tcBorders>
            <w:tcMar>
              <w:left w:w="115" w:type="dxa"/>
              <w:right w:w="288" w:type="dxa"/>
            </w:tcMar>
          </w:tcPr>
          <w:p w14:paraId="66DC921F" w14:textId="4EE04AA1" w:rsidR="005A485C" w:rsidRPr="00846BC5" w:rsidRDefault="00365B81" w:rsidP="00BA3681">
            <w:pPr>
              <w:pStyle w:val="Lignes"/>
            </w:pPr>
            <w:r w:rsidRPr="00782893">
              <w:rPr>
                <w:highlight w:val="yellow"/>
              </w:rPr>
              <w:t>VACANCES Pas de cours</w:t>
            </w:r>
          </w:p>
        </w:tc>
      </w:tr>
      <w:tr w:rsidR="005A485C" w:rsidRPr="00846BC5" w14:paraId="70DF25ED" w14:textId="77777777" w:rsidTr="005340A0">
        <w:trPr>
          <w:trHeight w:hRule="exact" w:val="317"/>
        </w:trPr>
        <w:tc>
          <w:tcPr>
            <w:tcW w:w="576" w:type="dxa"/>
          </w:tcPr>
          <w:p w14:paraId="173DA292" w14:textId="72480ED8" w:rsidR="005A485C" w:rsidRPr="00846BC5" w:rsidRDefault="005340A0" w:rsidP="00940A7F">
            <w:pPr>
              <w:pStyle w:val="Dates"/>
            </w:pPr>
            <w:r>
              <w:rPr>
                <w:lang w:bidi="fr-FR"/>
              </w:rPr>
              <w:t>2</w:t>
            </w:r>
            <w:r w:rsidR="00F02C9E">
              <w:rPr>
                <w:lang w:bidi="fr-FR"/>
              </w:rPr>
              <w:t>6</w:t>
            </w:r>
          </w:p>
        </w:tc>
        <w:tc>
          <w:tcPr>
            <w:tcW w:w="3168" w:type="dxa"/>
          </w:tcPr>
          <w:p w14:paraId="329275A2" w14:textId="3FE51E39" w:rsidR="005A485C" w:rsidRPr="00846BC5" w:rsidRDefault="005A485C" w:rsidP="00135FD1">
            <w:pPr>
              <w:pStyle w:val="Lignes"/>
            </w:pPr>
          </w:p>
        </w:tc>
        <w:tc>
          <w:tcPr>
            <w:tcW w:w="576" w:type="dxa"/>
          </w:tcPr>
          <w:p w14:paraId="37B7A357" w14:textId="0054A68C" w:rsidR="005A485C" w:rsidRPr="00846BC5" w:rsidRDefault="00F02C9E" w:rsidP="00940A7F">
            <w:pPr>
              <w:pStyle w:val="Dates"/>
            </w:pPr>
            <w:r>
              <w:t>31</w:t>
            </w:r>
          </w:p>
        </w:tc>
        <w:tc>
          <w:tcPr>
            <w:tcW w:w="3168" w:type="dxa"/>
          </w:tcPr>
          <w:p w14:paraId="1B021221" w14:textId="7FFA42D1" w:rsidR="005A485C" w:rsidRPr="00846BC5" w:rsidRDefault="00C676DC" w:rsidP="00135FD1">
            <w:pPr>
              <w:pStyle w:val="Lignes"/>
            </w:pPr>
            <w:r w:rsidRPr="00782893">
              <w:rPr>
                <w:highlight w:val="yellow"/>
              </w:rPr>
              <w:t>VACANCES Pas de cours</w:t>
            </w:r>
          </w:p>
        </w:tc>
        <w:tc>
          <w:tcPr>
            <w:tcW w:w="592" w:type="dxa"/>
          </w:tcPr>
          <w:p w14:paraId="397E4771" w14:textId="5DD84CDE" w:rsidR="005A485C" w:rsidRPr="00846BC5" w:rsidRDefault="005A485C" w:rsidP="00940A7F">
            <w:pPr>
              <w:pStyle w:val="Dates"/>
            </w:pPr>
          </w:p>
        </w:tc>
        <w:tc>
          <w:tcPr>
            <w:tcW w:w="3152" w:type="dxa"/>
          </w:tcPr>
          <w:p w14:paraId="3C879085" w14:textId="77777777" w:rsidR="005A485C" w:rsidRDefault="005A485C" w:rsidP="00940A7F">
            <w:pPr>
              <w:pStyle w:val="Lignes"/>
            </w:pPr>
          </w:p>
        </w:tc>
        <w:tc>
          <w:tcPr>
            <w:tcW w:w="575" w:type="dxa"/>
          </w:tcPr>
          <w:p w14:paraId="37C00952" w14:textId="5852F815" w:rsidR="005A485C" w:rsidRPr="00846BC5" w:rsidRDefault="005A485C" w:rsidP="000E19EB">
            <w:pPr>
              <w:pStyle w:val="Dates"/>
            </w:pPr>
          </w:p>
        </w:tc>
        <w:tc>
          <w:tcPr>
            <w:tcW w:w="5761" w:type="dxa"/>
            <w:tcBorders>
              <w:right w:val="single" w:sz="4" w:space="0" w:color="365F91" w:themeColor="accent1" w:themeShade="BF"/>
            </w:tcBorders>
            <w:tcMar>
              <w:left w:w="115" w:type="dxa"/>
              <w:right w:w="288" w:type="dxa"/>
            </w:tcMar>
          </w:tcPr>
          <w:p w14:paraId="5D3261CF" w14:textId="15916501" w:rsidR="005A485C" w:rsidRPr="00846BC5" w:rsidRDefault="005A485C" w:rsidP="00BA3681">
            <w:pPr>
              <w:pStyle w:val="Lignes"/>
            </w:pPr>
          </w:p>
        </w:tc>
      </w:tr>
    </w:tbl>
    <w:p w14:paraId="3BBEEC3C" w14:textId="77777777" w:rsidR="005A485C" w:rsidRDefault="005A485C" w:rsidP="00585235">
      <w:pPr>
        <w:pStyle w:val="Titre1"/>
      </w:pPr>
    </w:p>
    <w:p w14:paraId="26798C72" w14:textId="38F16C70" w:rsidR="006D3602" w:rsidRPr="00846BC5" w:rsidRDefault="00374398" w:rsidP="00585235">
      <w:pPr>
        <w:pStyle w:val="Titre1"/>
        <w:rPr>
          <w:rFonts w:asciiTheme="minorHAnsi" w:eastAsiaTheme="minorHAnsi" w:hAnsiTheme="minorHAnsi" w:cstheme="minorBidi"/>
          <w:sz w:val="19"/>
          <w:szCs w:val="22"/>
        </w:rPr>
      </w:pPr>
      <w:sdt>
        <w:sdtPr>
          <w:alias w:val="Entrez l’année :"/>
          <w:tag w:val="Entrez l’année :"/>
          <w:id w:val="-671794123"/>
          <w:placeholder>
            <w:docPart w:val="9693F84E4CFBF74CBCE578AA773AEA22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8538C6" w:rsidRPr="00846BC5">
            <w:rPr>
              <w:lang w:bidi="fr-FR"/>
            </w:rPr>
            <w:t>ANNÉE</w:t>
          </w:r>
        </w:sdtContent>
      </w:sdt>
      <w:r w:rsidR="00347083" w:rsidRPr="00846BC5">
        <w:rPr>
          <w:lang w:bidi="fr-FR"/>
        </w:rPr>
        <w:t xml:space="preserve"> </w:t>
      </w:r>
      <w:r w:rsidR="00782893">
        <w:t>202</w:t>
      </w:r>
      <w:r w:rsidR="00F02C9E">
        <w:t>6</w:t>
      </w:r>
      <w:r w:rsidR="00347083" w:rsidRPr="00846BC5">
        <w:rPr>
          <w:lang w:bidi="fr-FR"/>
        </w:rPr>
        <w:t xml:space="preserve"> </w:t>
      </w:r>
    </w:p>
    <w:tbl>
      <w:tblPr>
        <w:tblStyle w:val="Grilledutableau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  <w:tblDescription w:val="Deux tableaux superposés : Le premier tableau contient les en-têtes avec trois colonnes de mois et une dernière colonne pour les notes. Le second calendrier contient les dates des mois avec une colonne réservée à la saisie d’informations, et la dernière colonne est destinée aux notes supplémentaires."/>
      </w:tblPr>
      <w:tblGrid>
        <w:gridCol w:w="3744"/>
        <w:gridCol w:w="3744"/>
        <w:gridCol w:w="3744"/>
        <w:gridCol w:w="4503"/>
      </w:tblGrid>
      <w:tr w:rsidR="00C676DC" w:rsidRPr="00846BC5" w14:paraId="59C63FE3" w14:textId="77777777" w:rsidTr="00C676DC">
        <w:trPr>
          <w:trHeight w:val="276"/>
        </w:trPr>
        <w:sdt>
          <w:sdtPr>
            <w:alias w:val="Janvier :"/>
            <w:tag w:val="Janvier :"/>
            <w:id w:val="-1641338638"/>
            <w:placeholder>
              <w:docPart w:val="BF8A34B4C854A942A4794A9CA7D1ECEC"/>
            </w:placeholder>
            <w:temporary/>
            <w:showingPlcHdr/>
            <w15:appearance w15:val="hidden"/>
          </w:sdtPr>
          <w:sdtEndPr/>
          <w:sdtContent>
            <w:tc>
              <w:tcPr>
                <w:tcW w:w="3744" w:type="dxa"/>
                <w:shd w:val="clear" w:color="auto" w:fill="365F91" w:themeFill="accent1" w:themeFillShade="BF"/>
              </w:tcPr>
              <w:p w14:paraId="200DB24E" w14:textId="77777777" w:rsidR="005A485C" w:rsidRPr="00846BC5" w:rsidRDefault="005A485C" w:rsidP="007F2F64">
                <w:pPr>
                  <w:pStyle w:val="En-ttesdecolonne"/>
                </w:pPr>
                <w:r w:rsidRPr="00846BC5">
                  <w:rPr>
                    <w:lang w:bidi="fr-FR"/>
                  </w:rPr>
                  <w:t>Janvier</w:t>
                </w:r>
              </w:p>
            </w:tc>
          </w:sdtContent>
        </w:sdt>
        <w:sdt>
          <w:sdtPr>
            <w:alias w:val="Février :"/>
            <w:tag w:val="Février :"/>
            <w:id w:val="1598516178"/>
            <w:placeholder>
              <w:docPart w:val="E4D67AB81DA44041A7D5ECF852E3EABF"/>
            </w:placeholder>
            <w:temporary/>
            <w:showingPlcHdr/>
            <w15:appearance w15:val="hidden"/>
          </w:sdtPr>
          <w:sdtEndPr/>
          <w:sdtContent>
            <w:tc>
              <w:tcPr>
                <w:tcW w:w="3744" w:type="dxa"/>
                <w:shd w:val="clear" w:color="auto" w:fill="365F91" w:themeFill="accent1" w:themeFillShade="BF"/>
              </w:tcPr>
              <w:p w14:paraId="487E195A" w14:textId="77777777" w:rsidR="005A485C" w:rsidRPr="00846BC5" w:rsidRDefault="005A485C" w:rsidP="007F2F64">
                <w:pPr>
                  <w:pStyle w:val="En-ttesdecolonne"/>
                </w:pPr>
                <w:r w:rsidRPr="00846BC5">
                  <w:rPr>
                    <w:lang w:bidi="fr-FR"/>
                  </w:rPr>
                  <w:t>Février</w:t>
                </w:r>
              </w:p>
            </w:tc>
          </w:sdtContent>
        </w:sdt>
        <w:sdt>
          <w:sdtPr>
            <w:alias w:val="Mars :"/>
            <w:tag w:val="Mars :"/>
            <w:id w:val="-1282262264"/>
            <w:placeholder>
              <w:docPart w:val="7250BFA6B96D8641A4B326CB01AF9939"/>
            </w:placeholder>
            <w:temporary/>
            <w:showingPlcHdr/>
            <w15:appearance w15:val="hidden"/>
          </w:sdtPr>
          <w:sdtEndPr/>
          <w:sdtContent>
            <w:tc>
              <w:tcPr>
                <w:tcW w:w="3744" w:type="dxa"/>
                <w:shd w:val="clear" w:color="auto" w:fill="365F91" w:themeFill="accent1" w:themeFillShade="BF"/>
              </w:tcPr>
              <w:p w14:paraId="289F6252" w14:textId="77777777" w:rsidR="005A485C" w:rsidRPr="00846BC5" w:rsidRDefault="005A485C" w:rsidP="007F2F64">
                <w:pPr>
                  <w:pStyle w:val="En-ttesdecolonne"/>
                </w:pPr>
                <w:r w:rsidRPr="00846BC5">
                  <w:rPr>
                    <w:lang w:bidi="fr-FR"/>
                  </w:rPr>
                  <w:t>Mars</w:t>
                </w:r>
              </w:p>
            </w:tc>
          </w:sdtContent>
        </w:sdt>
        <w:tc>
          <w:tcPr>
            <w:tcW w:w="4503" w:type="dxa"/>
            <w:shd w:val="clear" w:color="auto" w:fill="365F91" w:themeFill="accent1" w:themeFillShade="BF"/>
          </w:tcPr>
          <w:p w14:paraId="058BA85A" w14:textId="77777777" w:rsidR="005A485C" w:rsidRPr="00846BC5" w:rsidRDefault="005A485C" w:rsidP="000E19EB">
            <w:pPr>
              <w:pStyle w:val="En-ttesdecolonne"/>
            </w:pPr>
            <w:r>
              <w:t>AVRIL</w:t>
            </w:r>
          </w:p>
        </w:tc>
      </w:tr>
    </w:tbl>
    <w:tbl>
      <w:tblPr>
        <w:tblStyle w:val="Contenu"/>
        <w:tblW w:w="15876" w:type="dxa"/>
        <w:tblLayout w:type="fixed"/>
        <w:tblLook w:val="0620" w:firstRow="1" w:lastRow="0" w:firstColumn="0" w:lastColumn="0" w:noHBand="1" w:noVBand="1"/>
        <w:tblDescription w:val="Deux tableaux superposés : Le premier tableau contient les en-têtes avec trois colonnes de mois et une dernière colonne pour les notes. Le second calendrier contient les dates des mois avec une colonne réservée à la saisie d’informations, et la dernière colonne est destinée aux notes supplémentaires."/>
      </w:tblPr>
      <w:tblGrid>
        <w:gridCol w:w="576"/>
        <w:gridCol w:w="3168"/>
        <w:gridCol w:w="576"/>
        <w:gridCol w:w="3168"/>
        <w:gridCol w:w="576"/>
        <w:gridCol w:w="3168"/>
        <w:gridCol w:w="675"/>
        <w:gridCol w:w="3969"/>
      </w:tblGrid>
      <w:tr w:rsidR="00F213BA" w:rsidRPr="00846BC5" w14:paraId="79952720" w14:textId="77777777" w:rsidTr="00F213BA">
        <w:trPr>
          <w:trHeight w:hRule="exact" w:val="317"/>
        </w:trPr>
        <w:tc>
          <w:tcPr>
            <w:tcW w:w="576" w:type="dxa"/>
          </w:tcPr>
          <w:p w14:paraId="258DD456" w14:textId="1E26F06A" w:rsidR="00F213BA" w:rsidRPr="00846BC5" w:rsidRDefault="000A4C73" w:rsidP="00940A7F">
            <w:pPr>
              <w:pStyle w:val="Dates"/>
            </w:pPr>
            <w:r>
              <w:rPr>
                <w:lang w:bidi="fr-FR"/>
              </w:rPr>
              <w:t>2</w:t>
            </w:r>
          </w:p>
        </w:tc>
        <w:tc>
          <w:tcPr>
            <w:tcW w:w="3168" w:type="dxa"/>
          </w:tcPr>
          <w:p w14:paraId="4D17BE29" w14:textId="0D9BD690" w:rsidR="00F213BA" w:rsidRPr="00846BC5" w:rsidRDefault="00365B81" w:rsidP="008B5D5B">
            <w:pPr>
              <w:pStyle w:val="Lignes"/>
            </w:pPr>
            <w:r w:rsidRPr="00782893">
              <w:rPr>
                <w:highlight w:val="yellow"/>
              </w:rPr>
              <w:t>VACANCES Pas de cours</w:t>
            </w:r>
          </w:p>
        </w:tc>
        <w:tc>
          <w:tcPr>
            <w:tcW w:w="576" w:type="dxa"/>
          </w:tcPr>
          <w:p w14:paraId="22E6F959" w14:textId="2D534ED9" w:rsidR="00F213BA" w:rsidRPr="00846BC5" w:rsidRDefault="00277E1C" w:rsidP="00940A7F">
            <w:pPr>
              <w:pStyle w:val="Dates"/>
            </w:pPr>
            <w:r>
              <w:rPr>
                <w:lang w:bidi="fr-FR"/>
              </w:rPr>
              <w:t>6</w:t>
            </w:r>
          </w:p>
        </w:tc>
        <w:tc>
          <w:tcPr>
            <w:tcW w:w="3168" w:type="dxa"/>
          </w:tcPr>
          <w:p w14:paraId="11F885A1" w14:textId="737E2B53" w:rsidR="00F213BA" w:rsidRPr="00846BC5" w:rsidRDefault="00F213BA" w:rsidP="008B5D5B">
            <w:pPr>
              <w:pStyle w:val="Lignes"/>
            </w:pPr>
          </w:p>
        </w:tc>
        <w:tc>
          <w:tcPr>
            <w:tcW w:w="576" w:type="dxa"/>
          </w:tcPr>
          <w:p w14:paraId="062B311B" w14:textId="4FC2AB1B" w:rsidR="00F213BA" w:rsidRPr="00846BC5" w:rsidRDefault="00F95693" w:rsidP="00940A7F">
            <w:pPr>
              <w:pStyle w:val="Dates"/>
            </w:pPr>
            <w:r>
              <w:rPr>
                <w:lang w:bidi="fr-FR"/>
              </w:rPr>
              <w:t>6</w:t>
            </w:r>
          </w:p>
        </w:tc>
        <w:tc>
          <w:tcPr>
            <w:tcW w:w="3168" w:type="dxa"/>
            <w:tcMar>
              <w:left w:w="115" w:type="dxa"/>
              <w:right w:w="288" w:type="dxa"/>
            </w:tcMar>
          </w:tcPr>
          <w:p w14:paraId="42079474" w14:textId="6EDADF25" w:rsidR="00F213BA" w:rsidRPr="00846BC5" w:rsidRDefault="00F213BA" w:rsidP="00782893">
            <w:pPr>
              <w:pStyle w:val="Lignes"/>
            </w:pPr>
          </w:p>
        </w:tc>
        <w:tc>
          <w:tcPr>
            <w:tcW w:w="675" w:type="dxa"/>
          </w:tcPr>
          <w:p w14:paraId="1DB3F0FE" w14:textId="197AD26C" w:rsidR="00F213BA" w:rsidRPr="00846BC5" w:rsidRDefault="00F95693" w:rsidP="000E19EB">
            <w:pPr>
              <w:pStyle w:val="Dates"/>
              <w:rPr>
                <w:lang w:bidi="fr-FR"/>
              </w:rPr>
            </w:pPr>
            <w:r>
              <w:rPr>
                <w:lang w:bidi="fr-FR"/>
              </w:rPr>
              <w:t>3</w:t>
            </w:r>
          </w:p>
        </w:tc>
        <w:tc>
          <w:tcPr>
            <w:tcW w:w="3969" w:type="dxa"/>
            <w:tcBorders>
              <w:right w:val="single" w:sz="4" w:space="0" w:color="365F91" w:themeColor="accent1" w:themeShade="BF"/>
            </w:tcBorders>
          </w:tcPr>
          <w:p w14:paraId="4BC5AD46" w14:textId="19C55EB8" w:rsidR="00F213BA" w:rsidRPr="00846BC5" w:rsidRDefault="00F213BA" w:rsidP="00782893">
            <w:pPr>
              <w:pStyle w:val="Lignes"/>
            </w:pPr>
          </w:p>
        </w:tc>
      </w:tr>
      <w:tr w:rsidR="00F213BA" w:rsidRPr="00846BC5" w14:paraId="2D976C5E" w14:textId="77777777" w:rsidTr="00F213BA">
        <w:trPr>
          <w:trHeight w:hRule="exact" w:val="317"/>
        </w:trPr>
        <w:tc>
          <w:tcPr>
            <w:tcW w:w="576" w:type="dxa"/>
          </w:tcPr>
          <w:p w14:paraId="6A0AE884" w14:textId="39B968CE" w:rsidR="00F213BA" w:rsidRPr="00846BC5" w:rsidRDefault="000A4C73" w:rsidP="00940A7F">
            <w:pPr>
              <w:pStyle w:val="Dates"/>
            </w:pPr>
            <w:r>
              <w:rPr>
                <w:lang w:bidi="fr-FR"/>
              </w:rPr>
              <w:t>9</w:t>
            </w:r>
          </w:p>
        </w:tc>
        <w:tc>
          <w:tcPr>
            <w:tcW w:w="3168" w:type="dxa"/>
          </w:tcPr>
          <w:p w14:paraId="3F86ED64" w14:textId="52ECCBC6" w:rsidR="00F213BA" w:rsidRPr="00846BC5" w:rsidRDefault="00F213BA" w:rsidP="008B5D5B">
            <w:pPr>
              <w:pStyle w:val="Lignes"/>
            </w:pPr>
          </w:p>
        </w:tc>
        <w:tc>
          <w:tcPr>
            <w:tcW w:w="576" w:type="dxa"/>
          </w:tcPr>
          <w:p w14:paraId="364DDC36" w14:textId="3BC46CFB" w:rsidR="00F213BA" w:rsidRPr="00846BC5" w:rsidRDefault="00585B52" w:rsidP="00940A7F">
            <w:pPr>
              <w:pStyle w:val="Dates"/>
            </w:pPr>
            <w:r>
              <w:rPr>
                <w:lang w:bidi="fr-FR"/>
              </w:rPr>
              <w:t>1</w:t>
            </w:r>
            <w:r w:rsidR="00277E1C">
              <w:rPr>
                <w:lang w:bidi="fr-FR"/>
              </w:rPr>
              <w:t>3</w:t>
            </w:r>
          </w:p>
        </w:tc>
        <w:tc>
          <w:tcPr>
            <w:tcW w:w="3168" w:type="dxa"/>
          </w:tcPr>
          <w:p w14:paraId="6405D703" w14:textId="2DAC51AA" w:rsidR="00F213BA" w:rsidRPr="00846BC5" w:rsidRDefault="0089263F" w:rsidP="008B5D5B">
            <w:pPr>
              <w:pStyle w:val="Lignes"/>
            </w:pPr>
            <w:r w:rsidRPr="00782893">
              <w:rPr>
                <w:highlight w:val="yellow"/>
              </w:rPr>
              <w:t>VACANCES Pas de cours</w:t>
            </w:r>
          </w:p>
        </w:tc>
        <w:tc>
          <w:tcPr>
            <w:tcW w:w="576" w:type="dxa"/>
          </w:tcPr>
          <w:p w14:paraId="4F166E4C" w14:textId="5AEEDCB6" w:rsidR="00F213BA" w:rsidRPr="00846BC5" w:rsidRDefault="00550184" w:rsidP="00940A7F">
            <w:pPr>
              <w:pStyle w:val="Dates"/>
            </w:pPr>
            <w:r>
              <w:rPr>
                <w:lang w:bidi="fr-FR"/>
              </w:rPr>
              <w:t>1</w:t>
            </w:r>
            <w:r w:rsidR="00F95693">
              <w:rPr>
                <w:lang w:bidi="fr-FR"/>
              </w:rPr>
              <w:t>3</w:t>
            </w:r>
          </w:p>
        </w:tc>
        <w:tc>
          <w:tcPr>
            <w:tcW w:w="3168" w:type="dxa"/>
            <w:tcMar>
              <w:left w:w="115" w:type="dxa"/>
              <w:right w:w="288" w:type="dxa"/>
            </w:tcMar>
          </w:tcPr>
          <w:p w14:paraId="2A923C24" w14:textId="61FBB491" w:rsidR="00F213BA" w:rsidRPr="00846BC5" w:rsidRDefault="00F213BA" w:rsidP="00782893">
            <w:pPr>
              <w:pStyle w:val="Lignes"/>
            </w:pPr>
          </w:p>
        </w:tc>
        <w:tc>
          <w:tcPr>
            <w:tcW w:w="675" w:type="dxa"/>
          </w:tcPr>
          <w:p w14:paraId="4322FA78" w14:textId="392DBD5E" w:rsidR="00F213BA" w:rsidRPr="00846BC5" w:rsidRDefault="004C5B13" w:rsidP="000E19EB">
            <w:pPr>
              <w:pStyle w:val="Dates"/>
              <w:rPr>
                <w:lang w:bidi="fr-FR"/>
              </w:rPr>
            </w:pPr>
            <w:r>
              <w:rPr>
                <w:lang w:bidi="fr-FR"/>
              </w:rPr>
              <w:t>1</w:t>
            </w:r>
            <w:r w:rsidR="00F95693">
              <w:rPr>
                <w:lang w:bidi="fr-FR"/>
              </w:rPr>
              <w:t>0</w:t>
            </w:r>
          </w:p>
        </w:tc>
        <w:tc>
          <w:tcPr>
            <w:tcW w:w="3969" w:type="dxa"/>
            <w:tcBorders>
              <w:right w:val="single" w:sz="4" w:space="0" w:color="365F91" w:themeColor="accent1" w:themeShade="BF"/>
            </w:tcBorders>
          </w:tcPr>
          <w:p w14:paraId="4C4FD47C" w14:textId="14A83A03" w:rsidR="00F213BA" w:rsidRPr="00846BC5" w:rsidRDefault="003E5AC4" w:rsidP="00782893">
            <w:pPr>
              <w:pStyle w:val="Lignes"/>
            </w:pPr>
            <w:r w:rsidRPr="00782893">
              <w:rPr>
                <w:highlight w:val="yellow"/>
              </w:rPr>
              <w:t>VACANCES Pas de cours</w:t>
            </w:r>
          </w:p>
        </w:tc>
      </w:tr>
      <w:tr w:rsidR="00F213BA" w:rsidRPr="00846BC5" w14:paraId="52999806" w14:textId="77777777" w:rsidTr="00F213BA">
        <w:trPr>
          <w:trHeight w:hRule="exact" w:val="317"/>
        </w:trPr>
        <w:tc>
          <w:tcPr>
            <w:tcW w:w="576" w:type="dxa"/>
          </w:tcPr>
          <w:p w14:paraId="25252B64" w14:textId="00AF2440" w:rsidR="00F213BA" w:rsidRPr="00846BC5" w:rsidRDefault="00585B52" w:rsidP="00940A7F">
            <w:pPr>
              <w:pStyle w:val="Dates"/>
            </w:pPr>
            <w:r>
              <w:rPr>
                <w:lang w:bidi="fr-FR"/>
              </w:rPr>
              <w:t>1</w:t>
            </w:r>
            <w:r w:rsidR="000A4C73">
              <w:rPr>
                <w:lang w:bidi="fr-FR"/>
              </w:rPr>
              <w:t>6</w:t>
            </w:r>
          </w:p>
        </w:tc>
        <w:tc>
          <w:tcPr>
            <w:tcW w:w="3168" w:type="dxa"/>
          </w:tcPr>
          <w:p w14:paraId="1DFE5B9E" w14:textId="5B47206D" w:rsidR="00F213BA" w:rsidRPr="00846BC5" w:rsidRDefault="00F213BA" w:rsidP="008B5D5B">
            <w:pPr>
              <w:pStyle w:val="Lignes"/>
            </w:pPr>
          </w:p>
        </w:tc>
        <w:tc>
          <w:tcPr>
            <w:tcW w:w="576" w:type="dxa"/>
          </w:tcPr>
          <w:p w14:paraId="420D9065" w14:textId="5FE20650" w:rsidR="00F213BA" w:rsidRPr="00846BC5" w:rsidRDefault="00585B52" w:rsidP="00940A7F">
            <w:pPr>
              <w:pStyle w:val="Dates"/>
            </w:pPr>
            <w:r>
              <w:rPr>
                <w:lang w:bidi="fr-FR"/>
              </w:rPr>
              <w:t>2</w:t>
            </w:r>
            <w:r w:rsidR="00F95693">
              <w:rPr>
                <w:lang w:bidi="fr-FR"/>
              </w:rPr>
              <w:t>0</w:t>
            </w:r>
          </w:p>
        </w:tc>
        <w:tc>
          <w:tcPr>
            <w:tcW w:w="3168" w:type="dxa"/>
          </w:tcPr>
          <w:p w14:paraId="1D693DEC" w14:textId="46C5A612" w:rsidR="00F213BA" w:rsidRPr="00846BC5" w:rsidRDefault="0089263F" w:rsidP="008B5D5B">
            <w:pPr>
              <w:pStyle w:val="Lignes"/>
            </w:pPr>
            <w:r w:rsidRPr="00782893">
              <w:rPr>
                <w:highlight w:val="yellow"/>
              </w:rPr>
              <w:t>VACANCES Pas de cours</w:t>
            </w:r>
          </w:p>
        </w:tc>
        <w:tc>
          <w:tcPr>
            <w:tcW w:w="576" w:type="dxa"/>
          </w:tcPr>
          <w:p w14:paraId="6979484B" w14:textId="280AB7FF" w:rsidR="00F213BA" w:rsidRPr="00846BC5" w:rsidRDefault="00550184" w:rsidP="00940A7F">
            <w:pPr>
              <w:pStyle w:val="Dates"/>
            </w:pPr>
            <w:r>
              <w:rPr>
                <w:lang w:bidi="fr-FR"/>
              </w:rPr>
              <w:t>2</w:t>
            </w:r>
            <w:r w:rsidR="00F95693">
              <w:rPr>
                <w:lang w:bidi="fr-FR"/>
              </w:rPr>
              <w:t>0</w:t>
            </w:r>
          </w:p>
        </w:tc>
        <w:tc>
          <w:tcPr>
            <w:tcW w:w="3168" w:type="dxa"/>
            <w:tcMar>
              <w:left w:w="115" w:type="dxa"/>
              <w:right w:w="288" w:type="dxa"/>
            </w:tcMar>
          </w:tcPr>
          <w:p w14:paraId="6CD762F9" w14:textId="2C9CB663" w:rsidR="00F213BA" w:rsidRPr="00846BC5" w:rsidRDefault="00F213BA" w:rsidP="00782893">
            <w:pPr>
              <w:pStyle w:val="Lignes"/>
            </w:pPr>
          </w:p>
        </w:tc>
        <w:tc>
          <w:tcPr>
            <w:tcW w:w="675" w:type="dxa"/>
          </w:tcPr>
          <w:p w14:paraId="18AF16B9" w14:textId="30107D18" w:rsidR="00F213BA" w:rsidRPr="00846BC5" w:rsidRDefault="004C5B13" w:rsidP="000E19EB">
            <w:pPr>
              <w:pStyle w:val="Dates"/>
              <w:rPr>
                <w:lang w:bidi="fr-FR"/>
              </w:rPr>
            </w:pPr>
            <w:r>
              <w:rPr>
                <w:lang w:bidi="fr-FR"/>
              </w:rPr>
              <w:t>1</w:t>
            </w:r>
            <w:r w:rsidR="00F95693">
              <w:rPr>
                <w:lang w:bidi="fr-FR"/>
              </w:rPr>
              <w:t>7</w:t>
            </w:r>
          </w:p>
        </w:tc>
        <w:tc>
          <w:tcPr>
            <w:tcW w:w="3969" w:type="dxa"/>
            <w:tcBorders>
              <w:right w:val="single" w:sz="4" w:space="0" w:color="365F91" w:themeColor="accent1" w:themeShade="BF"/>
            </w:tcBorders>
          </w:tcPr>
          <w:p w14:paraId="099274DA" w14:textId="14C65258" w:rsidR="00F213BA" w:rsidRPr="00782893" w:rsidRDefault="003E5AC4" w:rsidP="00782893">
            <w:pPr>
              <w:pStyle w:val="Lignes"/>
              <w:rPr>
                <w:highlight w:val="yellow"/>
              </w:rPr>
            </w:pPr>
            <w:r w:rsidRPr="00782893">
              <w:rPr>
                <w:highlight w:val="yellow"/>
              </w:rPr>
              <w:t>VACANCES Pas de cours</w:t>
            </w:r>
          </w:p>
        </w:tc>
      </w:tr>
      <w:tr w:rsidR="00F213BA" w:rsidRPr="00846BC5" w14:paraId="0211F62D" w14:textId="77777777" w:rsidTr="00F213BA">
        <w:trPr>
          <w:trHeight w:hRule="exact" w:val="317"/>
        </w:trPr>
        <w:tc>
          <w:tcPr>
            <w:tcW w:w="576" w:type="dxa"/>
          </w:tcPr>
          <w:p w14:paraId="696A0D4C" w14:textId="2FF9C289" w:rsidR="00F213BA" w:rsidRPr="00846BC5" w:rsidRDefault="00585B52" w:rsidP="00940A7F">
            <w:pPr>
              <w:pStyle w:val="Dates"/>
            </w:pPr>
            <w:r>
              <w:rPr>
                <w:lang w:bidi="fr-FR"/>
              </w:rPr>
              <w:t>2</w:t>
            </w:r>
            <w:r w:rsidR="000A4C73">
              <w:rPr>
                <w:lang w:bidi="fr-FR"/>
              </w:rPr>
              <w:t>3</w:t>
            </w:r>
          </w:p>
        </w:tc>
        <w:tc>
          <w:tcPr>
            <w:tcW w:w="3168" w:type="dxa"/>
          </w:tcPr>
          <w:p w14:paraId="248D04C3" w14:textId="7F150011" w:rsidR="00F213BA" w:rsidRPr="00846BC5" w:rsidRDefault="00F213BA" w:rsidP="008B5D5B">
            <w:pPr>
              <w:pStyle w:val="Lignes"/>
            </w:pPr>
          </w:p>
        </w:tc>
        <w:tc>
          <w:tcPr>
            <w:tcW w:w="576" w:type="dxa"/>
          </w:tcPr>
          <w:p w14:paraId="50FC72BF" w14:textId="00E01852" w:rsidR="00F213BA" w:rsidRPr="00846BC5" w:rsidRDefault="00585B52" w:rsidP="00940A7F">
            <w:pPr>
              <w:pStyle w:val="Dates"/>
            </w:pPr>
            <w:r>
              <w:rPr>
                <w:lang w:bidi="fr-FR"/>
              </w:rPr>
              <w:t>2</w:t>
            </w:r>
            <w:r w:rsidR="00F95693">
              <w:rPr>
                <w:lang w:bidi="fr-FR"/>
              </w:rPr>
              <w:t>7</w:t>
            </w:r>
          </w:p>
        </w:tc>
        <w:tc>
          <w:tcPr>
            <w:tcW w:w="3168" w:type="dxa"/>
          </w:tcPr>
          <w:p w14:paraId="7FCAF548" w14:textId="6C344E4A" w:rsidR="00F213BA" w:rsidRPr="00846BC5" w:rsidRDefault="00F213BA" w:rsidP="008B5D5B">
            <w:pPr>
              <w:pStyle w:val="Lignes"/>
            </w:pPr>
          </w:p>
        </w:tc>
        <w:tc>
          <w:tcPr>
            <w:tcW w:w="576" w:type="dxa"/>
          </w:tcPr>
          <w:p w14:paraId="2830BA94" w14:textId="7C418760" w:rsidR="00F213BA" w:rsidRPr="00846BC5" w:rsidRDefault="00550184" w:rsidP="00940A7F">
            <w:pPr>
              <w:pStyle w:val="Dates"/>
            </w:pPr>
            <w:r>
              <w:rPr>
                <w:lang w:bidi="fr-FR"/>
              </w:rPr>
              <w:t>2</w:t>
            </w:r>
            <w:r w:rsidR="00F95693">
              <w:rPr>
                <w:lang w:bidi="fr-FR"/>
              </w:rPr>
              <w:t>7</w:t>
            </w:r>
          </w:p>
        </w:tc>
        <w:tc>
          <w:tcPr>
            <w:tcW w:w="3168" w:type="dxa"/>
            <w:tcMar>
              <w:left w:w="115" w:type="dxa"/>
              <w:right w:w="288" w:type="dxa"/>
            </w:tcMar>
          </w:tcPr>
          <w:p w14:paraId="70727723" w14:textId="75291D64" w:rsidR="00F213BA" w:rsidRPr="00846BC5" w:rsidRDefault="00F213BA" w:rsidP="00782893">
            <w:pPr>
              <w:pStyle w:val="Lignes"/>
              <w:jc w:val="center"/>
            </w:pPr>
          </w:p>
        </w:tc>
        <w:tc>
          <w:tcPr>
            <w:tcW w:w="675" w:type="dxa"/>
          </w:tcPr>
          <w:p w14:paraId="083B45C0" w14:textId="4CB84CC9" w:rsidR="00F213BA" w:rsidRPr="00846BC5" w:rsidRDefault="00782893" w:rsidP="000E19EB">
            <w:pPr>
              <w:pStyle w:val="Dates"/>
              <w:rPr>
                <w:lang w:bidi="fr-FR"/>
              </w:rPr>
            </w:pPr>
            <w:r>
              <w:rPr>
                <w:lang w:bidi="fr-FR"/>
              </w:rPr>
              <w:t>2</w:t>
            </w:r>
            <w:r w:rsidR="00F95693">
              <w:rPr>
                <w:lang w:bidi="fr-FR"/>
              </w:rPr>
              <w:t>4</w:t>
            </w:r>
          </w:p>
        </w:tc>
        <w:tc>
          <w:tcPr>
            <w:tcW w:w="3969" w:type="dxa"/>
            <w:tcBorders>
              <w:right w:val="single" w:sz="4" w:space="0" w:color="365F91" w:themeColor="accent1" w:themeShade="BF"/>
            </w:tcBorders>
          </w:tcPr>
          <w:p w14:paraId="36555105" w14:textId="33BA7F09" w:rsidR="00F213BA" w:rsidRPr="00782893" w:rsidRDefault="00F213BA" w:rsidP="00782893">
            <w:pPr>
              <w:pStyle w:val="Lignes"/>
              <w:rPr>
                <w:highlight w:val="yellow"/>
              </w:rPr>
            </w:pPr>
          </w:p>
        </w:tc>
      </w:tr>
      <w:tr w:rsidR="00F213BA" w:rsidRPr="00846BC5" w14:paraId="1FCEC92B" w14:textId="77777777" w:rsidTr="00F213BA">
        <w:trPr>
          <w:trHeight w:hRule="exact" w:val="317"/>
        </w:trPr>
        <w:tc>
          <w:tcPr>
            <w:tcW w:w="576" w:type="dxa"/>
          </w:tcPr>
          <w:p w14:paraId="061DC929" w14:textId="3787E6A6" w:rsidR="00F213BA" w:rsidRPr="00846BC5" w:rsidRDefault="00585B52" w:rsidP="00940A7F">
            <w:pPr>
              <w:pStyle w:val="Dates"/>
            </w:pPr>
            <w:r>
              <w:rPr>
                <w:lang w:bidi="fr-FR"/>
              </w:rPr>
              <w:t>3</w:t>
            </w:r>
            <w:r w:rsidR="000A4C73">
              <w:rPr>
                <w:lang w:bidi="fr-FR"/>
              </w:rPr>
              <w:t>0</w:t>
            </w:r>
          </w:p>
        </w:tc>
        <w:tc>
          <w:tcPr>
            <w:tcW w:w="3168" w:type="dxa"/>
          </w:tcPr>
          <w:p w14:paraId="3FBACED6" w14:textId="5A1D5141" w:rsidR="00F213BA" w:rsidRPr="00846BC5" w:rsidRDefault="00F213BA" w:rsidP="008B5D5B">
            <w:pPr>
              <w:pStyle w:val="Lignes"/>
            </w:pPr>
          </w:p>
        </w:tc>
        <w:tc>
          <w:tcPr>
            <w:tcW w:w="576" w:type="dxa"/>
          </w:tcPr>
          <w:p w14:paraId="7C9DC743" w14:textId="0BB1950C" w:rsidR="00F213BA" w:rsidRPr="00846BC5" w:rsidRDefault="00F213BA" w:rsidP="00940A7F">
            <w:pPr>
              <w:pStyle w:val="Dates"/>
            </w:pPr>
          </w:p>
        </w:tc>
        <w:tc>
          <w:tcPr>
            <w:tcW w:w="3168" w:type="dxa"/>
          </w:tcPr>
          <w:p w14:paraId="4BF25CF6" w14:textId="6E5F8C04" w:rsidR="00F213BA" w:rsidRPr="00846BC5" w:rsidRDefault="00F213BA" w:rsidP="008B5D5B">
            <w:pPr>
              <w:pStyle w:val="Lignes"/>
            </w:pPr>
          </w:p>
        </w:tc>
        <w:tc>
          <w:tcPr>
            <w:tcW w:w="576" w:type="dxa"/>
          </w:tcPr>
          <w:p w14:paraId="2BE51A84" w14:textId="374BE1FB" w:rsidR="00F213BA" w:rsidRPr="00846BC5" w:rsidRDefault="00F213BA" w:rsidP="00940A7F">
            <w:pPr>
              <w:pStyle w:val="Dates"/>
            </w:pPr>
          </w:p>
        </w:tc>
        <w:tc>
          <w:tcPr>
            <w:tcW w:w="3168" w:type="dxa"/>
            <w:tcMar>
              <w:left w:w="115" w:type="dxa"/>
              <w:right w:w="288" w:type="dxa"/>
            </w:tcMar>
          </w:tcPr>
          <w:p w14:paraId="0F3708EE" w14:textId="2C46E803" w:rsidR="00F213BA" w:rsidRPr="00846BC5" w:rsidRDefault="00F213BA" w:rsidP="00782893">
            <w:pPr>
              <w:pStyle w:val="Lignes"/>
            </w:pPr>
          </w:p>
        </w:tc>
        <w:tc>
          <w:tcPr>
            <w:tcW w:w="675" w:type="dxa"/>
          </w:tcPr>
          <w:p w14:paraId="533234C7" w14:textId="090E29C5" w:rsidR="00F213BA" w:rsidRPr="00846BC5" w:rsidRDefault="00F213BA" w:rsidP="000E19EB">
            <w:pPr>
              <w:pStyle w:val="Dates"/>
              <w:rPr>
                <w:lang w:bidi="fr-FR"/>
              </w:rPr>
            </w:pPr>
          </w:p>
        </w:tc>
        <w:tc>
          <w:tcPr>
            <w:tcW w:w="3969" w:type="dxa"/>
            <w:tcBorders>
              <w:right w:val="single" w:sz="4" w:space="0" w:color="365F91" w:themeColor="accent1" w:themeShade="BF"/>
            </w:tcBorders>
          </w:tcPr>
          <w:p w14:paraId="3742FC1E" w14:textId="146F3342" w:rsidR="00F213BA" w:rsidRPr="00846BC5" w:rsidRDefault="00F213BA" w:rsidP="00782893">
            <w:pPr>
              <w:pStyle w:val="Lignes"/>
            </w:pPr>
          </w:p>
        </w:tc>
      </w:tr>
    </w:tbl>
    <w:p w14:paraId="5B0827EC" w14:textId="77777777" w:rsidR="005A485C" w:rsidRDefault="005A485C" w:rsidP="00585235">
      <w:pPr>
        <w:pStyle w:val="Titre1"/>
      </w:pPr>
    </w:p>
    <w:p w14:paraId="62F07681" w14:textId="61FB4A0C" w:rsidR="005A485C" w:rsidRPr="00846BC5" w:rsidRDefault="00374398" w:rsidP="005A485C">
      <w:pPr>
        <w:pStyle w:val="Titre1"/>
        <w:rPr>
          <w:rFonts w:asciiTheme="minorHAnsi" w:eastAsiaTheme="minorHAnsi" w:hAnsiTheme="minorHAnsi" w:cstheme="minorBidi"/>
          <w:sz w:val="19"/>
          <w:szCs w:val="22"/>
        </w:rPr>
      </w:pPr>
      <w:sdt>
        <w:sdtPr>
          <w:alias w:val="Entrez l’année :"/>
          <w:tag w:val="Entrez l’année :"/>
          <w:id w:val="-613211402"/>
          <w:placeholder>
            <w:docPart w:val="0B68F2FE3D626041A691903D2EB38067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5A485C" w:rsidRPr="00846BC5">
            <w:rPr>
              <w:lang w:bidi="fr-FR"/>
            </w:rPr>
            <w:t>ANNÉE</w:t>
          </w:r>
        </w:sdtContent>
      </w:sdt>
      <w:r w:rsidR="005A485C" w:rsidRPr="00846BC5">
        <w:rPr>
          <w:lang w:bidi="fr-FR"/>
        </w:rPr>
        <w:t xml:space="preserve"> </w:t>
      </w:r>
      <w:r w:rsidR="007C3362">
        <w:t>202</w:t>
      </w:r>
      <w:r w:rsidR="00F02C9E">
        <w:t>6</w:t>
      </w:r>
      <w:r w:rsidR="005A485C" w:rsidRPr="00846BC5">
        <w:rPr>
          <w:lang w:bidi="fr-FR"/>
        </w:rPr>
        <w:t xml:space="preserve"> </w:t>
      </w:r>
    </w:p>
    <w:tbl>
      <w:tblPr>
        <w:tblStyle w:val="Grilledutableau"/>
        <w:tblW w:w="7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  <w:tblDescription w:val="Deux tableaux superposés : Le premier tableau contient les en-têtes avec trois colonnes de mois et une dernière colonne pour les notes. Le second calendrier contient les dates des mois avec une colonne réservée à la saisie d’informations, et la dernière colonne est destinée aux notes supplémentaires."/>
      </w:tblPr>
      <w:tblGrid>
        <w:gridCol w:w="3744"/>
        <w:gridCol w:w="3744"/>
      </w:tblGrid>
      <w:tr w:rsidR="005A485C" w:rsidRPr="00846BC5" w14:paraId="22565669" w14:textId="77777777" w:rsidTr="005A485C">
        <w:trPr>
          <w:trHeight w:val="277"/>
        </w:trPr>
        <w:tc>
          <w:tcPr>
            <w:tcW w:w="3744" w:type="dxa"/>
            <w:shd w:val="clear" w:color="auto" w:fill="365F91" w:themeFill="accent1" w:themeFillShade="BF"/>
          </w:tcPr>
          <w:p w14:paraId="3DFF10AD" w14:textId="77777777" w:rsidR="005A485C" w:rsidRPr="00846BC5" w:rsidRDefault="005A485C" w:rsidP="005A485C">
            <w:pPr>
              <w:pStyle w:val="En-ttesdecolonne"/>
            </w:pPr>
            <w:r>
              <w:t>MAI</w:t>
            </w:r>
          </w:p>
        </w:tc>
        <w:tc>
          <w:tcPr>
            <w:tcW w:w="3744" w:type="dxa"/>
            <w:shd w:val="clear" w:color="auto" w:fill="365F91" w:themeFill="accent1" w:themeFillShade="BF"/>
          </w:tcPr>
          <w:p w14:paraId="7D2F8034" w14:textId="77777777" w:rsidR="005A485C" w:rsidRPr="00846BC5" w:rsidRDefault="005A485C" w:rsidP="005A485C">
            <w:pPr>
              <w:pStyle w:val="En-ttesdecolonne"/>
            </w:pPr>
            <w:r>
              <w:t>JUIN</w:t>
            </w:r>
          </w:p>
        </w:tc>
      </w:tr>
    </w:tbl>
    <w:tbl>
      <w:tblPr>
        <w:tblStyle w:val="Contenu"/>
        <w:tblW w:w="7488" w:type="dxa"/>
        <w:tblLayout w:type="fixed"/>
        <w:tblLook w:val="0620" w:firstRow="1" w:lastRow="0" w:firstColumn="0" w:lastColumn="0" w:noHBand="1" w:noVBand="1"/>
        <w:tblDescription w:val="Deux tableaux superposés : Le premier tableau contient les en-têtes avec trois colonnes de mois et une dernière colonne pour les notes. Le second calendrier contient les dates des mois avec une colonne réservée à la saisie d’informations, et la dernière colonne est destinée aux notes supplémentaires."/>
      </w:tblPr>
      <w:tblGrid>
        <w:gridCol w:w="576"/>
        <w:gridCol w:w="3168"/>
        <w:gridCol w:w="576"/>
        <w:gridCol w:w="3168"/>
      </w:tblGrid>
      <w:tr w:rsidR="005A485C" w:rsidRPr="00846BC5" w14:paraId="6A483FD5" w14:textId="77777777" w:rsidTr="005A485C">
        <w:trPr>
          <w:trHeight w:hRule="exact" w:val="317"/>
        </w:trPr>
        <w:tc>
          <w:tcPr>
            <w:tcW w:w="576" w:type="dxa"/>
          </w:tcPr>
          <w:p w14:paraId="653DB603" w14:textId="65698811" w:rsidR="005A485C" w:rsidRPr="00846BC5" w:rsidRDefault="00F95693" w:rsidP="000E19EB">
            <w:pPr>
              <w:pStyle w:val="Dates"/>
            </w:pPr>
            <w:r>
              <w:rPr>
                <w:lang w:bidi="fr-FR"/>
              </w:rPr>
              <w:t>1</w:t>
            </w:r>
          </w:p>
        </w:tc>
        <w:tc>
          <w:tcPr>
            <w:tcW w:w="3168" w:type="dxa"/>
          </w:tcPr>
          <w:p w14:paraId="0B7C6FF4" w14:textId="5E7EB040" w:rsidR="005A485C" w:rsidRPr="00846BC5" w:rsidRDefault="00365B81" w:rsidP="00365B81">
            <w:pPr>
              <w:pStyle w:val="Lignes"/>
            </w:pPr>
            <w:r w:rsidRPr="00782893">
              <w:rPr>
                <w:highlight w:val="yellow"/>
              </w:rPr>
              <w:t>VACANCES Pas de cours</w:t>
            </w:r>
          </w:p>
        </w:tc>
        <w:tc>
          <w:tcPr>
            <w:tcW w:w="576" w:type="dxa"/>
          </w:tcPr>
          <w:p w14:paraId="3FDF9578" w14:textId="0F116D1D" w:rsidR="005A485C" w:rsidRPr="00846BC5" w:rsidRDefault="00F95693" w:rsidP="000E19EB">
            <w:pPr>
              <w:pStyle w:val="Dates"/>
            </w:pPr>
            <w:r>
              <w:rPr>
                <w:lang w:bidi="fr-FR"/>
              </w:rPr>
              <w:t>5</w:t>
            </w:r>
          </w:p>
        </w:tc>
        <w:tc>
          <w:tcPr>
            <w:tcW w:w="3168" w:type="dxa"/>
          </w:tcPr>
          <w:p w14:paraId="7F75EE69" w14:textId="026F60EB" w:rsidR="005A485C" w:rsidRPr="00846BC5" w:rsidRDefault="005A485C" w:rsidP="00CB4185">
            <w:pPr>
              <w:pStyle w:val="Lignes"/>
            </w:pPr>
            <w:bookmarkStart w:id="0" w:name="_GoBack"/>
            <w:bookmarkEnd w:id="0"/>
          </w:p>
        </w:tc>
      </w:tr>
      <w:tr w:rsidR="005A485C" w:rsidRPr="00846BC5" w14:paraId="63C18394" w14:textId="77777777" w:rsidTr="005A485C">
        <w:trPr>
          <w:trHeight w:hRule="exact" w:val="317"/>
        </w:trPr>
        <w:tc>
          <w:tcPr>
            <w:tcW w:w="576" w:type="dxa"/>
          </w:tcPr>
          <w:p w14:paraId="70C5BACC" w14:textId="25A92996" w:rsidR="005A485C" w:rsidRPr="00846BC5" w:rsidRDefault="00F95693" w:rsidP="000E19EB">
            <w:pPr>
              <w:pStyle w:val="Dates"/>
            </w:pPr>
            <w:r>
              <w:rPr>
                <w:lang w:bidi="fr-FR"/>
              </w:rPr>
              <w:t>8</w:t>
            </w:r>
          </w:p>
        </w:tc>
        <w:tc>
          <w:tcPr>
            <w:tcW w:w="3168" w:type="dxa"/>
          </w:tcPr>
          <w:p w14:paraId="6C9C1DF1" w14:textId="47F08BFE" w:rsidR="005A485C" w:rsidRPr="00846BC5" w:rsidRDefault="005A485C" w:rsidP="00C558A8">
            <w:pPr>
              <w:pStyle w:val="Lignes"/>
              <w:jc w:val="center"/>
            </w:pPr>
          </w:p>
        </w:tc>
        <w:tc>
          <w:tcPr>
            <w:tcW w:w="576" w:type="dxa"/>
          </w:tcPr>
          <w:p w14:paraId="3C358DE1" w14:textId="4538A267" w:rsidR="005A485C" w:rsidRPr="00846BC5" w:rsidRDefault="00C558A8" w:rsidP="000E19EB">
            <w:pPr>
              <w:pStyle w:val="Dates"/>
            </w:pPr>
            <w:r>
              <w:rPr>
                <w:lang w:bidi="fr-FR"/>
              </w:rPr>
              <w:t>1</w:t>
            </w:r>
            <w:r w:rsidR="00F95693">
              <w:rPr>
                <w:lang w:bidi="fr-FR"/>
              </w:rPr>
              <w:t>2</w:t>
            </w:r>
          </w:p>
        </w:tc>
        <w:tc>
          <w:tcPr>
            <w:tcW w:w="3168" w:type="dxa"/>
          </w:tcPr>
          <w:p w14:paraId="6D90B6CB" w14:textId="1090D001" w:rsidR="005A485C" w:rsidRPr="00846BC5" w:rsidRDefault="005A485C" w:rsidP="006A3AC9">
            <w:pPr>
              <w:pStyle w:val="Lignes"/>
            </w:pPr>
          </w:p>
        </w:tc>
      </w:tr>
      <w:tr w:rsidR="005A485C" w:rsidRPr="00846BC5" w14:paraId="524E96A9" w14:textId="77777777" w:rsidTr="005A485C">
        <w:trPr>
          <w:trHeight w:hRule="exact" w:val="317"/>
        </w:trPr>
        <w:tc>
          <w:tcPr>
            <w:tcW w:w="576" w:type="dxa"/>
          </w:tcPr>
          <w:p w14:paraId="11E1AC18" w14:textId="026C8641" w:rsidR="005A485C" w:rsidRPr="00846BC5" w:rsidRDefault="00C558A8" w:rsidP="000E19EB">
            <w:pPr>
              <w:pStyle w:val="Dates"/>
            </w:pPr>
            <w:r>
              <w:rPr>
                <w:lang w:bidi="fr-FR"/>
              </w:rPr>
              <w:t>1</w:t>
            </w:r>
            <w:r w:rsidR="00F95693">
              <w:rPr>
                <w:lang w:bidi="fr-FR"/>
              </w:rPr>
              <w:t>5</w:t>
            </w:r>
          </w:p>
        </w:tc>
        <w:tc>
          <w:tcPr>
            <w:tcW w:w="3168" w:type="dxa"/>
          </w:tcPr>
          <w:p w14:paraId="1993DAB4" w14:textId="1E9DC871" w:rsidR="005A485C" w:rsidRPr="00846BC5" w:rsidRDefault="00C676DC" w:rsidP="00C676DC">
            <w:pPr>
              <w:pStyle w:val="Lignes"/>
            </w:pPr>
            <w:r w:rsidRPr="00C676DC">
              <w:rPr>
                <w:highlight w:val="yellow"/>
              </w:rPr>
              <w:t>WEEK END FERIE Pas de cours</w:t>
            </w:r>
          </w:p>
        </w:tc>
        <w:tc>
          <w:tcPr>
            <w:tcW w:w="576" w:type="dxa"/>
          </w:tcPr>
          <w:p w14:paraId="5839F7E4" w14:textId="79ECE6D1" w:rsidR="005A485C" w:rsidRPr="00846BC5" w:rsidRDefault="00F95693" w:rsidP="000E19EB">
            <w:pPr>
              <w:pStyle w:val="Dates"/>
            </w:pPr>
            <w:r>
              <w:rPr>
                <w:lang w:bidi="fr-FR"/>
              </w:rPr>
              <w:t>19</w:t>
            </w:r>
          </w:p>
        </w:tc>
        <w:tc>
          <w:tcPr>
            <w:tcW w:w="3168" w:type="dxa"/>
          </w:tcPr>
          <w:p w14:paraId="42E7D120" w14:textId="52799723" w:rsidR="005A485C" w:rsidRPr="00846BC5" w:rsidRDefault="005A485C" w:rsidP="00C558A8">
            <w:pPr>
              <w:pStyle w:val="Lignes"/>
              <w:jc w:val="center"/>
            </w:pPr>
          </w:p>
        </w:tc>
      </w:tr>
      <w:tr w:rsidR="005A485C" w:rsidRPr="00846BC5" w14:paraId="5DE993EF" w14:textId="77777777" w:rsidTr="005A485C">
        <w:trPr>
          <w:trHeight w:hRule="exact" w:val="317"/>
        </w:trPr>
        <w:tc>
          <w:tcPr>
            <w:tcW w:w="576" w:type="dxa"/>
          </w:tcPr>
          <w:p w14:paraId="2BF6A9A9" w14:textId="41F6E969" w:rsidR="005A485C" w:rsidRPr="00846BC5" w:rsidRDefault="004531BD" w:rsidP="000E19EB">
            <w:pPr>
              <w:pStyle w:val="Dates"/>
            </w:pPr>
            <w:r>
              <w:rPr>
                <w:lang w:bidi="fr-FR"/>
              </w:rPr>
              <w:t>2</w:t>
            </w:r>
            <w:r w:rsidR="00F95693">
              <w:rPr>
                <w:lang w:bidi="fr-FR"/>
              </w:rPr>
              <w:t>2</w:t>
            </w:r>
          </w:p>
        </w:tc>
        <w:tc>
          <w:tcPr>
            <w:tcW w:w="3168" w:type="dxa"/>
          </w:tcPr>
          <w:p w14:paraId="30D79130" w14:textId="2DA1561E" w:rsidR="005A485C" w:rsidRPr="00846BC5" w:rsidRDefault="005A485C" w:rsidP="00CB4185">
            <w:pPr>
              <w:pStyle w:val="Lignes"/>
            </w:pPr>
          </w:p>
        </w:tc>
        <w:tc>
          <w:tcPr>
            <w:tcW w:w="576" w:type="dxa"/>
          </w:tcPr>
          <w:p w14:paraId="58E99B47" w14:textId="435F5E52" w:rsidR="005A485C" w:rsidRPr="00846BC5" w:rsidRDefault="00C558A8" w:rsidP="000E19EB">
            <w:pPr>
              <w:pStyle w:val="Dates"/>
            </w:pPr>
            <w:r>
              <w:rPr>
                <w:lang w:bidi="fr-FR"/>
              </w:rPr>
              <w:t>2</w:t>
            </w:r>
            <w:r w:rsidR="00F95693">
              <w:rPr>
                <w:lang w:bidi="fr-FR"/>
              </w:rPr>
              <w:t>6</w:t>
            </w:r>
          </w:p>
        </w:tc>
        <w:tc>
          <w:tcPr>
            <w:tcW w:w="3168" w:type="dxa"/>
          </w:tcPr>
          <w:p w14:paraId="14F6DF84" w14:textId="37C02F80" w:rsidR="005A485C" w:rsidRPr="00846BC5" w:rsidRDefault="00AB41EB" w:rsidP="00CB4185">
            <w:pPr>
              <w:pStyle w:val="Lignes"/>
            </w:pPr>
            <w:r>
              <w:t>DERNIER COURS</w:t>
            </w:r>
          </w:p>
        </w:tc>
      </w:tr>
      <w:tr w:rsidR="005A485C" w:rsidRPr="00846BC5" w14:paraId="4EC7CAFD" w14:textId="77777777" w:rsidTr="005A485C">
        <w:trPr>
          <w:trHeight w:hRule="exact" w:val="317"/>
        </w:trPr>
        <w:tc>
          <w:tcPr>
            <w:tcW w:w="576" w:type="dxa"/>
          </w:tcPr>
          <w:p w14:paraId="64DD0E84" w14:textId="0A9B21BA" w:rsidR="005A485C" w:rsidRPr="00846BC5" w:rsidRDefault="00F95693" w:rsidP="000E19EB">
            <w:pPr>
              <w:pStyle w:val="Dates"/>
            </w:pPr>
            <w:r>
              <w:t>29</w:t>
            </w:r>
          </w:p>
        </w:tc>
        <w:tc>
          <w:tcPr>
            <w:tcW w:w="3168" w:type="dxa"/>
          </w:tcPr>
          <w:p w14:paraId="0F82BDDD" w14:textId="69A209A0" w:rsidR="005A485C" w:rsidRPr="00846BC5" w:rsidRDefault="005A485C" w:rsidP="0061646B">
            <w:pPr>
              <w:pStyle w:val="Lignes"/>
              <w:jc w:val="center"/>
            </w:pPr>
          </w:p>
        </w:tc>
        <w:tc>
          <w:tcPr>
            <w:tcW w:w="576" w:type="dxa"/>
          </w:tcPr>
          <w:p w14:paraId="25BA8DF2" w14:textId="2EA942E2" w:rsidR="005A485C" w:rsidRPr="00846BC5" w:rsidRDefault="005A485C" w:rsidP="000E19EB">
            <w:pPr>
              <w:pStyle w:val="Dates"/>
            </w:pPr>
          </w:p>
        </w:tc>
        <w:tc>
          <w:tcPr>
            <w:tcW w:w="3168" w:type="dxa"/>
          </w:tcPr>
          <w:p w14:paraId="00E43B69" w14:textId="3F0819C5" w:rsidR="005A485C" w:rsidRPr="00846BC5" w:rsidRDefault="005A485C" w:rsidP="00CB4185">
            <w:pPr>
              <w:pStyle w:val="Lignes"/>
            </w:pPr>
          </w:p>
        </w:tc>
      </w:tr>
    </w:tbl>
    <w:p w14:paraId="61C32D51" w14:textId="77777777" w:rsidR="008F5097" w:rsidRPr="00846BC5" w:rsidRDefault="008F5097" w:rsidP="00347083"/>
    <w:sectPr w:rsidR="008F5097" w:rsidRPr="00846BC5" w:rsidSect="0062671C">
      <w:pgSz w:w="16838" w:h="11906" w:orient="landscape" w:code="9"/>
      <w:pgMar w:top="576" w:right="1080" w:bottom="576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E07D3" w14:textId="77777777" w:rsidR="00374398" w:rsidRDefault="00374398" w:rsidP="00347083">
      <w:pPr>
        <w:spacing w:before="0" w:after="0"/>
      </w:pPr>
      <w:r>
        <w:separator/>
      </w:r>
    </w:p>
  </w:endnote>
  <w:endnote w:type="continuationSeparator" w:id="0">
    <w:p w14:paraId="51BB1C9C" w14:textId="77777777" w:rsidR="00374398" w:rsidRDefault="00374398" w:rsidP="0034708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26850" w14:textId="77777777" w:rsidR="00374398" w:rsidRDefault="00374398" w:rsidP="00347083">
      <w:pPr>
        <w:spacing w:before="0" w:after="0"/>
      </w:pPr>
      <w:r>
        <w:separator/>
      </w:r>
    </w:p>
  </w:footnote>
  <w:footnote w:type="continuationSeparator" w:id="0">
    <w:p w14:paraId="7D521B13" w14:textId="77777777" w:rsidR="00374398" w:rsidRDefault="00374398" w:rsidP="0034708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F64F1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587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0FEA5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34EB1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09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C68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906D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E6FD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08B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7A6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74"/>
    <w:rsid w:val="0005650D"/>
    <w:rsid w:val="00064E2D"/>
    <w:rsid w:val="000A4C73"/>
    <w:rsid w:val="000E6E1A"/>
    <w:rsid w:val="000F4C1E"/>
    <w:rsid w:val="00100F7F"/>
    <w:rsid w:val="001211B4"/>
    <w:rsid w:val="00135FD1"/>
    <w:rsid w:val="0014375E"/>
    <w:rsid w:val="00153211"/>
    <w:rsid w:val="001B57D1"/>
    <w:rsid w:val="001C2C85"/>
    <w:rsid w:val="001C4322"/>
    <w:rsid w:val="001C602C"/>
    <w:rsid w:val="001F378B"/>
    <w:rsid w:val="001F59C6"/>
    <w:rsid w:val="00200430"/>
    <w:rsid w:val="00222601"/>
    <w:rsid w:val="0022730E"/>
    <w:rsid w:val="00240B2D"/>
    <w:rsid w:val="00241E37"/>
    <w:rsid w:val="00277E1C"/>
    <w:rsid w:val="002841AC"/>
    <w:rsid w:val="00287989"/>
    <w:rsid w:val="002F4E51"/>
    <w:rsid w:val="00305AF5"/>
    <w:rsid w:val="00320D2D"/>
    <w:rsid w:val="00347083"/>
    <w:rsid w:val="0035252B"/>
    <w:rsid w:val="00365B81"/>
    <w:rsid w:val="00374398"/>
    <w:rsid w:val="00392BD1"/>
    <w:rsid w:val="003E5AC4"/>
    <w:rsid w:val="00404974"/>
    <w:rsid w:val="004065CB"/>
    <w:rsid w:val="00407B50"/>
    <w:rsid w:val="00411827"/>
    <w:rsid w:val="00445569"/>
    <w:rsid w:val="00450D6C"/>
    <w:rsid w:val="004526AC"/>
    <w:rsid w:val="004531BD"/>
    <w:rsid w:val="00456742"/>
    <w:rsid w:val="00484DF6"/>
    <w:rsid w:val="0049299F"/>
    <w:rsid w:val="004B4FA9"/>
    <w:rsid w:val="004C5B13"/>
    <w:rsid w:val="004D45DA"/>
    <w:rsid w:val="004F35D7"/>
    <w:rsid w:val="004F5A7E"/>
    <w:rsid w:val="00510C3A"/>
    <w:rsid w:val="00526C56"/>
    <w:rsid w:val="005340A0"/>
    <w:rsid w:val="00550184"/>
    <w:rsid w:val="00551FDC"/>
    <w:rsid w:val="00570CEE"/>
    <w:rsid w:val="00573E20"/>
    <w:rsid w:val="00585235"/>
    <w:rsid w:val="00585B52"/>
    <w:rsid w:val="005A485C"/>
    <w:rsid w:val="005A7663"/>
    <w:rsid w:val="005C484C"/>
    <w:rsid w:val="005E0C89"/>
    <w:rsid w:val="005E3F5F"/>
    <w:rsid w:val="0061646B"/>
    <w:rsid w:val="00620792"/>
    <w:rsid w:val="0062671C"/>
    <w:rsid w:val="00636E8F"/>
    <w:rsid w:val="0064481C"/>
    <w:rsid w:val="00663171"/>
    <w:rsid w:val="00674E01"/>
    <w:rsid w:val="00676544"/>
    <w:rsid w:val="006A1A3A"/>
    <w:rsid w:val="006A3AC9"/>
    <w:rsid w:val="006D3602"/>
    <w:rsid w:val="00725FC3"/>
    <w:rsid w:val="00727335"/>
    <w:rsid w:val="00731A64"/>
    <w:rsid w:val="007404B4"/>
    <w:rsid w:val="007458A9"/>
    <w:rsid w:val="00782893"/>
    <w:rsid w:val="007A4027"/>
    <w:rsid w:val="007C3362"/>
    <w:rsid w:val="007C44EA"/>
    <w:rsid w:val="007E1173"/>
    <w:rsid w:val="007E4B08"/>
    <w:rsid w:val="007F2F64"/>
    <w:rsid w:val="00813FC3"/>
    <w:rsid w:val="00816F33"/>
    <w:rsid w:val="00830A5D"/>
    <w:rsid w:val="00846BC5"/>
    <w:rsid w:val="008538C6"/>
    <w:rsid w:val="00873C58"/>
    <w:rsid w:val="008749F6"/>
    <w:rsid w:val="008918E7"/>
    <w:rsid w:val="0089263F"/>
    <w:rsid w:val="008B264A"/>
    <w:rsid w:val="008B5D5B"/>
    <w:rsid w:val="008D559B"/>
    <w:rsid w:val="008F5097"/>
    <w:rsid w:val="00900144"/>
    <w:rsid w:val="00927B2E"/>
    <w:rsid w:val="00940A7F"/>
    <w:rsid w:val="00954569"/>
    <w:rsid w:val="00954900"/>
    <w:rsid w:val="009A0FB2"/>
    <w:rsid w:val="009B5727"/>
    <w:rsid w:val="009D4BC2"/>
    <w:rsid w:val="009E5001"/>
    <w:rsid w:val="009E6326"/>
    <w:rsid w:val="00A0094A"/>
    <w:rsid w:val="00A2414B"/>
    <w:rsid w:val="00A73F3A"/>
    <w:rsid w:val="00A80468"/>
    <w:rsid w:val="00A90979"/>
    <w:rsid w:val="00A97E2A"/>
    <w:rsid w:val="00AB41EB"/>
    <w:rsid w:val="00B0293A"/>
    <w:rsid w:val="00B05AE8"/>
    <w:rsid w:val="00B0742A"/>
    <w:rsid w:val="00B1059B"/>
    <w:rsid w:val="00B16C2E"/>
    <w:rsid w:val="00B47D09"/>
    <w:rsid w:val="00B6074D"/>
    <w:rsid w:val="00B72036"/>
    <w:rsid w:val="00B90F4B"/>
    <w:rsid w:val="00BA3681"/>
    <w:rsid w:val="00C05475"/>
    <w:rsid w:val="00C1177B"/>
    <w:rsid w:val="00C12481"/>
    <w:rsid w:val="00C20619"/>
    <w:rsid w:val="00C331BA"/>
    <w:rsid w:val="00C4771B"/>
    <w:rsid w:val="00C558A8"/>
    <w:rsid w:val="00C606C4"/>
    <w:rsid w:val="00C676DC"/>
    <w:rsid w:val="00CB4185"/>
    <w:rsid w:val="00CB77FF"/>
    <w:rsid w:val="00CC5B85"/>
    <w:rsid w:val="00D07894"/>
    <w:rsid w:val="00D12631"/>
    <w:rsid w:val="00D42FDB"/>
    <w:rsid w:val="00D432B8"/>
    <w:rsid w:val="00D56CFA"/>
    <w:rsid w:val="00D91795"/>
    <w:rsid w:val="00DF370E"/>
    <w:rsid w:val="00DF5FA1"/>
    <w:rsid w:val="00E07F0A"/>
    <w:rsid w:val="00E222AF"/>
    <w:rsid w:val="00E35841"/>
    <w:rsid w:val="00E51061"/>
    <w:rsid w:val="00E64A60"/>
    <w:rsid w:val="00E87EB0"/>
    <w:rsid w:val="00EA0FBC"/>
    <w:rsid w:val="00ED0795"/>
    <w:rsid w:val="00F02C9E"/>
    <w:rsid w:val="00F149A9"/>
    <w:rsid w:val="00F213BA"/>
    <w:rsid w:val="00F2672D"/>
    <w:rsid w:val="00F70000"/>
    <w:rsid w:val="00F95693"/>
    <w:rsid w:val="00FA0189"/>
    <w:rsid w:val="00FA4F0B"/>
    <w:rsid w:val="00FF43A6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886E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A60"/>
    <w:pPr>
      <w:spacing w:before="40" w:after="20" w:line="240" w:lineRule="auto"/>
    </w:pPr>
    <w:rPr>
      <w:color w:val="365F91" w:themeColor="accent1" w:themeShade="BF"/>
      <w:sz w:val="19"/>
    </w:rPr>
  </w:style>
  <w:style w:type="paragraph" w:styleId="Titre1">
    <w:name w:val="heading 1"/>
    <w:basedOn w:val="Normal"/>
    <w:link w:val="Titre1Car"/>
    <w:uiPriority w:val="9"/>
    <w:qFormat/>
    <w:rsid w:val="004B4FA9"/>
    <w:pPr>
      <w:keepNext/>
      <w:keepLines/>
      <w:spacing w:before="0" w:after="12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4B4FA9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58A9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7EB0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7EB0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58A9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7EB0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58A9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58A9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87EB0"/>
    <w:rPr>
      <w:color w:val="595959" w:themeColor="text1" w:themeTint="A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500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00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B4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9E50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-ttesdecolonne">
    <w:name w:val="En-têtes de colonne"/>
    <w:basedOn w:val="Normal"/>
    <w:uiPriority w:val="10"/>
    <w:qFormat/>
    <w:rsid w:val="00B1059B"/>
    <w:pPr>
      <w:jc w:val="center"/>
    </w:pPr>
    <w:rPr>
      <w:b/>
      <w:smallCaps/>
      <w:color w:val="FFFFFF" w:themeColor="background1"/>
      <w:sz w:val="22"/>
    </w:rPr>
  </w:style>
  <w:style w:type="paragraph" w:styleId="En-tte">
    <w:name w:val="header"/>
    <w:basedOn w:val="Normal"/>
    <w:link w:val="En-tteCar"/>
    <w:uiPriority w:val="99"/>
    <w:unhideWhenUsed/>
    <w:rsid w:val="00347083"/>
    <w:pPr>
      <w:tabs>
        <w:tab w:val="center" w:pos="4680"/>
        <w:tab w:val="right" w:pos="936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347083"/>
    <w:rPr>
      <w:color w:val="365F91" w:themeColor="accent1" w:themeShade="BF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347083"/>
    <w:pPr>
      <w:tabs>
        <w:tab w:val="center" w:pos="4680"/>
        <w:tab w:val="right" w:pos="936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47083"/>
    <w:rPr>
      <w:color w:val="365F91" w:themeColor="accent1" w:themeShade="BF"/>
      <w:sz w:val="19"/>
    </w:rPr>
  </w:style>
  <w:style w:type="paragraph" w:customStyle="1" w:styleId="Dates">
    <w:name w:val="Dates"/>
    <w:basedOn w:val="Normal"/>
    <w:uiPriority w:val="10"/>
    <w:qFormat/>
    <w:rsid w:val="00FA0189"/>
    <w:pPr>
      <w:jc w:val="right"/>
    </w:pPr>
  </w:style>
  <w:style w:type="paragraph" w:customStyle="1" w:styleId="Lignes">
    <w:name w:val="Lignes"/>
    <w:basedOn w:val="Normal"/>
    <w:uiPriority w:val="10"/>
    <w:qFormat/>
    <w:rsid w:val="00585235"/>
    <w:pPr>
      <w:pBdr>
        <w:bottom w:val="single" w:sz="2" w:space="1" w:color="244061" w:themeColor="accent1" w:themeShade="80"/>
      </w:pBdr>
    </w:pPr>
  </w:style>
  <w:style w:type="table" w:customStyle="1" w:styleId="Contenu">
    <w:name w:val="Contenu"/>
    <w:basedOn w:val="TableauNormal"/>
    <w:uiPriority w:val="99"/>
    <w:rsid w:val="00A73F3A"/>
    <w:pPr>
      <w:spacing w:after="0" w:line="240" w:lineRule="auto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ous-titre">
    <w:name w:val="Subtitle"/>
    <w:basedOn w:val="Normal"/>
    <w:next w:val="Normal"/>
    <w:link w:val="Sous-titreCar"/>
    <w:uiPriority w:val="11"/>
    <w:unhideWhenUsed/>
    <w:rsid w:val="00222601"/>
    <w:pPr>
      <w:numPr>
        <w:ilvl w:val="1"/>
      </w:numPr>
      <w:spacing w:before="0" w:after="0"/>
    </w:pPr>
    <w:rPr>
      <w:rFonts w:eastAsiaTheme="minorEastAsia"/>
      <w:color w:val="595959" w:themeColor="text1" w:themeTint="A6"/>
    </w:rPr>
  </w:style>
  <w:style w:type="character" w:customStyle="1" w:styleId="Sous-titreCar">
    <w:name w:val="Sous-titre Car"/>
    <w:basedOn w:val="Policepardfaut"/>
    <w:link w:val="Sous-titre"/>
    <w:uiPriority w:val="11"/>
    <w:rsid w:val="004B4FA9"/>
    <w:rPr>
      <w:rFonts w:eastAsiaTheme="minorEastAsia"/>
      <w:color w:val="595959" w:themeColor="text1" w:themeTint="A6"/>
      <w:sz w:val="19"/>
    </w:rPr>
  </w:style>
  <w:style w:type="table" w:styleId="TableauGrille1Clair-Accentuation5">
    <w:name w:val="Grid Table 1 Light Accent 5"/>
    <w:basedOn w:val="TableauNormal"/>
    <w:uiPriority w:val="46"/>
    <w:rsid w:val="001B57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re2Car">
    <w:name w:val="Titre 2 Car"/>
    <w:basedOn w:val="Policepardfaut"/>
    <w:link w:val="Titre2"/>
    <w:uiPriority w:val="9"/>
    <w:semiHidden/>
    <w:rsid w:val="004B4F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E87EB0"/>
    <w:rPr>
      <w:rFonts w:asciiTheme="majorHAnsi" w:eastAsiaTheme="majorEastAsia" w:hAnsiTheme="majorHAnsi" w:cstheme="majorBidi"/>
      <w:i/>
      <w:iCs/>
      <w:color w:val="365F91" w:themeColor="accent1" w:themeShade="BF"/>
      <w:sz w:val="19"/>
    </w:rPr>
  </w:style>
  <w:style w:type="character" w:customStyle="1" w:styleId="Titre5Car">
    <w:name w:val="Titre 5 Car"/>
    <w:basedOn w:val="Policepardfaut"/>
    <w:link w:val="Titre5"/>
    <w:uiPriority w:val="9"/>
    <w:semiHidden/>
    <w:rsid w:val="00E87EB0"/>
    <w:rPr>
      <w:rFonts w:asciiTheme="majorHAnsi" w:eastAsiaTheme="majorEastAsia" w:hAnsiTheme="majorHAnsi" w:cstheme="majorBidi"/>
      <w:color w:val="365F91" w:themeColor="accent1" w:themeShade="BF"/>
      <w:sz w:val="19"/>
    </w:rPr>
  </w:style>
  <w:style w:type="character" w:customStyle="1" w:styleId="Titre7Car">
    <w:name w:val="Titre 7 Car"/>
    <w:basedOn w:val="Policepardfaut"/>
    <w:link w:val="Titre7"/>
    <w:uiPriority w:val="9"/>
    <w:semiHidden/>
    <w:rsid w:val="00E87EB0"/>
    <w:rPr>
      <w:rFonts w:asciiTheme="majorHAnsi" w:eastAsiaTheme="majorEastAsia" w:hAnsiTheme="majorHAnsi" w:cstheme="majorBidi"/>
      <w:i/>
      <w:iCs/>
      <w:color w:val="243F60" w:themeColor="accent1" w:themeShade="7F"/>
      <w:sz w:val="19"/>
    </w:rPr>
  </w:style>
  <w:style w:type="character" w:styleId="Emphaseintense">
    <w:name w:val="Intense Emphasis"/>
    <w:basedOn w:val="Policepardfaut"/>
    <w:uiPriority w:val="21"/>
    <w:unhideWhenUsed/>
    <w:rsid w:val="00E87EB0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unhideWhenUsed/>
    <w:rsid w:val="00E87EB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B4FA9"/>
    <w:rPr>
      <w:i/>
      <w:iCs/>
      <w:color w:val="365F91" w:themeColor="accent1" w:themeShade="BF"/>
      <w:sz w:val="19"/>
    </w:rPr>
  </w:style>
  <w:style w:type="character" w:styleId="Rfrenceintense">
    <w:name w:val="Intense Reference"/>
    <w:basedOn w:val="Policepardfaut"/>
    <w:uiPriority w:val="32"/>
    <w:unhideWhenUsed/>
    <w:rsid w:val="00E87EB0"/>
    <w:rPr>
      <w:b/>
      <w:bCs/>
      <w:caps w:val="0"/>
      <w:smallCaps/>
      <w:color w:val="365F91" w:themeColor="accent1" w:themeShade="BF"/>
      <w:spacing w:val="5"/>
    </w:rPr>
  </w:style>
  <w:style w:type="paragraph" w:styleId="Normalcentr">
    <w:name w:val="Block Text"/>
    <w:basedOn w:val="Normal"/>
    <w:uiPriority w:val="99"/>
    <w:semiHidden/>
    <w:unhideWhenUsed/>
    <w:rsid w:val="00E87EB0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87EB0"/>
    <w:rPr>
      <w:color w:val="595959" w:themeColor="text1" w:themeTint="A6"/>
      <w:shd w:val="clear" w:color="auto" w:fill="E6E6E6"/>
    </w:rPr>
  </w:style>
  <w:style w:type="character" w:styleId="Titredelivre">
    <w:name w:val="Book Title"/>
    <w:basedOn w:val="Policepardfaut"/>
    <w:uiPriority w:val="33"/>
    <w:unhideWhenUsed/>
    <w:rsid w:val="007458A9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458A9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Emphase">
    <w:name w:val="Emphasis"/>
    <w:basedOn w:val="Policepardfaut"/>
    <w:uiPriority w:val="20"/>
    <w:unhideWhenUsed/>
    <w:rsid w:val="007458A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7458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7458A9"/>
    <w:rPr>
      <w:rFonts w:asciiTheme="majorHAnsi" w:eastAsiaTheme="majorEastAsia" w:hAnsiTheme="majorHAnsi" w:cstheme="majorBidi"/>
      <w:color w:val="243F60" w:themeColor="accent1" w:themeShade="7F"/>
      <w:sz w:val="19"/>
    </w:rPr>
  </w:style>
  <w:style w:type="character" w:customStyle="1" w:styleId="Titre8Car">
    <w:name w:val="Titre 8 Car"/>
    <w:basedOn w:val="Policepardfaut"/>
    <w:link w:val="Titre8"/>
    <w:uiPriority w:val="9"/>
    <w:semiHidden/>
    <w:rsid w:val="007458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7458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deliste">
    <w:name w:val="List Paragraph"/>
    <w:basedOn w:val="Normal"/>
    <w:uiPriority w:val="34"/>
    <w:unhideWhenUsed/>
    <w:rsid w:val="007458A9"/>
    <w:pPr>
      <w:ind w:left="720"/>
      <w:contextualSpacing/>
    </w:pPr>
  </w:style>
  <w:style w:type="paragraph" w:styleId="Sansinterligne">
    <w:name w:val="No Spacing"/>
    <w:uiPriority w:val="10"/>
    <w:unhideWhenUsed/>
    <w:rsid w:val="007458A9"/>
    <w:pPr>
      <w:spacing w:after="0" w:line="240" w:lineRule="auto"/>
    </w:pPr>
    <w:rPr>
      <w:color w:val="365F91" w:themeColor="accent1" w:themeShade="BF"/>
      <w:sz w:val="19"/>
    </w:rPr>
  </w:style>
  <w:style w:type="paragraph" w:styleId="Citation">
    <w:name w:val="Quote"/>
    <w:basedOn w:val="Normal"/>
    <w:next w:val="Normal"/>
    <w:link w:val="CitationCar"/>
    <w:uiPriority w:val="29"/>
    <w:unhideWhenUsed/>
    <w:rsid w:val="007458A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B4FA9"/>
    <w:rPr>
      <w:i/>
      <w:iCs/>
      <w:color w:val="404040" w:themeColor="text1" w:themeTint="BF"/>
      <w:sz w:val="19"/>
    </w:rPr>
  </w:style>
  <w:style w:type="character" w:styleId="lev">
    <w:name w:val="Strong"/>
    <w:basedOn w:val="Policepardfaut"/>
    <w:uiPriority w:val="22"/>
    <w:unhideWhenUsed/>
    <w:rsid w:val="007458A9"/>
    <w:rPr>
      <w:b/>
      <w:bCs/>
    </w:rPr>
  </w:style>
  <w:style w:type="character" w:styleId="Emphaseple">
    <w:name w:val="Subtle Emphasis"/>
    <w:basedOn w:val="Policepardfaut"/>
    <w:uiPriority w:val="19"/>
    <w:unhideWhenUsed/>
    <w:rsid w:val="007458A9"/>
    <w:rPr>
      <w:i/>
      <w:iCs/>
      <w:color w:val="404040" w:themeColor="text1" w:themeTint="BF"/>
    </w:rPr>
  </w:style>
  <w:style w:type="character" w:styleId="Rfrenceple">
    <w:name w:val="Subtle Reference"/>
    <w:basedOn w:val="Policepardfaut"/>
    <w:uiPriority w:val="31"/>
    <w:unhideWhenUsed/>
    <w:rsid w:val="007458A9"/>
    <w:rPr>
      <w:smallCaps/>
      <w:color w:val="5A5A5A" w:themeColor="text1" w:themeTint="A5"/>
    </w:rPr>
  </w:style>
  <w:style w:type="paragraph" w:styleId="Titre">
    <w:name w:val="Title"/>
    <w:basedOn w:val="Normal"/>
    <w:link w:val="TitreCar"/>
    <w:uiPriority w:val="10"/>
    <w:qFormat/>
    <w:rsid w:val="004B4FA9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B4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458A9"/>
    <w:pPr>
      <w:spacing w:before="240" w:after="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dominiquemerlaen/Library/Containers/com.microsoft.Word/Data/Library/Caches/1036/TM10354778/Calendrier%20contenant%20de%20l&#8217;espace%20pour%20prendre%20des%20no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A496A866AE194D89E265C7DCBEBB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5D31FA-4C23-E44C-8C36-59A58DB189BB}"/>
      </w:docPartPr>
      <w:docPartBody>
        <w:p w:rsidR="00276D83" w:rsidRDefault="00276D83">
          <w:pPr>
            <w:pStyle w:val="9CA496A866AE194D89E265C7DCBEBBD1"/>
          </w:pPr>
          <w:r w:rsidRPr="004F5A7E">
            <w:rPr>
              <w:lang w:bidi="fr-FR"/>
            </w:rPr>
            <w:t>ANNÉE</w:t>
          </w:r>
        </w:p>
      </w:docPartBody>
    </w:docPart>
    <w:docPart>
      <w:docPartPr>
        <w:name w:val="9693F84E4CFBF74CBCE578AA773AEA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120B55-D0BD-FC45-9AB5-C46D2398101F}"/>
      </w:docPartPr>
      <w:docPartBody>
        <w:p w:rsidR="00276D83" w:rsidRDefault="00276D83">
          <w:pPr>
            <w:pStyle w:val="9693F84E4CFBF74CBCE578AA773AEA22"/>
          </w:pPr>
          <w:r w:rsidRPr="004F5A7E">
            <w:rPr>
              <w:lang w:bidi="fr-FR"/>
            </w:rPr>
            <w:t>ANNÉE</w:t>
          </w:r>
        </w:p>
      </w:docPartBody>
    </w:docPart>
    <w:docPart>
      <w:docPartPr>
        <w:name w:val="BF8A34B4C854A942A4794A9CA7D1EC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B34DD-B642-E346-A5D2-7FEC9B8B7332}"/>
      </w:docPartPr>
      <w:docPartBody>
        <w:p w:rsidR="00874B61" w:rsidRDefault="00276D83" w:rsidP="00276D83">
          <w:pPr>
            <w:pStyle w:val="BF8A34B4C854A942A4794A9CA7D1ECEC"/>
          </w:pPr>
          <w:r>
            <w:rPr>
              <w:lang w:bidi="fr-FR"/>
            </w:rPr>
            <w:t>Janvier</w:t>
          </w:r>
        </w:p>
      </w:docPartBody>
    </w:docPart>
    <w:docPart>
      <w:docPartPr>
        <w:name w:val="E4D67AB81DA44041A7D5ECF852E3EA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FEBB45-8F11-0544-954A-B5F9D7059BEA}"/>
      </w:docPartPr>
      <w:docPartBody>
        <w:p w:rsidR="00874B61" w:rsidRDefault="00276D83" w:rsidP="00276D83">
          <w:pPr>
            <w:pStyle w:val="E4D67AB81DA44041A7D5ECF852E3EABF"/>
          </w:pPr>
          <w:r>
            <w:rPr>
              <w:lang w:bidi="fr-FR"/>
            </w:rPr>
            <w:t>Février</w:t>
          </w:r>
        </w:p>
      </w:docPartBody>
    </w:docPart>
    <w:docPart>
      <w:docPartPr>
        <w:name w:val="7250BFA6B96D8641A4B326CB01AF99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AD348F-4A89-2E48-A65F-932130275A61}"/>
      </w:docPartPr>
      <w:docPartBody>
        <w:p w:rsidR="00874B61" w:rsidRDefault="00276D83" w:rsidP="00276D83">
          <w:pPr>
            <w:pStyle w:val="7250BFA6B96D8641A4B326CB01AF9939"/>
          </w:pPr>
          <w:r>
            <w:rPr>
              <w:lang w:bidi="fr-FR"/>
            </w:rPr>
            <w:t>Mars</w:t>
          </w:r>
        </w:p>
      </w:docPartBody>
    </w:docPart>
    <w:docPart>
      <w:docPartPr>
        <w:name w:val="0B68F2FE3D626041A691903D2EB380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E283D8-95D6-504E-BAF4-5148C615CF6F}"/>
      </w:docPartPr>
      <w:docPartBody>
        <w:p w:rsidR="00874B61" w:rsidRDefault="00276D83" w:rsidP="00276D83">
          <w:pPr>
            <w:pStyle w:val="0B68F2FE3D626041A691903D2EB38067"/>
          </w:pPr>
          <w:r w:rsidRPr="004F5A7E">
            <w:rPr>
              <w:lang w:bidi="fr-FR"/>
            </w:rPr>
            <w:t>ANNÉE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83"/>
    <w:rsid w:val="00032F2D"/>
    <w:rsid w:val="00193913"/>
    <w:rsid w:val="00276D83"/>
    <w:rsid w:val="00356AAF"/>
    <w:rsid w:val="00385AEA"/>
    <w:rsid w:val="00450ECA"/>
    <w:rsid w:val="00762694"/>
    <w:rsid w:val="00874B61"/>
    <w:rsid w:val="008A6A79"/>
    <w:rsid w:val="008E38E4"/>
    <w:rsid w:val="00B4349A"/>
    <w:rsid w:val="00C571EE"/>
    <w:rsid w:val="00D208AC"/>
    <w:rsid w:val="00E64444"/>
    <w:rsid w:val="00EA235A"/>
    <w:rsid w:val="00F1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CA496A866AE194D89E265C7DCBEBBD1">
    <w:name w:val="9CA496A866AE194D89E265C7DCBEBBD1"/>
  </w:style>
  <w:style w:type="paragraph" w:customStyle="1" w:styleId="7FB1CF708C2AE54D86E8B7A1A02DF6CE">
    <w:name w:val="7FB1CF708C2AE54D86E8B7A1A02DF6CE"/>
  </w:style>
  <w:style w:type="paragraph" w:customStyle="1" w:styleId="DE7EDC27E666F14986549BA58382F2C2">
    <w:name w:val="DE7EDC27E666F14986549BA58382F2C2"/>
  </w:style>
  <w:style w:type="paragraph" w:customStyle="1" w:styleId="9AA752CEC8970D4F93E149375B28D194">
    <w:name w:val="9AA752CEC8970D4F93E149375B28D194"/>
  </w:style>
  <w:style w:type="paragraph" w:customStyle="1" w:styleId="7BE7F7394E8A6C43B2165334CDE9953B">
    <w:name w:val="7BE7F7394E8A6C43B2165334CDE9953B"/>
  </w:style>
  <w:style w:type="paragraph" w:customStyle="1" w:styleId="51A45BBCD5D4DD4685C0664EDFF2CFD1">
    <w:name w:val="51A45BBCD5D4DD4685C0664EDFF2CFD1"/>
  </w:style>
  <w:style w:type="paragraph" w:customStyle="1" w:styleId="F62F973201B4AD4B8510A7EFD5405526">
    <w:name w:val="F62F973201B4AD4B8510A7EFD5405526"/>
  </w:style>
  <w:style w:type="paragraph" w:customStyle="1" w:styleId="F1949BC0FC38794D92BEAD9B13908E67">
    <w:name w:val="F1949BC0FC38794D92BEAD9B13908E67"/>
  </w:style>
  <w:style w:type="paragraph" w:customStyle="1" w:styleId="62935E0B6C755A4682EB7FC142325CE7">
    <w:name w:val="62935E0B6C755A4682EB7FC142325CE7"/>
  </w:style>
  <w:style w:type="paragraph" w:customStyle="1" w:styleId="7295D0815BF3104ABE29A551E463AAAA">
    <w:name w:val="7295D0815BF3104ABE29A551E463AAAA"/>
  </w:style>
  <w:style w:type="paragraph" w:customStyle="1" w:styleId="7183F5DB073D0D48A1218C5550ABD507">
    <w:name w:val="7183F5DB073D0D48A1218C5550ABD507"/>
  </w:style>
  <w:style w:type="paragraph" w:customStyle="1" w:styleId="5047FA986C8CE74CBA84253C5C7A5771">
    <w:name w:val="5047FA986C8CE74CBA84253C5C7A5771"/>
  </w:style>
  <w:style w:type="paragraph" w:customStyle="1" w:styleId="72C8DC678D16A64D84B69789EB93B9BD">
    <w:name w:val="72C8DC678D16A64D84B69789EB93B9BD"/>
  </w:style>
  <w:style w:type="paragraph" w:customStyle="1" w:styleId="EEB441CEDC0B84489433F1DC3304232A">
    <w:name w:val="EEB441CEDC0B84489433F1DC3304232A"/>
  </w:style>
  <w:style w:type="paragraph" w:customStyle="1" w:styleId="1AD22D3B72BC344EB06BB6E4C670ACE8">
    <w:name w:val="1AD22D3B72BC344EB06BB6E4C670ACE8"/>
  </w:style>
  <w:style w:type="paragraph" w:customStyle="1" w:styleId="CF3159933FAAB645913E431DABC3A3FD">
    <w:name w:val="CF3159933FAAB645913E431DABC3A3FD"/>
  </w:style>
  <w:style w:type="paragraph" w:customStyle="1" w:styleId="E4291965251C634A99ACAD661AD47BB2">
    <w:name w:val="E4291965251C634A99ACAD661AD47BB2"/>
  </w:style>
  <w:style w:type="paragraph" w:customStyle="1" w:styleId="76A5FCC6CCADC240A50C9C9C2F602D50">
    <w:name w:val="76A5FCC6CCADC240A50C9C9C2F602D50"/>
  </w:style>
  <w:style w:type="paragraph" w:customStyle="1" w:styleId="F7E66A857500FB4C9574C2F2257B0A4C">
    <w:name w:val="F7E66A857500FB4C9574C2F2257B0A4C"/>
  </w:style>
  <w:style w:type="paragraph" w:customStyle="1" w:styleId="671180751E88D848916B2B2B7E2128C1">
    <w:name w:val="671180751E88D848916B2B2B7E2128C1"/>
  </w:style>
  <w:style w:type="paragraph" w:customStyle="1" w:styleId="BA59C3D758515644B3B64097DEE87A2B">
    <w:name w:val="BA59C3D758515644B3B64097DEE87A2B"/>
  </w:style>
  <w:style w:type="paragraph" w:customStyle="1" w:styleId="8451712CBC5DD34B81CCF5268DCEF027">
    <w:name w:val="8451712CBC5DD34B81CCF5268DCEF027"/>
  </w:style>
  <w:style w:type="paragraph" w:customStyle="1" w:styleId="2573D0BDB7CE4A42A5FB3269F1E2C9ED">
    <w:name w:val="2573D0BDB7CE4A42A5FB3269F1E2C9ED"/>
  </w:style>
  <w:style w:type="paragraph" w:customStyle="1" w:styleId="0722D6C282ECCD4AAC95C1F27ACC8E55">
    <w:name w:val="0722D6C282ECCD4AAC95C1F27ACC8E55"/>
  </w:style>
  <w:style w:type="paragraph" w:customStyle="1" w:styleId="52DFC08E6A51484FA51223A79A4448A3">
    <w:name w:val="52DFC08E6A51484FA51223A79A4448A3"/>
  </w:style>
  <w:style w:type="paragraph" w:customStyle="1" w:styleId="6B0982E042D2C644B441876AEC64127B">
    <w:name w:val="6B0982E042D2C644B441876AEC64127B"/>
  </w:style>
  <w:style w:type="paragraph" w:customStyle="1" w:styleId="E7DFC5D069A0FA4181ADD05BC8B7334F">
    <w:name w:val="E7DFC5D069A0FA4181ADD05BC8B7334F"/>
  </w:style>
  <w:style w:type="paragraph" w:customStyle="1" w:styleId="9AE7956657AF1343BEAF0C87FD6CA871">
    <w:name w:val="9AE7956657AF1343BEAF0C87FD6CA871"/>
  </w:style>
  <w:style w:type="paragraph" w:customStyle="1" w:styleId="6176304A3EE5104DA05FFDC06693ED62">
    <w:name w:val="6176304A3EE5104DA05FFDC06693ED62"/>
  </w:style>
  <w:style w:type="paragraph" w:customStyle="1" w:styleId="B57D82C95280124BB693412AFDF3E6A7">
    <w:name w:val="B57D82C95280124BB693412AFDF3E6A7"/>
  </w:style>
  <w:style w:type="paragraph" w:customStyle="1" w:styleId="4A9B61BAA35C26489422AAB6685F7D3C">
    <w:name w:val="4A9B61BAA35C26489422AAB6685F7D3C"/>
  </w:style>
  <w:style w:type="paragraph" w:customStyle="1" w:styleId="9E01A585B50627448F66CCF68A4547EC">
    <w:name w:val="9E01A585B50627448F66CCF68A4547EC"/>
  </w:style>
  <w:style w:type="paragraph" w:customStyle="1" w:styleId="506D4CBB960E674F901131F83B4ADCD2">
    <w:name w:val="506D4CBB960E674F901131F83B4ADCD2"/>
  </w:style>
  <w:style w:type="paragraph" w:customStyle="1" w:styleId="A5A776BEF076764BB3D713B48D9FD029">
    <w:name w:val="A5A776BEF076764BB3D713B48D9FD029"/>
  </w:style>
  <w:style w:type="paragraph" w:customStyle="1" w:styleId="331AABC1BD12924B904518CE1756D885">
    <w:name w:val="331AABC1BD12924B904518CE1756D885"/>
  </w:style>
  <w:style w:type="paragraph" w:customStyle="1" w:styleId="7DB97E8C6F1ACC448016196729540C3E">
    <w:name w:val="7DB97E8C6F1ACC448016196729540C3E"/>
  </w:style>
  <w:style w:type="paragraph" w:customStyle="1" w:styleId="BE459C3FC6D7FF4095B576A341C4EEBA">
    <w:name w:val="BE459C3FC6D7FF4095B576A341C4EEBA"/>
  </w:style>
  <w:style w:type="paragraph" w:customStyle="1" w:styleId="BC1F2140E482164EA906A5A6411F9063">
    <w:name w:val="BC1F2140E482164EA906A5A6411F9063"/>
  </w:style>
  <w:style w:type="paragraph" w:customStyle="1" w:styleId="A19E6BAB87DBD3499838F4A4202FE1D8">
    <w:name w:val="A19E6BAB87DBD3499838F4A4202FE1D8"/>
  </w:style>
  <w:style w:type="paragraph" w:customStyle="1" w:styleId="C26D9BAB0FF2134A82B088A0D74F3D1B">
    <w:name w:val="C26D9BAB0FF2134A82B088A0D74F3D1B"/>
  </w:style>
  <w:style w:type="paragraph" w:customStyle="1" w:styleId="34F8BDC2D9D7A3498D30B1987BD10AC9">
    <w:name w:val="34F8BDC2D9D7A3498D30B1987BD10AC9"/>
  </w:style>
  <w:style w:type="paragraph" w:customStyle="1" w:styleId="E85C69711FDF2C44A1719C3BFEBAFF81">
    <w:name w:val="E85C69711FDF2C44A1719C3BFEBAFF81"/>
  </w:style>
  <w:style w:type="paragraph" w:customStyle="1" w:styleId="0DB98DE6BFED3B4D95C80ABABFBE09FE">
    <w:name w:val="0DB98DE6BFED3B4D95C80ABABFBE09FE"/>
  </w:style>
  <w:style w:type="paragraph" w:customStyle="1" w:styleId="D2F7D6429AC34540A99148A36EBB464C">
    <w:name w:val="D2F7D6429AC34540A99148A36EBB464C"/>
  </w:style>
  <w:style w:type="paragraph" w:customStyle="1" w:styleId="C3A77FFAE68B7245A1DBD7F8D4C1A97E">
    <w:name w:val="C3A77FFAE68B7245A1DBD7F8D4C1A97E"/>
  </w:style>
  <w:style w:type="paragraph" w:customStyle="1" w:styleId="913AAD8A6761D441B5BE07F040891633">
    <w:name w:val="913AAD8A6761D441B5BE07F040891633"/>
  </w:style>
  <w:style w:type="paragraph" w:customStyle="1" w:styleId="0904B4479DBF2B4E9A027B7EAE257800">
    <w:name w:val="0904B4479DBF2B4E9A027B7EAE257800"/>
  </w:style>
  <w:style w:type="paragraph" w:customStyle="1" w:styleId="C92D8E326031314F81755BF66E2FB2FB">
    <w:name w:val="C92D8E326031314F81755BF66E2FB2FB"/>
  </w:style>
  <w:style w:type="paragraph" w:customStyle="1" w:styleId="0FF7C6426FFE044D844B6EEC6F735025">
    <w:name w:val="0FF7C6426FFE044D844B6EEC6F735025"/>
  </w:style>
  <w:style w:type="paragraph" w:customStyle="1" w:styleId="C1187E9F3138B445863E63C82428868C">
    <w:name w:val="C1187E9F3138B445863E63C82428868C"/>
  </w:style>
  <w:style w:type="paragraph" w:customStyle="1" w:styleId="C53DD7CE6D26E740BF2E367202273FCF">
    <w:name w:val="C53DD7CE6D26E740BF2E367202273FCF"/>
  </w:style>
  <w:style w:type="paragraph" w:customStyle="1" w:styleId="C59B2AF6CD1BBB43989B3F4EBDF0EDA0">
    <w:name w:val="C59B2AF6CD1BBB43989B3F4EBDF0EDA0"/>
  </w:style>
  <w:style w:type="paragraph" w:customStyle="1" w:styleId="B1F6BF13377AD74BA4E1573978207A4A">
    <w:name w:val="B1F6BF13377AD74BA4E1573978207A4A"/>
  </w:style>
  <w:style w:type="paragraph" w:customStyle="1" w:styleId="CAB20C3626B7264188404881E3D3A4C1">
    <w:name w:val="CAB20C3626B7264188404881E3D3A4C1"/>
  </w:style>
  <w:style w:type="paragraph" w:customStyle="1" w:styleId="6C099C1B32191949856832AA0ABD77D5">
    <w:name w:val="6C099C1B32191949856832AA0ABD77D5"/>
  </w:style>
  <w:style w:type="paragraph" w:customStyle="1" w:styleId="7905E855BCB5FA4CA4D4F636F0AF564D">
    <w:name w:val="7905E855BCB5FA4CA4D4F636F0AF564D"/>
  </w:style>
  <w:style w:type="paragraph" w:customStyle="1" w:styleId="47D2ABA8A729AA4CA73A9B7ADE80149A">
    <w:name w:val="47D2ABA8A729AA4CA73A9B7ADE80149A"/>
  </w:style>
  <w:style w:type="paragraph" w:customStyle="1" w:styleId="E8F4823E9CFAA04DB27B1E729CCA50F0">
    <w:name w:val="E8F4823E9CFAA04DB27B1E729CCA50F0"/>
  </w:style>
  <w:style w:type="paragraph" w:customStyle="1" w:styleId="4E965EF75C71834D91E58398DF43F118">
    <w:name w:val="4E965EF75C71834D91E58398DF43F118"/>
  </w:style>
  <w:style w:type="paragraph" w:customStyle="1" w:styleId="51166F936F848042B83BE37C9C739804">
    <w:name w:val="51166F936F848042B83BE37C9C739804"/>
  </w:style>
  <w:style w:type="paragraph" w:customStyle="1" w:styleId="2FD7D0E2EDBE5B418C85ED2F992BDBB5">
    <w:name w:val="2FD7D0E2EDBE5B418C85ED2F992BDBB5"/>
  </w:style>
  <w:style w:type="paragraph" w:customStyle="1" w:styleId="7EBA461A36C0534BB82A2D3B9F7161E0">
    <w:name w:val="7EBA461A36C0534BB82A2D3B9F7161E0"/>
  </w:style>
  <w:style w:type="paragraph" w:customStyle="1" w:styleId="F679B18D07789740A939D133383B911E">
    <w:name w:val="F679B18D07789740A939D133383B911E"/>
  </w:style>
  <w:style w:type="paragraph" w:customStyle="1" w:styleId="1B99B477A02F054AB5F0A17A1A46BB8D">
    <w:name w:val="1B99B477A02F054AB5F0A17A1A46BB8D"/>
  </w:style>
  <w:style w:type="paragraph" w:customStyle="1" w:styleId="EC5507C4BDC2E64DA03E0C1CE0AEEE8F">
    <w:name w:val="EC5507C4BDC2E64DA03E0C1CE0AEEE8F"/>
  </w:style>
  <w:style w:type="paragraph" w:customStyle="1" w:styleId="453562336CE3EB43B25B190783CB840D">
    <w:name w:val="453562336CE3EB43B25B190783CB840D"/>
  </w:style>
  <w:style w:type="paragraph" w:customStyle="1" w:styleId="255659B9A3C94E479113ABD1EFDEEE6F">
    <w:name w:val="255659B9A3C94E479113ABD1EFDEEE6F"/>
  </w:style>
  <w:style w:type="paragraph" w:customStyle="1" w:styleId="E11EF7CE11FD86489C4BBC08396EC8E0">
    <w:name w:val="E11EF7CE11FD86489C4BBC08396EC8E0"/>
  </w:style>
  <w:style w:type="paragraph" w:customStyle="1" w:styleId="A69BD5B24A13B54D8A45E3CE6557EFDD">
    <w:name w:val="A69BD5B24A13B54D8A45E3CE6557EFDD"/>
  </w:style>
  <w:style w:type="paragraph" w:customStyle="1" w:styleId="0F735EB7B26FE44690D5195CDC91A109">
    <w:name w:val="0F735EB7B26FE44690D5195CDC91A109"/>
  </w:style>
  <w:style w:type="paragraph" w:customStyle="1" w:styleId="1DBF2F33466BC849988A03B4441F75C9">
    <w:name w:val="1DBF2F33466BC849988A03B4441F75C9"/>
  </w:style>
  <w:style w:type="paragraph" w:customStyle="1" w:styleId="8E401AA8F36646478A9764D944797381">
    <w:name w:val="8E401AA8F36646478A9764D944797381"/>
  </w:style>
  <w:style w:type="paragraph" w:customStyle="1" w:styleId="E2D65628A4201145945886EDD045797F">
    <w:name w:val="E2D65628A4201145945886EDD045797F"/>
  </w:style>
  <w:style w:type="paragraph" w:customStyle="1" w:styleId="82E1714783D05E4C9E243AEBC2AB8E7C">
    <w:name w:val="82E1714783D05E4C9E243AEBC2AB8E7C"/>
  </w:style>
  <w:style w:type="paragraph" w:customStyle="1" w:styleId="755B74EE9CFFA043B3A42AC5672E7AC7">
    <w:name w:val="755B74EE9CFFA043B3A42AC5672E7AC7"/>
  </w:style>
  <w:style w:type="paragraph" w:customStyle="1" w:styleId="249E868B4007D7478D522A4D2FF89093">
    <w:name w:val="249E868B4007D7478D522A4D2FF89093"/>
  </w:style>
  <w:style w:type="paragraph" w:customStyle="1" w:styleId="57B5D45FDDEC2B4B916446C1103D0566">
    <w:name w:val="57B5D45FDDEC2B4B916446C1103D0566"/>
  </w:style>
  <w:style w:type="paragraph" w:customStyle="1" w:styleId="E865B852C00DBA4EA72B13887F511C10">
    <w:name w:val="E865B852C00DBA4EA72B13887F511C10"/>
  </w:style>
  <w:style w:type="paragraph" w:customStyle="1" w:styleId="7F641F6011122E4FB6088A45548981AB">
    <w:name w:val="7F641F6011122E4FB6088A45548981AB"/>
  </w:style>
  <w:style w:type="paragraph" w:customStyle="1" w:styleId="6F351779DD774F4AB91E765ECF763B02">
    <w:name w:val="6F351779DD774F4AB91E765ECF763B02"/>
  </w:style>
  <w:style w:type="paragraph" w:customStyle="1" w:styleId="DA385E2C2F1AA64AA12F70F9DE186EF5">
    <w:name w:val="DA385E2C2F1AA64AA12F70F9DE186EF5"/>
  </w:style>
  <w:style w:type="paragraph" w:customStyle="1" w:styleId="2CD664F445FC0345BED75F21FB20A90B">
    <w:name w:val="2CD664F445FC0345BED75F21FB20A90B"/>
  </w:style>
  <w:style w:type="paragraph" w:customStyle="1" w:styleId="8DE47A5B6896DA419552CB107A753C1A">
    <w:name w:val="8DE47A5B6896DA419552CB107A753C1A"/>
  </w:style>
  <w:style w:type="paragraph" w:customStyle="1" w:styleId="9E9A2464645B634F871B82C630BAB1B6">
    <w:name w:val="9E9A2464645B634F871B82C630BAB1B6"/>
  </w:style>
  <w:style w:type="paragraph" w:customStyle="1" w:styleId="595DB4936D5A044EBD79ECFADE783BF4">
    <w:name w:val="595DB4936D5A044EBD79ECFADE783BF4"/>
  </w:style>
  <w:style w:type="paragraph" w:customStyle="1" w:styleId="F635754F5129874F929B851B6FC1D4AD">
    <w:name w:val="F635754F5129874F929B851B6FC1D4AD"/>
  </w:style>
  <w:style w:type="paragraph" w:customStyle="1" w:styleId="7D66B539F35E2347A560FBEC3DEB0CF3">
    <w:name w:val="7D66B539F35E2347A560FBEC3DEB0CF3"/>
  </w:style>
  <w:style w:type="paragraph" w:customStyle="1" w:styleId="D5158FB05AA5D2429823E1A75B250087">
    <w:name w:val="D5158FB05AA5D2429823E1A75B250087"/>
  </w:style>
  <w:style w:type="paragraph" w:customStyle="1" w:styleId="2FF418F6AE2FE04A9973F2B03D5AA81F">
    <w:name w:val="2FF418F6AE2FE04A9973F2B03D5AA81F"/>
  </w:style>
  <w:style w:type="paragraph" w:customStyle="1" w:styleId="01A1637668E6644D91DE460F7C4061CB">
    <w:name w:val="01A1637668E6644D91DE460F7C4061CB"/>
  </w:style>
  <w:style w:type="paragraph" w:customStyle="1" w:styleId="FD024971D3ADF54D98064BDC802752F8">
    <w:name w:val="FD024971D3ADF54D98064BDC802752F8"/>
  </w:style>
  <w:style w:type="paragraph" w:customStyle="1" w:styleId="1C3E716016C142488F808B078D39F043">
    <w:name w:val="1C3E716016C142488F808B078D39F043"/>
  </w:style>
  <w:style w:type="paragraph" w:customStyle="1" w:styleId="CA9BE79841DF144E8C1763AA85CBECD0">
    <w:name w:val="CA9BE79841DF144E8C1763AA85CBECD0"/>
  </w:style>
  <w:style w:type="paragraph" w:customStyle="1" w:styleId="83535FF7FD47EF4A93F27C3666CDE4AD">
    <w:name w:val="83535FF7FD47EF4A93F27C3666CDE4AD"/>
  </w:style>
  <w:style w:type="paragraph" w:customStyle="1" w:styleId="C38C43E41B9C0D4F85FA72963EF31769">
    <w:name w:val="C38C43E41B9C0D4F85FA72963EF31769"/>
  </w:style>
  <w:style w:type="paragraph" w:customStyle="1" w:styleId="DC44A1F29B700F468291F35A866075EF">
    <w:name w:val="DC44A1F29B700F468291F35A866075EF"/>
  </w:style>
  <w:style w:type="paragraph" w:customStyle="1" w:styleId="6B717392DD04E54B8CAA45016983661B">
    <w:name w:val="6B717392DD04E54B8CAA45016983661B"/>
  </w:style>
  <w:style w:type="paragraph" w:customStyle="1" w:styleId="1FC1252F0624CD40AEFB8E77C47ADCBC">
    <w:name w:val="1FC1252F0624CD40AEFB8E77C47ADCBC"/>
  </w:style>
  <w:style w:type="paragraph" w:customStyle="1" w:styleId="271C261CB8FE6248B58A0212A48F4BB4">
    <w:name w:val="271C261CB8FE6248B58A0212A48F4BB4"/>
  </w:style>
  <w:style w:type="paragraph" w:customStyle="1" w:styleId="46CBF83FC9B9954FBE72F7F1FA4BA2DD">
    <w:name w:val="46CBF83FC9B9954FBE72F7F1FA4BA2DD"/>
  </w:style>
  <w:style w:type="paragraph" w:customStyle="1" w:styleId="91E612316FBD9E4596F3F3838964F62B">
    <w:name w:val="91E612316FBD9E4596F3F3838964F62B"/>
  </w:style>
  <w:style w:type="paragraph" w:customStyle="1" w:styleId="D7CF86F2FDF0B04CBC73D15B1E1FA85D">
    <w:name w:val="D7CF86F2FDF0B04CBC73D15B1E1FA85D"/>
  </w:style>
  <w:style w:type="paragraph" w:customStyle="1" w:styleId="BC8E670331EFBA4BA40C4BAA0D070239">
    <w:name w:val="BC8E670331EFBA4BA40C4BAA0D070239"/>
  </w:style>
  <w:style w:type="paragraph" w:customStyle="1" w:styleId="AB487F605DA1BE44918C03B13C479455">
    <w:name w:val="AB487F605DA1BE44918C03B13C479455"/>
  </w:style>
  <w:style w:type="paragraph" w:customStyle="1" w:styleId="829F504634980C4BA82F7FF5906D310D">
    <w:name w:val="829F504634980C4BA82F7FF5906D310D"/>
  </w:style>
  <w:style w:type="paragraph" w:customStyle="1" w:styleId="675BA2AAF97F524B839B61E9D0F26931">
    <w:name w:val="675BA2AAF97F524B839B61E9D0F26931"/>
  </w:style>
  <w:style w:type="paragraph" w:customStyle="1" w:styleId="715047AD6CD72E469F12D54F8AA55070">
    <w:name w:val="715047AD6CD72E469F12D54F8AA55070"/>
  </w:style>
  <w:style w:type="paragraph" w:customStyle="1" w:styleId="E0A2F6EA9D4F4D438CEB15B6CEF8250F">
    <w:name w:val="E0A2F6EA9D4F4D438CEB15B6CEF8250F"/>
  </w:style>
  <w:style w:type="paragraph" w:customStyle="1" w:styleId="AC1E8CB110AF62458EAEDA8C1AD22F7E">
    <w:name w:val="AC1E8CB110AF62458EAEDA8C1AD22F7E"/>
  </w:style>
  <w:style w:type="paragraph" w:customStyle="1" w:styleId="94F78F26E7220C4D815604DF17635041">
    <w:name w:val="94F78F26E7220C4D815604DF17635041"/>
  </w:style>
  <w:style w:type="paragraph" w:customStyle="1" w:styleId="EDF8A369D0604A4D9D5819C1D2F50B8C">
    <w:name w:val="EDF8A369D0604A4D9D5819C1D2F50B8C"/>
  </w:style>
  <w:style w:type="paragraph" w:customStyle="1" w:styleId="5F8C43A9F6D0DA488652E8FFAD1B1E81">
    <w:name w:val="5F8C43A9F6D0DA488652E8FFAD1B1E81"/>
  </w:style>
  <w:style w:type="paragraph" w:customStyle="1" w:styleId="C1723D46079A064C8ABB0499F8466718">
    <w:name w:val="C1723D46079A064C8ABB0499F8466718"/>
  </w:style>
  <w:style w:type="paragraph" w:customStyle="1" w:styleId="CA37D0F865615242911FB39F762607A1">
    <w:name w:val="CA37D0F865615242911FB39F762607A1"/>
  </w:style>
  <w:style w:type="paragraph" w:customStyle="1" w:styleId="09D10B48CEAA024CB65CEDB35B3AE01E">
    <w:name w:val="09D10B48CEAA024CB65CEDB35B3AE01E"/>
  </w:style>
  <w:style w:type="paragraph" w:customStyle="1" w:styleId="A4605B52C0C83E41AFCACDDFBDA30CD8">
    <w:name w:val="A4605B52C0C83E41AFCACDDFBDA30CD8"/>
  </w:style>
  <w:style w:type="paragraph" w:customStyle="1" w:styleId="2BAD5BA91857BE48824D23840F76DB81">
    <w:name w:val="2BAD5BA91857BE48824D23840F76DB81"/>
  </w:style>
  <w:style w:type="paragraph" w:customStyle="1" w:styleId="47F77B90CCEA0546BCEF604F6D8DFDB2">
    <w:name w:val="47F77B90CCEA0546BCEF604F6D8DFDB2"/>
  </w:style>
  <w:style w:type="paragraph" w:customStyle="1" w:styleId="937490329876154ABABA0E2B6B61F2F1">
    <w:name w:val="937490329876154ABABA0E2B6B61F2F1"/>
  </w:style>
  <w:style w:type="paragraph" w:customStyle="1" w:styleId="20CE2F984E196E4BB589BC69990DC0CE">
    <w:name w:val="20CE2F984E196E4BB589BC69990DC0CE"/>
  </w:style>
  <w:style w:type="paragraph" w:customStyle="1" w:styleId="F2969E93C01471429C7557A7D7D5EF42">
    <w:name w:val="F2969E93C01471429C7557A7D7D5EF42"/>
  </w:style>
  <w:style w:type="paragraph" w:customStyle="1" w:styleId="F14456E4D2FACC48988F2160BE962EB1">
    <w:name w:val="F14456E4D2FACC48988F2160BE962EB1"/>
  </w:style>
  <w:style w:type="paragraph" w:customStyle="1" w:styleId="DC79EAE8C6D5EE48BBE51FABAE2CD0E4">
    <w:name w:val="DC79EAE8C6D5EE48BBE51FABAE2CD0E4"/>
  </w:style>
  <w:style w:type="paragraph" w:customStyle="1" w:styleId="F0D1C9FD974F3D4094CD7AAB297DB5C1">
    <w:name w:val="F0D1C9FD974F3D4094CD7AAB297DB5C1"/>
  </w:style>
  <w:style w:type="paragraph" w:customStyle="1" w:styleId="E9A7413FB82899479BB229A630A47331">
    <w:name w:val="E9A7413FB82899479BB229A630A47331"/>
  </w:style>
  <w:style w:type="paragraph" w:customStyle="1" w:styleId="18FBB576C941144790C4E23858B48323">
    <w:name w:val="18FBB576C941144790C4E23858B48323"/>
  </w:style>
  <w:style w:type="paragraph" w:customStyle="1" w:styleId="254C78A24C86884CA811C2DE277F5DF1">
    <w:name w:val="254C78A24C86884CA811C2DE277F5DF1"/>
  </w:style>
  <w:style w:type="paragraph" w:customStyle="1" w:styleId="78938BF67AD1BD42951FFC356DC43978">
    <w:name w:val="78938BF67AD1BD42951FFC356DC43978"/>
  </w:style>
  <w:style w:type="paragraph" w:customStyle="1" w:styleId="6DE3F1A7301B324D8680C0D9CA07581A">
    <w:name w:val="6DE3F1A7301B324D8680C0D9CA07581A"/>
  </w:style>
  <w:style w:type="paragraph" w:customStyle="1" w:styleId="87606105ACD7F4438F9BCEB7C5F36224">
    <w:name w:val="87606105ACD7F4438F9BCEB7C5F36224"/>
  </w:style>
  <w:style w:type="paragraph" w:customStyle="1" w:styleId="9693F84E4CFBF74CBCE578AA773AEA22">
    <w:name w:val="9693F84E4CFBF74CBCE578AA773AEA22"/>
  </w:style>
  <w:style w:type="paragraph" w:customStyle="1" w:styleId="39EAE8A2DBB04846A807BB1595F53E94">
    <w:name w:val="39EAE8A2DBB04846A807BB1595F53E94"/>
  </w:style>
  <w:style w:type="paragraph" w:customStyle="1" w:styleId="54C782E6347B7444BB47C6C482F35906">
    <w:name w:val="54C782E6347B7444BB47C6C482F35906"/>
  </w:style>
  <w:style w:type="paragraph" w:customStyle="1" w:styleId="219D2602749C514BADCE52CA00DA23C8">
    <w:name w:val="219D2602749C514BADCE52CA00DA23C8"/>
  </w:style>
  <w:style w:type="paragraph" w:customStyle="1" w:styleId="0ABA25D1BA715646AC27DC136A9CFD82">
    <w:name w:val="0ABA25D1BA715646AC27DC136A9CFD82"/>
  </w:style>
  <w:style w:type="paragraph" w:customStyle="1" w:styleId="776577FC14BB9E41B30ABBC7BD22FCBD">
    <w:name w:val="776577FC14BB9E41B30ABBC7BD22FCBD"/>
  </w:style>
  <w:style w:type="paragraph" w:customStyle="1" w:styleId="5327D4D869E07842AA4D7C7C20A1A1B5">
    <w:name w:val="5327D4D869E07842AA4D7C7C20A1A1B5"/>
  </w:style>
  <w:style w:type="paragraph" w:customStyle="1" w:styleId="B3C4317C6C12404D8D24B3444CC06F3E">
    <w:name w:val="B3C4317C6C12404D8D24B3444CC06F3E"/>
  </w:style>
  <w:style w:type="paragraph" w:customStyle="1" w:styleId="484981A9E18BED4F9CF09BB6D13249B8">
    <w:name w:val="484981A9E18BED4F9CF09BB6D13249B8"/>
  </w:style>
  <w:style w:type="paragraph" w:customStyle="1" w:styleId="43F2F3C6065F7A4A843E5C4ED4B2FE7B">
    <w:name w:val="43F2F3C6065F7A4A843E5C4ED4B2FE7B"/>
  </w:style>
  <w:style w:type="paragraph" w:customStyle="1" w:styleId="728E503D580EB4449F66D21F10924573">
    <w:name w:val="728E503D580EB4449F66D21F10924573"/>
  </w:style>
  <w:style w:type="paragraph" w:customStyle="1" w:styleId="5408043EE9FC9C4D900DBEA9913862F5">
    <w:name w:val="5408043EE9FC9C4D900DBEA9913862F5"/>
  </w:style>
  <w:style w:type="paragraph" w:customStyle="1" w:styleId="D0AC3FB4B1FCFA47BD63E93E254026FB">
    <w:name w:val="D0AC3FB4B1FCFA47BD63E93E254026FB"/>
  </w:style>
  <w:style w:type="paragraph" w:customStyle="1" w:styleId="1028D215B5BFB941B2E47F4A44183A20">
    <w:name w:val="1028D215B5BFB941B2E47F4A44183A20"/>
  </w:style>
  <w:style w:type="paragraph" w:customStyle="1" w:styleId="45FB3B5E1A8B6E478F8C985A9F4833B0">
    <w:name w:val="45FB3B5E1A8B6E478F8C985A9F4833B0"/>
  </w:style>
  <w:style w:type="paragraph" w:customStyle="1" w:styleId="DB289EF2D295DF44956BDDBF4A3373C5">
    <w:name w:val="DB289EF2D295DF44956BDDBF4A3373C5"/>
  </w:style>
  <w:style w:type="paragraph" w:customStyle="1" w:styleId="64D22CC82F12BA47966965CE9C570B7B">
    <w:name w:val="64D22CC82F12BA47966965CE9C570B7B"/>
  </w:style>
  <w:style w:type="paragraph" w:customStyle="1" w:styleId="56F361DA14487342A173C786DA4D9834">
    <w:name w:val="56F361DA14487342A173C786DA4D9834"/>
  </w:style>
  <w:style w:type="paragraph" w:customStyle="1" w:styleId="61A83BD7E3453145ACFD033AFD8F7DD0">
    <w:name w:val="61A83BD7E3453145ACFD033AFD8F7DD0"/>
  </w:style>
  <w:style w:type="paragraph" w:customStyle="1" w:styleId="967EF237CE729E4A8AC15D683D66B428">
    <w:name w:val="967EF237CE729E4A8AC15D683D66B428"/>
  </w:style>
  <w:style w:type="paragraph" w:customStyle="1" w:styleId="8D591E319FF96F4B87A54E06B77ACF9D">
    <w:name w:val="8D591E319FF96F4B87A54E06B77ACF9D"/>
  </w:style>
  <w:style w:type="paragraph" w:customStyle="1" w:styleId="610C26049E7EC143B627D3840EECCEFA">
    <w:name w:val="610C26049E7EC143B627D3840EECCEFA"/>
  </w:style>
  <w:style w:type="paragraph" w:customStyle="1" w:styleId="6A2121EC5E7C7B479F927F1630EDADC1">
    <w:name w:val="6A2121EC5E7C7B479F927F1630EDADC1"/>
  </w:style>
  <w:style w:type="paragraph" w:customStyle="1" w:styleId="977C990733122B479840A4160825AFF7">
    <w:name w:val="977C990733122B479840A4160825AFF7"/>
  </w:style>
  <w:style w:type="paragraph" w:customStyle="1" w:styleId="97E27EF86E404C4984292272E1243563">
    <w:name w:val="97E27EF86E404C4984292272E1243563"/>
  </w:style>
  <w:style w:type="paragraph" w:customStyle="1" w:styleId="87D367DD47D7554089214622DEA28154">
    <w:name w:val="87D367DD47D7554089214622DEA28154"/>
  </w:style>
  <w:style w:type="paragraph" w:customStyle="1" w:styleId="7FFDF7E7C636FA4094115916DD26D69E">
    <w:name w:val="7FFDF7E7C636FA4094115916DD26D69E"/>
  </w:style>
  <w:style w:type="paragraph" w:customStyle="1" w:styleId="4C9B5E688D434247921A13EE1036A5FF">
    <w:name w:val="4C9B5E688D434247921A13EE1036A5FF"/>
  </w:style>
  <w:style w:type="paragraph" w:customStyle="1" w:styleId="E8120C481EFA9748B30B78139AA1C43D">
    <w:name w:val="E8120C481EFA9748B30B78139AA1C43D"/>
  </w:style>
  <w:style w:type="paragraph" w:customStyle="1" w:styleId="138C0274FD2F124698CBB4E5E7F238AE">
    <w:name w:val="138C0274FD2F124698CBB4E5E7F238AE"/>
  </w:style>
  <w:style w:type="paragraph" w:customStyle="1" w:styleId="0A0D0A756606254D9217FC939A7DB3A2">
    <w:name w:val="0A0D0A756606254D9217FC939A7DB3A2"/>
  </w:style>
  <w:style w:type="paragraph" w:customStyle="1" w:styleId="B0FF1B2EAC0F56499A4170B0B5899959">
    <w:name w:val="B0FF1B2EAC0F56499A4170B0B5899959"/>
  </w:style>
  <w:style w:type="paragraph" w:customStyle="1" w:styleId="0014B05FD7735D4F9AD11B4A4C472E72">
    <w:name w:val="0014B05FD7735D4F9AD11B4A4C472E72"/>
  </w:style>
  <w:style w:type="paragraph" w:customStyle="1" w:styleId="2C744C82B5585449AA5EC4E59AE39A34">
    <w:name w:val="2C744C82B5585449AA5EC4E59AE39A34"/>
  </w:style>
  <w:style w:type="paragraph" w:customStyle="1" w:styleId="1DC0148C6D00FC429E676BA7717B2F2C">
    <w:name w:val="1DC0148C6D00FC429E676BA7717B2F2C"/>
  </w:style>
  <w:style w:type="paragraph" w:customStyle="1" w:styleId="714495E1E9667B4DA492210D06C6982E">
    <w:name w:val="714495E1E9667B4DA492210D06C6982E"/>
  </w:style>
  <w:style w:type="paragraph" w:customStyle="1" w:styleId="32C2352B723E724194666D5C822D373A">
    <w:name w:val="32C2352B723E724194666D5C822D373A"/>
  </w:style>
  <w:style w:type="paragraph" w:customStyle="1" w:styleId="3BEF6AD36DCA824DABD9E41961D38E41">
    <w:name w:val="3BEF6AD36DCA824DABD9E41961D38E41"/>
  </w:style>
  <w:style w:type="paragraph" w:customStyle="1" w:styleId="BAC40C706D65CA468405BD848C1A845B">
    <w:name w:val="BAC40C706D65CA468405BD848C1A845B"/>
  </w:style>
  <w:style w:type="paragraph" w:customStyle="1" w:styleId="8DB4EBF583736F4EB6742DEEF51F6EEB">
    <w:name w:val="8DB4EBF583736F4EB6742DEEF51F6EEB"/>
  </w:style>
  <w:style w:type="paragraph" w:customStyle="1" w:styleId="3997763C7CC7B347A75F34859C7AFB25">
    <w:name w:val="3997763C7CC7B347A75F34859C7AFB25"/>
  </w:style>
  <w:style w:type="paragraph" w:customStyle="1" w:styleId="FD7CFCB960D1C44985882F422F96BD7B">
    <w:name w:val="FD7CFCB960D1C44985882F422F96BD7B"/>
  </w:style>
  <w:style w:type="paragraph" w:customStyle="1" w:styleId="87291FB19C667047B8E1DD9B1F6C6FF2">
    <w:name w:val="87291FB19C667047B8E1DD9B1F6C6FF2"/>
  </w:style>
  <w:style w:type="paragraph" w:customStyle="1" w:styleId="521D6A6AA73B334C849CE54F21972CC1">
    <w:name w:val="521D6A6AA73B334C849CE54F21972CC1"/>
  </w:style>
  <w:style w:type="paragraph" w:customStyle="1" w:styleId="D4F479330842D94680558F2BB0C61784">
    <w:name w:val="D4F479330842D94680558F2BB0C61784"/>
  </w:style>
  <w:style w:type="paragraph" w:customStyle="1" w:styleId="D5494F6D81FED34B9482A6C5288478D8">
    <w:name w:val="D5494F6D81FED34B9482A6C5288478D8"/>
  </w:style>
  <w:style w:type="paragraph" w:customStyle="1" w:styleId="54A9595419DDED4FA76F8255A75800B6">
    <w:name w:val="54A9595419DDED4FA76F8255A75800B6"/>
  </w:style>
  <w:style w:type="paragraph" w:customStyle="1" w:styleId="10C7AE0226EBDB4C8DA6816491C02ED7">
    <w:name w:val="10C7AE0226EBDB4C8DA6816491C02ED7"/>
  </w:style>
  <w:style w:type="paragraph" w:customStyle="1" w:styleId="6B9D32FA0847E14BAB05A7D497010834">
    <w:name w:val="6B9D32FA0847E14BAB05A7D497010834"/>
  </w:style>
  <w:style w:type="paragraph" w:customStyle="1" w:styleId="DB3840D18FB82544BFD59E264B66086B">
    <w:name w:val="DB3840D18FB82544BFD59E264B66086B"/>
  </w:style>
  <w:style w:type="paragraph" w:customStyle="1" w:styleId="B553FC4AEA79D54488AC470831F4A74F">
    <w:name w:val="B553FC4AEA79D54488AC470831F4A74F"/>
  </w:style>
  <w:style w:type="paragraph" w:customStyle="1" w:styleId="ABD4AFD932841B4082932FDB3C7774CE">
    <w:name w:val="ABD4AFD932841B4082932FDB3C7774CE"/>
  </w:style>
  <w:style w:type="paragraph" w:customStyle="1" w:styleId="DAD9C33F8C9B804491D9413801945AB6">
    <w:name w:val="DAD9C33F8C9B804491D9413801945AB6"/>
  </w:style>
  <w:style w:type="paragraph" w:customStyle="1" w:styleId="423897511768B04FB76B81E9A4722E55">
    <w:name w:val="423897511768B04FB76B81E9A4722E55"/>
  </w:style>
  <w:style w:type="paragraph" w:customStyle="1" w:styleId="339870557B0C6042BB7A54173D856CFF">
    <w:name w:val="339870557B0C6042BB7A54173D856CFF"/>
  </w:style>
  <w:style w:type="paragraph" w:customStyle="1" w:styleId="26B810A8071E5541AA465A85DFE3C21F">
    <w:name w:val="26B810A8071E5541AA465A85DFE3C21F"/>
  </w:style>
  <w:style w:type="paragraph" w:customStyle="1" w:styleId="D06542D28B8E5F439DDD1F3C586F0F6E">
    <w:name w:val="D06542D28B8E5F439DDD1F3C586F0F6E"/>
  </w:style>
  <w:style w:type="paragraph" w:customStyle="1" w:styleId="C7669418F09FA942AC8D0246776B287C">
    <w:name w:val="C7669418F09FA942AC8D0246776B287C"/>
  </w:style>
  <w:style w:type="paragraph" w:customStyle="1" w:styleId="20C24974B493DE4F818047BC0DDBFE35">
    <w:name w:val="20C24974B493DE4F818047BC0DDBFE35"/>
  </w:style>
  <w:style w:type="paragraph" w:customStyle="1" w:styleId="2A70BF309AF3D6498FF41C3097C15C1D">
    <w:name w:val="2A70BF309AF3D6498FF41C3097C15C1D"/>
  </w:style>
  <w:style w:type="paragraph" w:customStyle="1" w:styleId="4B59AAA9D6F6E240B7F25755B8FACA3E">
    <w:name w:val="4B59AAA9D6F6E240B7F25755B8FACA3E"/>
  </w:style>
  <w:style w:type="paragraph" w:customStyle="1" w:styleId="E8EC7704A9E86444B370F3CEDC4F1EF9">
    <w:name w:val="E8EC7704A9E86444B370F3CEDC4F1EF9"/>
  </w:style>
  <w:style w:type="paragraph" w:customStyle="1" w:styleId="F28E7239DEFBE944B0C6B5FF066047EA">
    <w:name w:val="F28E7239DEFBE944B0C6B5FF066047EA"/>
  </w:style>
  <w:style w:type="paragraph" w:customStyle="1" w:styleId="BC291F122EC8AA429D6CEFE2879F5FB4">
    <w:name w:val="BC291F122EC8AA429D6CEFE2879F5FB4"/>
  </w:style>
  <w:style w:type="paragraph" w:customStyle="1" w:styleId="AE30DA1968E5454985AE8527A75A4968">
    <w:name w:val="AE30DA1968E5454985AE8527A75A4968"/>
  </w:style>
  <w:style w:type="paragraph" w:customStyle="1" w:styleId="853EF7A8541B2948B38FBF8847CA9174">
    <w:name w:val="853EF7A8541B2948B38FBF8847CA9174"/>
  </w:style>
  <w:style w:type="paragraph" w:customStyle="1" w:styleId="4885FD12E42C1D46BB6EFA67B95A306A">
    <w:name w:val="4885FD12E42C1D46BB6EFA67B95A306A"/>
  </w:style>
  <w:style w:type="paragraph" w:customStyle="1" w:styleId="CC0BB4747A5914418C66F8FC2F63702A">
    <w:name w:val="CC0BB4747A5914418C66F8FC2F63702A"/>
  </w:style>
  <w:style w:type="paragraph" w:customStyle="1" w:styleId="11824BC90ECE5C48AA34845AD6E402FC">
    <w:name w:val="11824BC90ECE5C48AA34845AD6E402FC"/>
  </w:style>
  <w:style w:type="paragraph" w:customStyle="1" w:styleId="4FB47C7650BA584CBD2342517E497326">
    <w:name w:val="4FB47C7650BA584CBD2342517E497326"/>
  </w:style>
  <w:style w:type="paragraph" w:customStyle="1" w:styleId="8A986FB9D6A34A47939CB1291CD69E0F">
    <w:name w:val="8A986FB9D6A34A47939CB1291CD69E0F"/>
  </w:style>
  <w:style w:type="paragraph" w:customStyle="1" w:styleId="D529D944FCD75240BF5E0347600DB496">
    <w:name w:val="D529D944FCD75240BF5E0347600DB496"/>
  </w:style>
  <w:style w:type="paragraph" w:customStyle="1" w:styleId="7CFA03F58F3EF74BA6E5D2E350A8714B">
    <w:name w:val="7CFA03F58F3EF74BA6E5D2E350A8714B"/>
  </w:style>
  <w:style w:type="paragraph" w:customStyle="1" w:styleId="A268B5C5B2ADCF4C82703AD0264BAF7D">
    <w:name w:val="A268B5C5B2ADCF4C82703AD0264BAF7D"/>
  </w:style>
  <w:style w:type="paragraph" w:customStyle="1" w:styleId="55CC0BCA6FDF434CA77F618D11869A76">
    <w:name w:val="55CC0BCA6FDF434CA77F618D11869A76"/>
  </w:style>
  <w:style w:type="paragraph" w:customStyle="1" w:styleId="641FDF7B24726647AC5E950545B37560">
    <w:name w:val="641FDF7B24726647AC5E950545B37560"/>
  </w:style>
  <w:style w:type="paragraph" w:customStyle="1" w:styleId="5C2B973548C52546AA192FCD74E67A02">
    <w:name w:val="5C2B973548C52546AA192FCD74E67A02"/>
  </w:style>
  <w:style w:type="paragraph" w:customStyle="1" w:styleId="0FD4FE9CBA5AB746A39F7D6725D62134">
    <w:name w:val="0FD4FE9CBA5AB746A39F7D6725D62134"/>
  </w:style>
  <w:style w:type="paragraph" w:customStyle="1" w:styleId="4FD1935F74D117419C522F37B1F28F53">
    <w:name w:val="4FD1935F74D117419C522F37B1F28F53"/>
  </w:style>
  <w:style w:type="paragraph" w:customStyle="1" w:styleId="F18B03CBA89BA54EB2D2C09D335C2C04">
    <w:name w:val="F18B03CBA89BA54EB2D2C09D335C2C04"/>
  </w:style>
  <w:style w:type="paragraph" w:customStyle="1" w:styleId="5A4918AACFF75D4F9CA1C1DB92A0D892">
    <w:name w:val="5A4918AACFF75D4F9CA1C1DB92A0D892"/>
  </w:style>
  <w:style w:type="paragraph" w:customStyle="1" w:styleId="A31BDD4C18AB944DAAEA7FCF2598D393">
    <w:name w:val="A31BDD4C18AB944DAAEA7FCF2598D393"/>
  </w:style>
  <w:style w:type="paragraph" w:customStyle="1" w:styleId="29714D6CD9505F41B793B0414EB9B2F9">
    <w:name w:val="29714D6CD9505F41B793B0414EB9B2F9"/>
  </w:style>
  <w:style w:type="paragraph" w:customStyle="1" w:styleId="4816AAC379AD1442A9020F532B4BA422">
    <w:name w:val="4816AAC379AD1442A9020F532B4BA422"/>
  </w:style>
  <w:style w:type="paragraph" w:customStyle="1" w:styleId="85FE6E5346E584488276EE9CDA1FEE6F">
    <w:name w:val="85FE6E5346E584488276EE9CDA1FEE6F"/>
  </w:style>
  <w:style w:type="paragraph" w:customStyle="1" w:styleId="414B2A559B985C4AA115A563BD0C3CDA">
    <w:name w:val="414B2A559B985C4AA115A563BD0C3CDA"/>
  </w:style>
  <w:style w:type="paragraph" w:customStyle="1" w:styleId="447E4E0FB61732489F94E5C3DD854086">
    <w:name w:val="447E4E0FB61732489F94E5C3DD854086"/>
  </w:style>
  <w:style w:type="paragraph" w:customStyle="1" w:styleId="773F20AD17363144A019C7CD3F0AE669">
    <w:name w:val="773F20AD17363144A019C7CD3F0AE669"/>
  </w:style>
  <w:style w:type="paragraph" w:customStyle="1" w:styleId="C559D093FD1D7442AF48F86EABE4CA28">
    <w:name w:val="C559D093FD1D7442AF48F86EABE4CA28"/>
  </w:style>
  <w:style w:type="paragraph" w:customStyle="1" w:styleId="D76F196200639E41A5ABB37F5DE28556">
    <w:name w:val="D76F196200639E41A5ABB37F5DE28556"/>
  </w:style>
  <w:style w:type="paragraph" w:customStyle="1" w:styleId="8B19EBCE0F88434E9CDCBB3C5B30FB28">
    <w:name w:val="8B19EBCE0F88434E9CDCBB3C5B30FB28"/>
  </w:style>
  <w:style w:type="paragraph" w:customStyle="1" w:styleId="BE0C471D9C5D2C4781DEFC570E27D2AF">
    <w:name w:val="BE0C471D9C5D2C4781DEFC570E27D2AF"/>
  </w:style>
  <w:style w:type="paragraph" w:customStyle="1" w:styleId="379F8676CDC74544B4F907986CDCD179">
    <w:name w:val="379F8676CDC74544B4F907986CDCD179"/>
  </w:style>
  <w:style w:type="paragraph" w:customStyle="1" w:styleId="3855FF9371ED7A4EB22DB61209D0AA2D">
    <w:name w:val="3855FF9371ED7A4EB22DB61209D0AA2D"/>
  </w:style>
  <w:style w:type="paragraph" w:customStyle="1" w:styleId="2731C01782DD37489EA85DF9A9079C01">
    <w:name w:val="2731C01782DD37489EA85DF9A9079C01"/>
  </w:style>
  <w:style w:type="paragraph" w:customStyle="1" w:styleId="281186034798AF47900A3A44F06157DB">
    <w:name w:val="281186034798AF47900A3A44F06157DB"/>
  </w:style>
  <w:style w:type="paragraph" w:customStyle="1" w:styleId="5B95D2378CA8284C9E1E3A2E2ED184CD">
    <w:name w:val="5B95D2378CA8284C9E1E3A2E2ED184CD"/>
  </w:style>
  <w:style w:type="paragraph" w:customStyle="1" w:styleId="742497483064C343B5A697EA1C4B43E3">
    <w:name w:val="742497483064C343B5A697EA1C4B43E3"/>
  </w:style>
  <w:style w:type="paragraph" w:customStyle="1" w:styleId="884BB50BAB679E4FA0C8B8A0454B8F84">
    <w:name w:val="884BB50BAB679E4FA0C8B8A0454B8F84"/>
  </w:style>
  <w:style w:type="paragraph" w:customStyle="1" w:styleId="632E2BC8A539164C98CC83659F5A435D">
    <w:name w:val="632E2BC8A539164C98CC83659F5A435D"/>
  </w:style>
  <w:style w:type="paragraph" w:customStyle="1" w:styleId="0DFF553A7B917A40A469E1937E6AE762">
    <w:name w:val="0DFF553A7B917A40A469E1937E6AE762"/>
  </w:style>
  <w:style w:type="paragraph" w:customStyle="1" w:styleId="2F3B73E25C1EC643A8CB516293027939">
    <w:name w:val="2F3B73E25C1EC643A8CB516293027939"/>
  </w:style>
  <w:style w:type="paragraph" w:customStyle="1" w:styleId="C13D254A5B5DA94CB78D375DFECF717B">
    <w:name w:val="C13D254A5B5DA94CB78D375DFECF717B"/>
  </w:style>
  <w:style w:type="paragraph" w:customStyle="1" w:styleId="260D0FE77C71B541AF1FE26D300450E8">
    <w:name w:val="260D0FE77C71B541AF1FE26D300450E8"/>
  </w:style>
  <w:style w:type="paragraph" w:customStyle="1" w:styleId="A68DB655BBAC1A48A9B90987C90EFC04">
    <w:name w:val="A68DB655BBAC1A48A9B90987C90EFC04"/>
  </w:style>
  <w:style w:type="paragraph" w:customStyle="1" w:styleId="9020326AF96CAF4D882FA6A3901AE954">
    <w:name w:val="9020326AF96CAF4D882FA6A3901AE954"/>
  </w:style>
  <w:style w:type="paragraph" w:customStyle="1" w:styleId="EEBA3BAE7335A542AF0FE83AC8A22DA7">
    <w:name w:val="EEBA3BAE7335A542AF0FE83AC8A22DA7"/>
  </w:style>
  <w:style w:type="paragraph" w:customStyle="1" w:styleId="4B290C66189F124D9E8B1B08E0E6095A">
    <w:name w:val="4B290C66189F124D9E8B1B08E0E6095A"/>
  </w:style>
  <w:style w:type="paragraph" w:customStyle="1" w:styleId="3632020DD2DC9445A833F224D23D3D9C">
    <w:name w:val="3632020DD2DC9445A833F224D23D3D9C"/>
  </w:style>
  <w:style w:type="paragraph" w:customStyle="1" w:styleId="BA565661393BC047AF579F52E7C21802">
    <w:name w:val="BA565661393BC047AF579F52E7C21802"/>
  </w:style>
  <w:style w:type="paragraph" w:customStyle="1" w:styleId="47F6E1383D1E9A47AE00506BCC23325A">
    <w:name w:val="47F6E1383D1E9A47AE00506BCC23325A"/>
  </w:style>
  <w:style w:type="paragraph" w:customStyle="1" w:styleId="F6A1220F90C73E4FBA940CD560420F5C">
    <w:name w:val="F6A1220F90C73E4FBA940CD560420F5C"/>
  </w:style>
  <w:style w:type="paragraph" w:customStyle="1" w:styleId="9F42A9D7D94DFF48B31FF3B3A780E306">
    <w:name w:val="9F42A9D7D94DFF48B31FF3B3A780E306"/>
  </w:style>
  <w:style w:type="paragraph" w:customStyle="1" w:styleId="F4303BB34AFA1443A741B09372DB6D04">
    <w:name w:val="F4303BB34AFA1443A741B09372DB6D04"/>
  </w:style>
  <w:style w:type="paragraph" w:customStyle="1" w:styleId="AA4B0608C6ECF24C8D3D404DD22A690C">
    <w:name w:val="AA4B0608C6ECF24C8D3D404DD22A690C"/>
  </w:style>
  <w:style w:type="paragraph" w:customStyle="1" w:styleId="47BDAA13FAE58F42862D5E342B3CBD94">
    <w:name w:val="47BDAA13FAE58F42862D5E342B3CBD94"/>
  </w:style>
  <w:style w:type="paragraph" w:customStyle="1" w:styleId="85284432A7FADA4B886C99113C4FFC4B">
    <w:name w:val="85284432A7FADA4B886C99113C4FFC4B"/>
  </w:style>
  <w:style w:type="paragraph" w:customStyle="1" w:styleId="DD11C56F9FD183419C6B1A92E8C085DC">
    <w:name w:val="DD11C56F9FD183419C6B1A92E8C085DC"/>
  </w:style>
  <w:style w:type="paragraph" w:customStyle="1" w:styleId="FAEC4902F470CF428212D532F3035287">
    <w:name w:val="FAEC4902F470CF428212D532F3035287"/>
  </w:style>
  <w:style w:type="paragraph" w:customStyle="1" w:styleId="33CCA2C0599CD9409B142EC8115E1625">
    <w:name w:val="33CCA2C0599CD9409B142EC8115E1625"/>
  </w:style>
  <w:style w:type="paragraph" w:customStyle="1" w:styleId="E01DBDB07A162D48AAAFBB96131E2E1C">
    <w:name w:val="E01DBDB07A162D48AAAFBB96131E2E1C"/>
  </w:style>
  <w:style w:type="paragraph" w:customStyle="1" w:styleId="76C8577406CD4842A7AF3ED4C04F9355">
    <w:name w:val="76C8577406CD4842A7AF3ED4C04F9355"/>
  </w:style>
  <w:style w:type="paragraph" w:customStyle="1" w:styleId="ABFEDE1C7903B64EA55F577AB5B274EA">
    <w:name w:val="ABFEDE1C7903B64EA55F577AB5B274EA"/>
  </w:style>
  <w:style w:type="paragraph" w:customStyle="1" w:styleId="DB8638D8A721894C9B656F0505648B68">
    <w:name w:val="DB8638D8A721894C9B656F0505648B68"/>
  </w:style>
  <w:style w:type="paragraph" w:customStyle="1" w:styleId="52A42A4F31E954448EE543A8274FFDA6">
    <w:name w:val="52A42A4F31E954448EE543A8274FFDA6"/>
  </w:style>
  <w:style w:type="paragraph" w:customStyle="1" w:styleId="7FF11CD0D45F3E49B89182429666DCB1">
    <w:name w:val="7FF11CD0D45F3E49B89182429666DCB1"/>
  </w:style>
  <w:style w:type="paragraph" w:customStyle="1" w:styleId="42A226F3DFA7C841A639A6A1D443AA5F">
    <w:name w:val="42A226F3DFA7C841A639A6A1D443AA5F"/>
  </w:style>
  <w:style w:type="paragraph" w:customStyle="1" w:styleId="59E51943E5B733438727F6A823B93B2E">
    <w:name w:val="59E51943E5B733438727F6A823B93B2E"/>
  </w:style>
  <w:style w:type="paragraph" w:customStyle="1" w:styleId="149B8430190D424E9A1145631642B524">
    <w:name w:val="149B8430190D424E9A1145631642B524"/>
  </w:style>
  <w:style w:type="paragraph" w:customStyle="1" w:styleId="BA2D88F162D14C4D91EA75E2CDE05FAF">
    <w:name w:val="BA2D88F162D14C4D91EA75E2CDE05FAF"/>
  </w:style>
  <w:style w:type="paragraph" w:customStyle="1" w:styleId="3FD83F6ACC7EA94E988C3410700993D3">
    <w:name w:val="3FD83F6ACC7EA94E988C3410700993D3"/>
  </w:style>
  <w:style w:type="paragraph" w:customStyle="1" w:styleId="AA0AF0E9FAB43843B90C6623835FCBAC">
    <w:name w:val="AA0AF0E9FAB43843B90C6623835FCBAC"/>
  </w:style>
  <w:style w:type="paragraph" w:customStyle="1" w:styleId="269EA00F77F45145A9052B8CC21D2722">
    <w:name w:val="269EA00F77F45145A9052B8CC21D2722"/>
  </w:style>
  <w:style w:type="paragraph" w:customStyle="1" w:styleId="6FA0ABFBCA32E043B1722391457272C8">
    <w:name w:val="6FA0ABFBCA32E043B1722391457272C8"/>
  </w:style>
  <w:style w:type="paragraph" w:customStyle="1" w:styleId="FF741BEF54E6C74493E3F35D9749A015">
    <w:name w:val="FF741BEF54E6C74493E3F35D9749A015"/>
  </w:style>
  <w:style w:type="paragraph" w:customStyle="1" w:styleId="77A7D8CDB96F7946ABECB5B86F7310D6">
    <w:name w:val="77A7D8CDB96F7946ABECB5B86F7310D6"/>
  </w:style>
  <w:style w:type="paragraph" w:customStyle="1" w:styleId="0D52666460BB724B86B38079FE66BA5A">
    <w:name w:val="0D52666460BB724B86B38079FE66BA5A"/>
  </w:style>
  <w:style w:type="paragraph" w:customStyle="1" w:styleId="E8BA59EAA719434D8D239DAA61C84867">
    <w:name w:val="E8BA59EAA719434D8D239DAA61C84867"/>
  </w:style>
  <w:style w:type="paragraph" w:customStyle="1" w:styleId="115061CDFAD653489A8549911F9BBD29">
    <w:name w:val="115061CDFAD653489A8549911F9BBD29"/>
  </w:style>
  <w:style w:type="paragraph" w:customStyle="1" w:styleId="A305EE1ACC5A37409B638F6E36A7E359">
    <w:name w:val="A305EE1ACC5A37409B638F6E36A7E359"/>
  </w:style>
  <w:style w:type="paragraph" w:customStyle="1" w:styleId="127E057F8755E2419AC31486626432D0">
    <w:name w:val="127E057F8755E2419AC31486626432D0"/>
  </w:style>
  <w:style w:type="paragraph" w:customStyle="1" w:styleId="33BE806034D9A64B9F6A4AFD53587A24">
    <w:name w:val="33BE806034D9A64B9F6A4AFD53587A24"/>
  </w:style>
  <w:style w:type="paragraph" w:customStyle="1" w:styleId="C3C3C302B685D74782D6755209FFA6A4">
    <w:name w:val="C3C3C302B685D74782D6755209FFA6A4"/>
  </w:style>
  <w:style w:type="paragraph" w:customStyle="1" w:styleId="9814C537AA31D6479F2B8CA854A7AD15">
    <w:name w:val="9814C537AA31D6479F2B8CA854A7AD15"/>
  </w:style>
  <w:style w:type="paragraph" w:customStyle="1" w:styleId="24F6AA802DFDDF44BE16A0ACB6D1A38C">
    <w:name w:val="24F6AA802DFDDF44BE16A0ACB6D1A38C"/>
  </w:style>
  <w:style w:type="paragraph" w:customStyle="1" w:styleId="C378CCF0D85F15419A4959A5AC89DFEF">
    <w:name w:val="C378CCF0D85F15419A4959A5AC89DFEF"/>
  </w:style>
  <w:style w:type="paragraph" w:customStyle="1" w:styleId="EFB872A18073C841AE1159414695994C">
    <w:name w:val="EFB872A18073C841AE1159414695994C"/>
  </w:style>
  <w:style w:type="paragraph" w:customStyle="1" w:styleId="D713ACE7FBD2B643A22BB04BBAFBC42B">
    <w:name w:val="D713ACE7FBD2B643A22BB04BBAFBC42B"/>
  </w:style>
  <w:style w:type="paragraph" w:customStyle="1" w:styleId="B58B9447F1C6AA499CE9BC2AAD665592">
    <w:name w:val="B58B9447F1C6AA499CE9BC2AAD665592"/>
  </w:style>
  <w:style w:type="paragraph" w:customStyle="1" w:styleId="023A16E5C5F43B4BB1854463103F132A">
    <w:name w:val="023A16E5C5F43B4BB1854463103F132A"/>
  </w:style>
  <w:style w:type="paragraph" w:customStyle="1" w:styleId="C7785B19D2D49F4CAB867D4A96843903">
    <w:name w:val="C7785B19D2D49F4CAB867D4A96843903"/>
  </w:style>
  <w:style w:type="paragraph" w:customStyle="1" w:styleId="5A5DBC6781AF5F4695110BE373C6F611">
    <w:name w:val="5A5DBC6781AF5F4695110BE373C6F611"/>
  </w:style>
  <w:style w:type="paragraph" w:customStyle="1" w:styleId="4A64D299496FBB4B9F2EC0DA276C9DD7">
    <w:name w:val="4A64D299496FBB4B9F2EC0DA276C9DD7"/>
  </w:style>
  <w:style w:type="paragraph" w:customStyle="1" w:styleId="AA393F50466ED647A4174E52CE8B3E24">
    <w:name w:val="AA393F50466ED647A4174E52CE8B3E24"/>
  </w:style>
  <w:style w:type="paragraph" w:customStyle="1" w:styleId="474FB701E04EBC4A8D765A7B11EBB302">
    <w:name w:val="474FB701E04EBC4A8D765A7B11EBB302"/>
  </w:style>
  <w:style w:type="paragraph" w:customStyle="1" w:styleId="A43262634728484DADA7A9493B04603E">
    <w:name w:val="A43262634728484DADA7A9493B04603E"/>
  </w:style>
  <w:style w:type="paragraph" w:customStyle="1" w:styleId="7721E1D30DA6AC498435BAD34EE96DF6">
    <w:name w:val="7721E1D30DA6AC498435BAD34EE96DF6"/>
  </w:style>
  <w:style w:type="paragraph" w:customStyle="1" w:styleId="DA9935DA5F988C41957C3C9D4534ADED">
    <w:name w:val="DA9935DA5F988C41957C3C9D4534ADED"/>
  </w:style>
  <w:style w:type="paragraph" w:customStyle="1" w:styleId="1C04856B083CAA419C7F25328F232703">
    <w:name w:val="1C04856B083CAA419C7F25328F232703"/>
  </w:style>
  <w:style w:type="paragraph" w:customStyle="1" w:styleId="103418EB8F6EF9439E83E1A2576EBDE7">
    <w:name w:val="103418EB8F6EF9439E83E1A2576EBDE7"/>
  </w:style>
  <w:style w:type="paragraph" w:customStyle="1" w:styleId="8BEAE0AE9E600842BDA26C38AC6F7B98">
    <w:name w:val="8BEAE0AE9E600842BDA26C38AC6F7B98"/>
  </w:style>
  <w:style w:type="paragraph" w:customStyle="1" w:styleId="EE1A26AB7134A84F8B5B040F6804E0F8">
    <w:name w:val="EE1A26AB7134A84F8B5B040F6804E0F8"/>
  </w:style>
  <w:style w:type="paragraph" w:customStyle="1" w:styleId="DD297A561E06324B854ADB1DC346BFBD">
    <w:name w:val="DD297A561E06324B854ADB1DC346BFBD"/>
  </w:style>
  <w:style w:type="paragraph" w:customStyle="1" w:styleId="6C417F35E56ED14F8876B20B186DDDE1">
    <w:name w:val="6C417F35E56ED14F8876B20B186DDDE1"/>
  </w:style>
  <w:style w:type="paragraph" w:customStyle="1" w:styleId="3A59CB58781F2945A528111D7EB3F134">
    <w:name w:val="3A59CB58781F2945A528111D7EB3F134"/>
  </w:style>
  <w:style w:type="paragraph" w:customStyle="1" w:styleId="685385213805D64AA4719DB3FA69B6E3">
    <w:name w:val="685385213805D64AA4719DB3FA69B6E3"/>
  </w:style>
  <w:style w:type="paragraph" w:customStyle="1" w:styleId="D86C1E9E56E5AE41AE754417F685276D">
    <w:name w:val="D86C1E9E56E5AE41AE754417F685276D"/>
  </w:style>
  <w:style w:type="paragraph" w:customStyle="1" w:styleId="69C3C993D7BB504A8A838FAFBB3B4618">
    <w:name w:val="69C3C993D7BB504A8A838FAFBB3B4618"/>
  </w:style>
  <w:style w:type="paragraph" w:customStyle="1" w:styleId="D176F03113BCF040B07F73185E327BA3">
    <w:name w:val="D176F03113BCF040B07F73185E327BA3"/>
  </w:style>
  <w:style w:type="paragraph" w:customStyle="1" w:styleId="6F2B94B93CA7BE4E8A3D1FD6A8BB7E7F">
    <w:name w:val="6F2B94B93CA7BE4E8A3D1FD6A8BB7E7F"/>
  </w:style>
  <w:style w:type="paragraph" w:customStyle="1" w:styleId="030AAFF91697F34AB511EB59638734D7">
    <w:name w:val="030AAFF91697F34AB511EB59638734D7"/>
  </w:style>
  <w:style w:type="paragraph" w:customStyle="1" w:styleId="80E9A63A4B8940428D7717B60FC61501">
    <w:name w:val="80E9A63A4B8940428D7717B60FC61501"/>
  </w:style>
  <w:style w:type="paragraph" w:customStyle="1" w:styleId="9549AD2AFD56AE4594C361A41F4ECEAC">
    <w:name w:val="9549AD2AFD56AE4594C361A41F4ECEAC"/>
  </w:style>
  <w:style w:type="paragraph" w:customStyle="1" w:styleId="5D79DF8D8B5BF540B9588E8501906D41">
    <w:name w:val="5D79DF8D8B5BF540B9588E8501906D41"/>
  </w:style>
  <w:style w:type="paragraph" w:customStyle="1" w:styleId="9AAE69161BA92B4C8D314F5BB197E65D">
    <w:name w:val="9AAE69161BA92B4C8D314F5BB197E65D"/>
  </w:style>
  <w:style w:type="paragraph" w:customStyle="1" w:styleId="0EBED302F2C840479C2C7800EE259BAF">
    <w:name w:val="0EBED302F2C840479C2C7800EE259BAF"/>
  </w:style>
  <w:style w:type="paragraph" w:customStyle="1" w:styleId="AC571FCCA773894BB1CA87208C5BBEAF">
    <w:name w:val="AC571FCCA773894BB1CA87208C5BBEAF"/>
  </w:style>
  <w:style w:type="paragraph" w:customStyle="1" w:styleId="825B866AC04A4E45B10F3B6D4731D2AC">
    <w:name w:val="825B866AC04A4E45B10F3B6D4731D2AC"/>
  </w:style>
  <w:style w:type="paragraph" w:customStyle="1" w:styleId="1D56FDA8B1EF4C4AB883A8974EF692C7">
    <w:name w:val="1D56FDA8B1EF4C4AB883A8974EF692C7"/>
  </w:style>
  <w:style w:type="paragraph" w:customStyle="1" w:styleId="CAE53B75EE6BCE4BB19358F6F8CEE17B">
    <w:name w:val="CAE53B75EE6BCE4BB19358F6F8CEE17B"/>
  </w:style>
  <w:style w:type="paragraph" w:customStyle="1" w:styleId="F4C69F9BFEE5B54BA3F7630608FCB9D9">
    <w:name w:val="F4C69F9BFEE5B54BA3F7630608FCB9D9"/>
  </w:style>
  <w:style w:type="paragraph" w:customStyle="1" w:styleId="B07E2393DFB2124B883F0796F46B3457">
    <w:name w:val="B07E2393DFB2124B883F0796F46B3457"/>
  </w:style>
  <w:style w:type="paragraph" w:customStyle="1" w:styleId="8201EC26741FD84AB56D9A5A5145E6B5">
    <w:name w:val="8201EC26741FD84AB56D9A5A5145E6B5"/>
  </w:style>
  <w:style w:type="paragraph" w:customStyle="1" w:styleId="4C4A8775E139544FAA23F4CD745F868E">
    <w:name w:val="4C4A8775E139544FAA23F4CD745F868E"/>
  </w:style>
  <w:style w:type="paragraph" w:customStyle="1" w:styleId="28E1E812A47BFE4F9991893B93F4600B">
    <w:name w:val="28E1E812A47BFE4F9991893B93F4600B"/>
  </w:style>
  <w:style w:type="paragraph" w:customStyle="1" w:styleId="13FF66475B71624BB7B30F3FEFFEBECC">
    <w:name w:val="13FF66475B71624BB7B30F3FEFFEBECC"/>
  </w:style>
  <w:style w:type="paragraph" w:customStyle="1" w:styleId="6B6A0AA9DB9A604CA1663136626850EC">
    <w:name w:val="6B6A0AA9DB9A604CA1663136626850EC"/>
  </w:style>
  <w:style w:type="paragraph" w:customStyle="1" w:styleId="6883614814CB124BBDECBF1891D4850E">
    <w:name w:val="6883614814CB124BBDECBF1891D4850E"/>
  </w:style>
  <w:style w:type="paragraph" w:customStyle="1" w:styleId="C0F61AFBD04DFC4C90C82E3B631D468A">
    <w:name w:val="C0F61AFBD04DFC4C90C82E3B631D468A"/>
  </w:style>
  <w:style w:type="paragraph" w:customStyle="1" w:styleId="27B32017157C904BACDC1076358840DD">
    <w:name w:val="27B32017157C904BACDC1076358840DD"/>
  </w:style>
  <w:style w:type="paragraph" w:customStyle="1" w:styleId="592CBC650E234F49A7170694464DAC36">
    <w:name w:val="592CBC650E234F49A7170694464DAC36"/>
  </w:style>
  <w:style w:type="paragraph" w:customStyle="1" w:styleId="399CCEFB1F66AC49802AC09D02DCF176">
    <w:name w:val="399CCEFB1F66AC49802AC09D02DCF176"/>
  </w:style>
  <w:style w:type="paragraph" w:customStyle="1" w:styleId="A7285D4349EBAD48B0ABD00738D41586">
    <w:name w:val="A7285D4349EBAD48B0ABD00738D41586"/>
  </w:style>
  <w:style w:type="paragraph" w:customStyle="1" w:styleId="7CD465E3C6799D42BE80EF3095557AFD">
    <w:name w:val="7CD465E3C6799D42BE80EF3095557AFD"/>
  </w:style>
  <w:style w:type="paragraph" w:customStyle="1" w:styleId="2EECF5677BCDAE45B4409FF864556823">
    <w:name w:val="2EECF5677BCDAE45B4409FF864556823"/>
  </w:style>
  <w:style w:type="paragraph" w:customStyle="1" w:styleId="F522DA8CE5CB4A4C8F825D7B73F83178">
    <w:name w:val="F522DA8CE5CB4A4C8F825D7B73F83178"/>
  </w:style>
  <w:style w:type="paragraph" w:customStyle="1" w:styleId="1736E66A49141148A036EB3E089C210F">
    <w:name w:val="1736E66A49141148A036EB3E089C210F"/>
  </w:style>
  <w:style w:type="paragraph" w:customStyle="1" w:styleId="A1B252A2CF7B96479864875534506E21">
    <w:name w:val="A1B252A2CF7B96479864875534506E21"/>
  </w:style>
  <w:style w:type="paragraph" w:customStyle="1" w:styleId="1B51E9C1DDD1D44A9902CEEEF099F5C0">
    <w:name w:val="1B51E9C1DDD1D44A9902CEEEF099F5C0"/>
  </w:style>
  <w:style w:type="paragraph" w:customStyle="1" w:styleId="A5390FD700E7494485C0EAF3993C1FE8">
    <w:name w:val="A5390FD700E7494485C0EAF3993C1FE8"/>
  </w:style>
  <w:style w:type="paragraph" w:customStyle="1" w:styleId="8A04AFB5E3EE62489949CDDDD1289263">
    <w:name w:val="8A04AFB5E3EE62489949CDDDD1289263"/>
  </w:style>
  <w:style w:type="paragraph" w:customStyle="1" w:styleId="434993C8DC705742A73F636674759CC7">
    <w:name w:val="434993C8DC705742A73F636674759CC7"/>
  </w:style>
  <w:style w:type="paragraph" w:customStyle="1" w:styleId="E754DFF3B6012D42B8A18A31D861BF6A">
    <w:name w:val="E754DFF3B6012D42B8A18A31D861BF6A"/>
  </w:style>
  <w:style w:type="paragraph" w:customStyle="1" w:styleId="85601970F8BF894CB1BCC2A0FBF6DDD0">
    <w:name w:val="85601970F8BF894CB1BCC2A0FBF6DDD0"/>
  </w:style>
  <w:style w:type="paragraph" w:customStyle="1" w:styleId="2F694E66C873E14EA1711E5A97DD6356">
    <w:name w:val="2F694E66C873E14EA1711E5A97DD6356"/>
  </w:style>
  <w:style w:type="paragraph" w:customStyle="1" w:styleId="1CBC539B7DCA824CA4E85E7310A4D6AE">
    <w:name w:val="1CBC539B7DCA824CA4E85E7310A4D6AE"/>
  </w:style>
  <w:style w:type="paragraph" w:customStyle="1" w:styleId="4E0178AA529D5749929BF2C46FEC6C9C">
    <w:name w:val="4E0178AA529D5749929BF2C46FEC6C9C"/>
  </w:style>
  <w:style w:type="paragraph" w:customStyle="1" w:styleId="12ACC622BE57AE4982B6CA0E8BE30A24">
    <w:name w:val="12ACC622BE57AE4982B6CA0E8BE30A24"/>
  </w:style>
  <w:style w:type="paragraph" w:customStyle="1" w:styleId="838B64E19AA5744DA0FEB10D170BDB53">
    <w:name w:val="838B64E19AA5744DA0FEB10D170BDB53"/>
  </w:style>
  <w:style w:type="paragraph" w:customStyle="1" w:styleId="02F011DD69AE424B922F50720253A926">
    <w:name w:val="02F011DD69AE424B922F50720253A926"/>
  </w:style>
  <w:style w:type="paragraph" w:customStyle="1" w:styleId="169CE38DAF53824D8990DAB6E56F1AC2">
    <w:name w:val="169CE38DAF53824D8990DAB6E56F1AC2"/>
  </w:style>
  <w:style w:type="paragraph" w:customStyle="1" w:styleId="0841F24444BB794381E3C168AC4977E9">
    <w:name w:val="0841F24444BB794381E3C168AC4977E9"/>
  </w:style>
  <w:style w:type="paragraph" w:customStyle="1" w:styleId="BAC357EC2DD94448BB0982109FA4D257">
    <w:name w:val="BAC357EC2DD94448BB0982109FA4D257"/>
  </w:style>
  <w:style w:type="paragraph" w:customStyle="1" w:styleId="BE1D29875CF3404180ED9A10BEF6E77E">
    <w:name w:val="BE1D29875CF3404180ED9A10BEF6E77E"/>
  </w:style>
  <w:style w:type="paragraph" w:customStyle="1" w:styleId="B3C6D0C8EDFBA04E91E669E343066A6B">
    <w:name w:val="B3C6D0C8EDFBA04E91E669E343066A6B"/>
  </w:style>
  <w:style w:type="paragraph" w:customStyle="1" w:styleId="B1909B0B136494468DE72AC7AFBD59DC">
    <w:name w:val="B1909B0B136494468DE72AC7AFBD59DC"/>
  </w:style>
  <w:style w:type="paragraph" w:customStyle="1" w:styleId="60AAEC07A92B6E4FB2499FBC56D6A1AE">
    <w:name w:val="60AAEC07A92B6E4FB2499FBC56D6A1AE"/>
  </w:style>
  <w:style w:type="paragraph" w:customStyle="1" w:styleId="E0D94A0712206748B73012A3AFA47BEC">
    <w:name w:val="E0D94A0712206748B73012A3AFA47BEC"/>
  </w:style>
  <w:style w:type="paragraph" w:customStyle="1" w:styleId="475538A08F7D154387EB60620A066F00">
    <w:name w:val="475538A08F7D154387EB60620A066F00"/>
  </w:style>
  <w:style w:type="paragraph" w:customStyle="1" w:styleId="59C0CA3248972241984081136495FFE9">
    <w:name w:val="59C0CA3248972241984081136495FFE9"/>
  </w:style>
  <w:style w:type="paragraph" w:customStyle="1" w:styleId="99D2D4148EAF3D4D9F5C9BFD8026B0F5">
    <w:name w:val="99D2D4148EAF3D4D9F5C9BFD8026B0F5"/>
  </w:style>
  <w:style w:type="paragraph" w:customStyle="1" w:styleId="91656607451D3641982F46EFE3ACE31F">
    <w:name w:val="91656607451D3641982F46EFE3ACE31F"/>
  </w:style>
  <w:style w:type="paragraph" w:customStyle="1" w:styleId="92D8B9A6BDC23F46A075A37192D96A9B">
    <w:name w:val="92D8B9A6BDC23F46A075A37192D96A9B"/>
  </w:style>
  <w:style w:type="paragraph" w:customStyle="1" w:styleId="92D3FF8D3E9DA64E826395E91CC06F64">
    <w:name w:val="92D3FF8D3E9DA64E826395E91CC06F64"/>
  </w:style>
  <w:style w:type="paragraph" w:customStyle="1" w:styleId="7B0B9C9555B22345BA871C37CB9CFEFC">
    <w:name w:val="7B0B9C9555B22345BA871C37CB9CFEFC"/>
  </w:style>
  <w:style w:type="paragraph" w:customStyle="1" w:styleId="72413F188BE6CC438E483447B7F001FE">
    <w:name w:val="72413F188BE6CC438E483447B7F001FE"/>
  </w:style>
  <w:style w:type="paragraph" w:customStyle="1" w:styleId="3B1B62E80FB0B8429959576357EF7002">
    <w:name w:val="3B1B62E80FB0B8429959576357EF7002"/>
  </w:style>
  <w:style w:type="paragraph" w:customStyle="1" w:styleId="787E7DC034F5AC439535C1629813921A">
    <w:name w:val="787E7DC034F5AC439535C1629813921A"/>
  </w:style>
  <w:style w:type="paragraph" w:customStyle="1" w:styleId="69A9086A416A7D4087CAC79F750CAAC7">
    <w:name w:val="69A9086A416A7D4087CAC79F750CAAC7"/>
  </w:style>
  <w:style w:type="paragraph" w:customStyle="1" w:styleId="5808DF3A6A24B64AA88EAD3A516B616A">
    <w:name w:val="5808DF3A6A24B64AA88EAD3A516B616A"/>
  </w:style>
  <w:style w:type="paragraph" w:customStyle="1" w:styleId="877060F6B217A44B9659241E3E07839C">
    <w:name w:val="877060F6B217A44B9659241E3E07839C"/>
  </w:style>
  <w:style w:type="paragraph" w:customStyle="1" w:styleId="A8B423A649A6A2429B456F6FF39CECEE">
    <w:name w:val="A8B423A649A6A2429B456F6FF39CECEE"/>
  </w:style>
  <w:style w:type="paragraph" w:customStyle="1" w:styleId="146C70CD791B6642A6583A889855622D">
    <w:name w:val="146C70CD791B6642A6583A889855622D"/>
  </w:style>
  <w:style w:type="paragraph" w:customStyle="1" w:styleId="3A0AA9D455A7DB4C9D785E6363DE349D">
    <w:name w:val="3A0AA9D455A7DB4C9D785E6363DE349D"/>
  </w:style>
  <w:style w:type="paragraph" w:customStyle="1" w:styleId="548E67DCC0B96B4AA1020EC58273F345">
    <w:name w:val="548E67DCC0B96B4AA1020EC58273F345"/>
  </w:style>
  <w:style w:type="paragraph" w:customStyle="1" w:styleId="EFCFB9AC94C9724383FE3F01C270A593">
    <w:name w:val="EFCFB9AC94C9724383FE3F01C270A593"/>
  </w:style>
  <w:style w:type="paragraph" w:customStyle="1" w:styleId="FFB58716F7054E4EA9495BAC778DAA98">
    <w:name w:val="FFB58716F7054E4EA9495BAC778DAA98"/>
  </w:style>
  <w:style w:type="paragraph" w:customStyle="1" w:styleId="2018BE478A41FB43B9DB618B6A133756">
    <w:name w:val="2018BE478A41FB43B9DB618B6A133756"/>
  </w:style>
  <w:style w:type="paragraph" w:customStyle="1" w:styleId="9E2B337B28649C499730B09961C0B6FE">
    <w:name w:val="9E2B337B28649C499730B09961C0B6FE"/>
  </w:style>
  <w:style w:type="paragraph" w:customStyle="1" w:styleId="C28F7A5BD78CB54C829412EB11AB2908">
    <w:name w:val="C28F7A5BD78CB54C829412EB11AB2908"/>
  </w:style>
  <w:style w:type="paragraph" w:customStyle="1" w:styleId="019A03BF1139DA4B80118B3EAE7466A4">
    <w:name w:val="019A03BF1139DA4B80118B3EAE7466A4"/>
  </w:style>
  <w:style w:type="paragraph" w:customStyle="1" w:styleId="300DE5B559782D4FB8C21015F6037C9B">
    <w:name w:val="300DE5B559782D4FB8C21015F6037C9B"/>
  </w:style>
  <w:style w:type="paragraph" w:customStyle="1" w:styleId="A494AC43709EA643A3578FB3A853382C">
    <w:name w:val="A494AC43709EA643A3578FB3A853382C"/>
  </w:style>
  <w:style w:type="paragraph" w:customStyle="1" w:styleId="AA724240CFB1B346848F3BE1268A384E">
    <w:name w:val="AA724240CFB1B346848F3BE1268A384E"/>
  </w:style>
  <w:style w:type="paragraph" w:customStyle="1" w:styleId="3915B3B6886B944498795C8F6BFCF890">
    <w:name w:val="3915B3B6886B944498795C8F6BFCF890"/>
  </w:style>
  <w:style w:type="paragraph" w:customStyle="1" w:styleId="32EEC28CF23A4B4FA1A339103F6E7395">
    <w:name w:val="32EEC28CF23A4B4FA1A339103F6E7395"/>
  </w:style>
  <w:style w:type="paragraph" w:customStyle="1" w:styleId="CB6CAAFB7805F8499214354A50CFDDF9">
    <w:name w:val="CB6CAAFB7805F8499214354A50CFDDF9"/>
  </w:style>
  <w:style w:type="paragraph" w:customStyle="1" w:styleId="630CC88C31521B41A3834FC46315F409">
    <w:name w:val="630CC88C31521B41A3834FC46315F409"/>
  </w:style>
  <w:style w:type="paragraph" w:customStyle="1" w:styleId="EF9A9B5D51606D45A549520C1971381A">
    <w:name w:val="EF9A9B5D51606D45A549520C1971381A"/>
  </w:style>
  <w:style w:type="paragraph" w:customStyle="1" w:styleId="5DD68EA0E910224AB0924B6D6FD76358">
    <w:name w:val="5DD68EA0E910224AB0924B6D6FD76358"/>
  </w:style>
  <w:style w:type="paragraph" w:customStyle="1" w:styleId="A7FB269F8B141645A99EB717D6D5C89F">
    <w:name w:val="A7FB269F8B141645A99EB717D6D5C89F"/>
  </w:style>
  <w:style w:type="paragraph" w:customStyle="1" w:styleId="1C6A9BBF94DEBF46ADDD22F6EC2B7416">
    <w:name w:val="1C6A9BBF94DEBF46ADDD22F6EC2B7416"/>
  </w:style>
  <w:style w:type="paragraph" w:customStyle="1" w:styleId="0C71A54017D6044CA912C03C4E189039">
    <w:name w:val="0C71A54017D6044CA912C03C4E189039"/>
  </w:style>
  <w:style w:type="paragraph" w:customStyle="1" w:styleId="C9C76567077B444B84723D7AFB22A880">
    <w:name w:val="C9C76567077B444B84723D7AFB22A880"/>
  </w:style>
  <w:style w:type="paragraph" w:customStyle="1" w:styleId="D0FC4854071D504A8F6CCC53540D7E8C">
    <w:name w:val="D0FC4854071D504A8F6CCC53540D7E8C"/>
  </w:style>
  <w:style w:type="paragraph" w:customStyle="1" w:styleId="BEB6F5BFA3CEEF48B9CDDDFE52C9ADA7">
    <w:name w:val="BEB6F5BFA3CEEF48B9CDDDFE52C9ADA7"/>
  </w:style>
  <w:style w:type="paragraph" w:customStyle="1" w:styleId="9439EFF4D73CF24D8585A96BC807349E">
    <w:name w:val="9439EFF4D73CF24D8585A96BC807349E"/>
  </w:style>
  <w:style w:type="paragraph" w:customStyle="1" w:styleId="01C47B8AE82E5D49A53FB6CB68543502">
    <w:name w:val="01C47B8AE82E5D49A53FB6CB68543502"/>
  </w:style>
  <w:style w:type="paragraph" w:customStyle="1" w:styleId="C23BBCECB7D4CB4F9D88F2A32F50F7D1">
    <w:name w:val="C23BBCECB7D4CB4F9D88F2A32F50F7D1"/>
  </w:style>
  <w:style w:type="paragraph" w:customStyle="1" w:styleId="A4022FAA53799041808495931EFAB370">
    <w:name w:val="A4022FAA53799041808495931EFAB370"/>
  </w:style>
  <w:style w:type="paragraph" w:customStyle="1" w:styleId="0611FBAA3717764EA45DDF2AF11C656D">
    <w:name w:val="0611FBAA3717764EA45DDF2AF11C656D"/>
  </w:style>
  <w:style w:type="paragraph" w:customStyle="1" w:styleId="519664766AA8B2489096F35BE020A9D5">
    <w:name w:val="519664766AA8B2489096F35BE020A9D5"/>
  </w:style>
  <w:style w:type="paragraph" w:customStyle="1" w:styleId="2D074AB60BE989439C186DBCE4FAB184">
    <w:name w:val="2D074AB60BE989439C186DBCE4FAB184"/>
  </w:style>
  <w:style w:type="paragraph" w:customStyle="1" w:styleId="163CC6C774E9D446B0C3DDE443B4E65F">
    <w:name w:val="163CC6C774E9D446B0C3DDE443B4E65F"/>
  </w:style>
  <w:style w:type="paragraph" w:customStyle="1" w:styleId="2334224A7F6DFE4080703A4F02E4D971">
    <w:name w:val="2334224A7F6DFE4080703A4F02E4D971"/>
  </w:style>
  <w:style w:type="paragraph" w:customStyle="1" w:styleId="436B7584E6AE064295312E3C7F06B821">
    <w:name w:val="436B7584E6AE064295312E3C7F06B821"/>
  </w:style>
  <w:style w:type="paragraph" w:customStyle="1" w:styleId="BCBE942B6B621B468AD1280939966E06">
    <w:name w:val="BCBE942B6B621B468AD1280939966E06"/>
  </w:style>
  <w:style w:type="paragraph" w:customStyle="1" w:styleId="22724C79F231C04ABC13F69F2020EBA1">
    <w:name w:val="22724C79F231C04ABC13F69F2020EBA1"/>
  </w:style>
  <w:style w:type="paragraph" w:customStyle="1" w:styleId="4832D766967A624FA501C07007E80677">
    <w:name w:val="4832D766967A624FA501C07007E80677"/>
  </w:style>
  <w:style w:type="paragraph" w:customStyle="1" w:styleId="DCE3E9FB5604C7499B4914F996CFCD23">
    <w:name w:val="DCE3E9FB5604C7499B4914F996CFCD23"/>
  </w:style>
  <w:style w:type="paragraph" w:customStyle="1" w:styleId="DA0129252A1CEF48A11F34AFE20A5096">
    <w:name w:val="DA0129252A1CEF48A11F34AFE20A5096"/>
  </w:style>
  <w:style w:type="paragraph" w:customStyle="1" w:styleId="CED0CCE717075B439047D2148AE06355">
    <w:name w:val="CED0CCE717075B439047D2148AE06355"/>
  </w:style>
  <w:style w:type="paragraph" w:customStyle="1" w:styleId="9C6B68E3DF38E44D971A3A26BEE29890">
    <w:name w:val="9C6B68E3DF38E44D971A3A26BEE29890"/>
  </w:style>
  <w:style w:type="paragraph" w:customStyle="1" w:styleId="9348A6B2C1FAE54D8CB57CC2AC27522D">
    <w:name w:val="9348A6B2C1FAE54D8CB57CC2AC27522D"/>
  </w:style>
  <w:style w:type="paragraph" w:customStyle="1" w:styleId="E719EED1E452254EB0E97A3519FF1E8C">
    <w:name w:val="E719EED1E452254EB0E97A3519FF1E8C"/>
  </w:style>
  <w:style w:type="paragraph" w:customStyle="1" w:styleId="299CB4A4F452F34FA1736663762AE65A">
    <w:name w:val="299CB4A4F452F34FA1736663762AE65A"/>
  </w:style>
  <w:style w:type="paragraph" w:customStyle="1" w:styleId="CFB7291900533B4B9BD2BF6CF10CA4EA">
    <w:name w:val="CFB7291900533B4B9BD2BF6CF10CA4EA"/>
  </w:style>
  <w:style w:type="paragraph" w:customStyle="1" w:styleId="C0FD3C82D0F16045A87DC0FEBCC5C9E4">
    <w:name w:val="C0FD3C82D0F16045A87DC0FEBCC5C9E4"/>
  </w:style>
  <w:style w:type="paragraph" w:customStyle="1" w:styleId="F778DCAA669C4048B7478654E24A5946">
    <w:name w:val="F778DCAA669C4048B7478654E24A5946"/>
  </w:style>
  <w:style w:type="paragraph" w:customStyle="1" w:styleId="B3D1D69F16F5E84994445E219C90598A">
    <w:name w:val="B3D1D69F16F5E84994445E219C90598A"/>
  </w:style>
  <w:style w:type="paragraph" w:customStyle="1" w:styleId="32833758D70DFD46B71AA730ED567F18">
    <w:name w:val="32833758D70DFD46B71AA730ED567F18"/>
  </w:style>
  <w:style w:type="paragraph" w:customStyle="1" w:styleId="C72CB41190D3194EA7C65B204F3C0409">
    <w:name w:val="C72CB41190D3194EA7C65B204F3C0409"/>
  </w:style>
  <w:style w:type="paragraph" w:customStyle="1" w:styleId="05B0BF655CAFAD44B76DCE7CA1EA48BF">
    <w:name w:val="05B0BF655CAFAD44B76DCE7CA1EA48BF"/>
  </w:style>
  <w:style w:type="paragraph" w:customStyle="1" w:styleId="1ED046A7C2232741AEBCBDDEA73D25AD">
    <w:name w:val="1ED046A7C2232741AEBCBDDEA73D25AD"/>
  </w:style>
  <w:style w:type="paragraph" w:customStyle="1" w:styleId="C756B1A945A83840879B6F70729C69D1">
    <w:name w:val="C756B1A945A83840879B6F70729C69D1"/>
  </w:style>
  <w:style w:type="paragraph" w:customStyle="1" w:styleId="5168FADA4B9DC04EB28EC273C5878B68">
    <w:name w:val="5168FADA4B9DC04EB28EC273C5878B68"/>
  </w:style>
  <w:style w:type="paragraph" w:customStyle="1" w:styleId="FC169B0091D6C94586BE8623AAF97C40">
    <w:name w:val="FC169B0091D6C94586BE8623AAF97C40"/>
  </w:style>
  <w:style w:type="paragraph" w:customStyle="1" w:styleId="DD331E1C3F1C3B4590939D835E54F61C">
    <w:name w:val="DD331E1C3F1C3B4590939D835E54F61C"/>
  </w:style>
  <w:style w:type="paragraph" w:customStyle="1" w:styleId="F08A6AD7C8DBE748828B80A6A6683AD5">
    <w:name w:val="F08A6AD7C8DBE748828B80A6A6683AD5"/>
  </w:style>
  <w:style w:type="paragraph" w:customStyle="1" w:styleId="C1EFA6AD9E2837459C0981AB48BEDA2B">
    <w:name w:val="C1EFA6AD9E2837459C0981AB48BEDA2B"/>
  </w:style>
  <w:style w:type="paragraph" w:customStyle="1" w:styleId="A8394C435C67BB488C8C5BAE2C4D130D">
    <w:name w:val="A8394C435C67BB488C8C5BAE2C4D130D"/>
  </w:style>
  <w:style w:type="paragraph" w:customStyle="1" w:styleId="6318690355EF824BAF020A5C15A53913">
    <w:name w:val="6318690355EF824BAF020A5C15A53913"/>
  </w:style>
  <w:style w:type="paragraph" w:customStyle="1" w:styleId="4419BAB37F1186439C729023F0BFF223">
    <w:name w:val="4419BAB37F1186439C729023F0BFF223"/>
  </w:style>
  <w:style w:type="paragraph" w:customStyle="1" w:styleId="B2DB9D3A72BFC14A93DBA6DF706A9F21">
    <w:name w:val="B2DB9D3A72BFC14A93DBA6DF706A9F21"/>
  </w:style>
  <w:style w:type="paragraph" w:customStyle="1" w:styleId="06457639EB061441AA86C21F5921D78F">
    <w:name w:val="06457639EB061441AA86C21F5921D78F"/>
  </w:style>
  <w:style w:type="paragraph" w:customStyle="1" w:styleId="F9AA41F11FC9FB48913A23396C8E72D0">
    <w:name w:val="F9AA41F11FC9FB48913A23396C8E72D0"/>
  </w:style>
  <w:style w:type="paragraph" w:customStyle="1" w:styleId="752F868E30267F4A91838973A0620D0A">
    <w:name w:val="752F868E30267F4A91838973A0620D0A"/>
  </w:style>
  <w:style w:type="paragraph" w:customStyle="1" w:styleId="990D7076700ACF44968D9B7FD7D059D4">
    <w:name w:val="990D7076700ACF44968D9B7FD7D059D4"/>
  </w:style>
  <w:style w:type="paragraph" w:customStyle="1" w:styleId="4C9B3FFBECE47E4595DB36C2BADF664A">
    <w:name w:val="4C9B3FFBECE47E4595DB36C2BADF664A"/>
  </w:style>
  <w:style w:type="paragraph" w:customStyle="1" w:styleId="B259E2765548FE4C906B9DCE103A3FD4">
    <w:name w:val="B259E2765548FE4C906B9DCE103A3FD4"/>
  </w:style>
  <w:style w:type="paragraph" w:customStyle="1" w:styleId="AA95155D80326F4EBE85C5FAA81FB6BE">
    <w:name w:val="AA95155D80326F4EBE85C5FAA81FB6BE"/>
  </w:style>
  <w:style w:type="paragraph" w:customStyle="1" w:styleId="A1B86E59ECF98449BBF8BDBF972C6F73">
    <w:name w:val="A1B86E59ECF98449BBF8BDBF972C6F73"/>
  </w:style>
  <w:style w:type="paragraph" w:customStyle="1" w:styleId="56A25BC5FB0B3B469057A7E5434D2DF7">
    <w:name w:val="56A25BC5FB0B3B469057A7E5434D2DF7"/>
  </w:style>
  <w:style w:type="paragraph" w:customStyle="1" w:styleId="D3D35FCAB5905F449D06C48002AEDB90">
    <w:name w:val="D3D35FCAB5905F449D06C48002AEDB90"/>
  </w:style>
  <w:style w:type="paragraph" w:customStyle="1" w:styleId="F789B267494D9F459A662346E284D003">
    <w:name w:val="F789B267494D9F459A662346E284D003"/>
  </w:style>
  <w:style w:type="paragraph" w:customStyle="1" w:styleId="EC8DFD2A44878D418ABAF6ED7D4AB12A">
    <w:name w:val="EC8DFD2A44878D418ABAF6ED7D4AB12A"/>
  </w:style>
  <w:style w:type="paragraph" w:customStyle="1" w:styleId="86471D306D77CC49999FA84FBC87E437">
    <w:name w:val="86471D306D77CC49999FA84FBC87E437"/>
  </w:style>
  <w:style w:type="paragraph" w:customStyle="1" w:styleId="3F49822AFBAD2640AC7CB611FFD90FD7">
    <w:name w:val="3F49822AFBAD2640AC7CB611FFD90FD7"/>
  </w:style>
  <w:style w:type="paragraph" w:customStyle="1" w:styleId="9407A8761295EB4C8B737FA4BDA516B8">
    <w:name w:val="9407A8761295EB4C8B737FA4BDA516B8"/>
  </w:style>
  <w:style w:type="paragraph" w:customStyle="1" w:styleId="3900EA64FB37664E95FBF0B9C378BBFA">
    <w:name w:val="3900EA64FB37664E95FBF0B9C378BBFA"/>
  </w:style>
  <w:style w:type="paragraph" w:customStyle="1" w:styleId="9B5ADC278A9989408110EAFA189217DD">
    <w:name w:val="9B5ADC278A9989408110EAFA189217DD"/>
  </w:style>
  <w:style w:type="paragraph" w:customStyle="1" w:styleId="3434AE09D539AD49A92707968BC7A38F">
    <w:name w:val="3434AE09D539AD49A92707968BC7A38F"/>
  </w:style>
  <w:style w:type="paragraph" w:customStyle="1" w:styleId="FF05708058EF724D9D0BF6C9009DC540">
    <w:name w:val="FF05708058EF724D9D0BF6C9009DC540"/>
  </w:style>
  <w:style w:type="paragraph" w:customStyle="1" w:styleId="FBA8594127149946B2E0A80F1DAD7964">
    <w:name w:val="FBA8594127149946B2E0A80F1DAD7964"/>
  </w:style>
  <w:style w:type="paragraph" w:customStyle="1" w:styleId="F20CAEE8A12D6141B901441AF62EC4C5">
    <w:name w:val="F20CAEE8A12D6141B901441AF62EC4C5"/>
  </w:style>
  <w:style w:type="paragraph" w:customStyle="1" w:styleId="63C0A29F930D544F843682E1B036764A">
    <w:name w:val="63C0A29F930D544F843682E1B036764A"/>
  </w:style>
  <w:style w:type="paragraph" w:customStyle="1" w:styleId="CA67599A8D9EF940AFAFADCB47492821">
    <w:name w:val="CA67599A8D9EF940AFAFADCB47492821"/>
  </w:style>
  <w:style w:type="paragraph" w:customStyle="1" w:styleId="9D399810E983F149A57A2A4FE578EE54">
    <w:name w:val="9D399810E983F149A57A2A4FE578EE54"/>
  </w:style>
  <w:style w:type="paragraph" w:customStyle="1" w:styleId="DCF24B9ADC94E04E9ECCBB40AF51D2C4">
    <w:name w:val="DCF24B9ADC94E04E9ECCBB40AF51D2C4"/>
  </w:style>
  <w:style w:type="paragraph" w:customStyle="1" w:styleId="13296A801F0C354580B3FF6477A1C825">
    <w:name w:val="13296A801F0C354580B3FF6477A1C825"/>
  </w:style>
  <w:style w:type="paragraph" w:customStyle="1" w:styleId="56876D0143ED0D40A29C2B5955257E95">
    <w:name w:val="56876D0143ED0D40A29C2B5955257E95"/>
  </w:style>
  <w:style w:type="paragraph" w:customStyle="1" w:styleId="14CEB14CF433634794C4CC573151C7CE">
    <w:name w:val="14CEB14CF433634794C4CC573151C7CE"/>
  </w:style>
  <w:style w:type="paragraph" w:customStyle="1" w:styleId="DD2E143CB8CC114C9BA86FEB2A260C8A">
    <w:name w:val="DD2E143CB8CC114C9BA86FEB2A260C8A"/>
  </w:style>
  <w:style w:type="paragraph" w:customStyle="1" w:styleId="8EA1B1BD8EFFFC448AE8DA49E293B53A">
    <w:name w:val="8EA1B1BD8EFFFC448AE8DA49E293B53A"/>
  </w:style>
  <w:style w:type="paragraph" w:customStyle="1" w:styleId="D06890D0A0DE044EAE25DA143BAE1FA5">
    <w:name w:val="D06890D0A0DE044EAE25DA143BAE1FA5"/>
  </w:style>
  <w:style w:type="paragraph" w:customStyle="1" w:styleId="8F1BDC9CFD6C054D9F9B100B558C554E">
    <w:name w:val="8F1BDC9CFD6C054D9F9B100B558C554E"/>
  </w:style>
  <w:style w:type="paragraph" w:customStyle="1" w:styleId="CCB2CC01BA7C9743A59CC41023C413FE">
    <w:name w:val="CCB2CC01BA7C9743A59CC41023C413FE"/>
  </w:style>
  <w:style w:type="paragraph" w:customStyle="1" w:styleId="AC5BA30904B7BD4A9BC2591113BF7807">
    <w:name w:val="AC5BA30904B7BD4A9BC2591113BF7807"/>
  </w:style>
  <w:style w:type="paragraph" w:customStyle="1" w:styleId="8F07AFEF7BDB07438F6F414083D7B005">
    <w:name w:val="8F07AFEF7BDB07438F6F414083D7B005"/>
  </w:style>
  <w:style w:type="paragraph" w:customStyle="1" w:styleId="68AF4918654ADE41BEF337637C2D24F7">
    <w:name w:val="68AF4918654ADE41BEF337637C2D24F7"/>
  </w:style>
  <w:style w:type="paragraph" w:customStyle="1" w:styleId="6576FB4C993068478D6D22568D2E3431">
    <w:name w:val="6576FB4C993068478D6D22568D2E3431"/>
  </w:style>
  <w:style w:type="paragraph" w:customStyle="1" w:styleId="2C0D34E6E1FB0A45B21F071A1C23DF2A">
    <w:name w:val="2C0D34E6E1FB0A45B21F071A1C23DF2A"/>
  </w:style>
  <w:style w:type="paragraph" w:customStyle="1" w:styleId="A5EAD2E8292A1E47B53971AA75904E5B">
    <w:name w:val="A5EAD2E8292A1E47B53971AA75904E5B"/>
  </w:style>
  <w:style w:type="paragraph" w:customStyle="1" w:styleId="0D9CEEB1FAC2EB468E89B47D4D9E0BF1">
    <w:name w:val="0D9CEEB1FAC2EB468E89B47D4D9E0BF1"/>
  </w:style>
  <w:style w:type="paragraph" w:customStyle="1" w:styleId="41D892542AC83847A9BBDB8200E0FB91">
    <w:name w:val="41D892542AC83847A9BBDB8200E0FB91"/>
  </w:style>
  <w:style w:type="paragraph" w:customStyle="1" w:styleId="E92AD74A14A59B4CBC0470D38C5E363A">
    <w:name w:val="E92AD74A14A59B4CBC0470D38C5E363A"/>
  </w:style>
  <w:style w:type="paragraph" w:customStyle="1" w:styleId="EEA3735660BDF44A89DABE1AFB966537">
    <w:name w:val="EEA3735660BDF44A89DABE1AFB966537"/>
  </w:style>
  <w:style w:type="paragraph" w:customStyle="1" w:styleId="C978856A2027C34CB351D5D42E09F5A4">
    <w:name w:val="C978856A2027C34CB351D5D42E09F5A4"/>
  </w:style>
  <w:style w:type="paragraph" w:customStyle="1" w:styleId="DC8355C810814A4BB62331F6F74141E7">
    <w:name w:val="DC8355C810814A4BB62331F6F74141E7"/>
  </w:style>
  <w:style w:type="paragraph" w:customStyle="1" w:styleId="C86D5DED52C96B47B0493F25E05FA7E8">
    <w:name w:val="C86D5DED52C96B47B0493F25E05FA7E8"/>
  </w:style>
  <w:style w:type="paragraph" w:customStyle="1" w:styleId="B4B2FFD5AD03D14DB3AB8394EC8CF7C7">
    <w:name w:val="B4B2FFD5AD03D14DB3AB8394EC8CF7C7"/>
  </w:style>
  <w:style w:type="paragraph" w:customStyle="1" w:styleId="C420E7651BECE94A95A02B2EB6B9DAF6">
    <w:name w:val="C420E7651BECE94A95A02B2EB6B9DAF6"/>
  </w:style>
  <w:style w:type="paragraph" w:customStyle="1" w:styleId="C3A4F669936D574089A8C31EEFAB74F2">
    <w:name w:val="C3A4F669936D574089A8C31EEFAB74F2"/>
  </w:style>
  <w:style w:type="paragraph" w:customStyle="1" w:styleId="A53E1BE7415FE149827C53A2DB7ADE3B">
    <w:name w:val="A53E1BE7415FE149827C53A2DB7ADE3B"/>
  </w:style>
  <w:style w:type="paragraph" w:customStyle="1" w:styleId="F14BBA5AD88B7342A7691F3FD7506D74">
    <w:name w:val="F14BBA5AD88B7342A7691F3FD7506D74"/>
  </w:style>
  <w:style w:type="paragraph" w:customStyle="1" w:styleId="AC46626A0FE00E4AAF2511B1A1965D94">
    <w:name w:val="AC46626A0FE00E4AAF2511B1A1965D94"/>
  </w:style>
  <w:style w:type="paragraph" w:customStyle="1" w:styleId="2DEF3BC4D86343469838A046BD04CFEE">
    <w:name w:val="2DEF3BC4D86343469838A046BD04CFEE"/>
  </w:style>
  <w:style w:type="paragraph" w:customStyle="1" w:styleId="49D238BB9487AE4A901265C858919698">
    <w:name w:val="49D238BB9487AE4A901265C858919698"/>
  </w:style>
  <w:style w:type="paragraph" w:customStyle="1" w:styleId="02CD6C6CAAFCE44DAE5E6F1B1D3EFC67">
    <w:name w:val="02CD6C6CAAFCE44DAE5E6F1B1D3EFC67"/>
  </w:style>
  <w:style w:type="paragraph" w:customStyle="1" w:styleId="E1775100FC9C4542997782DF2AABF1CD">
    <w:name w:val="E1775100FC9C4542997782DF2AABF1CD"/>
  </w:style>
  <w:style w:type="paragraph" w:customStyle="1" w:styleId="7A8E43CC8C04E141B194689D0F3CB8EB">
    <w:name w:val="7A8E43CC8C04E141B194689D0F3CB8EB"/>
  </w:style>
  <w:style w:type="paragraph" w:customStyle="1" w:styleId="18EA9BC51D8FA441949FD05EA32CC8FD">
    <w:name w:val="18EA9BC51D8FA441949FD05EA32CC8FD"/>
  </w:style>
  <w:style w:type="paragraph" w:customStyle="1" w:styleId="ED7D55925D7DAE4286588602B788DEB5">
    <w:name w:val="ED7D55925D7DAE4286588602B788DEB5"/>
  </w:style>
  <w:style w:type="paragraph" w:customStyle="1" w:styleId="B029C29491F75542937515CB444CD6E6">
    <w:name w:val="B029C29491F75542937515CB444CD6E6"/>
  </w:style>
  <w:style w:type="paragraph" w:customStyle="1" w:styleId="1E247801E9B71548B84E708591496D74">
    <w:name w:val="1E247801E9B71548B84E708591496D74"/>
  </w:style>
  <w:style w:type="paragraph" w:customStyle="1" w:styleId="F8DE5E39069E83419C42EBAE70EA5079">
    <w:name w:val="F8DE5E39069E83419C42EBAE70EA5079"/>
  </w:style>
  <w:style w:type="paragraph" w:customStyle="1" w:styleId="7E8C48EBAD30A84BA803D35DFCA587ED">
    <w:name w:val="7E8C48EBAD30A84BA803D35DFCA587ED"/>
  </w:style>
  <w:style w:type="paragraph" w:customStyle="1" w:styleId="36B7C0CB7BD18748A8D56D9F2D260C00">
    <w:name w:val="36B7C0CB7BD18748A8D56D9F2D260C00"/>
  </w:style>
  <w:style w:type="paragraph" w:customStyle="1" w:styleId="4E76BFCB916B56469D5474612A953D8D">
    <w:name w:val="4E76BFCB916B56469D5474612A953D8D"/>
  </w:style>
  <w:style w:type="paragraph" w:customStyle="1" w:styleId="CCCDAFF1795ECB4D8EAB063E90C775F9">
    <w:name w:val="CCCDAFF1795ECB4D8EAB063E90C775F9"/>
  </w:style>
  <w:style w:type="paragraph" w:customStyle="1" w:styleId="DB19ADEB8A0B6D4F833B688BF1EA58CD">
    <w:name w:val="DB19ADEB8A0B6D4F833B688BF1EA58CD"/>
  </w:style>
  <w:style w:type="paragraph" w:customStyle="1" w:styleId="142EACB2DEA64D4888E807DBFD1B1CB8">
    <w:name w:val="142EACB2DEA64D4888E807DBFD1B1CB8"/>
  </w:style>
  <w:style w:type="paragraph" w:customStyle="1" w:styleId="BB4D7C28C8491D428A1634D414D33BEF">
    <w:name w:val="BB4D7C28C8491D428A1634D414D33BEF"/>
  </w:style>
  <w:style w:type="paragraph" w:customStyle="1" w:styleId="6F589250025C174E958662F36CB2EEF5">
    <w:name w:val="6F589250025C174E958662F36CB2EEF5"/>
  </w:style>
  <w:style w:type="paragraph" w:customStyle="1" w:styleId="EB5CC42BD40CEB4B8C1C801B143A4CCC">
    <w:name w:val="EB5CC42BD40CEB4B8C1C801B143A4CCC"/>
  </w:style>
  <w:style w:type="paragraph" w:customStyle="1" w:styleId="57DBB06F190BD34BA58E8333851D7497">
    <w:name w:val="57DBB06F190BD34BA58E8333851D7497"/>
  </w:style>
  <w:style w:type="paragraph" w:customStyle="1" w:styleId="1298D8A236312842A6DAED2788FB6C69">
    <w:name w:val="1298D8A236312842A6DAED2788FB6C69"/>
  </w:style>
  <w:style w:type="paragraph" w:customStyle="1" w:styleId="D861B53A783C914FADA9F6C199F81BC8">
    <w:name w:val="D861B53A783C914FADA9F6C199F81BC8"/>
  </w:style>
  <w:style w:type="paragraph" w:customStyle="1" w:styleId="41F095275AC8C54D8FEC699BB38F0C7E">
    <w:name w:val="41F095275AC8C54D8FEC699BB38F0C7E"/>
  </w:style>
  <w:style w:type="paragraph" w:customStyle="1" w:styleId="6926929F16FD5E47AB4D7116E1D8A892">
    <w:name w:val="6926929F16FD5E47AB4D7116E1D8A892"/>
  </w:style>
  <w:style w:type="paragraph" w:customStyle="1" w:styleId="035DCF74C019E745AFC84B5431A4F740">
    <w:name w:val="035DCF74C019E745AFC84B5431A4F740"/>
  </w:style>
  <w:style w:type="paragraph" w:customStyle="1" w:styleId="FDA0EB00C7241442B794793E1DE592CE">
    <w:name w:val="FDA0EB00C7241442B794793E1DE592CE"/>
  </w:style>
  <w:style w:type="paragraph" w:customStyle="1" w:styleId="4EEDFF8A3064EA42B14D299B453EDC1B">
    <w:name w:val="4EEDFF8A3064EA42B14D299B453EDC1B"/>
  </w:style>
  <w:style w:type="paragraph" w:customStyle="1" w:styleId="6F540DB63C2A5646A594B56AE48C415D">
    <w:name w:val="6F540DB63C2A5646A594B56AE48C415D"/>
  </w:style>
  <w:style w:type="paragraph" w:customStyle="1" w:styleId="8CA948BFC486C047AFE1588E1D25652B">
    <w:name w:val="8CA948BFC486C047AFE1588E1D25652B"/>
  </w:style>
  <w:style w:type="paragraph" w:customStyle="1" w:styleId="196DDC6861C2734889D8EFDB913AED72">
    <w:name w:val="196DDC6861C2734889D8EFDB913AED72"/>
  </w:style>
  <w:style w:type="paragraph" w:customStyle="1" w:styleId="3652018321A9C64D8F3BD4294862A768">
    <w:name w:val="3652018321A9C64D8F3BD4294862A768"/>
  </w:style>
  <w:style w:type="paragraph" w:customStyle="1" w:styleId="ECFF429C1A011845891FBF9480854930">
    <w:name w:val="ECFF429C1A011845891FBF9480854930"/>
  </w:style>
  <w:style w:type="paragraph" w:customStyle="1" w:styleId="3372F1B15B4AFC4FA9D05F9AEB2701ED">
    <w:name w:val="3372F1B15B4AFC4FA9D05F9AEB2701ED"/>
  </w:style>
  <w:style w:type="paragraph" w:customStyle="1" w:styleId="B77937D5311AE544942211DBED826E78">
    <w:name w:val="B77937D5311AE544942211DBED826E78"/>
  </w:style>
  <w:style w:type="paragraph" w:customStyle="1" w:styleId="430959C1DBEEBC4DB8E651116EF029AD">
    <w:name w:val="430959C1DBEEBC4DB8E651116EF029AD"/>
  </w:style>
  <w:style w:type="paragraph" w:customStyle="1" w:styleId="48C9CF09D3B8864FBF440B914C7C7EEC">
    <w:name w:val="48C9CF09D3B8864FBF440B914C7C7EEC"/>
  </w:style>
  <w:style w:type="paragraph" w:customStyle="1" w:styleId="3498360A5D814C4D81F2E40A2701572A">
    <w:name w:val="3498360A5D814C4D81F2E40A2701572A"/>
  </w:style>
  <w:style w:type="paragraph" w:customStyle="1" w:styleId="FF7E7C4C4E2B6C41B98085A4FF21E766">
    <w:name w:val="FF7E7C4C4E2B6C41B98085A4FF21E766"/>
  </w:style>
  <w:style w:type="paragraph" w:customStyle="1" w:styleId="BD4E1B3E7858B648834106BEBCDBE2B5">
    <w:name w:val="BD4E1B3E7858B648834106BEBCDBE2B5"/>
  </w:style>
  <w:style w:type="paragraph" w:customStyle="1" w:styleId="7048B024EAE16741AED8121F8FD8C266">
    <w:name w:val="7048B024EAE16741AED8121F8FD8C266"/>
  </w:style>
  <w:style w:type="paragraph" w:customStyle="1" w:styleId="D4214A9BC08E08419422CAA1A6A7EA2A">
    <w:name w:val="D4214A9BC08E08419422CAA1A6A7EA2A"/>
  </w:style>
  <w:style w:type="paragraph" w:customStyle="1" w:styleId="106B22E63005EF4AAB0BEF9C57195FEE">
    <w:name w:val="106B22E63005EF4AAB0BEF9C57195FEE"/>
  </w:style>
  <w:style w:type="paragraph" w:customStyle="1" w:styleId="A8C77D81CCE6AC4CAEC3E1C454581DCF">
    <w:name w:val="A8C77D81CCE6AC4CAEC3E1C454581DCF"/>
  </w:style>
  <w:style w:type="paragraph" w:customStyle="1" w:styleId="4746581DBBA0D9469FD0B8214016291F">
    <w:name w:val="4746581DBBA0D9469FD0B8214016291F"/>
  </w:style>
  <w:style w:type="paragraph" w:customStyle="1" w:styleId="0C9BB3DEB02FCC42A5FB659F607B00F0">
    <w:name w:val="0C9BB3DEB02FCC42A5FB659F607B00F0"/>
  </w:style>
  <w:style w:type="paragraph" w:customStyle="1" w:styleId="1D17B2F23E4AC144B31D2FF305DFB960">
    <w:name w:val="1D17B2F23E4AC144B31D2FF305DFB960"/>
  </w:style>
  <w:style w:type="paragraph" w:customStyle="1" w:styleId="94599F0CC209FD42B6E76EEBC96A2604">
    <w:name w:val="94599F0CC209FD42B6E76EEBC96A2604"/>
  </w:style>
  <w:style w:type="paragraph" w:customStyle="1" w:styleId="080B754AAFE8E645AE07F668FCDC50D3">
    <w:name w:val="080B754AAFE8E645AE07F668FCDC50D3"/>
  </w:style>
  <w:style w:type="paragraph" w:customStyle="1" w:styleId="3EBDCAE95210904DB06B052B84376B7E">
    <w:name w:val="3EBDCAE95210904DB06B052B84376B7E"/>
  </w:style>
  <w:style w:type="paragraph" w:customStyle="1" w:styleId="6BE83C089FA6B34AAFB8044DEB37C11F">
    <w:name w:val="6BE83C089FA6B34AAFB8044DEB37C11F"/>
  </w:style>
  <w:style w:type="paragraph" w:customStyle="1" w:styleId="BF06CDEB84BE944A9413D7A229ACA7D8">
    <w:name w:val="BF06CDEB84BE944A9413D7A229ACA7D8"/>
  </w:style>
  <w:style w:type="paragraph" w:customStyle="1" w:styleId="3573AC54E9D39C4EB305F2A8D35FFDCC">
    <w:name w:val="3573AC54E9D39C4EB305F2A8D35FFDCC"/>
  </w:style>
  <w:style w:type="paragraph" w:customStyle="1" w:styleId="466212FA4757B941BB02D14939DDBAFE">
    <w:name w:val="466212FA4757B941BB02D14939DDBAFE"/>
  </w:style>
  <w:style w:type="paragraph" w:customStyle="1" w:styleId="80545C9D2CD90744BF4FA2991555E2EC">
    <w:name w:val="80545C9D2CD90744BF4FA2991555E2EC"/>
  </w:style>
  <w:style w:type="paragraph" w:customStyle="1" w:styleId="CEA29FEE0C46654887458916A8BB9DB4">
    <w:name w:val="CEA29FEE0C46654887458916A8BB9DB4"/>
  </w:style>
  <w:style w:type="paragraph" w:customStyle="1" w:styleId="6449AC8D273DEF4395599C4F7D8E1426">
    <w:name w:val="6449AC8D273DEF4395599C4F7D8E1426"/>
  </w:style>
  <w:style w:type="paragraph" w:customStyle="1" w:styleId="2A70CC4552C8774788F80AC0FE4C0687">
    <w:name w:val="2A70CC4552C8774788F80AC0FE4C0687"/>
  </w:style>
  <w:style w:type="paragraph" w:customStyle="1" w:styleId="9725DF1743072F489763FF2E1DF9965E">
    <w:name w:val="9725DF1743072F489763FF2E1DF9965E"/>
  </w:style>
  <w:style w:type="paragraph" w:customStyle="1" w:styleId="AF383CC7DFCCD347864AC5374D631046">
    <w:name w:val="AF383CC7DFCCD347864AC5374D631046"/>
  </w:style>
  <w:style w:type="paragraph" w:customStyle="1" w:styleId="35571856E3A6BF45944C61A46EC8DB74">
    <w:name w:val="35571856E3A6BF45944C61A46EC8DB74"/>
  </w:style>
  <w:style w:type="paragraph" w:customStyle="1" w:styleId="D78C2FE60BAB4440AAD12EBEB9176471">
    <w:name w:val="D78C2FE60BAB4440AAD12EBEB9176471"/>
  </w:style>
  <w:style w:type="paragraph" w:customStyle="1" w:styleId="721798231A13784080CC347ED1D4B9BA">
    <w:name w:val="721798231A13784080CC347ED1D4B9BA"/>
  </w:style>
  <w:style w:type="paragraph" w:customStyle="1" w:styleId="E190BD35CF38984EADB4ADA28553730C">
    <w:name w:val="E190BD35CF38984EADB4ADA28553730C"/>
  </w:style>
  <w:style w:type="paragraph" w:customStyle="1" w:styleId="B7C047E47865144394A0D7B33FCDD2F5">
    <w:name w:val="B7C047E47865144394A0D7B33FCDD2F5"/>
  </w:style>
  <w:style w:type="paragraph" w:customStyle="1" w:styleId="9A487140A9241C40987C22A47F502E24">
    <w:name w:val="9A487140A9241C40987C22A47F502E24"/>
  </w:style>
  <w:style w:type="paragraph" w:customStyle="1" w:styleId="CFE6841F730EE5468418669F94AA68A5">
    <w:name w:val="CFE6841F730EE5468418669F94AA68A5"/>
  </w:style>
  <w:style w:type="paragraph" w:customStyle="1" w:styleId="52AE2DBCDFA47B47BAE21919A1A4A4D8">
    <w:name w:val="52AE2DBCDFA47B47BAE21919A1A4A4D8"/>
  </w:style>
  <w:style w:type="paragraph" w:customStyle="1" w:styleId="6F84198911F8DA4892C0B4AFF95EBD22">
    <w:name w:val="6F84198911F8DA4892C0B4AFF95EBD22"/>
  </w:style>
  <w:style w:type="paragraph" w:customStyle="1" w:styleId="86F783EC19C28440B65F867FE8258C7A">
    <w:name w:val="86F783EC19C28440B65F867FE8258C7A"/>
  </w:style>
  <w:style w:type="paragraph" w:customStyle="1" w:styleId="C0ABCE18FD40094998560C63ECC52956">
    <w:name w:val="C0ABCE18FD40094998560C63ECC52956"/>
  </w:style>
  <w:style w:type="paragraph" w:customStyle="1" w:styleId="5B4D6BF3DD26AB49B64F1750C202BBFD">
    <w:name w:val="5B4D6BF3DD26AB49B64F1750C202BBFD"/>
  </w:style>
  <w:style w:type="paragraph" w:customStyle="1" w:styleId="F7BF912D21E5C84AB5F826E8FBC38824">
    <w:name w:val="F7BF912D21E5C84AB5F826E8FBC38824"/>
  </w:style>
  <w:style w:type="paragraph" w:customStyle="1" w:styleId="1413840F6C7AAB49B5AC5790C6993271">
    <w:name w:val="1413840F6C7AAB49B5AC5790C6993271"/>
  </w:style>
  <w:style w:type="paragraph" w:customStyle="1" w:styleId="DA983457E9276C4B912357221EB9FEEB">
    <w:name w:val="DA983457E9276C4B912357221EB9FEEB"/>
  </w:style>
  <w:style w:type="paragraph" w:customStyle="1" w:styleId="113497AB1F7BF74DA8FEB34ACBA08A8E">
    <w:name w:val="113497AB1F7BF74DA8FEB34ACBA08A8E"/>
  </w:style>
  <w:style w:type="paragraph" w:customStyle="1" w:styleId="EB2C7E19D78BFC40884CD37C6E0ADB20">
    <w:name w:val="EB2C7E19D78BFC40884CD37C6E0ADB20"/>
  </w:style>
  <w:style w:type="paragraph" w:customStyle="1" w:styleId="0694CB06FFF644448BC384A42F796518">
    <w:name w:val="0694CB06FFF644448BC384A42F796518"/>
  </w:style>
  <w:style w:type="paragraph" w:customStyle="1" w:styleId="9289F4419A3B794E959A2A3D290554F9">
    <w:name w:val="9289F4419A3B794E959A2A3D290554F9"/>
  </w:style>
  <w:style w:type="paragraph" w:customStyle="1" w:styleId="C19D2C5CCB42204DBC4EC7B22919ADDD">
    <w:name w:val="C19D2C5CCB42204DBC4EC7B22919ADDD"/>
  </w:style>
  <w:style w:type="paragraph" w:customStyle="1" w:styleId="F18441DF90D96E4F87CFF4F6561E19AD">
    <w:name w:val="F18441DF90D96E4F87CFF4F6561E19AD"/>
  </w:style>
  <w:style w:type="paragraph" w:customStyle="1" w:styleId="2F814C6711AEA24FB616F0F130CC8965">
    <w:name w:val="2F814C6711AEA24FB616F0F130CC8965"/>
  </w:style>
  <w:style w:type="paragraph" w:customStyle="1" w:styleId="948A9746A667C6438A864B654D59E576">
    <w:name w:val="948A9746A667C6438A864B654D59E576"/>
  </w:style>
  <w:style w:type="paragraph" w:customStyle="1" w:styleId="D5755CC1B87C9D4FA77ACD94BD73EC2E">
    <w:name w:val="D5755CC1B87C9D4FA77ACD94BD73EC2E"/>
  </w:style>
  <w:style w:type="paragraph" w:customStyle="1" w:styleId="C05719CC0FA74C499C6918F05FBA38F9">
    <w:name w:val="C05719CC0FA74C499C6918F05FBA38F9"/>
  </w:style>
  <w:style w:type="paragraph" w:customStyle="1" w:styleId="2D4822EF7CE74D40892397BC9BF0DE9E">
    <w:name w:val="2D4822EF7CE74D40892397BC9BF0DE9E"/>
  </w:style>
  <w:style w:type="paragraph" w:customStyle="1" w:styleId="66880EA48E4D8A4AA6737B1ACF5AEA50">
    <w:name w:val="66880EA48E4D8A4AA6737B1ACF5AEA50"/>
  </w:style>
  <w:style w:type="paragraph" w:customStyle="1" w:styleId="EF6245C933ECCF459354B7CCF2ECE791">
    <w:name w:val="EF6245C933ECCF459354B7CCF2ECE791"/>
  </w:style>
  <w:style w:type="paragraph" w:customStyle="1" w:styleId="43C3D382B81C684A8025EC155DC7E9E0">
    <w:name w:val="43C3D382B81C684A8025EC155DC7E9E0"/>
  </w:style>
  <w:style w:type="paragraph" w:customStyle="1" w:styleId="4F73D45F5EC0314BA5ADD862F04841B4">
    <w:name w:val="4F73D45F5EC0314BA5ADD862F04841B4"/>
  </w:style>
  <w:style w:type="paragraph" w:customStyle="1" w:styleId="64689A1D0A691B4A94C651D9F56B7E5D">
    <w:name w:val="64689A1D0A691B4A94C651D9F56B7E5D"/>
  </w:style>
  <w:style w:type="paragraph" w:customStyle="1" w:styleId="5B6CC9EE317F8247B0C0A7FA95445E8A">
    <w:name w:val="5B6CC9EE317F8247B0C0A7FA95445E8A"/>
  </w:style>
  <w:style w:type="paragraph" w:customStyle="1" w:styleId="BEEAA7488F633D47A03C33C52B3B21EA">
    <w:name w:val="BEEAA7488F633D47A03C33C52B3B21EA"/>
    <w:rsid w:val="00276D83"/>
  </w:style>
  <w:style w:type="paragraph" w:customStyle="1" w:styleId="E96DA48E3C129A40901AB1130FEE1D60">
    <w:name w:val="E96DA48E3C129A40901AB1130FEE1D60"/>
    <w:rsid w:val="00276D83"/>
  </w:style>
  <w:style w:type="paragraph" w:customStyle="1" w:styleId="3AF085FBFFD50F4F8C90DFB883B7D187">
    <w:name w:val="3AF085FBFFD50F4F8C90DFB883B7D187"/>
    <w:rsid w:val="00276D83"/>
  </w:style>
  <w:style w:type="paragraph" w:customStyle="1" w:styleId="0C7494113D9B294489E6B1D2BB3DCD2D">
    <w:name w:val="0C7494113D9B294489E6B1D2BB3DCD2D"/>
    <w:rsid w:val="00276D83"/>
  </w:style>
  <w:style w:type="paragraph" w:customStyle="1" w:styleId="B61801D87E636345A893B9B4460C4292">
    <w:name w:val="B61801D87E636345A893B9B4460C4292"/>
    <w:rsid w:val="00276D83"/>
  </w:style>
  <w:style w:type="paragraph" w:customStyle="1" w:styleId="C82744FDDD6DC94DA69A05E683D4C66F">
    <w:name w:val="C82744FDDD6DC94DA69A05E683D4C66F"/>
    <w:rsid w:val="00276D83"/>
  </w:style>
  <w:style w:type="paragraph" w:customStyle="1" w:styleId="E568A175D9C1A4468FD8649E1C17B815">
    <w:name w:val="E568A175D9C1A4468FD8649E1C17B815"/>
    <w:rsid w:val="00276D83"/>
  </w:style>
  <w:style w:type="paragraph" w:customStyle="1" w:styleId="68D5E6DA36E2C44E8489EC14F7AE6238">
    <w:name w:val="68D5E6DA36E2C44E8489EC14F7AE6238"/>
    <w:rsid w:val="00276D83"/>
  </w:style>
  <w:style w:type="paragraph" w:customStyle="1" w:styleId="E005893AED1CDC45A27A2C0D74D89E72">
    <w:name w:val="E005893AED1CDC45A27A2C0D74D89E72"/>
    <w:rsid w:val="00276D83"/>
  </w:style>
  <w:style w:type="paragraph" w:customStyle="1" w:styleId="EE5E151F3D458341A2D6AA76AB77CE0B">
    <w:name w:val="EE5E151F3D458341A2D6AA76AB77CE0B"/>
    <w:rsid w:val="00276D83"/>
  </w:style>
  <w:style w:type="paragraph" w:customStyle="1" w:styleId="8785D72E5571844993C0AC1FA4957AC5">
    <w:name w:val="8785D72E5571844993C0AC1FA4957AC5"/>
    <w:rsid w:val="00276D83"/>
  </w:style>
  <w:style w:type="paragraph" w:customStyle="1" w:styleId="F66F41D064253848B8B0F4C503212F97">
    <w:name w:val="F66F41D064253848B8B0F4C503212F97"/>
    <w:rsid w:val="00276D83"/>
  </w:style>
  <w:style w:type="paragraph" w:customStyle="1" w:styleId="69DADD4B17030544BBCBA947448FD081">
    <w:name w:val="69DADD4B17030544BBCBA947448FD081"/>
    <w:rsid w:val="00276D83"/>
  </w:style>
  <w:style w:type="paragraph" w:customStyle="1" w:styleId="3791048E33544841BB9625E17B591E3A">
    <w:name w:val="3791048E33544841BB9625E17B591E3A"/>
    <w:rsid w:val="00276D83"/>
  </w:style>
  <w:style w:type="paragraph" w:customStyle="1" w:styleId="C50A6BC679236E4FB38CAFA7949C5D26">
    <w:name w:val="C50A6BC679236E4FB38CAFA7949C5D26"/>
    <w:rsid w:val="00276D83"/>
  </w:style>
  <w:style w:type="paragraph" w:customStyle="1" w:styleId="53A246BB09D4F146B17767C39004C10C">
    <w:name w:val="53A246BB09D4F146B17767C39004C10C"/>
    <w:rsid w:val="00276D83"/>
  </w:style>
  <w:style w:type="paragraph" w:customStyle="1" w:styleId="3E81EA0914F01A4D83738F3C9139FCC2">
    <w:name w:val="3E81EA0914F01A4D83738F3C9139FCC2"/>
    <w:rsid w:val="00276D83"/>
  </w:style>
  <w:style w:type="paragraph" w:customStyle="1" w:styleId="CEF07E8D37E692449F9C0C7451EE43C4">
    <w:name w:val="CEF07E8D37E692449F9C0C7451EE43C4"/>
    <w:rsid w:val="00276D83"/>
  </w:style>
  <w:style w:type="paragraph" w:customStyle="1" w:styleId="F0B7D7BF45205B4BA3E0044CF12FDFD7">
    <w:name w:val="F0B7D7BF45205B4BA3E0044CF12FDFD7"/>
    <w:rsid w:val="00276D83"/>
  </w:style>
  <w:style w:type="paragraph" w:customStyle="1" w:styleId="1CC9D6D5B1217C4F8C3B4FD145FB828E">
    <w:name w:val="1CC9D6D5B1217C4F8C3B4FD145FB828E"/>
    <w:rsid w:val="00276D83"/>
  </w:style>
  <w:style w:type="paragraph" w:customStyle="1" w:styleId="41F971ACF98F734FBD898F98DCA744EB">
    <w:name w:val="41F971ACF98F734FBD898F98DCA744EB"/>
    <w:rsid w:val="00276D83"/>
  </w:style>
  <w:style w:type="paragraph" w:customStyle="1" w:styleId="98CC64A39A341B47BF39369F4259E593">
    <w:name w:val="98CC64A39A341B47BF39369F4259E593"/>
    <w:rsid w:val="00276D83"/>
  </w:style>
  <w:style w:type="paragraph" w:customStyle="1" w:styleId="B785F2325AF4B34CA644FBBF87083510">
    <w:name w:val="B785F2325AF4B34CA644FBBF87083510"/>
    <w:rsid w:val="00276D83"/>
  </w:style>
  <w:style w:type="paragraph" w:customStyle="1" w:styleId="C482CE2A8659454FA89B1118570F3269">
    <w:name w:val="C482CE2A8659454FA89B1118570F3269"/>
    <w:rsid w:val="00276D83"/>
  </w:style>
  <w:style w:type="paragraph" w:customStyle="1" w:styleId="61F4DE3FB44B1E439889F74284669115">
    <w:name w:val="61F4DE3FB44B1E439889F74284669115"/>
    <w:rsid w:val="00276D83"/>
  </w:style>
  <w:style w:type="paragraph" w:customStyle="1" w:styleId="FAE4077B2CFDBC45B38D4D7B5DED2831">
    <w:name w:val="FAE4077B2CFDBC45B38D4D7B5DED2831"/>
    <w:rsid w:val="00276D83"/>
  </w:style>
  <w:style w:type="paragraph" w:customStyle="1" w:styleId="91A1D38F1CAC064298C50333F335361B">
    <w:name w:val="91A1D38F1CAC064298C50333F335361B"/>
    <w:rsid w:val="00276D83"/>
  </w:style>
  <w:style w:type="paragraph" w:customStyle="1" w:styleId="CF0E8C9568775B4D9545C18BB303971C">
    <w:name w:val="CF0E8C9568775B4D9545C18BB303971C"/>
    <w:rsid w:val="00276D83"/>
  </w:style>
  <w:style w:type="paragraph" w:customStyle="1" w:styleId="EC46688D06BF534AA6DCEDDF2D413F13">
    <w:name w:val="EC46688D06BF534AA6DCEDDF2D413F13"/>
    <w:rsid w:val="00276D83"/>
  </w:style>
  <w:style w:type="paragraph" w:customStyle="1" w:styleId="79EC700D52BEEE4EB04D6C2BACCFE90A">
    <w:name w:val="79EC700D52BEEE4EB04D6C2BACCFE90A"/>
    <w:rsid w:val="00276D83"/>
  </w:style>
  <w:style w:type="paragraph" w:customStyle="1" w:styleId="EC429A5431446C4193280AD041B13430">
    <w:name w:val="EC429A5431446C4193280AD041B13430"/>
    <w:rsid w:val="00276D83"/>
  </w:style>
  <w:style w:type="paragraph" w:customStyle="1" w:styleId="A1054325C9928943967DB3A9D8E6EEE8">
    <w:name w:val="A1054325C9928943967DB3A9D8E6EEE8"/>
    <w:rsid w:val="00276D83"/>
  </w:style>
  <w:style w:type="paragraph" w:customStyle="1" w:styleId="842C084AE25D7444B817EE2F193F6A33">
    <w:name w:val="842C084AE25D7444B817EE2F193F6A33"/>
    <w:rsid w:val="00276D83"/>
  </w:style>
  <w:style w:type="paragraph" w:customStyle="1" w:styleId="430FD9813512EF438BC438E38F332E81">
    <w:name w:val="430FD9813512EF438BC438E38F332E81"/>
    <w:rsid w:val="00276D83"/>
  </w:style>
  <w:style w:type="paragraph" w:customStyle="1" w:styleId="3D0CF7AA8648994A998A7295E68233F2">
    <w:name w:val="3D0CF7AA8648994A998A7295E68233F2"/>
    <w:rsid w:val="00276D83"/>
  </w:style>
  <w:style w:type="paragraph" w:customStyle="1" w:styleId="283D762FEF39F640A90A93A1BC45244F">
    <w:name w:val="283D762FEF39F640A90A93A1BC45244F"/>
    <w:rsid w:val="00276D83"/>
  </w:style>
  <w:style w:type="paragraph" w:customStyle="1" w:styleId="09DB883E7C50C24EAA6BA3AABF89C829">
    <w:name w:val="09DB883E7C50C24EAA6BA3AABF89C829"/>
    <w:rsid w:val="00276D83"/>
  </w:style>
  <w:style w:type="paragraph" w:customStyle="1" w:styleId="8CB9DA059572274C841998DC4814B0FD">
    <w:name w:val="8CB9DA059572274C841998DC4814B0FD"/>
    <w:rsid w:val="00276D83"/>
  </w:style>
  <w:style w:type="paragraph" w:customStyle="1" w:styleId="39E65FE117E95147B0B2E7C342B6395E">
    <w:name w:val="39E65FE117E95147B0B2E7C342B6395E"/>
    <w:rsid w:val="00276D83"/>
  </w:style>
  <w:style w:type="paragraph" w:customStyle="1" w:styleId="9F8713B56FED4246A921B0081B7741DB">
    <w:name w:val="9F8713B56FED4246A921B0081B7741DB"/>
    <w:rsid w:val="00276D83"/>
  </w:style>
  <w:style w:type="paragraph" w:customStyle="1" w:styleId="F88F48BB3DF1BC4D946EF15D763D708E">
    <w:name w:val="F88F48BB3DF1BC4D946EF15D763D708E"/>
    <w:rsid w:val="00276D83"/>
  </w:style>
  <w:style w:type="paragraph" w:customStyle="1" w:styleId="EDA03181EBCD304ABB2BFA12E5D72276">
    <w:name w:val="EDA03181EBCD304ABB2BFA12E5D72276"/>
    <w:rsid w:val="00276D83"/>
  </w:style>
  <w:style w:type="paragraph" w:customStyle="1" w:styleId="00D28CFBD584C74BB6D61A6F5FD5B912">
    <w:name w:val="00D28CFBD584C74BB6D61A6F5FD5B912"/>
    <w:rsid w:val="00276D83"/>
  </w:style>
  <w:style w:type="paragraph" w:customStyle="1" w:styleId="8CCAD8FB21B8E2439B10979FF623BB01">
    <w:name w:val="8CCAD8FB21B8E2439B10979FF623BB01"/>
    <w:rsid w:val="00276D83"/>
  </w:style>
  <w:style w:type="paragraph" w:customStyle="1" w:styleId="33FAC49C22D93B4CB06D43A3612BE5BF">
    <w:name w:val="33FAC49C22D93B4CB06D43A3612BE5BF"/>
    <w:rsid w:val="00276D83"/>
  </w:style>
  <w:style w:type="paragraph" w:customStyle="1" w:styleId="96514EF52A789A45AB83AE4A8188FC22">
    <w:name w:val="96514EF52A789A45AB83AE4A8188FC22"/>
    <w:rsid w:val="00276D83"/>
  </w:style>
  <w:style w:type="paragraph" w:customStyle="1" w:styleId="0779C9FADC08EF47A8BED72230536625">
    <w:name w:val="0779C9FADC08EF47A8BED72230536625"/>
    <w:rsid w:val="00276D83"/>
  </w:style>
  <w:style w:type="paragraph" w:customStyle="1" w:styleId="DC91DCC3878CEE409C156E6BBA9450A9">
    <w:name w:val="DC91DCC3878CEE409C156E6BBA9450A9"/>
    <w:rsid w:val="00276D83"/>
  </w:style>
  <w:style w:type="paragraph" w:customStyle="1" w:styleId="1AA09928F571FC45B147BD6F58A89B4A">
    <w:name w:val="1AA09928F571FC45B147BD6F58A89B4A"/>
    <w:rsid w:val="00276D83"/>
  </w:style>
  <w:style w:type="paragraph" w:customStyle="1" w:styleId="C223D1BEA0D06043B454407C40662DEB">
    <w:name w:val="C223D1BEA0D06043B454407C40662DEB"/>
    <w:rsid w:val="00276D83"/>
  </w:style>
  <w:style w:type="paragraph" w:customStyle="1" w:styleId="94B9EBE9F6CF864290CFE59D20A96B83">
    <w:name w:val="94B9EBE9F6CF864290CFE59D20A96B83"/>
    <w:rsid w:val="00276D83"/>
  </w:style>
  <w:style w:type="paragraph" w:customStyle="1" w:styleId="5162A3C515A9EB4981EE1E1DEEE9F53B">
    <w:name w:val="5162A3C515A9EB4981EE1E1DEEE9F53B"/>
    <w:rsid w:val="00276D83"/>
  </w:style>
  <w:style w:type="paragraph" w:customStyle="1" w:styleId="7BA956A56292D245B51ADD52C93D8E3F">
    <w:name w:val="7BA956A56292D245B51ADD52C93D8E3F"/>
    <w:rsid w:val="00276D83"/>
  </w:style>
  <w:style w:type="paragraph" w:customStyle="1" w:styleId="DA9853F7AD2CD74D95D7592AE4309E32">
    <w:name w:val="DA9853F7AD2CD74D95D7592AE4309E32"/>
    <w:rsid w:val="00276D83"/>
  </w:style>
  <w:style w:type="paragraph" w:customStyle="1" w:styleId="8E63484991732C45A44F82D271CF9C68">
    <w:name w:val="8E63484991732C45A44F82D271CF9C68"/>
    <w:rsid w:val="00276D83"/>
  </w:style>
  <w:style w:type="paragraph" w:customStyle="1" w:styleId="02CAB3A660CFCD42A40913445D82D53D">
    <w:name w:val="02CAB3A660CFCD42A40913445D82D53D"/>
    <w:rsid w:val="00276D83"/>
  </w:style>
  <w:style w:type="paragraph" w:customStyle="1" w:styleId="2EA1B8037950A8468635634280A923BE">
    <w:name w:val="2EA1B8037950A8468635634280A923BE"/>
    <w:rsid w:val="00276D83"/>
  </w:style>
  <w:style w:type="paragraph" w:customStyle="1" w:styleId="388DD4B55E646A468166E4409257187B">
    <w:name w:val="388DD4B55E646A468166E4409257187B"/>
    <w:rsid w:val="00276D83"/>
  </w:style>
  <w:style w:type="paragraph" w:customStyle="1" w:styleId="FAFDA784B48D864CAC256096208FF68D">
    <w:name w:val="FAFDA784B48D864CAC256096208FF68D"/>
    <w:rsid w:val="00276D83"/>
  </w:style>
  <w:style w:type="paragraph" w:customStyle="1" w:styleId="F15717672EC6BC4C806E281754A834AC">
    <w:name w:val="F15717672EC6BC4C806E281754A834AC"/>
    <w:rsid w:val="00276D83"/>
  </w:style>
  <w:style w:type="paragraph" w:customStyle="1" w:styleId="D59105CCBF61D64CBBA1225CBFC725A8">
    <w:name w:val="D59105CCBF61D64CBBA1225CBFC725A8"/>
    <w:rsid w:val="00276D83"/>
  </w:style>
  <w:style w:type="paragraph" w:customStyle="1" w:styleId="B3815B8E6B8F9D4882FD2B29429C6273">
    <w:name w:val="B3815B8E6B8F9D4882FD2B29429C6273"/>
    <w:rsid w:val="00276D83"/>
  </w:style>
  <w:style w:type="paragraph" w:customStyle="1" w:styleId="F5D46B6647BD28459A2EECE2E695FE4D">
    <w:name w:val="F5D46B6647BD28459A2EECE2E695FE4D"/>
    <w:rsid w:val="00276D83"/>
  </w:style>
  <w:style w:type="paragraph" w:customStyle="1" w:styleId="AA1149BCCAAC144E862B8FEA51A3C456">
    <w:name w:val="AA1149BCCAAC144E862B8FEA51A3C456"/>
    <w:rsid w:val="00276D83"/>
  </w:style>
  <w:style w:type="paragraph" w:customStyle="1" w:styleId="ECD6A77C01172D40B333ED504885EFA9">
    <w:name w:val="ECD6A77C01172D40B333ED504885EFA9"/>
    <w:rsid w:val="00276D83"/>
  </w:style>
  <w:style w:type="paragraph" w:customStyle="1" w:styleId="E0BA5DDAB56C324E80538F2EE4707FE4">
    <w:name w:val="E0BA5DDAB56C324E80538F2EE4707FE4"/>
    <w:rsid w:val="00276D83"/>
  </w:style>
  <w:style w:type="paragraph" w:customStyle="1" w:styleId="DA6B352AD38BCF4EBAF9017A5F0D2421">
    <w:name w:val="DA6B352AD38BCF4EBAF9017A5F0D2421"/>
    <w:rsid w:val="00276D83"/>
  </w:style>
  <w:style w:type="paragraph" w:customStyle="1" w:styleId="2DBB3CE256CD494196D40A84203934CB">
    <w:name w:val="2DBB3CE256CD494196D40A84203934CB"/>
    <w:rsid w:val="00276D83"/>
  </w:style>
  <w:style w:type="paragraph" w:customStyle="1" w:styleId="8AABA857D4D3474EBF0F70CDAD41A719">
    <w:name w:val="8AABA857D4D3474EBF0F70CDAD41A719"/>
    <w:rsid w:val="00276D83"/>
  </w:style>
  <w:style w:type="paragraph" w:customStyle="1" w:styleId="C0705FF7E9AFB3458889AC5ADC064706">
    <w:name w:val="C0705FF7E9AFB3458889AC5ADC064706"/>
    <w:rsid w:val="00276D83"/>
  </w:style>
  <w:style w:type="paragraph" w:customStyle="1" w:styleId="8645B9DCF9C42C468DD919BDEE3C4DD3">
    <w:name w:val="8645B9DCF9C42C468DD919BDEE3C4DD3"/>
    <w:rsid w:val="00276D83"/>
  </w:style>
  <w:style w:type="paragraph" w:customStyle="1" w:styleId="B638136867BD8A43959696CDB170D7E5">
    <w:name w:val="B638136867BD8A43959696CDB170D7E5"/>
    <w:rsid w:val="00276D83"/>
  </w:style>
  <w:style w:type="paragraph" w:customStyle="1" w:styleId="A548517F31CB944E89CC88D5663744FD">
    <w:name w:val="A548517F31CB944E89CC88D5663744FD"/>
    <w:rsid w:val="00276D83"/>
  </w:style>
  <w:style w:type="paragraph" w:customStyle="1" w:styleId="2EDCD2661FBFEF4ABCA9625B012FDC1D">
    <w:name w:val="2EDCD2661FBFEF4ABCA9625B012FDC1D"/>
    <w:rsid w:val="00276D83"/>
  </w:style>
  <w:style w:type="paragraph" w:customStyle="1" w:styleId="B8899F6E01295C4EA4FEB995521F9095">
    <w:name w:val="B8899F6E01295C4EA4FEB995521F9095"/>
    <w:rsid w:val="00276D83"/>
  </w:style>
  <w:style w:type="paragraph" w:customStyle="1" w:styleId="256ECEB3581DF143BE1C6A242BA2E98B">
    <w:name w:val="256ECEB3581DF143BE1C6A242BA2E98B"/>
    <w:rsid w:val="00276D83"/>
  </w:style>
  <w:style w:type="paragraph" w:customStyle="1" w:styleId="5DDE3BCDF7B9DA4A81A16B3D22F39F79">
    <w:name w:val="5DDE3BCDF7B9DA4A81A16B3D22F39F79"/>
    <w:rsid w:val="00276D83"/>
  </w:style>
  <w:style w:type="paragraph" w:customStyle="1" w:styleId="63D64CA5AEF1B64D9529DC7F24246170">
    <w:name w:val="63D64CA5AEF1B64D9529DC7F24246170"/>
    <w:rsid w:val="00276D83"/>
  </w:style>
  <w:style w:type="paragraph" w:customStyle="1" w:styleId="9EF54A85C38171498E476928968CFCB4">
    <w:name w:val="9EF54A85C38171498E476928968CFCB4"/>
    <w:rsid w:val="00276D83"/>
  </w:style>
  <w:style w:type="paragraph" w:customStyle="1" w:styleId="00799B933BDB48468D08DD5D51431AF7">
    <w:name w:val="00799B933BDB48468D08DD5D51431AF7"/>
    <w:rsid w:val="00276D83"/>
  </w:style>
  <w:style w:type="paragraph" w:customStyle="1" w:styleId="01745B4F29A44D4DA55F6554B440879E">
    <w:name w:val="01745B4F29A44D4DA55F6554B440879E"/>
    <w:rsid w:val="00276D83"/>
  </w:style>
  <w:style w:type="paragraph" w:customStyle="1" w:styleId="82A4A758D5E6744DBC62028D91200198">
    <w:name w:val="82A4A758D5E6744DBC62028D91200198"/>
    <w:rsid w:val="00276D83"/>
  </w:style>
  <w:style w:type="paragraph" w:customStyle="1" w:styleId="AC982C3110FA8C42B2A391376DA353D3">
    <w:name w:val="AC982C3110FA8C42B2A391376DA353D3"/>
    <w:rsid w:val="00276D83"/>
  </w:style>
  <w:style w:type="paragraph" w:customStyle="1" w:styleId="D0BA3C446B3133439BB6F26A75488350">
    <w:name w:val="D0BA3C446B3133439BB6F26A75488350"/>
    <w:rsid w:val="00276D83"/>
  </w:style>
  <w:style w:type="paragraph" w:customStyle="1" w:styleId="DC263114CB64C04E90A83B76EFEC1EDC">
    <w:name w:val="DC263114CB64C04E90A83B76EFEC1EDC"/>
    <w:rsid w:val="00276D83"/>
  </w:style>
  <w:style w:type="paragraph" w:customStyle="1" w:styleId="E5CDA1BBAFE2F448BFD1AA947AE1FA68">
    <w:name w:val="E5CDA1BBAFE2F448BFD1AA947AE1FA68"/>
    <w:rsid w:val="00276D83"/>
  </w:style>
  <w:style w:type="paragraph" w:customStyle="1" w:styleId="D534EB5D317A65498262B5F133F6A588">
    <w:name w:val="D534EB5D317A65498262B5F133F6A588"/>
    <w:rsid w:val="00276D83"/>
  </w:style>
  <w:style w:type="paragraph" w:customStyle="1" w:styleId="C21687D2496DA840BBE154C6A06F57FD">
    <w:name w:val="C21687D2496DA840BBE154C6A06F57FD"/>
    <w:rsid w:val="00276D83"/>
  </w:style>
  <w:style w:type="paragraph" w:customStyle="1" w:styleId="85F59E836DF14243811F2A2379C62C93">
    <w:name w:val="85F59E836DF14243811F2A2379C62C93"/>
    <w:rsid w:val="00276D83"/>
  </w:style>
  <w:style w:type="paragraph" w:customStyle="1" w:styleId="4531DC8C284D484B86B77004B76F9977">
    <w:name w:val="4531DC8C284D484B86B77004B76F9977"/>
    <w:rsid w:val="00276D83"/>
  </w:style>
  <w:style w:type="paragraph" w:customStyle="1" w:styleId="87F479534F94B84D8A3C9AC7F257C75B">
    <w:name w:val="87F479534F94B84D8A3C9AC7F257C75B"/>
    <w:rsid w:val="00276D83"/>
  </w:style>
  <w:style w:type="paragraph" w:customStyle="1" w:styleId="E665323BCAC4AF49A08308D79328D022">
    <w:name w:val="E665323BCAC4AF49A08308D79328D022"/>
    <w:rsid w:val="00276D83"/>
  </w:style>
  <w:style w:type="paragraph" w:customStyle="1" w:styleId="3BF2790962EFD4449865B03AB75F4682">
    <w:name w:val="3BF2790962EFD4449865B03AB75F4682"/>
    <w:rsid w:val="00276D83"/>
  </w:style>
  <w:style w:type="paragraph" w:customStyle="1" w:styleId="F00CF58044D1E743B497353AA9E14737">
    <w:name w:val="F00CF58044D1E743B497353AA9E14737"/>
    <w:rsid w:val="00276D83"/>
  </w:style>
  <w:style w:type="paragraph" w:customStyle="1" w:styleId="C84806584C7F4B4D89F936D08EAEBBC4">
    <w:name w:val="C84806584C7F4B4D89F936D08EAEBBC4"/>
    <w:rsid w:val="00276D83"/>
  </w:style>
  <w:style w:type="paragraph" w:customStyle="1" w:styleId="3CC39A984C16BB4799D247D1EF991D75">
    <w:name w:val="3CC39A984C16BB4799D247D1EF991D75"/>
    <w:rsid w:val="00276D83"/>
  </w:style>
  <w:style w:type="paragraph" w:customStyle="1" w:styleId="B35C4E1C785B5F46B91D16571911D508">
    <w:name w:val="B35C4E1C785B5F46B91D16571911D508"/>
    <w:rsid w:val="00276D83"/>
  </w:style>
  <w:style w:type="paragraph" w:customStyle="1" w:styleId="9D301D8D12A05746A157716BA02DA520">
    <w:name w:val="9D301D8D12A05746A157716BA02DA520"/>
    <w:rsid w:val="00276D83"/>
  </w:style>
  <w:style w:type="paragraph" w:customStyle="1" w:styleId="90223B0D115CCF488D7EAF5A78C77D73">
    <w:name w:val="90223B0D115CCF488D7EAF5A78C77D73"/>
    <w:rsid w:val="00276D83"/>
  </w:style>
  <w:style w:type="paragraph" w:customStyle="1" w:styleId="9C8E89B1AE4DBA4EB93BF3FC2A01B60F">
    <w:name w:val="9C8E89B1AE4DBA4EB93BF3FC2A01B60F"/>
    <w:rsid w:val="00276D83"/>
  </w:style>
  <w:style w:type="paragraph" w:customStyle="1" w:styleId="A8704EBC0B56474584763DCC7B157966">
    <w:name w:val="A8704EBC0B56474584763DCC7B157966"/>
    <w:rsid w:val="00276D83"/>
  </w:style>
  <w:style w:type="paragraph" w:customStyle="1" w:styleId="ED65B833CF29A4438C3A7709A4B1A560">
    <w:name w:val="ED65B833CF29A4438C3A7709A4B1A560"/>
    <w:rsid w:val="00276D83"/>
  </w:style>
  <w:style w:type="paragraph" w:customStyle="1" w:styleId="FB9192EC018F904F8C5C08039F0757F0">
    <w:name w:val="FB9192EC018F904F8C5C08039F0757F0"/>
    <w:rsid w:val="00276D83"/>
  </w:style>
  <w:style w:type="paragraph" w:customStyle="1" w:styleId="9D5CCF1524D225478FD626EE07ACDE62">
    <w:name w:val="9D5CCF1524D225478FD626EE07ACDE62"/>
    <w:rsid w:val="00276D83"/>
  </w:style>
  <w:style w:type="paragraph" w:customStyle="1" w:styleId="955808DD349C4343A50CD3EEDBD6B9D5">
    <w:name w:val="955808DD349C4343A50CD3EEDBD6B9D5"/>
    <w:rsid w:val="00276D83"/>
  </w:style>
  <w:style w:type="paragraph" w:customStyle="1" w:styleId="CF0358E46C951245AE07953A71D510AC">
    <w:name w:val="CF0358E46C951245AE07953A71D510AC"/>
    <w:rsid w:val="00276D83"/>
  </w:style>
  <w:style w:type="paragraph" w:customStyle="1" w:styleId="55A26CC3A336474B82E9705838722495">
    <w:name w:val="55A26CC3A336474B82E9705838722495"/>
    <w:rsid w:val="00276D83"/>
  </w:style>
  <w:style w:type="paragraph" w:customStyle="1" w:styleId="9A075C6E9ADAB447B134CFCBB38E7C94">
    <w:name w:val="9A075C6E9ADAB447B134CFCBB38E7C94"/>
    <w:rsid w:val="00276D83"/>
  </w:style>
  <w:style w:type="paragraph" w:customStyle="1" w:styleId="95917E560BFBCD49AB08B16CA8377066">
    <w:name w:val="95917E560BFBCD49AB08B16CA8377066"/>
    <w:rsid w:val="00276D83"/>
  </w:style>
  <w:style w:type="paragraph" w:customStyle="1" w:styleId="38BFF563DF2446498EEDB1897425810A">
    <w:name w:val="38BFF563DF2446498EEDB1897425810A"/>
    <w:rsid w:val="00276D83"/>
  </w:style>
  <w:style w:type="paragraph" w:customStyle="1" w:styleId="0B82F2C129921C4CA9C8EEF35D1CCC18">
    <w:name w:val="0B82F2C129921C4CA9C8EEF35D1CCC18"/>
    <w:rsid w:val="00276D83"/>
  </w:style>
  <w:style w:type="paragraph" w:customStyle="1" w:styleId="FA5A587F7D0E474DAC4384FBABA48942">
    <w:name w:val="FA5A587F7D0E474DAC4384FBABA48942"/>
    <w:rsid w:val="00276D83"/>
  </w:style>
  <w:style w:type="paragraph" w:customStyle="1" w:styleId="06DFA82FC395874A98F0AF47491E4EC6">
    <w:name w:val="06DFA82FC395874A98F0AF47491E4EC6"/>
    <w:rsid w:val="00276D83"/>
  </w:style>
  <w:style w:type="paragraph" w:customStyle="1" w:styleId="390C699C8E65C34BA7358D4134559B89">
    <w:name w:val="390C699C8E65C34BA7358D4134559B89"/>
    <w:rsid w:val="00276D83"/>
  </w:style>
  <w:style w:type="paragraph" w:customStyle="1" w:styleId="C866A97B33DC4549898D032AC638AB32">
    <w:name w:val="C866A97B33DC4549898D032AC638AB32"/>
    <w:rsid w:val="00276D83"/>
  </w:style>
  <w:style w:type="paragraph" w:customStyle="1" w:styleId="B7B71DE35936014093EEEDB1E4107514">
    <w:name w:val="B7B71DE35936014093EEEDB1E4107514"/>
    <w:rsid w:val="00276D83"/>
  </w:style>
  <w:style w:type="paragraph" w:customStyle="1" w:styleId="2B02F42B3956B04BABDA429E4A11BF4E">
    <w:name w:val="2B02F42B3956B04BABDA429E4A11BF4E"/>
    <w:rsid w:val="00276D83"/>
  </w:style>
  <w:style w:type="paragraph" w:customStyle="1" w:styleId="75FE7CE99067F444A648E041540BE383">
    <w:name w:val="75FE7CE99067F444A648E041540BE383"/>
    <w:rsid w:val="00276D83"/>
  </w:style>
  <w:style w:type="paragraph" w:customStyle="1" w:styleId="3EE552781A217940ADF17523164F1AC3">
    <w:name w:val="3EE552781A217940ADF17523164F1AC3"/>
    <w:rsid w:val="00276D83"/>
  </w:style>
  <w:style w:type="paragraph" w:customStyle="1" w:styleId="68269F904181B64CBEC8BB8B7B7CED6E">
    <w:name w:val="68269F904181B64CBEC8BB8B7B7CED6E"/>
    <w:rsid w:val="00276D83"/>
  </w:style>
  <w:style w:type="paragraph" w:customStyle="1" w:styleId="4A839C2BE02CED40A0F6DB019B3C1018">
    <w:name w:val="4A839C2BE02CED40A0F6DB019B3C1018"/>
    <w:rsid w:val="00276D83"/>
  </w:style>
  <w:style w:type="paragraph" w:customStyle="1" w:styleId="B34557CEABC05A4D84601907BFCB66A0">
    <w:name w:val="B34557CEABC05A4D84601907BFCB66A0"/>
    <w:rsid w:val="00276D83"/>
  </w:style>
  <w:style w:type="paragraph" w:customStyle="1" w:styleId="548AB6A9A40BFE409696255A72DABFCE">
    <w:name w:val="548AB6A9A40BFE409696255A72DABFCE"/>
    <w:rsid w:val="00276D83"/>
  </w:style>
  <w:style w:type="paragraph" w:customStyle="1" w:styleId="E8BC216FDF950A4AA614B55F6EC0C301">
    <w:name w:val="E8BC216FDF950A4AA614B55F6EC0C301"/>
    <w:rsid w:val="00276D83"/>
  </w:style>
  <w:style w:type="paragraph" w:customStyle="1" w:styleId="7673BC1F1401024BAC8A35AE6084D8B9">
    <w:name w:val="7673BC1F1401024BAC8A35AE6084D8B9"/>
    <w:rsid w:val="00276D83"/>
  </w:style>
  <w:style w:type="paragraph" w:customStyle="1" w:styleId="036DA524D330E543816583CE46599245">
    <w:name w:val="036DA524D330E543816583CE46599245"/>
    <w:rsid w:val="00276D83"/>
  </w:style>
  <w:style w:type="paragraph" w:customStyle="1" w:styleId="B8D208472E774248B7859B5EE7A16396">
    <w:name w:val="B8D208472E774248B7859B5EE7A16396"/>
    <w:rsid w:val="00276D83"/>
  </w:style>
  <w:style w:type="paragraph" w:customStyle="1" w:styleId="3B834B4DF577BF4E89886B697AA435B3">
    <w:name w:val="3B834B4DF577BF4E89886B697AA435B3"/>
    <w:rsid w:val="00276D83"/>
  </w:style>
  <w:style w:type="paragraph" w:customStyle="1" w:styleId="141AFDF90EBBE34BB39D5AE3228E7E45">
    <w:name w:val="141AFDF90EBBE34BB39D5AE3228E7E45"/>
    <w:rsid w:val="00276D83"/>
  </w:style>
  <w:style w:type="paragraph" w:customStyle="1" w:styleId="89706E695DF6BD44B63ADA047D519A29">
    <w:name w:val="89706E695DF6BD44B63ADA047D519A29"/>
    <w:rsid w:val="00276D83"/>
  </w:style>
  <w:style w:type="paragraph" w:customStyle="1" w:styleId="879224412E60E843AEF62A0C9800CFBB">
    <w:name w:val="879224412E60E843AEF62A0C9800CFBB"/>
    <w:rsid w:val="00276D83"/>
  </w:style>
  <w:style w:type="paragraph" w:customStyle="1" w:styleId="19764DE3B1FF5843ACCA3843696739C4">
    <w:name w:val="19764DE3B1FF5843ACCA3843696739C4"/>
    <w:rsid w:val="00276D83"/>
  </w:style>
  <w:style w:type="paragraph" w:customStyle="1" w:styleId="AD91AA8ECC49644EBD3A5AC073A1046D">
    <w:name w:val="AD91AA8ECC49644EBD3A5AC073A1046D"/>
    <w:rsid w:val="00276D83"/>
  </w:style>
  <w:style w:type="paragraph" w:customStyle="1" w:styleId="F1FBA7DC8AE3A245B64D5680CBF5BF5C">
    <w:name w:val="F1FBA7DC8AE3A245B64D5680CBF5BF5C"/>
    <w:rsid w:val="00276D83"/>
  </w:style>
  <w:style w:type="paragraph" w:customStyle="1" w:styleId="56FF34272489C44FA1578966CAF2659B">
    <w:name w:val="56FF34272489C44FA1578966CAF2659B"/>
    <w:rsid w:val="00276D83"/>
  </w:style>
  <w:style w:type="paragraph" w:customStyle="1" w:styleId="7E9FDD473668924B94C01297EA1280CE">
    <w:name w:val="7E9FDD473668924B94C01297EA1280CE"/>
    <w:rsid w:val="00276D83"/>
  </w:style>
  <w:style w:type="paragraph" w:customStyle="1" w:styleId="5BF14D96E057C74B9DCC9D4851AC8CCC">
    <w:name w:val="5BF14D96E057C74B9DCC9D4851AC8CCC"/>
    <w:rsid w:val="00276D83"/>
  </w:style>
  <w:style w:type="paragraph" w:customStyle="1" w:styleId="EBD3DB8B38F5C94CB37C88C112D9619F">
    <w:name w:val="EBD3DB8B38F5C94CB37C88C112D9619F"/>
    <w:rsid w:val="00276D83"/>
  </w:style>
  <w:style w:type="paragraph" w:customStyle="1" w:styleId="684CD7242DE5014CA2EB1BA08FD01DB9">
    <w:name w:val="684CD7242DE5014CA2EB1BA08FD01DB9"/>
    <w:rsid w:val="00276D83"/>
  </w:style>
  <w:style w:type="paragraph" w:customStyle="1" w:styleId="F4234484927F514DBA1AEBE921EB872D">
    <w:name w:val="F4234484927F514DBA1AEBE921EB872D"/>
    <w:rsid w:val="00276D83"/>
  </w:style>
  <w:style w:type="paragraph" w:customStyle="1" w:styleId="9EEE6F1389A7FF428997ED205978B5A6">
    <w:name w:val="9EEE6F1389A7FF428997ED205978B5A6"/>
    <w:rsid w:val="00276D83"/>
  </w:style>
  <w:style w:type="paragraph" w:customStyle="1" w:styleId="DC388EE8FDCC7F4B920D93265C2A46F5">
    <w:name w:val="DC388EE8FDCC7F4B920D93265C2A46F5"/>
    <w:rsid w:val="00276D83"/>
  </w:style>
  <w:style w:type="paragraph" w:customStyle="1" w:styleId="23A84DC664352540A0B9710851302D5F">
    <w:name w:val="23A84DC664352540A0B9710851302D5F"/>
    <w:rsid w:val="00276D83"/>
  </w:style>
  <w:style w:type="paragraph" w:customStyle="1" w:styleId="2503AC3090E48B49A11ECEBBA28A857E">
    <w:name w:val="2503AC3090E48B49A11ECEBBA28A857E"/>
    <w:rsid w:val="00276D83"/>
  </w:style>
  <w:style w:type="paragraph" w:customStyle="1" w:styleId="D280AFBADDE23A4CA752CD0501F4C2CB">
    <w:name w:val="D280AFBADDE23A4CA752CD0501F4C2CB"/>
    <w:rsid w:val="00276D83"/>
  </w:style>
  <w:style w:type="paragraph" w:customStyle="1" w:styleId="BA31D992B1559B4ABB9920829EB79176">
    <w:name w:val="BA31D992B1559B4ABB9920829EB79176"/>
    <w:rsid w:val="00276D83"/>
  </w:style>
  <w:style w:type="paragraph" w:customStyle="1" w:styleId="9E7C98FD9470E049ACE0650266BD8B67">
    <w:name w:val="9E7C98FD9470E049ACE0650266BD8B67"/>
    <w:rsid w:val="00276D83"/>
  </w:style>
  <w:style w:type="paragraph" w:customStyle="1" w:styleId="9E81E07EDD17E6479B471EDADF5F3FEE">
    <w:name w:val="9E81E07EDD17E6479B471EDADF5F3FEE"/>
    <w:rsid w:val="00276D83"/>
  </w:style>
  <w:style w:type="paragraph" w:customStyle="1" w:styleId="63295D207047144FBCABC84BD3329235">
    <w:name w:val="63295D207047144FBCABC84BD3329235"/>
    <w:rsid w:val="00276D83"/>
  </w:style>
  <w:style w:type="paragraph" w:customStyle="1" w:styleId="0CC09A2054E0794584A8CEC9DF698A8C">
    <w:name w:val="0CC09A2054E0794584A8CEC9DF698A8C"/>
    <w:rsid w:val="00276D83"/>
  </w:style>
  <w:style w:type="paragraph" w:customStyle="1" w:styleId="4CC64E278741C54DBE60040BA3100C9F">
    <w:name w:val="4CC64E278741C54DBE60040BA3100C9F"/>
    <w:rsid w:val="00276D83"/>
  </w:style>
  <w:style w:type="paragraph" w:customStyle="1" w:styleId="F32139425F0EC64DA19452988CBF26D8">
    <w:name w:val="F32139425F0EC64DA19452988CBF26D8"/>
    <w:rsid w:val="00276D83"/>
  </w:style>
  <w:style w:type="paragraph" w:customStyle="1" w:styleId="68BD3BE158E49E41BDEE335407C6E25B">
    <w:name w:val="68BD3BE158E49E41BDEE335407C6E25B"/>
    <w:rsid w:val="00276D83"/>
  </w:style>
  <w:style w:type="paragraph" w:customStyle="1" w:styleId="400EFCEB1F7D9148937CCDEC0B7BF29C">
    <w:name w:val="400EFCEB1F7D9148937CCDEC0B7BF29C"/>
    <w:rsid w:val="00276D83"/>
  </w:style>
  <w:style w:type="paragraph" w:customStyle="1" w:styleId="D7BB8C608B3AA44B821D6823BDEA4ACA">
    <w:name w:val="D7BB8C608B3AA44B821D6823BDEA4ACA"/>
    <w:rsid w:val="00276D83"/>
  </w:style>
  <w:style w:type="paragraph" w:customStyle="1" w:styleId="AE93804683630349B4D2491B025FA2F1">
    <w:name w:val="AE93804683630349B4D2491B025FA2F1"/>
    <w:rsid w:val="00276D83"/>
  </w:style>
  <w:style w:type="paragraph" w:customStyle="1" w:styleId="0795ABFCDDD8BC46A6CD463F873A1A76">
    <w:name w:val="0795ABFCDDD8BC46A6CD463F873A1A76"/>
    <w:rsid w:val="00276D83"/>
  </w:style>
  <w:style w:type="paragraph" w:customStyle="1" w:styleId="492197BF0AAE314290142237CFBD2CE5">
    <w:name w:val="492197BF0AAE314290142237CFBD2CE5"/>
    <w:rsid w:val="00276D83"/>
  </w:style>
  <w:style w:type="paragraph" w:customStyle="1" w:styleId="B3872EA0463BD841A7BF08CF8706E9E8">
    <w:name w:val="B3872EA0463BD841A7BF08CF8706E9E8"/>
    <w:rsid w:val="00276D83"/>
  </w:style>
  <w:style w:type="paragraph" w:customStyle="1" w:styleId="B3849517F1318E49A7F0C8B4F4FFD30D">
    <w:name w:val="B3849517F1318E49A7F0C8B4F4FFD30D"/>
    <w:rsid w:val="00276D83"/>
  </w:style>
  <w:style w:type="paragraph" w:customStyle="1" w:styleId="FA6EBB4266917F4EA7FDE7829F830071">
    <w:name w:val="FA6EBB4266917F4EA7FDE7829F830071"/>
    <w:rsid w:val="00276D83"/>
  </w:style>
  <w:style w:type="paragraph" w:customStyle="1" w:styleId="0200E85436A10E4F982B25760C609792">
    <w:name w:val="0200E85436A10E4F982B25760C609792"/>
    <w:rsid w:val="00276D83"/>
  </w:style>
  <w:style w:type="paragraph" w:customStyle="1" w:styleId="CD4275A270387845B848BB9C2EA2130F">
    <w:name w:val="CD4275A270387845B848BB9C2EA2130F"/>
    <w:rsid w:val="00276D83"/>
  </w:style>
  <w:style w:type="paragraph" w:customStyle="1" w:styleId="44C06CC939D907448DC35A3189C787F4">
    <w:name w:val="44C06CC939D907448DC35A3189C787F4"/>
    <w:rsid w:val="00276D83"/>
  </w:style>
  <w:style w:type="paragraph" w:customStyle="1" w:styleId="D6F3F1CAE1E186418F62B1A9EF8ACC8D">
    <w:name w:val="D6F3F1CAE1E186418F62B1A9EF8ACC8D"/>
    <w:rsid w:val="00276D83"/>
  </w:style>
  <w:style w:type="paragraph" w:customStyle="1" w:styleId="3A81775289EF594F9E08C374841EA9E5">
    <w:name w:val="3A81775289EF594F9E08C374841EA9E5"/>
    <w:rsid w:val="00276D83"/>
  </w:style>
  <w:style w:type="paragraph" w:customStyle="1" w:styleId="B01F39E3C74362428001C7F01EC93C32">
    <w:name w:val="B01F39E3C74362428001C7F01EC93C32"/>
    <w:rsid w:val="00276D83"/>
  </w:style>
  <w:style w:type="paragraph" w:customStyle="1" w:styleId="94CFB556EE798B46BB90328E5039E976">
    <w:name w:val="94CFB556EE798B46BB90328E5039E976"/>
    <w:rsid w:val="00276D83"/>
  </w:style>
  <w:style w:type="paragraph" w:customStyle="1" w:styleId="DC3825879EF49A468B05FBDD91DEA7FC">
    <w:name w:val="DC3825879EF49A468B05FBDD91DEA7FC"/>
    <w:rsid w:val="00276D83"/>
  </w:style>
  <w:style w:type="paragraph" w:customStyle="1" w:styleId="5A4935615C507849AE4FC05E529C6336">
    <w:name w:val="5A4935615C507849AE4FC05E529C6336"/>
    <w:rsid w:val="00276D83"/>
  </w:style>
  <w:style w:type="paragraph" w:customStyle="1" w:styleId="C4B3809722EDE046BC0D6457BE826BAE">
    <w:name w:val="C4B3809722EDE046BC0D6457BE826BAE"/>
    <w:rsid w:val="00276D83"/>
  </w:style>
  <w:style w:type="paragraph" w:customStyle="1" w:styleId="E5C58346B7E36F4DB8F310F764147149">
    <w:name w:val="E5C58346B7E36F4DB8F310F764147149"/>
    <w:rsid w:val="00276D83"/>
  </w:style>
  <w:style w:type="paragraph" w:customStyle="1" w:styleId="38210AED4DBAD940ABB2D25AB275A629">
    <w:name w:val="38210AED4DBAD940ABB2D25AB275A629"/>
    <w:rsid w:val="00276D83"/>
  </w:style>
  <w:style w:type="paragraph" w:customStyle="1" w:styleId="67854FB8561F8A4A8BEAF30331857ADD">
    <w:name w:val="67854FB8561F8A4A8BEAF30331857ADD"/>
    <w:rsid w:val="00276D83"/>
  </w:style>
  <w:style w:type="paragraph" w:customStyle="1" w:styleId="2C561EC1DDDC3F4AB4A92461E1C1790F">
    <w:name w:val="2C561EC1DDDC3F4AB4A92461E1C1790F"/>
    <w:rsid w:val="00276D83"/>
  </w:style>
  <w:style w:type="paragraph" w:customStyle="1" w:styleId="EB31AF8669C62844ADF63313E10C6E14">
    <w:name w:val="EB31AF8669C62844ADF63313E10C6E14"/>
    <w:rsid w:val="00276D83"/>
  </w:style>
  <w:style w:type="paragraph" w:customStyle="1" w:styleId="5E07946B4D5CEE42B72AFA6E04DCF6EA">
    <w:name w:val="5E07946B4D5CEE42B72AFA6E04DCF6EA"/>
    <w:rsid w:val="00276D83"/>
  </w:style>
  <w:style w:type="paragraph" w:customStyle="1" w:styleId="B9394542AF54A14393AC01F69714FA13">
    <w:name w:val="B9394542AF54A14393AC01F69714FA13"/>
    <w:rsid w:val="00276D83"/>
  </w:style>
  <w:style w:type="paragraph" w:customStyle="1" w:styleId="E440DA994FAF284FBC1C75FCA40CCA28">
    <w:name w:val="E440DA994FAF284FBC1C75FCA40CCA28"/>
    <w:rsid w:val="00276D83"/>
  </w:style>
  <w:style w:type="paragraph" w:customStyle="1" w:styleId="10680DEB6C6E2E459375C788B0C56E6C">
    <w:name w:val="10680DEB6C6E2E459375C788B0C56E6C"/>
    <w:rsid w:val="00276D83"/>
  </w:style>
  <w:style w:type="paragraph" w:customStyle="1" w:styleId="E6103CA8E7EFA4439B677D71CC51AF1B">
    <w:name w:val="E6103CA8E7EFA4439B677D71CC51AF1B"/>
    <w:rsid w:val="00276D83"/>
  </w:style>
  <w:style w:type="paragraph" w:customStyle="1" w:styleId="669F70E22AB7F8469DCBFCE8FD4C5FB5">
    <w:name w:val="669F70E22AB7F8469DCBFCE8FD4C5FB5"/>
    <w:rsid w:val="00276D83"/>
  </w:style>
  <w:style w:type="paragraph" w:customStyle="1" w:styleId="6D6083F72328DF4BBE9E574487C88840">
    <w:name w:val="6D6083F72328DF4BBE9E574487C88840"/>
    <w:rsid w:val="00276D83"/>
  </w:style>
  <w:style w:type="paragraph" w:customStyle="1" w:styleId="2CEB79F617103A4B92424F4B355D96FF">
    <w:name w:val="2CEB79F617103A4B92424F4B355D96FF"/>
    <w:rsid w:val="00276D83"/>
  </w:style>
  <w:style w:type="paragraph" w:customStyle="1" w:styleId="65093094901E414CB6F63BA2535C4172">
    <w:name w:val="65093094901E414CB6F63BA2535C4172"/>
    <w:rsid w:val="00276D83"/>
  </w:style>
  <w:style w:type="paragraph" w:customStyle="1" w:styleId="3791E24A8526E84D89922E867350150C">
    <w:name w:val="3791E24A8526E84D89922E867350150C"/>
    <w:rsid w:val="00276D83"/>
  </w:style>
  <w:style w:type="paragraph" w:customStyle="1" w:styleId="D8D841496D080644AA3FC77E7DE62329">
    <w:name w:val="D8D841496D080644AA3FC77E7DE62329"/>
    <w:rsid w:val="00276D83"/>
  </w:style>
  <w:style w:type="paragraph" w:customStyle="1" w:styleId="A7BF232484EE9B4A8A3442AD37804C45">
    <w:name w:val="A7BF232484EE9B4A8A3442AD37804C45"/>
    <w:rsid w:val="00276D83"/>
  </w:style>
  <w:style w:type="paragraph" w:customStyle="1" w:styleId="0E9CB78238159D4985E8D078C1D97638">
    <w:name w:val="0E9CB78238159D4985E8D078C1D97638"/>
    <w:rsid w:val="00276D83"/>
  </w:style>
  <w:style w:type="paragraph" w:customStyle="1" w:styleId="257B123707ED0046A82BAE0D1FB7B395">
    <w:name w:val="257B123707ED0046A82BAE0D1FB7B395"/>
    <w:rsid w:val="00276D83"/>
  </w:style>
  <w:style w:type="paragraph" w:customStyle="1" w:styleId="8F9E592120FDED47823988B898A3DCE7">
    <w:name w:val="8F9E592120FDED47823988B898A3DCE7"/>
    <w:rsid w:val="00276D83"/>
  </w:style>
  <w:style w:type="paragraph" w:customStyle="1" w:styleId="77657EA6551FF04EA524B767207DD012">
    <w:name w:val="77657EA6551FF04EA524B767207DD012"/>
    <w:rsid w:val="00276D83"/>
  </w:style>
  <w:style w:type="paragraph" w:customStyle="1" w:styleId="048136376CD56B45BED0F221B2C1B631">
    <w:name w:val="048136376CD56B45BED0F221B2C1B631"/>
    <w:rsid w:val="00276D83"/>
  </w:style>
  <w:style w:type="paragraph" w:customStyle="1" w:styleId="177F012C8DAA884983F72A9710D0E6CB">
    <w:name w:val="177F012C8DAA884983F72A9710D0E6CB"/>
    <w:rsid w:val="00276D83"/>
  </w:style>
  <w:style w:type="paragraph" w:customStyle="1" w:styleId="B69A59832E66344A82614FE8EBB676D7">
    <w:name w:val="B69A59832E66344A82614FE8EBB676D7"/>
    <w:rsid w:val="00276D83"/>
  </w:style>
  <w:style w:type="paragraph" w:customStyle="1" w:styleId="924B1ACF36F7E645A27B14BB589011B4">
    <w:name w:val="924B1ACF36F7E645A27B14BB589011B4"/>
    <w:rsid w:val="00276D83"/>
  </w:style>
  <w:style w:type="paragraph" w:customStyle="1" w:styleId="FE5407F85D46834AAF7CF974159038FE">
    <w:name w:val="FE5407F85D46834AAF7CF974159038FE"/>
    <w:rsid w:val="00276D83"/>
  </w:style>
  <w:style w:type="paragraph" w:customStyle="1" w:styleId="352E52F2D621A847877F89FAE8B755BB">
    <w:name w:val="352E52F2D621A847877F89FAE8B755BB"/>
    <w:rsid w:val="00276D83"/>
  </w:style>
  <w:style w:type="paragraph" w:customStyle="1" w:styleId="DB5EF7F0947D8841810E18396D86E9A4">
    <w:name w:val="DB5EF7F0947D8841810E18396D86E9A4"/>
    <w:rsid w:val="00276D83"/>
  </w:style>
  <w:style w:type="paragraph" w:customStyle="1" w:styleId="1E4FC18E16632643B37E59FAA9B4D72E">
    <w:name w:val="1E4FC18E16632643B37E59FAA9B4D72E"/>
    <w:rsid w:val="00276D83"/>
  </w:style>
  <w:style w:type="paragraph" w:customStyle="1" w:styleId="CCBB422F98FB444B965D19424C15EB39">
    <w:name w:val="CCBB422F98FB444B965D19424C15EB39"/>
    <w:rsid w:val="00276D83"/>
  </w:style>
  <w:style w:type="paragraph" w:customStyle="1" w:styleId="52D724B71B8743498785447C27293A53">
    <w:name w:val="52D724B71B8743498785447C27293A53"/>
    <w:rsid w:val="00276D83"/>
  </w:style>
  <w:style w:type="paragraph" w:customStyle="1" w:styleId="60D3A9FAFFEA194E83E02D12659F6D1C">
    <w:name w:val="60D3A9FAFFEA194E83E02D12659F6D1C"/>
    <w:rsid w:val="00276D83"/>
  </w:style>
  <w:style w:type="paragraph" w:customStyle="1" w:styleId="005ABC7D0488C24CAB75B427C502AF19">
    <w:name w:val="005ABC7D0488C24CAB75B427C502AF19"/>
    <w:rsid w:val="00276D83"/>
  </w:style>
  <w:style w:type="paragraph" w:customStyle="1" w:styleId="ACB1A1A1C86A864DA46EEF30C7B533FF">
    <w:name w:val="ACB1A1A1C86A864DA46EEF30C7B533FF"/>
    <w:rsid w:val="00276D83"/>
  </w:style>
  <w:style w:type="paragraph" w:customStyle="1" w:styleId="B78CC3918BC17440B7F8EC343C697F24">
    <w:name w:val="B78CC3918BC17440B7F8EC343C697F24"/>
    <w:rsid w:val="00276D83"/>
  </w:style>
  <w:style w:type="paragraph" w:customStyle="1" w:styleId="382C84533E1E324A929BB3D677B81794">
    <w:name w:val="382C84533E1E324A929BB3D677B81794"/>
    <w:rsid w:val="00276D83"/>
  </w:style>
  <w:style w:type="paragraph" w:customStyle="1" w:styleId="E37988B5A8CF944895C512FBAF63790B">
    <w:name w:val="E37988B5A8CF944895C512FBAF63790B"/>
    <w:rsid w:val="00276D83"/>
  </w:style>
  <w:style w:type="paragraph" w:customStyle="1" w:styleId="101B3ED2BE8C434D9E2A8A0C265D81C0">
    <w:name w:val="101B3ED2BE8C434D9E2A8A0C265D81C0"/>
    <w:rsid w:val="00276D83"/>
  </w:style>
  <w:style w:type="paragraph" w:customStyle="1" w:styleId="DBD957833684854C9F2EEE9843505DFC">
    <w:name w:val="DBD957833684854C9F2EEE9843505DFC"/>
    <w:rsid w:val="00276D83"/>
  </w:style>
  <w:style w:type="paragraph" w:customStyle="1" w:styleId="79C14464682B0F40A9B0853A5C321884">
    <w:name w:val="79C14464682B0F40A9B0853A5C321884"/>
    <w:rsid w:val="00276D83"/>
  </w:style>
  <w:style w:type="paragraph" w:customStyle="1" w:styleId="00E5B0547CEFE7409F714375139CAE10">
    <w:name w:val="00E5B0547CEFE7409F714375139CAE10"/>
    <w:rsid w:val="00276D83"/>
  </w:style>
  <w:style w:type="paragraph" w:customStyle="1" w:styleId="A71378079CED564FB8B29AF71741C428">
    <w:name w:val="A71378079CED564FB8B29AF71741C428"/>
    <w:rsid w:val="00276D83"/>
  </w:style>
  <w:style w:type="paragraph" w:customStyle="1" w:styleId="FF53391E8761C0448DB96818CDABA348">
    <w:name w:val="FF53391E8761C0448DB96818CDABA348"/>
    <w:rsid w:val="00276D83"/>
  </w:style>
  <w:style w:type="paragraph" w:customStyle="1" w:styleId="BBC7E9C829EA794E93081E3B6F03A05B">
    <w:name w:val="BBC7E9C829EA794E93081E3B6F03A05B"/>
    <w:rsid w:val="00276D83"/>
  </w:style>
  <w:style w:type="paragraph" w:customStyle="1" w:styleId="BC90DBFC5DAF8B44A91C1E46E89E2EDD">
    <w:name w:val="BC90DBFC5DAF8B44A91C1E46E89E2EDD"/>
    <w:rsid w:val="00276D83"/>
  </w:style>
  <w:style w:type="paragraph" w:customStyle="1" w:styleId="60BED78C7528FE42BA499721F7CEC89A">
    <w:name w:val="60BED78C7528FE42BA499721F7CEC89A"/>
    <w:rsid w:val="00276D83"/>
  </w:style>
  <w:style w:type="paragraph" w:customStyle="1" w:styleId="AF546EEAB1933449AF801A91F921C75D">
    <w:name w:val="AF546EEAB1933449AF801A91F921C75D"/>
    <w:rsid w:val="00276D83"/>
  </w:style>
  <w:style w:type="paragraph" w:customStyle="1" w:styleId="0C1996E2EEB33845B2C52717FD5E75E2">
    <w:name w:val="0C1996E2EEB33845B2C52717FD5E75E2"/>
    <w:rsid w:val="00276D83"/>
  </w:style>
  <w:style w:type="paragraph" w:customStyle="1" w:styleId="B99C59D772DA2445941C637420C3E101">
    <w:name w:val="B99C59D772DA2445941C637420C3E101"/>
    <w:rsid w:val="00276D83"/>
  </w:style>
  <w:style w:type="paragraph" w:customStyle="1" w:styleId="6F4628716352B54DBC84CFD4D604070E">
    <w:name w:val="6F4628716352B54DBC84CFD4D604070E"/>
    <w:rsid w:val="00276D83"/>
  </w:style>
  <w:style w:type="paragraph" w:customStyle="1" w:styleId="FB3F60677115794585AA2F162859BCFC">
    <w:name w:val="FB3F60677115794585AA2F162859BCFC"/>
    <w:rsid w:val="00276D83"/>
  </w:style>
  <w:style w:type="paragraph" w:customStyle="1" w:styleId="DA568870DA56AE4A928385CF6CC7656A">
    <w:name w:val="DA568870DA56AE4A928385CF6CC7656A"/>
    <w:rsid w:val="00276D83"/>
  </w:style>
  <w:style w:type="paragraph" w:customStyle="1" w:styleId="6A7C8D74118A78449D15BFC223D57042">
    <w:name w:val="6A7C8D74118A78449D15BFC223D57042"/>
    <w:rsid w:val="00276D83"/>
  </w:style>
  <w:style w:type="paragraph" w:customStyle="1" w:styleId="B57AD6A0F4AA2049825B854E65E54D26">
    <w:name w:val="B57AD6A0F4AA2049825B854E65E54D26"/>
    <w:rsid w:val="00276D83"/>
  </w:style>
  <w:style w:type="paragraph" w:customStyle="1" w:styleId="B388484A35C6B043853E809B36A16FF1">
    <w:name w:val="B388484A35C6B043853E809B36A16FF1"/>
    <w:rsid w:val="00276D83"/>
  </w:style>
  <w:style w:type="paragraph" w:customStyle="1" w:styleId="685AC6B93EE7774ABA00F38991B6BD68">
    <w:name w:val="685AC6B93EE7774ABA00F38991B6BD68"/>
    <w:rsid w:val="00276D83"/>
  </w:style>
  <w:style w:type="paragraph" w:customStyle="1" w:styleId="0D235C59BAACA7459FBB489873C66178">
    <w:name w:val="0D235C59BAACA7459FBB489873C66178"/>
    <w:rsid w:val="00276D83"/>
  </w:style>
  <w:style w:type="paragraph" w:customStyle="1" w:styleId="4A60718B39C8FF4FAD198E7968E71983">
    <w:name w:val="4A60718B39C8FF4FAD198E7968E71983"/>
    <w:rsid w:val="00276D83"/>
  </w:style>
  <w:style w:type="paragraph" w:customStyle="1" w:styleId="66D34AFDF10EF4429C494560EED34CBE">
    <w:name w:val="66D34AFDF10EF4429C494560EED34CBE"/>
    <w:rsid w:val="00276D83"/>
  </w:style>
  <w:style w:type="paragraph" w:customStyle="1" w:styleId="EA7155F1684E3A468B4B5DFB20BA562C">
    <w:name w:val="EA7155F1684E3A468B4B5DFB20BA562C"/>
    <w:rsid w:val="00276D83"/>
  </w:style>
  <w:style w:type="paragraph" w:customStyle="1" w:styleId="2C04D430DC5AED419B5EB4F2AEB9AF14">
    <w:name w:val="2C04D430DC5AED419B5EB4F2AEB9AF14"/>
    <w:rsid w:val="00276D83"/>
  </w:style>
  <w:style w:type="paragraph" w:customStyle="1" w:styleId="93727775FE7C1949876644F42303F79C">
    <w:name w:val="93727775FE7C1949876644F42303F79C"/>
    <w:rsid w:val="00276D83"/>
  </w:style>
  <w:style w:type="paragraph" w:customStyle="1" w:styleId="EB5E2C7105951C4AA0FE3B12B363002A">
    <w:name w:val="EB5E2C7105951C4AA0FE3B12B363002A"/>
    <w:rsid w:val="00276D83"/>
  </w:style>
  <w:style w:type="paragraph" w:customStyle="1" w:styleId="F9A53BD24C8DAB46AF9BEC18F5E1BC4B">
    <w:name w:val="F9A53BD24C8DAB46AF9BEC18F5E1BC4B"/>
    <w:rsid w:val="00276D83"/>
  </w:style>
  <w:style w:type="paragraph" w:customStyle="1" w:styleId="178F5B5D4A897D4393E461F991EADC41">
    <w:name w:val="178F5B5D4A897D4393E461F991EADC41"/>
    <w:rsid w:val="00276D83"/>
  </w:style>
  <w:style w:type="paragraph" w:customStyle="1" w:styleId="6542237ECB53C34E986D5968BCC00F1A">
    <w:name w:val="6542237ECB53C34E986D5968BCC00F1A"/>
    <w:rsid w:val="00276D83"/>
  </w:style>
  <w:style w:type="paragraph" w:customStyle="1" w:styleId="D594585DF5E1354CA11C05BFD9B5773A">
    <w:name w:val="D594585DF5E1354CA11C05BFD9B5773A"/>
    <w:rsid w:val="00276D83"/>
  </w:style>
  <w:style w:type="paragraph" w:customStyle="1" w:styleId="D642BA39946BC54EBC44FDFEB02139A0">
    <w:name w:val="D642BA39946BC54EBC44FDFEB02139A0"/>
    <w:rsid w:val="00276D83"/>
  </w:style>
  <w:style w:type="paragraph" w:customStyle="1" w:styleId="958FEB749A66784E80C61A9FC677E7EE">
    <w:name w:val="958FEB749A66784E80C61A9FC677E7EE"/>
    <w:rsid w:val="00276D83"/>
  </w:style>
  <w:style w:type="paragraph" w:customStyle="1" w:styleId="1EB55ED53B43D74C9723D35B5FB04AA3">
    <w:name w:val="1EB55ED53B43D74C9723D35B5FB04AA3"/>
    <w:rsid w:val="00276D83"/>
  </w:style>
  <w:style w:type="paragraph" w:customStyle="1" w:styleId="F603CC55BA4F23409D9F784378E1823A">
    <w:name w:val="F603CC55BA4F23409D9F784378E1823A"/>
    <w:rsid w:val="00276D83"/>
  </w:style>
  <w:style w:type="paragraph" w:customStyle="1" w:styleId="E81F6D93D53B8E4CBD5E3ED794825F75">
    <w:name w:val="E81F6D93D53B8E4CBD5E3ED794825F75"/>
    <w:rsid w:val="00276D83"/>
  </w:style>
  <w:style w:type="paragraph" w:customStyle="1" w:styleId="DC17775831D4B34597060F5E80710F43">
    <w:name w:val="DC17775831D4B34597060F5E80710F43"/>
    <w:rsid w:val="00276D83"/>
  </w:style>
  <w:style w:type="paragraph" w:customStyle="1" w:styleId="36D42BA002CB8C498E202200C4073099">
    <w:name w:val="36D42BA002CB8C498E202200C4073099"/>
    <w:rsid w:val="00276D83"/>
  </w:style>
  <w:style w:type="paragraph" w:customStyle="1" w:styleId="D3344C0992ECE94D9868DCA4DEEF3D90">
    <w:name w:val="D3344C0992ECE94D9868DCA4DEEF3D90"/>
    <w:rsid w:val="00276D83"/>
  </w:style>
  <w:style w:type="paragraph" w:customStyle="1" w:styleId="A89D34AEC760AC40B8A584CB4C60E944">
    <w:name w:val="A89D34AEC760AC40B8A584CB4C60E944"/>
    <w:rsid w:val="00276D83"/>
  </w:style>
  <w:style w:type="paragraph" w:customStyle="1" w:styleId="71BCDC7874D6BA42834ACAF921BECC92">
    <w:name w:val="71BCDC7874D6BA42834ACAF921BECC92"/>
    <w:rsid w:val="00276D83"/>
  </w:style>
  <w:style w:type="paragraph" w:customStyle="1" w:styleId="F047F6BA264F86408BA5612D9776E295">
    <w:name w:val="F047F6BA264F86408BA5612D9776E295"/>
    <w:rsid w:val="00276D83"/>
  </w:style>
  <w:style w:type="paragraph" w:customStyle="1" w:styleId="B9F6D878F26206488AB2FAD7AAE6D429">
    <w:name w:val="B9F6D878F26206488AB2FAD7AAE6D429"/>
    <w:rsid w:val="00276D83"/>
  </w:style>
  <w:style w:type="paragraph" w:customStyle="1" w:styleId="16DB0540817F2E4C9665CEF570DEA1FC">
    <w:name w:val="16DB0540817F2E4C9665CEF570DEA1FC"/>
    <w:rsid w:val="00276D83"/>
  </w:style>
  <w:style w:type="paragraph" w:customStyle="1" w:styleId="82C4EA847ABC4B4B8B4162C01CCE4F32">
    <w:name w:val="82C4EA847ABC4B4B8B4162C01CCE4F32"/>
    <w:rsid w:val="00276D83"/>
  </w:style>
  <w:style w:type="paragraph" w:customStyle="1" w:styleId="CFC8C0FE38CE354CABECD617D262DA6C">
    <w:name w:val="CFC8C0FE38CE354CABECD617D262DA6C"/>
    <w:rsid w:val="00276D83"/>
  </w:style>
  <w:style w:type="paragraph" w:customStyle="1" w:styleId="37800EA84F4A334785CE22A236E08BE0">
    <w:name w:val="37800EA84F4A334785CE22A236E08BE0"/>
    <w:rsid w:val="00276D83"/>
  </w:style>
  <w:style w:type="paragraph" w:customStyle="1" w:styleId="6EC6489373EEF741813E8DD4A4D6AA54">
    <w:name w:val="6EC6489373EEF741813E8DD4A4D6AA54"/>
    <w:rsid w:val="00276D83"/>
  </w:style>
  <w:style w:type="paragraph" w:customStyle="1" w:styleId="856E072E59ABB8479CAE1E72D74C2858">
    <w:name w:val="856E072E59ABB8479CAE1E72D74C2858"/>
    <w:rsid w:val="00276D83"/>
  </w:style>
  <w:style w:type="paragraph" w:customStyle="1" w:styleId="85218711A01F8641814CF421DFC46BF4">
    <w:name w:val="85218711A01F8641814CF421DFC46BF4"/>
    <w:rsid w:val="00276D83"/>
  </w:style>
  <w:style w:type="paragraph" w:customStyle="1" w:styleId="2210D64A682E2744A2CEBE8552EDF1F4">
    <w:name w:val="2210D64A682E2744A2CEBE8552EDF1F4"/>
    <w:rsid w:val="00276D83"/>
  </w:style>
  <w:style w:type="paragraph" w:customStyle="1" w:styleId="88728FFF53E8F54FB28B446255F278C7">
    <w:name w:val="88728FFF53E8F54FB28B446255F278C7"/>
    <w:rsid w:val="00276D83"/>
  </w:style>
  <w:style w:type="paragraph" w:customStyle="1" w:styleId="5AC4D26CB1C8E640A4B48A8638E1B291">
    <w:name w:val="5AC4D26CB1C8E640A4B48A8638E1B291"/>
    <w:rsid w:val="00276D83"/>
  </w:style>
  <w:style w:type="paragraph" w:customStyle="1" w:styleId="0592408FA617D241B6EF28A0AF2AC303">
    <w:name w:val="0592408FA617D241B6EF28A0AF2AC303"/>
    <w:rsid w:val="00276D83"/>
  </w:style>
  <w:style w:type="paragraph" w:customStyle="1" w:styleId="022B35D5BEA4BC4F954D9358782BCA22">
    <w:name w:val="022B35D5BEA4BC4F954D9358782BCA22"/>
    <w:rsid w:val="00276D83"/>
  </w:style>
  <w:style w:type="paragraph" w:customStyle="1" w:styleId="2278F29633D7674D9831E36213198AE7">
    <w:name w:val="2278F29633D7674D9831E36213198AE7"/>
    <w:rsid w:val="00276D83"/>
  </w:style>
  <w:style w:type="paragraph" w:customStyle="1" w:styleId="7232D162025E3F41AB704F04B34185ED">
    <w:name w:val="7232D162025E3F41AB704F04B34185ED"/>
    <w:rsid w:val="00276D83"/>
  </w:style>
  <w:style w:type="paragraph" w:customStyle="1" w:styleId="22D28A6939C63F469B8A761C877D69AD">
    <w:name w:val="22D28A6939C63F469B8A761C877D69AD"/>
    <w:rsid w:val="00276D83"/>
  </w:style>
  <w:style w:type="paragraph" w:customStyle="1" w:styleId="BAEA95D7C9FD6E469AD8F5C99725C875">
    <w:name w:val="BAEA95D7C9FD6E469AD8F5C99725C875"/>
    <w:rsid w:val="00276D83"/>
  </w:style>
  <w:style w:type="paragraph" w:customStyle="1" w:styleId="555498D6F2224C458AC38FE1DCE37CD9">
    <w:name w:val="555498D6F2224C458AC38FE1DCE37CD9"/>
    <w:rsid w:val="00276D83"/>
  </w:style>
  <w:style w:type="paragraph" w:customStyle="1" w:styleId="4FD748D78A8A9C4597370ECEE39512C6">
    <w:name w:val="4FD748D78A8A9C4597370ECEE39512C6"/>
    <w:rsid w:val="00276D83"/>
  </w:style>
  <w:style w:type="paragraph" w:customStyle="1" w:styleId="F99116DE9DED2A48AA2C25B4515C2F1E">
    <w:name w:val="F99116DE9DED2A48AA2C25B4515C2F1E"/>
    <w:rsid w:val="00276D83"/>
  </w:style>
  <w:style w:type="paragraph" w:customStyle="1" w:styleId="EF43D480B7F9FB40B0515F18853BB307">
    <w:name w:val="EF43D480B7F9FB40B0515F18853BB307"/>
    <w:rsid w:val="00276D83"/>
  </w:style>
  <w:style w:type="paragraph" w:customStyle="1" w:styleId="3EF02BF442B61645A8BD4C693E396301">
    <w:name w:val="3EF02BF442B61645A8BD4C693E396301"/>
    <w:rsid w:val="00276D83"/>
  </w:style>
  <w:style w:type="paragraph" w:customStyle="1" w:styleId="88BD4349BC2ADD45BAFF85FE8BC29190">
    <w:name w:val="88BD4349BC2ADD45BAFF85FE8BC29190"/>
    <w:rsid w:val="00276D83"/>
  </w:style>
  <w:style w:type="paragraph" w:customStyle="1" w:styleId="647D194E3BC8B448BD5BC37C10D299C6">
    <w:name w:val="647D194E3BC8B448BD5BC37C10D299C6"/>
    <w:rsid w:val="00276D83"/>
  </w:style>
  <w:style w:type="paragraph" w:customStyle="1" w:styleId="01C1AF0B44C98C47BE13E5B13A8E4711">
    <w:name w:val="01C1AF0B44C98C47BE13E5B13A8E4711"/>
    <w:rsid w:val="00276D83"/>
  </w:style>
  <w:style w:type="paragraph" w:customStyle="1" w:styleId="C92AA76D4B5A1445A789BD38E702AC65">
    <w:name w:val="C92AA76D4B5A1445A789BD38E702AC65"/>
    <w:rsid w:val="00276D83"/>
  </w:style>
  <w:style w:type="paragraph" w:customStyle="1" w:styleId="770993FF281A9849AA3E3C5A366177EA">
    <w:name w:val="770993FF281A9849AA3E3C5A366177EA"/>
    <w:rsid w:val="00276D83"/>
  </w:style>
  <w:style w:type="paragraph" w:customStyle="1" w:styleId="348C0398FA64BF4794012074851C34F3">
    <w:name w:val="348C0398FA64BF4794012074851C34F3"/>
    <w:rsid w:val="00276D83"/>
  </w:style>
  <w:style w:type="paragraph" w:customStyle="1" w:styleId="34ABE290643F6A4CB5D0539B7405FB2B">
    <w:name w:val="34ABE290643F6A4CB5D0539B7405FB2B"/>
    <w:rsid w:val="00276D83"/>
  </w:style>
  <w:style w:type="paragraph" w:customStyle="1" w:styleId="769EAF20080309409F667FF4477DF56B">
    <w:name w:val="769EAF20080309409F667FF4477DF56B"/>
    <w:rsid w:val="00276D83"/>
  </w:style>
  <w:style w:type="paragraph" w:customStyle="1" w:styleId="2AF5DAAA59D9004F8F5E70C4A23D4946">
    <w:name w:val="2AF5DAAA59D9004F8F5E70C4A23D4946"/>
    <w:rsid w:val="00276D83"/>
  </w:style>
  <w:style w:type="paragraph" w:customStyle="1" w:styleId="FAA135BACB2C06498895BB90AA76325D">
    <w:name w:val="FAA135BACB2C06498895BB90AA76325D"/>
    <w:rsid w:val="00276D83"/>
  </w:style>
  <w:style w:type="paragraph" w:customStyle="1" w:styleId="21C8FCC7C7FDC048BF51E9F31B8F70A1">
    <w:name w:val="21C8FCC7C7FDC048BF51E9F31B8F70A1"/>
    <w:rsid w:val="00276D83"/>
  </w:style>
  <w:style w:type="paragraph" w:customStyle="1" w:styleId="3C096691830F1642AB55A9385AE53C2B">
    <w:name w:val="3C096691830F1642AB55A9385AE53C2B"/>
    <w:rsid w:val="00276D83"/>
  </w:style>
  <w:style w:type="paragraph" w:customStyle="1" w:styleId="CA46D5287712CE4FBE396AA1687BE783">
    <w:name w:val="CA46D5287712CE4FBE396AA1687BE783"/>
    <w:rsid w:val="00276D83"/>
  </w:style>
  <w:style w:type="paragraph" w:customStyle="1" w:styleId="BC3D7E5DCFFA1F4A8F48DC8D10B61ED3">
    <w:name w:val="BC3D7E5DCFFA1F4A8F48DC8D10B61ED3"/>
    <w:rsid w:val="00276D83"/>
  </w:style>
  <w:style w:type="paragraph" w:customStyle="1" w:styleId="C605189EDAA54B44BB2E7A56E438B28F">
    <w:name w:val="C605189EDAA54B44BB2E7A56E438B28F"/>
    <w:rsid w:val="00276D83"/>
  </w:style>
  <w:style w:type="paragraph" w:customStyle="1" w:styleId="E65337F64FF1E74EAE13C66BDF7175A8">
    <w:name w:val="E65337F64FF1E74EAE13C66BDF7175A8"/>
    <w:rsid w:val="00276D83"/>
  </w:style>
  <w:style w:type="paragraph" w:customStyle="1" w:styleId="0C514F079BC5B641941BDD586EF911DE">
    <w:name w:val="0C514F079BC5B641941BDD586EF911DE"/>
    <w:rsid w:val="00276D83"/>
  </w:style>
  <w:style w:type="paragraph" w:customStyle="1" w:styleId="D26FABA4ABD2A74095121EFA8C0D4160">
    <w:name w:val="D26FABA4ABD2A74095121EFA8C0D4160"/>
    <w:rsid w:val="00276D83"/>
  </w:style>
  <w:style w:type="paragraph" w:customStyle="1" w:styleId="4376E85C8C64784CAB046E0B2325E62A">
    <w:name w:val="4376E85C8C64784CAB046E0B2325E62A"/>
    <w:rsid w:val="00276D83"/>
  </w:style>
  <w:style w:type="paragraph" w:customStyle="1" w:styleId="C787E278D872194CBFEC2CCE96735600">
    <w:name w:val="C787E278D872194CBFEC2CCE96735600"/>
    <w:rsid w:val="00276D83"/>
  </w:style>
  <w:style w:type="paragraph" w:customStyle="1" w:styleId="17347EB94B07B549B09CF549AD753BE7">
    <w:name w:val="17347EB94B07B549B09CF549AD753BE7"/>
    <w:rsid w:val="00276D83"/>
  </w:style>
  <w:style w:type="paragraph" w:customStyle="1" w:styleId="CA89A71226D9FB46894988B79CA6675D">
    <w:name w:val="CA89A71226D9FB46894988B79CA6675D"/>
    <w:rsid w:val="00276D83"/>
  </w:style>
  <w:style w:type="paragraph" w:customStyle="1" w:styleId="D7213BBCB82D24498AC5F325629B60AB">
    <w:name w:val="D7213BBCB82D24498AC5F325629B60AB"/>
    <w:rsid w:val="00276D83"/>
  </w:style>
  <w:style w:type="paragraph" w:customStyle="1" w:styleId="C7E5109EC8D74943A98CBD9263D62319">
    <w:name w:val="C7E5109EC8D74943A98CBD9263D62319"/>
    <w:rsid w:val="00276D83"/>
  </w:style>
  <w:style w:type="paragraph" w:customStyle="1" w:styleId="A518078A42F78342B222509F2236AC08">
    <w:name w:val="A518078A42F78342B222509F2236AC08"/>
    <w:rsid w:val="00276D83"/>
  </w:style>
  <w:style w:type="paragraph" w:customStyle="1" w:styleId="FFB9969B71AFF142B64A21D2FF87BC21">
    <w:name w:val="FFB9969B71AFF142B64A21D2FF87BC21"/>
    <w:rsid w:val="00276D83"/>
  </w:style>
  <w:style w:type="paragraph" w:customStyle="1" w:styleId="016A93FA486C9E489AA98214506B1EC6">
    <w:name w:val="016A93FA486C9E489AA98214506B1EC6"/>
    <w:rsid w:val="00276D83"/>
  </w:style>
  <w:style w:type="paragraph" w:customStyle="1" w:styleId="E3534340BB28ED41A0CF75F2A373F226">
    <w:name w:val="E3534340BB28ED41A0CF75F2A373F226"/>
    <w:rsid w:val="00276D83"/>
  </w:style>
  <w:style w:type="paragraph" w:customStyle="1" w:styleId="952DB971E1283D4B99065941EAB5EF4D">
    <w:name w:val="952DB971E1283D4B99065941EAB5EF4D"/>
    <w:rsid w:val="00276D83"/>
  </w:style>
  <w:style w:type="paragraph" w:customStyle="1" w:styleId="2C947AA99365B447A9A5E07AF71EBF5D">
    <w:name w:val="2C947AA99365B447A9A5E07AF71EBF5D"/>
    <w:rsid w:val="00276D83"/>
  </w:style>
  <w:style w:type="paragraph" w:customStyle="1" w:styleId="826C449E460CC1459F1333554E9C3097">
    <w:name w:val="826C449E460CC1459F1333554E9C3097"/>
    <w:rsid w:val="00276D83"/>
  </w:style>
  <w:style w:type="paragraph" w:customStyle="1" w:styleId="AC617BAED188D140AB10112E6AAD3605">
    <w:name w:val="AC617BAED188D140AB10112E6AAD3605"/>
    <w:rsid w:val="00276D83"/>
  </w:style>
  <w:style w:type="paragraph" w:customStyle="1" w:styleId="2B06BCCE5459F34A94350F3AA3910D8D">
    <w:name w:val="2B06BCCE5459F34A94350F3AA3910D8D"/>
    <w:rsid w:val="00276D83"/>
  </w:style>
  <w:style w:type="paragraph" w:customStyle="1" w:styleId="C5C94459A279AB489D0445BFC0B7EE90">
    <w:name w:val="C5C94459A279AB489D0445BFC0B7EE90"/>
    <w:rsid w:val="00276D83"/>
  </w:style>
  <w:style w:type="paragraph" w:customStyle="1" w:styleId="5C2BEEEC0CE6334C867BD19C63913520">
    <w:name w:val="5C2BEEEC0CE6334C867BD19C63913520"/>
    <w:rsid w:val="00276D83"/>
  </w:style>
  <w:style w:type="paragraph" w:customStyle="1" w:styleId="A387B0B115F5494192D7F586E8C7C5F1">
    <w:name w:val="A387B0B115F5494192D7F586E8C7C5F1"/>
    <w:rsid w:val="00276D83"/>
  </w:style>
  <w:style w:type="paragraph" w:customStyle="1" w:styleId="F05F57C1777ABD44A2166948128DF8A4">
    <w:name w:val="F05F57C1777ABD44A2166948128DF8A4"/>
    <w:rsid w:val="00276D83"/>
  </w:style>
  <w:style w:type="paragraph" w:customStyle="1" w:styleId="338D4E3D46F0324AA9764D768886116F">
    <w:name w:val="338D4E3D46F0324AA9764D768886116F"/>
    <w:rsid w:val="00276D83"/>
  </w:style>
  <w:style w:type="paragraph" w:customStyle="1" w:styleId="E9D83CE7C3DA714A8F4C153959923993">
    <w:name w:val="E9D83CE7C3DA714A8F4C153959923993"/>
    <w:rsid w:val="00276D83"/>
  </w:style>
  <w:style w:type="paragraph" w:customStyle="1" w:styleId="D60AF15DAFE0E6449308ABAC6560989F">
    <w:name w:val="D60AF15DAFE0E6449308ABAC6560989F"/>
    <w:rsid w:val="00276D83"/>
  </w:style>
  <w:style w:type="paragraph" w:customStyle="1" w:styleId="31800E428ADE3944B0895E943FE97FE9">
    <w:name w:val="31800E428ADE3944B0895E943FE97FE9"/>
    <w:rsid w:val="00276D83"/>
  </w:style>
  <w:style w:type="paragraph" w:customStyle="1" w:styleId="13A7B723AACC2A499E0F8EAC108DC6F2">
    <w:name w:val="13A7B723AACC2A499E0F8EAC108DC6F2"/>
    <w:rsid w:val="00276D83"/>
  </w:style>
  <w:style w:type="paragraph" w:customStyle="1" w:styleId="D6C30889CAF5E043BC39AE9915583A37">
    <w:name w:val="D6C30889CAF5E043BC39AE9915583A37"/>
    <w:rsid w:val="00276D83"/>
  </w:style>
  <w:style w:type="paragraph" w:customStyle="1" w:styleId="58BC0B0DE7D48F418BDD9237DBEBC0B1">
    <w:name w:val="58BC0B0DE7D48F418BDD9237DBEBC0B1"/>
    <w:rsid w:val="00276D83"/>
  </w:style>
  <w:style w:type="paragraph" w:customStyle="1" w:styleId="96733C7F76FF56418D2F4CE7A97462B9">
    <w:name w:val="96733C7F76FF56418D2F4CE7A97462B9"/>
    <w:rsid w:val="00276D83"/>
  </w:style>
  <w:style w:type="paragraph" w:customStyle="1" w:styleId="4ACEC022F46E934DBA2F79D898985138">
    <w:name w:val="4ACEC022F46E934DBA2F79D898985138"/>
    <w:rsid w:val="00276D83"/>
  </w:style>
  <w:style w:type="paragraph" w:customStyle="1" w:styleId="ED780117C6D0184B8BD825F81C2FD678">
    <w:name w:val="ED780117C6D0184B8BD825F81C2FD678"/>
    <w:rsid w:val="00276D83"/>
  </w:style>
  <w:style w:type="paragraph" w:customStyle="1" w:styleId="1E02C09E388042428BC996476D3DD761">
    <w:name w:val="1E02C09E388042428BC996476D3DD761"/>
    <w:rsid w:val="00276D83"/>
  </w:style>
  <w:style w:type="paragraph" w:customStyle="1" w:styleId="320D8B8842C6F14F8E44016EE84960C6">
    <w:name w:val="320D8B8842C6F14F8E44016EE84960C6"/>
    <w:rsid w:val="00276D83"/>
  </w:style>
  <w:style w:type="paragraph" w:customStyle="1" w:styleId="F8D11B04C83A9E478B40C902FFA846C5">
    <w:name w:val="F8D11B04C83A9E478B40C902FFA846C5"/>
    <w:rsid w:val="00276D83"/>
  </w:style>
  <w:style w:type="paragraph" w:customStyle="1" w:styleId="0F495405C19EFD4A8A5274A3155EA140">
    <w:name w:val="0F495405C19EFD4A8A5274A3155EA140"/>
    <w:rsid w:val="00276D83"/>
  </w:style>
  <w:style w:type="paragraph" w:customStyle="1" w:styleId="C80D332B572C2649A31CF3777ECB720B">
    <w:name w:val="C80D332B572C2649A31CF3777ECB720B"/>
    <w:rsid w:val="00276D83"/>
  </w:style>
  <w:style w:type="paragraph" w:customStyle="1" w:styleId="F296D8F4AF358745957E85046EDB00FF">
    <w:name w:val="F296D8F4AF358745957E85046EDB00FF"/>
    <w:rsid w:val="00276D83"/>
  </w:style>
  <w:style w:type="paragraph" w:customStyle="1" w:styleId="1F791CC7CFA0D746B9A7251E52512477">
    <w:name w:val="1F791CC7CFA0D746B9A7251E52512477"/>
    <w:rsid w:val="00276D83"/>
  </w:style>
  <w:style w:type="paragraph" w:customStyle="1" w:styleId="D08EE941A977E944A913A9F1A7324382">
    <w:name w:val="D08EE941A977E944A913A9F1A7324382"/>
    <w:rsid w:val="00276D83"/>
  </w:style>
  <w:style w:type="paragraph" w:customStyle="1" w:styleId="2DF574EA3F33664D98E96F87B19E2711">
    <w:name w:val="2DF574EA3F33664D98E96F87B19E2711"/>
    <w:rsid w:val="00276D83"/>
  </w:style>
  <w:style w:type="paragraph" w:customStyle="1" w:styleId="9E87F60E84204442B2513BC99C2AE974">
    <w:name w:val="9E87F60E84204442B2513BC99C2AE974"/>
    <w:rsid w:val="00276D83"/>
  </w:style>
  <w:style w:type="paragraph" w:customStyle="1" w:styleId="AC99ABC05E9A3D4E845A1BFABBA27DF5">
    <w:name w:val="AC99ABC05E9A3D4E845A1BFABBA27DF5"/>
    <w:rsid w:val="00276D83"/>
  </w:style>
  <w:style w:type="paragraph" w:customStyle="1" w:styleId="47420F7395171D42B2F05C4DE4BDE283">
    <w:name w:val="47420F7395171D42B2F05C4DE4BDE283"/>
    <w:rsid w:val="00276D83"/>
  </w:style>
  <w:style w:type="paragraph" w:customStyle="1" w:styleId="0A4E306DED69FF4F9DA460B175B4DC41">
    <w:name w:val="0A4E306DED69FF4F9DA460B175B4DC41"/>
    <w:rsid w:val="00276D83"/>
  </w:style>
  <w:style w:type="paragraph" w:customStyle="1" w:styleId="802DBD4AE5B12B41BDE0CB679210B36C">
    <w:name w:val="802DBD4AE5B12B41BDE0CB679210B36C"/>
    <w:rsid w:val="00276D83"/>
  </w:style>
  <w:style w:type="paragraph" w:customStyle="1" w:styleId="E9256383CD352A49B362D6325FB03713">
    <w:name w:val="E9256383CD352A49B362D6325FB03713"/>
    <w:rsid w:val="00276D83"/>
  </w:style>
  <w:style w:type="paragraph" w:customStyle="1" w:styleId="F5B9D499EBEB7C4F94ADF9A88E31EF86">
    <w:name w:val="F5B9D499EBEB7C4F94ADF9A88E31EF86"/>
    <w:rsid w:val="00276D83"/>
  </w:style>
  <w:style w:type="paragraph" w:customStyle="1" w:styleId="D34C2C76922B8F498D2694CA71FFF7E5">
    <w:name w:val="D34C2C76922B8F498D2694CA71FFF7E5"/>
    <w:rsid w:val="00276D83"/>
  </w:style>
  <w:style w:type="paragraph" w:customStyle="1" w:styleId="6CFF86CBCE8BB24882951FF127943624">
    <w:name w:val="6CFF86CBCE8BB24882951FF127943624"/>
    <w:rsid w:val="00276D83"/>
  </w:style>
  <w:style w:type="paragraph" w:customStyle="1" w:styleId="D791D34FF1E1D94CB9C6E96591644E78">
    <w:name w:val="D791D34FF1E1D94CB9C6E96591644E78"/>
    <w:rsid w:val="00276D83"/>
  </w:style>
  <w:style w:type="paragraph" w:customStyle="1" w:styleId="02C5964323D2DA4EB445FAB5443B6A02">
    <w:name w:val="02C5964323D2DA4EB445FAB5443B6A02"/>
    <w:rsid w:val="00276D83"/>
  </w:style>
  <w:style w:type="paragraph" w:customStyle="1" w:styleId="48AD2FC995DE6640A947E698177DC5BA">
    <w:name w:val="48AD2FC995DE6640A947E698177DC5BA"/>
    <w:rsid w:val="00276D83"/>
  </w:style>
  <w:style w:type="paragraph" w:customStyle="1" w:styleId="BBA8F9FBD0B49C4CA36B1C15F5E2711F">
    <w:name w:val="BBA8F9FBD0B49C4CA36B1C15F5E2711F"/>
    <w:rsid w:val="00276D83"/>
  </w:style>
  <w:style w:type="paragraph" w:customStyle="1" w:styleId="E9601E955B4EDF4F9F96388CC8347CAB">
    <w:name w:val="E9601E955B4EDF4F9F96388CC8347CAB"/>
    <w:rsid w:val="00276D83"/>
  </w:style>
  <w:style w:type="paragraph" w:customStyle="1" w:styleId="090980F05122E341B5F0FF324CD0AD7D">
    <w:name w:val="090980F05122E341B5F0FF324CD0AD7D"/>
    <w:rsid w:val="00276D83"/>
  </w:style>
  <w:style w:type="paragraph" w:customStyle="1" w:styleId="9125FBC579879A49864975A103290359">
    <w:name w:val="9125FBC579879A49864975A103290359"/>
    <w:rsid w:val="00276D83"/>
  </w:style>
  <w:style w:type="paragraph" w:customStyle="1" w:styleId="1B546D6740988B41999E82C69CB2B5D6">
    <w:name w:val="1B546D6740988B41999E82C69CB2B5D6"/>
    <w:rsid w:val="00276D83"/>
  </w:style>
  <w:style w:type="paragraph" w:customStyle="1" w:styleId="2DC3D1691EA314458BBD59E1299809EA">
    <w:name w:val="2DC3D1691EA314458BBD59E1299809EA"/>
    <w:rsid w:val="00276D83"/>
  </w:style>
  <w:style w:type="paragraph" w:customStyle="1" w:styleId="CC0D24EF6819CE428AB7B0B7782FA614">
    <w:name w:val="CC0D24EF6819CE428AB7B0B7782FA614"/>
    <w:rsid w:val="00276D83"/>
  </w:style>
  <w:style w:type="paragraph" w:customStyle="1" w:styleId="EBF18B338D98D84E833CB220F38FAA2D">
    <w:name w:val="EBF18B338D98D84E833CB220F38FAA2D"/>
    <w:rsid w:val="00276D83"/>
  </w:style>
  <w:style w:type="paragraph" w:customStyle="1" w:styleId="2F32E99098794C4BA7F6FD04DACB4223">
    <w:name w:val="2F32E99098794C4BA7F6FD04DACB4223"/>
    <w:rsid w:val="00276D83"/>
  </w:style>
  <w:style w:type="paragraph" w:customStyle="1" w:styleId="0EDEC10A455AF2469E00469129480B95">
    <w:name w:val="0EDEC10A455AF2469E00469129480B95"/>
    <w:rsid w:val="00276D83"/>
  </w:style>
  <w:style w:type="paragraph" w:customStyle="1" w:styleId="7EE06ABC2B576B409AFC17CC503631FC">
    <w:name w:val="7EE06ABC2B576B409AFC17CC503631FC"/>
    <w:rsid w:val="00276D83"/>
  </w:style>
  <w:style w:type="paragraph" w:customStyle="1" w:styleId="2B435EDA92734E4895643EB9AABF26B1">
    <w:name w:val="2B435EDA92734E4895643EB9AABF26B1"/>
    <w:rsid w:val="00276D83"/>
  </w:style>
  <w:style w:type="paragraph" w:customStyle="1" w:styleId="5969DA6D32D6524B970C7FE2CE96380D">
    <w:name w:val="5969DA6D32D6524B970C7FE2CE96380D"/>
    <w:rsid w:val="00276D83"/>
  </w:style>
  <w:style w:type="paragraph" w:customStyle="1" w:styleId="0BB98EB14C27FD4A8500312CD836E4B6">
    <w:name w:val="0BB98EB14C27FD4A8500312CD836E4B6"/>
    <w:rsid w:val="00276D83"/>
  </w:style>
  <w:style w:type="paragraph" w:customStyle="1" w:styleId="62F8A98C29619B40B6B3F334D45D5004">
    <w:name w:val="62F8A98C29619B40B6B3F334D45D5004"/>
    <w:rsid w:val="00276D83"/>
  </w:style>
  <w:style w:type="paragraph" w:customStyle="1" w:styleId="88D6B67D11217A4382355718C166F9A6">
    <w:name w:val="88D6B67D11217A4382355718C166F9A6"/>
    <w:rsid w:val="00276D83"/>
  </w:style>
  <w:style w:type="paragraph" w:customStyle="1" w:styleId="CC9C6DDD79A0514D84252FFD9404BA43">
    <w:name w:val="CC9C6DDD79A0514D84252FFD9404BA43"/>
    <w:rsid w:val="00276D83"/>
  </w:style>
  <w:style w:type="paragraph" w:customStyle="1" w:styleId="0E3A5E433EFE9D4CA575B46BC71B29C7">
    <w:name w:val="0E3A5E433EFE9D4CA575B46BC71B29C7"/>
    <w:rsid w:val="00276D83"/>
  </w:style>
  <w:style w:type="paragraph" w:customStyle="1" w:styleId="F70234AAA197C94995E695BB3A4F897A">
    <w:name w:val="F70234AAA197C94995E695BB3A4F897A"/>
    <w:rsid w:val="00276D83"/>
  </w:style>
  <w:style w:type="paragraph" w:customStyle="1" w:styleId="B09DC13F894A4F4B84BD794AE87E16FD">
    <w:name w:val="B09DC13F894A4F4B84BD794AE87E16FD"/>
    <w:rsid w:val="00276D83"/>
  </w:style>
  <w:style w:type="paragraph" w:customStyle="1" w:styleId="C36218B5910C9142B126033AABABD645">
    <w:name w:val="C36218B5910C9142B126033AABABD645"/>
    <w:rsid w:val="00276D83"/>
  </w:style>
  <w:style w:type="paragraph" w:customStyle="1" w:styleId="650433D18E41E145B307DE6C685C3D20">
    <w:name w:val="650433D18E41E145B307DE6C685C3D20"/>
    <w:rsid w:val="00276D83"/>
  </w:style>
  <w:style w:type="paragraph" w:customStyle="1" w:styleId="47DE78DE824D7D41B484C9AC3176A2E7">
    <w:name w:val="47DE78DE824D7D41B484C9AC3176A2E7"/>
    <w:rsid w:val="00276D83"/>
  </w:style>
  <w:style w:type="paragraph" w:customStyle="1" w:styleId="A6BDE6FA403026449C731C3B3E9A0B58">
    <w:name w:val="A6BDE6FA403026449C731C3B3E9A0B58"/>
    <w:rsid w:val="00276D83"/>
  </w:style>
  <w:style w:type="paragraph" w:customStyle="1" w:styleId="8501C17FB9860D4DB8CE8C092073FFC5">
    <w:name w:val="8501C17FB9860D4DB8CE8C092073FFC5"/>
    <w:rsid w:val="00276D83"/>
  </w:style>
  <w:style w:type="paragraph" w:customStyle="1" w:styleId="61667677BD294846BC25E566E24C2656">
    <w:name w:val="61667677BD294846BC25E566E24C2656"/>
    <w:rsid w:val="00276D83"/>
  </w:style>
  <w:style w:type="paragraph" w:customStyle="1" w:styleId="82D94D174FDA4D4AB361412C563E04FE">
    <w:name w:val="82D94D174FDA4D4AB361412C563E04FE"/>
    <w:rsid w:val="00276D83"/>
  </w:style>
  <w:style w:type="paragraph" w:customStyle="1" w:styleId="54DA1C920F6C3047A70AB1A355ABC2C6">
    <w:name w:val="54DA1C920F6C3047A70AB1A355ABC2C6"/>
    <w:rsid w:val="00276D83"/>
  </w:style>
  <w:style w:type="paragraph" w:customStyle="1" w:styleId="A2CCCB6D322D3A4684306332D815C3DD">
    <w:name w:val="A2CCCB6D322D3A4684306332D815C3DD"/>
    <w:rsid w:val="00276D83"/>
  </w:style>
  <w:style w:type="paragraph" w:customStyle="1" w:styleId="7EFB29CEE1428E48B3F37A32F441062C">
    <w:name w:val="7EFB29CEE1428E48B3F37A32F441062C"/>
    <w:rsid w:val="00276D83"/>
  </w:style>
  <w:style w:type="paragraph" w:customStyle="1" w:styleId="312BEFCB775D1C48A4C0FC1DFCA0B8E0">
    <w:name w:val="312BEFCB775D1C48A4C0FC1DFCA0B8E0"/>
    <w:rsid w:val="00276D83"/>
  </w:style>
  <w:style w:type="paragraph" w:customStyle="1" w:styleId="3EC44813CD45B24D8660B8DFA62C1895">
    <w:name w:val="3EC44813CD45B24D8660B8DFA62C1895"/>
    <w:rsid w:val="00276D83"/>
  </w:style>
  <w:style w:type="paragraph" w:customStyle="1" w:styleId="DBC9390E5B75944E903B5B78ABAC3950">
    <w:name w:val="DBC9390E5B75944E903B5B78ABAC3950"/>
    <w:rsid w:val="00276D83"/>
  </w:style>
  <w:style w:type="paragraph" w:customStyle="1" w:styleId="AC6109E81E95DD42922E779CB7935117">
    <w:name w:val="AC6109E81E95DD42922E779CB7935117"/>
    <w:rsid w:val="00276D83"/>
  </w:style>
  <w:style w:type="paragraph" w:customStyle="1" w:styleId="B9A6868DEAC2A54A8B574CE6FDF07BF8">
    <w:name w:val="B9A6868DEAC2A54A8B574CE6FDF07BF8"/>
    <w:rsid w:val="00276D83"/>
  </w:style>
  <w:style w:type="paragraph" w:customStyle="1" w:styleId="43B1939666345046BCD8E92A929EA3CC">
    <w:name w:val="43B1939666345046BCD8E92A929EA3CC"/>
    <w:rsid w:val="00276D83"/>
  </w:style>
  <w:style w:type="paragraph" w:customStyle="1" w:styleId="4108EA80C97F3F4AB8377BBEE16A66FB">
    <w:name w:val="4108EA80C97F3F4AB8377BBEE16A66FB"/>
    <w:rsid w:val="00276D83"/>
  </w:style>
  <w:style w:type="paragraph" w:customStyle="1" w:styleId="DAACBCBD9E20B54A908FC5F9D4572CD9">
    <w:name w:val="DAACBCBD9E20B54A908FC5F9D4572CD9"/>
    <w:rsid w:val="00276D83"/>
  </w:style>
  <w:style w:type="paragraph" w:customStyle="1" w:styleId="C94E1A702C2AC0468129F89792B0C280">
    <w:name w:val="C94E1A702C2AC0468129F89792B0C280"/>
    <w:rsid w:val="00276D83"/>
  </w:style>
  <w:style w:type="paragraph" w:customStyle="1" w:styleId="CBC9BEB4CAF4D748A0AAC9A16FD38F5D">
    <w:name w:val="CBC9BEB4CAF4D748A0AAC9A16FD38F5D"/>
    <w:rsid w:val="00276D83"/>
  </w:style>
  <w:style w:type="paragraph" w:customStyle="1" w:styleId="CD155B2F2B32024BA03CC2701E25AD4A">
    <w:name w:val="CD155B2F2B32024BA03CC2701E25AD4A"/>
    <w:rsid w:val="00276D83"/>
  </w:style>
  <w:style w:type="paragraph" w:customStyle="1" w:styleId="FD9BD7127EF84143852C9AF367CAEDC3">
    <w:name w:val="FD9BD7127EF84143852C9AF367CAEDC3"/>
    <w:rsid w:val="00276D83"/>
  </w:style>
  <w:style w:type="paragraph" w:customStyle="1" w:styleId="DA1EE05F6570B747A9BE04119B197BC4">
    <w:name w:val="DA1EE05F6570B747A9BE04119B197BC4"/>
    <w:rsid w:val="00276D83"/>
  </w:style>
  <w:style w:type="paragraph" w:customStyle="1" w:styleId="02EA24961E45C3498D8C92E41B27FC33">
    <w:name w:val="02EA24961E45C3498D8C92E41B27FC33"/>
    <w:rsid w:val="00276D83"/>
  </w:style>
  <w:style w:type="paragraph" w:customStyle="1" w:styleId="F1F35F3E0A36B3438155A9332EC076D0">
    <w:name w:val="F1F35F3E0A36B3438155A9332EC076D0"/>
    <w:rsid w:val="00276D83"/>
  </w:style>
  <w:style w:type="paragraph" w:customStyle="1" w:styleId="5094787F88C30B4B865ABDA6E80D7C8C">
    <w:name w:val="5094787F88C30B4B865ABDA6E80D7C8C"/>
    <w:rsid w:val="00276D83"/>
  </w:style>
  <w:style w:type="paragraph" w:customStyle="1" w:styleId="E5AA6D7A09BFE246AA6C6E456DCEB195">
    <w:name w:val="E5AA6D7A09BFE246AA6C6E456DCEB195"/>
    <w:rsid w:val="00276D83"/>
  </w:style>
  <w:style w:type="paragraph" w:customStyle="1" w:styleId="71E8101A10684442A4D6BAD23ED8A4E8">
    <w:name w:val="71E8101A10684442A4D6BAD23ED8A4E8"/>
    <w:rsid w:val="00276D83"/>
  </w:style>
  <w:style w:type="paragraph" w:customStyle="1" w:styleId="048353392F69D94F86AC3F52CEB3A49C">
    <w:name w:val="048353392F69D94F86AC3F52CEB3A49C"/>
    <w:rsid w:val="00276D83"/>
  </w:style>
  <w:style w:type="paragraph" w:customStyle="1" w:styleId="586870608D5F5349A482CB3682C15BE7">
    <w:name w:val="586870608D5F5349A482CB3682C15BE7"/>
    <w:rsid w:val="00276D83"/>
  </w:style>
  <w:style w:type="paragraph" w:customStyle="1" w:styleId="0558279AB168F2488F6455CC5483017F">
    <w:name w:val="0558279AB168F2488F6455CC5483017F"/>
    <w:rsid w:val="00276D83"/>
  </w:style>
  <w:style w:type="paragraph" w:customStyle="1" w:styleId="948BAD9A00B03846924B19394F4CEF90">
    <w:name w:val="948BAD9A00B03846924B19394F4CEF90"/>
    <w:rsid w:val="00276D83"/>
  </w:style>
  <w:style w:type="paragraph" w:customStyle="1" w:styleId="4B0456658E0FEE4EA73F53172A220FA7">
    <w:name w:val="4B0456658E0FEE4EA73F53172A220FA7"/>
    <w:rsid w:val="00276D83"/>
  </w:style>
  <w:style w:type="paragraph" w:customStyle="1" w:styleId="C7FB543AA457EB4192EDC284D3C5A14C">
    <w:name w:val="C7FB543AA457EB4192EDC284D3C5A14C"/>
    <w:rsid w:val="00276D83"/>
  </w:style>
  <w:style w:type="paragraph" w:customStyle="1" w:styleId="D05B22300004DB4787C3019A0CF266A8">
    <w:name w:val="D05B22300004DB4787C3019A0CF266A8"/>
    <w:rsid w:val="00276D83"/>
  </w:style>
  <w:style w:type="paragraph" w:customStyle="1" w:styleId="F7932241671B17419DE51DFE5B3F81C4">
    <w:name w:val="F7932241671B17419DE51DFE5B3F81C4"/>
    <w:rsid w:val="00276D83"/>
  </w:style>
  <w:style w:type="paragraph" w:customStyle="1" w:styleId="8827D9BF8F3C264A91E4353706B7158B">
    <w:name w:val="8827D9BF8F3C264A91E4353706B7158B"/>
    <w:rsid w:val="00276D83"/>
  </w:style>
  <w:style w:type="paragraph" w:customStyle="1" w:styleId="C04526C44502884092F64B89F849129C">
    <w:name w:val="C04526C44502884092F64B89F849129C"/>
    <w:rsid w:val="00276D83"/>
  </w:style>
  <w:style w:type="paragraph" w:customStyle="1" w:styleId="FF0083B16CCDFB4D977BFE83F7287C97">
    <w:name w:val="FF0083B16CCDFB4D977BFE83F7287C97"/>
    <w:rsid w:val="00276D83"/>
  </w:style>
  <w:style w:type="paragraph" w:customStyle="1" w:styleId="11FDF1E11EDFED4380B312515E5512BA">
    <w:name w:val="11FDF1E11EDFED4380B312515E5512BA"/>
    <w:rsid w:val="00276D83"/>
  </w:style>
  <w:style w:type="paragraph" w:customStyle="1" w:styleId="4DEF6DFE6AEEFC4D95F3894083138970">
    <w:name w:val="4DEF6DFE6AEEFC4D95F3894083138970"/>
    <w:rsid w:val="00276D83"/>
  </w:style>
  <w:style w:type="paragraph" w:customStyle="1" w:styleId="C18718CAF254DE46A56C8431C6EBCF86">
    <w:name w:val="C18718CAF254DE46A56C8431C6EBCF86"/>
    <w:rsid w:val="00276D83"/>
  </w:style>
  <w:style w:type="paragraph" w:customStyle="1" w:styleId="C145E69717B479498771D91852F55A2A">
    <w:name w:val="C145E69717B479498771D91852F55A2A"/>
    <w:rsid w:val="00276D83"/>
  </w:style>
  <w:style w:type="paragraph" w:customStyle="1" w:styleId="906508026BDF524898D5393A8E4BB0CC">
    <w:name w:val="906508026BDF524898D5393A8E4BB0CC"/>
    <w:rsid w:val="00276D83"/>
  </w:style>
  <w:style w:type="paragraph" w:customStyle="1" w:styleId="5B828E775EBEAE41A9721AAB153A469F">
    <w:name w:val="5B828E775EBEAE41A9721AAB153A469F"/>
    <w:rsid w:val="00276D83"/>
  </w:style>
  <w:style w:type="paragraph" w:customStyle="1" w:styleId="A57A5071C5988346A95280CC384340AC">
    <w:name w:val="A57A5071C5988346A95280CC384340AC"/>
    <w:rsid w:val="00276D83"/>
  </w:style>
  <w:style w:type="paragraph" w:customStyle="1" w:styleId="034D915544D1F346A41A6F60F6F31F6C">
    <w:name w:val="034D915544D1F346A41A6F60F6F31F6C"/>
    <w:rsid w:val="00276D83"/>
  </w:style>
  <w:style w:type="paragraph" w:customStyle="1" w:styleId="71E08C53D011AE4D91DDBD9AE63CB52E">
    <w:name w:val="71E08C53D011AE4D91DDBD9AE63CB52E"/>
    <w:rsid w:val="00276D83"/>
  </w:style>
  <w:style w:type="paragraph" w:customStyle="1" w:styleId="40C0C0126C464940B562C86030ED0CBF">
    <w:name w:val="40C0C0126C464940B562C86030ED0CBF"/>
    <w:rsid w:val="00276D83"/>
  </w:style>
  <w:style w:type="paragraph" w:customStyle="1" w:styleId="D20E49989A45DF48B24AF0F01FB35E25">
    <w:name w:val="D20E49989A45DF48B24AF0F01FB35E25"/>
    <w:rsid w:val="00276D83"/>
  </w:style>
  <w:style w:type="paragraph" w:customStyle="1" w:styleId="14EA548A25A62A47BB0F6DBAC36E59C8">
    <w:name w:val="14EA548A25A62A47BB0F6DBAC36E59C8"/>
    <w:rsid w:val="00276D83"/>
  </w:style>
  <w:style w:type="paragraph" w:customStyle="1" w:styleId="290336C0A5DBE84297EA7D18D93660A0">
    <w:name w:val="290336C0A5DBE84297EA7D18D93660A0"/>
    <w:rsid w:val="00276D83"/>
  </w:style>
  <w:style w:type="paragraph" w:customStyle="1" w:styleId="2405302BB7C0D749A2C8D454E22C6F0A">
    <w:name w:val="2405302BB7C0D749A2C8D454E22C6F0A"/>
    <w:rsid w:val="00276D83"/>
  </w:style>
  <w:style w:type="paragraph" w:customStyle="1" w:styleId="DEAF8FB6F461514094BE6E8D14093C20">
    <w:name w:val="DEAF8FB6F461514094BE6E8D14093C20"/>
    <w:rsid w:val="00276D83"/>
  </w:style>
  <w:style w:type="paragraph" w:customStyle="1" w:styleId="81226AFBEA011045BA205A1FF1577313">
    <w:name w:val="81226AFBEA011045BA205A1FF1577313"/>
    <w:rsid w:val="00276D83"/>
  </w:style>
  <w:style w:type="paragraph" w:customStyle="1" w:styleId="3D592641F6008E4E86FE491BAE90C77D">
    <w:name w:val="3D592641F6008E4E86FE491BAE90C77D"/>
    <w:rsid w:val="00276D83"/>
  </w:style>
  <w:style w:type="paragraph" w:customStyle="1" w:styleId="5F9CA3DA18094A4EBF45A7914B118BE9">
    <w:name w:val="5F9CA3DA18094A4EBF45A7914B118BE9"/>
    <w:rsid w:val="00276D83"/>
  </w:style>
  <w:style w:type="paragraph" w:customStyle="1" w:styleId="37151B1747152640A6CE9290D93890F4">
    <w:name w:val="37151B1747152640A6CE9290D93890F4"/>
    <w:rsid w:val="00276D83"/>
  </w:style>
  <w:style w:type="paragraph" w:customStyle="1" w:styleId="0A3F91315F9A304EA997A4480058BAB0">
    <w:name w:val="0A3F91315F9A304EA997A4480058BAB0"/>
    <w:rsid w:val="00276D83"/>
  </w:style>
  <w:style w:type="paragraph" w:customStyle="1" w:styleId="A7405FB11013484CBE85B434639FAB6E">
    <w:name w:val="A7405FB11013484CBE85B434639FAB6E"/>
    <w:rsid w:val="00276D83"/>
  </w:style>
  <w:style w:type="paragraph" w:customStyle="1" w:styleId="22AFD73AB4F1094DB72964C2706BC8D3">
    <w:name w:val="22AFD73AB4F1094DB72964C2706BC8D3"/>
    <w:rsid w:val="00276D83"/>
  </w:style>
  <w:style w:type="paragraph" w:customStyle="1" w:styleId="196632294E5B914E9C0794753705A491">
    <w:name w:val="196632294E5B914E9C0794753705A491"/>
    <w:rsid w:val="00276D83"/>
  </w:style>
  <w:style w:type="paragraph" w:customStyle="1" w:styleId="4105151525C65F468C860D85F83F66A5">
    <w:name w:val="4105151525C65F468C860D85F83F66A5"/>
    <w:rsid w:val="00276D83"/>
  </w:style>
  <w:style w:type="paragraph" w:customStyle="1" w:styleId="A848425183FEB64EBF29C7BE72CC6B27">
    <w:name w:val="A848425183FEB64EBF29C7BE72CC6B27"/>
    <w:rsid w:val="00276D83"/>
  </w:style>
  <w:style w:type="paragraph" w:customStyle="1" w:styleId="1A9105B0C8F819499B1551403DF279F1">
    <w:name w:val="1A9105B0C8F819499B1551403DF279F1"/>
    <w:rsid w:val="00276D83"/>
  </w:style>
  <w:style w:type="paragraph" w:customStyle="1" w:styleId="CD356D27230E1A4795CE84B782EA4380">
    <w:name w:val="CD356D27230E1A4795CE84B782EA4380"/>
    <w:rsid w:val="00276D83"/>
  </w:style>
  <w:style w:type="paragraph" w:customStyle="1" w:styleId="E4FC55777E94C043B55759A9BACE8A56">
    <w:name w:val="E4FC55777E94C043B55759A9BACE8A56"/>
    <w:rsid w:val="00276D83"/>
  </w:style>
  <w:style w:type="paragraph" w:customStyle="1" w:styleId="9AF4A044AD0F0148B005CD674ACB817D">
    <w:name w:val="9AF4A044AD0F0148B005CD674ACB817D"/>
    <w:rsid w:val="00276D83"/>
  </w:style>
  <w:style w:type="paragraph" w:customStyle="1" w:styleId="C5A72005455E0A4DBC56BF24C2366D21">
    <w:name w:val="C5A72005455E0A4DBC56BF24C2366D21"/>
    <w:rsid w:val="00276D83"/>
  </w:style>
  <w:style w:type="paragraph" w:customStyle="1" w:styleId="375798EB576AC9459AD3169CD24B8FF6">
    <w:name w:val="375798EB576AC9459AD3169CD24B8FF6"/>
    <w:rsid w:val="00276D83"/>
  </w:style>
  <w:style w:type="paragraph" w:customStyle="1" w:styleId="282D6033E89151458653394000A499B7">
    <w:name w:val="282D6033E89151458653394000A499B7"/>
    <w:rsid w:val="00276D83"/>
  </w:style>
  <w:style w:type="paragraph" w:customStyle="1" w:styleId="58424430DEB11D49A234B74B1C789322">
    <w:name w:val="58424430DEB11D49A234B74B1C789322"/>
    <w:rsid w:val="00276D83"/>
  </w:style>
  <w:style w:type="paragraph" w:customStyle="1" w:styleId="EC9A247D80ABEA4E84833E08F75403F5">
    <w:name w:val="EC9A247D80ABEA4E84833E08F75403F5"/>
    <w:rsid w:val="00276D83"/>
  </w:style>
  <w:style w:type="paragraph" w:customStyle="1" w:styleId="09C57E7838B2254D859C751888E1D372">
    <w:name w:val="09C57E7838B2254D859C751888E1D372"/>
    <w:rsid w:val="00276D83"/>
  </w:style>
  <w:style w:type="paragraph" w:customStyle="1" w:styleId="5B406707420D3447884D09AB94D45490">
    <w:name w:val="5B406707420D3447884D09AB94D45490"/>
    <w:rsid w:val="00276D83"/>
  </w:style>
  <w:style w:type="paragraph" w:customStyle="1" w:styleId="DAAD02465BE9E74FB4B59940BC725000">
    <w:name w:val="DAAD02465BE9E74FB4B59940BC725000"/>
    <w:rsid w:val="00276D83"/>
  </w:style>
  <w:style w:type="paragraph" w:customStyle="1" w:styleId="8BE2C8CADDFC5A4EBE65A1333E7A39AC">
    <w:name w:val="8BE2C8CADDFC5A4EBE65A1333E7A39AC"/>
    <w:rsid w:val="00276D83"/>
  </w:style>
  <w:style w:type="paragraph" w:customStyle="1" w:styleId="D2D890FB797D214FA0783EB630882DB2">
    <w:name w:val="D2D890FB797D214FA0783EB630882DB2"/>
    <w:rsid w:val="00276D83"/>
  </w:style>
  <w:style w:type="paragraph" w:customStyle="1" w:styleId="56CD97D5B3EBE84F80715B06DE3F03A9">
    <w:name w:val="56CD97D5B3EBE84F80715B06DE3F03A9"/>
    <w:rsid w:val="00276D83"/>
  </w:style>
  <w:style w:type="paragraph" w:customStyle="1" w:styleId="6A6B5811D7651A4E892C1F636DBCDDB7">
    <w:name w:val="6A6B5811D7651A4E892C1F636DBCDDB7"/>
    <w:rsid w:val="00276D83"/>
  </w:style>
  <w:style w:type="paragraph" w:customStyle="1" w:styleId="3CA43D8808F5944B91EEC2DBAF9427BF">
    <w:name w:val="3CA43D8808F5944B91EEC2DBAF9427BF"/>
    <w:rsid w:val="00276D83"/>
  </w:style>
  <w:style w:type="paragraph" w:customStyle="1" w:styleId="EC7BF88F1806D94BA1CA63FFB4FA7826">
    <w:name w:val="EC7BF88F1806D94BA1CA63FFB4FA7826"/>
    <w:rsid w:val="00276D83"/>
  </w:style>
  <w:style w:type="paragraph" w:customStyle="1" w:styleId="64A87920D07D914295CB6F97D942AAFD">
    <w:name w:val="64A87920D07D914295CB6F97D942AAFD"/>
    <w:rsid w:val="00276D83"/>
  </w:style>
  <w:style w:type="paragraph" w:customStyle="1" w:styleId="1DE19BD9BB5DC647A834F1BD707E9B08">
    <w:name w:val="1DE19BD9BB5DC647A834F1BD707E9B08"/>
    <w:rsid w:val="00276D83"/>
  </w:style>
  <w:style w:type="paragraph" w:customStyle="1" w:styleId="04AFE2943DB8E241B2C6D6787B2914C6">
    <w:name w:val="04AFE2943DB8E241B2C6D6787B2914C6"/>
    <w:rsid w:val="00276D83"/>
  </w:style>
  <w:style w:type="paragraph" w:customStyle="1" w:styleId="CF9B1CF9609EBE4BA507ADAB0122198C">
    <w:name w:val="CF9B1CF9609EBE4BA507ADAB0122198C"/>
    <w:rsid w:val="00276D83"/>
  </w:style>
  <w:style w:type="paragraph" w:customStyle="1" w:styleId="1C5005BC6A073F4D961380160F8B76A7">
    <w:name w:val="1C5005BC6A073F4D961380160F8B76A7"/>
    <w:rsid w:val="00276D83"/>
  </w:style>
  <w:style w:type="paragraph" w:customStyle="1" w:styleId="9A306002386B0045B9BD68A826362FE0">
    <w:name w:val="9A306002386B0045B9BD68A826362FE0"/>
    <w:rsid w:val="00276D83"/>
  </w:style>
  <w:style w:type="paragraph" w:customStyle="1" w:styleId="29C0B140139BE241B6A28CBD408D1B3E">
    <w:name w:val="29C0B140139BE241B6A28CBD408D1B3E"/>
    <w:rsid w:val="00276D83"/>
  </w:style>
  <w:style w:type="paragraph" w:customStyle="1" w:styleId="7CE07EB31C83244387D5762FF2DCF5AB">
    <w:name w:val="7CE07EB31C83244387D5762FF2DCF5AB"/>
    <w:rsid w:val="00276D83"/>
  </w:style>
  <w:style w:type="paragraph" w:customStyle="1" w:styleId="C8A6F693489A574C82685C0A21B97F58">
    <w:name w:val="C8A6F693489A574C82685C0A21B97F58"/>
    <w:rsid w:val="00276D83"/>
  </w:style>
  <w:style w:type="paragraph" w:customStyle="1" w:styleId="7CE0D994F1AAB643AC044A05CD149E73">
    <w:name w:val="7CE0D994F1AAB643AC044A05CD149E73"/>
    <w:rsid w:val="00276D83"/>
  </w:style>
  <w:style w:type="paragraph" w:customStyle="1" w:styleId="65D4E9C3FA73674C97206A30FCCBCC8C">
    <w:name w:val="65D4E9C3FA73674C97206A30FCCBCC8C"/>
    <w:rsid w:val="00276D83"/>
  </w:style>
  <w:style w:type="paragraph" w:customStyle="1" w:styleId="61015D2E3659074894059D29D86C4299">
    <w:name w:val="61015D2E3659074894059D29D86C4299"/>
    <w:rsid w:val="00276D83"/>
  </w:style>
  <w:style w:type="paragraph" w:customStyle="1" w:styleId="66D4647A294C5647A643493855D5D6D8">
    <w:name w:val="66D4647A294C5647A643493855D5D6D8"/>
    <w:rsid w:val="00276D83"/>
  </w:style>
  <w:style w:type="paragraph" w:customStyle="1" w:styleId="DDBFC2D2DC2B3B479AE6651EDE292724">
    <w:name w:val="DDBFC2D2DC2B3B479AE6651EDE292724"/>
    <w:rsid w:val="00276D83"/>
  </w:style>
  <w:style w:type="paragraph" w:customStyle="1" w:styleId="968C868F273C7F4D9DBF81A21E3A31DA">
    <w:name w:val="968C868F273C7F4D9DBF81A21E3A31DA"/>
    <w:rsid w:val="00276D83"/>
  </w:style>
  <w:style w:type="paragraph" w:customStyle="1" w:styleId="96EE7F26951B1C4E9E74ED815DD55F76">
    <w:name w:val="96EE7F26951B1C4E9E74ED815DD55F76"/>
    <w:rsid w:val="00276D83"/>
  </w:style>
  <w:style w:type="paragraph" w:customStyle="1" w:styleId="A0ECD4C4DDE5734291A0B0B50D09B706">
    <w:name w:val="A0ECD4C4DDE5734291A0B0B50D09B706"/>
    <w:rsid w:val="00276D83"/>
  </w:style>
  <w:style w:type="paragraph" w:customStyle="1" w:styleId="CEB2F5441938E345BE7FB7085102B762">
    <w:name w:val="CEB2F5441938E345BE7FB7085102B762"/>
    <w:rsid w:val="00276D83"/>
  </w:style>
  <w:style w:type="paragraph" w:customStyle="1" w:styleId="933C3040A3C66C40B5BDF087120165BE">
    <w:name w:val="933C3040A3C66C40B5BDF087120165BE"/>
    <w:rsid w:val="00276D83"/>
  </w:style>
  <w:style w:type="paragraph" w:customStyle="1" w:styleId="00A19CC87204204D8262CFED07F682CE">
    <w:name w:val="00A19CC87204204D8262CFED07F682CE"/>
    <w:rsid w:val="00276D83"/>
  </w:style>
  <w:style w:type="paragraph" w:customStyle="1" w:styleId="963208E9874D564FB42F05B90E762C0D">
    <w:name w:val="963208E9874D564FB42F05B90E762C0D"/>
    <w:rsid w:val="00276D83"/>
  </w:style>
  <w:style w:type="paragraph" w:customStyle="1" w:styleId="D26B9CF20B6FB24BB0FC52C188430659">
    <w:name w:val="D26B9CF20B6FB24BB0FC52C188430659"/>
    <w:rsid w:val="00276D83"/>
  </w:style>
  <w:style w:type="paragraph" w:customStyle="1" w:styleId="26D92DBA1BB32B47B581C01A7F5E170C">
    <w:name w:val="26D92DBA1BB32B47B581C01A7F5E170C"/>
    <w:rsid w:val="00276D83"/>
  </w:style>
  <w:style w:type="paragraph" w:customStyle="1" w:styleId="747727C76FCADC49B412110AAE111301">
    <w:name w:val="747727C76FCADC49B412110AAE111301"/>
    <w:rsid w:val="00276D83"/>
  </w:style>
  <w:style w:type="paragraph" w:customStyle="1" w:styleId="8D7D1CCA5FDF14419DBD5FC825EA36F7">
    <w:name w:val="8D7D1CCA5FDF14419DBD5FC825EA36F7"/>
    <w:rsid w:val="00276D83"/>
  </w:style>
  <w:style w:type="paragraph" w:customStyle="1" w:styleId="2D7F84691B65B341B757EE1B5108B359">
    <w:name w:val="2D7F84691B65B341B757EE1B5108B359"/>
    <w:rsid w:val="00276D83"/>
  </w:style>
  <w:style w:type="paragraph" w:customStyle="1" w:styleId="AD9D0D91FF1481409F436887BF5734EB">
    <w:name w:val="AD9D0D91FF1481409F436887BF5734EB"/>
    <w:rsid w:val="00276D83"/>
  </w:style>
  <w:style w:type="paragraph" w:customStyle="1" w:styleId="BC7E19ADD814594C938110E614DDDB77">
    <w:name w:val="BC7E19ADD814594C938110E614DDDB77"/>
    <w:rsid w:val="00276D83"/>
  </w:style>
  <w:style w:type="paragraph" w:customStyle="1" w:styleId="337C044CFDD8734C9A194E0AC1922ED3">
    <w:name w:val="337C044CFDD8734C9A194E0AC1922ED3"/>
    <w:rsid w:val="00276D83"/>
  </w:style>
  <w:style w:type="paragraph" w:customStyle="1" w:styleId="731905DB42E7A3419B354B6898EED967">
    <w:name w:val="731905DB42E7A3419B354B6898EED967"/>
    <w:rsid w:val="00276D83"/>
  </w:style>
  <w:style w:type="paragraph" w:customStyle="1" w:styleId="78C20F1ACA3C4042B5F920CE9FD9B79C">
    <w:name w:val="78C20F1ACA3C4042B5F920CE9FD9B79C"/>
    <w:rsid w:val="00276D83"/>
  </w:style>
  <w:style w:type="paragraph" w:customStyle="1" w:styleId="5C15D7215F81CF4EB3834BBC9A07425F">
    <w:name w:val="5C15D7215F81CF4EB3834BBC9A07425F"/>
    <w:rsid w:val="00276D83"/>
  </w:style>
  <w:style w:type="paragraph" w:customStyle="1" w:styleId="890B26A47D544C45A0CEA599F8EEADB3">
    <w:name w:val="890B26A47D544C45A0CEA599F8EEADB3"/>
    <w:rsid w:val="00276D83"/>
  </w:style>
  <w:style w:type="paragraph" w:customStyle="1" w:styleId="2EC5399E1C6C2144B30DBB381D977968">
    <w:name w:val="2EC5399E1C6C2144B30DBB381D977968"/>
    <w:rsid w:val="00276D83"/>
  </w:style>
  <w:style w:type="paragraph" w:customStyle="1" w:styleId="3E32F5DBF353994195BFB29C11EA3D80">
    <w:name w:val="3E32F5DBF353994195BFB29C11EA3D80"/>
    <w:rsid w:val="00276D83"/>
  </w:style>
  <w:style w:type="paragraph" w:customStyle="1" w:styleId="EAD4208FAF418C429B7E7419EFE63E7D">
    <w:name w:val="EAD4208FAF418C429B7E7419EFE63E7D"/>
    <w:rsid w:val="00276D83"/>
  </w:style>
  <w:style w:type="paragraph" w:customStyle="1" w:styleId="67FE5514B24569428E964B1593FC4663">
    <w:name w:val="67FE5514B24569428E964B1593FC4663"/>
    <w:rsid w:val="00276D83"/>
  </w:style>
  <w:style w:type="paragraph" w:customStyle="1" w:styleId="21571F91C976CE43A24278C506BD96F7">
    <w:name w:val="21571F91C976CE43A24278C506BD96F7"/>
    <w:rsid w:val="00276D83"/>
  </w:style>
  <w:style w:type="paragraph" w:customStyle="1" w:styleId="FE6022F98DF5644988AC0DAFB5701063">
    <w:name w:val="FE6022F98DF5644988AC0DAFB5701063"/>
    <w:rsid w:val="00276D83"/>
  </w:style>
  <w:style w:type="paragraph" w:customStyle="1" w:styleId="B669696BCDEDFE40A67A96217CF5E413">
    <w:name w:val="B669696BCDEDFE40A67A96217CF5E413"/>
    <w:rsid w:val="00276D83"/>
  </w:style>
  <w:style w:type="paragraph" w:customStyle="1" w:styleId="7728A0B5C37A3E4BA84B25D8E9F22AAD">
    <w:name w:val="7728A0B5C37A3E4BA84B25D8E9F22AAD"/>
    <w:rsid w:val="00276D83"/>
  </w:style>
  <w:style w:type="paragraph" w:customStyle="1" w:styleId="9A964AA2FC8EAC48B527B9EF4268BF36">
    <w:name w:val="9A964AA2FC8EAC48B527B9EF4268BF36"/>
    <w:rsid w:val="00276D83"/>
  </w:style>
  <w:style w:type="paragraph" w:customStyle="1" w:styleId="BDE29AD234312245961D1C091D14A847">
    <w:name w:val="BDE29AD234312245961D1C091D14A847"/>
    <w:rsid w:val="00276D83"/>
  </w:style>
  <w:style w:type="paragraph" w:customStyle="1" w:styleId="D425D1F8C57A8F49B4BFF18F494D177D">
    <w:name w:val="D425D1F8C57A8F49B4BFF18F494D177D"/>
    <w:rsid w:val="00276D83"/>
  </w:style>
  <w:style w:type="paragraph" w:customStyle="1" w:styleId="9E955DA723AD084A88FA1B2166ED73A1">
    <w:name w:val="9E955DA723AD084A88FA1B2166ED73A1"/>
    <w:rsid w:val="00276D83"/>
  </w:style>
  <w:style w:type="paragraph" w:customStyle="1" w:styleId="ED90D9C764BDA24286E772AFD41D991A">
    <w:name w:val="ED90D9C764BDA24286E772AFD41D991A"/>
    <w:rsid w:val="00276D83"/>
  </w:style>
  <w:style w:type="paragraph" w:customStyle="1" w:styleId="1DF6891E898F3F479142C38C7D846D19">
    <w:name w:val="1DF6891E898F3F479142C38C7D846D19"/>
    <w:rsid w:val="00276D83"/>
  </w:style>
  <w:style w:type="paragraph" w:customStyle="1" w:styleId="4D5B571FBC08834292C150C6FDD86D51">
    <w:name w:val="4D5B571FBC08834292C150C6FDD86D51"/>
    <w:rsid w:val="00276D83"/>
  </w:style>
  <w:style w:type="paragraph" w:customStyle="1" w:styleId="FFAAEDA24A37434F9AF288286B15CB20">
    <w:name w:val="FFAAEDA24A37434F9AF288286B15CB20"/>
    <w:rsid w:val="00276D83"/>
  </w:style>
  <w:style w:type="paragraph" w:customStyle="1" w:styleId="A2E0CE1F9544434E9ECF518A805112A6">
    <w:name w:val="A2E0CE1F9544434E9ECF518A805112A6"/>
    <w:rsid w:val="00276D83"/>
  </w:style>
  <w:style w:type="paragraph" w:customStyle="1" w:styleId="E9A59F657585FB4086AEA75430E37E6F">
    <w:name w:val="E9A59F657585FB4086AEA75430E37E6F"/>
    <w:rsid w:val="00276D83"/>
  </w:style>
  <w:style w:type="paragraph" w:customStyle="1" w:styleId="220FCBEF4C9F814EBAE28A38FAE28853">
    <w:name w:val="220FCBEF4C9F814EBAE28A38FAE28853"/>
    <w:rsid w:val="00276D83"/>
  </w:style>
  <w:style w:type="paragraph" w:customStyle="1" w:styleId="810BEA0DEBA6AB448E11E99A4DEF2256">
    <w:name w:val="810BEA0DEBA6AB448E11E99A4DEF2256"/>
    <w:rsid w:val="00276D83"/>
  </w:style>
  <w:style w:type="paragraph" w:customStyle="1" w:styleId="4F4164834A506E44B5BED827177D7463">
    <w:name w:val="4F4164834A506E44B5BED827177D7463"/>
    <w:rsid w:val="00276D83"/>
  </w:style>
  <w:style w:type="paragraph" w:customStyle="1" w:styleId="490DB6D374680D439E27BFB19C4729D7">
    <w:name w:val="490DB6D374680D439E27BFB19C4729D7"/>
    <w:rsid w:val="00276D83"/>
  </w:style>
  <w:style w:type="paragraph" w:customStyle="1" w:styleId="33FD92609B2A544B922C013DCCC713C4">
    <w:name w:val="33FD92609B2A544B922C013DCCC713C4"/>
    <w:rsid w:val="00276D83"/>
  </w:style>
  <w:style w:type="paragraph" w:customStyle="1" w:styleId="1274485E8A15DC48B483D002A2FF7C95">
    <w:name w:val="1274485E8A15DC48B483D002A2FF7C95"/>
    <w:rsid w:val="00276D83"/>
  </w:style>
  <w:style w:type="paragraph" w:customStyle="1" w:styleId="622B5BA1191C5D4AA48A3EC0CE9C7D9A">
    <w:name w:val="622B5BA1191C5D4AA48A3EC0CE9C7D9A"/>
    <w:rsid w:val="00276D83"/>
  </w:style>
  <w:style w:type="paragraph" w:customStyle="1" w:styleId="E22B86067A15234F91B3050466D7120A">
    <w:name w:val="E22B86067A15234F91B3050466D7120A"/>
    <w:rsid w:val="00276D83"/>
  </w:style>
  <w:style w:type="paragraph" w:customStyle="1" w:styleId="EA1BCFE5F7C980418592C49DB94EA836">
    <w:name w:val="EA1BCFE5F7C980418592C49DB94EA836"/>
    <w:rsid w:val="00276D83"/>
  </w:style>
  <w:style w:type="paragraph" w:customStyle="1" w:styleId="2A9542B88873CB4FBE8E495985F058DE">
    <w:name w:val="2A9542B88873CB4FBE8E495985F058DE"/>
    <w:rsid w:val="00276D83"/>
  </w:style>
  <w:style w:type="paragraph" w:customStyle="1" w:styleId="6011E79E50C7964BAFC46D14EC7BA979">
    <w:name w:val="6011E79E50C7964BAFC46D14EC7BA979"/>
    <w:rsid w:val="00276D83"/>
  </w:style>
  <w:style w:type="paragraph" w:customStyle="1" w:styleId="BE63A32040ADBC4085518722274AA656">
    <w:name w:val="BE63A32040ADBC4085518722274AA656"/>
    <w:rsid w:val="00276D83"/>
  </w:style>
  <w:style w:type="paragraph" w:customStyle="1" w:styleId="E9DCF5FB5E013D4388308BDD16B237EE">
    <w:name w:val="E9DCF5FB5E013D4388308BDD16B237EE"/>
    <w:rsid w:val="00276D83"/>
  </w:style>
  <w:style w:type="paragraph" w:customStyle="1" w:styleId="C115CBA24D4C144BAAAE5B02941042A9">
    <w:name w:val="C115CBA24D4C144BAAAE5B02941042A9"/>
    <w:rsid w:val="00276D83"/>
  </w:style>
  <w:style w:type="paragraph" w:customStyle="1" w:styleId="23011EB43F99704783EFCD3E9C47DC98">
    <w:name w:val="23011EB43F99704783EFCD3E9C47DC98"/>
    <w:rsid w:val="00276D83"/>
  </w:style>
  <w:style w:type="paragraph" w:customStyle="1" w:styleId="FF4D1498798AC1409CF4839DA005FF55">
    <w:name w:val="FF4D1498798AC1409CF4839DA005FF55"/>
    <w:rsid w:val="00276D83"/>
  </w:style>
  <w:style w:type="paragraph" w:customStyle="1" w:styleId="1CDC19CBE1C4BE49A50303F531C1426A">
    <w:name w:val="1CDC19CBE1C4BE49A50303F531C1426A"/>
    <w:rsid w:val="00276D83"/>
  </w:style>
  <w:style w:type="paragraph" w:customStyle="1" w:styleId="5ACDCF4368AE0C469EE586E533029559">
    <w:name w:val="5ACDCF4368AE0C469EE586E533029559"/>
    <w:rsid w:val="00276D83"/>
  </w:style>
  <w:style w:type="paragraph" w:customStyle="1" w:styleId="EA5CC4A2D2ED5642ABC9577EE3AC0E41">
    <w:name w:val="EA5CC4A2D2ED5642ABC9577EE3AC0E41"/>
    <w:rsid w:val="00276D83"/>
  </w:style>
  <w:style w:type="paragraph" w:customStyle="1" w:styleId="E31FF42C97642A48991AEF78FFFBBE19">
    <w:name w:val="E31FF42C97642A48991AEF78FFFBBE19"/>
    <w:rsid w:val="00276D83"/>
  </w:style>
  <w:style w:type="paragraph" w:customStyle="1" w:styleId="57218CC0BF5A8A418E3AE6DB9A689D7C">
    <w:name w:val="57218CC0BF5A8A418E3AE6DB9A689D7C"/>
    <w:rsid w:val="00276D83"/>
  </w:style>
  <w:style w:type="paragraph" w:customStyle="1" w:styleId="F319DABB44C5114181D02E313410FD31">
    <w:name w:val="F319DABB44C5114181D02E313410FD31"/>
    <w:rsid w:val="00276D83"/>
  </w:style>
  <w:style w:type="paragraph" w:customStyle="1" w:styleId="7AC1FC9086609148A50A43035AA94FFF">
    <w:name w:val="7AC1FC9086609148A50A43035AA94FFF"/>
    <w:rsid w:val="00276D83"/>
  </w:style>
  <w:style w:type="paragraph" w:customStyle="1" w:styleId="3BC79E2E0834E5499BAD3B5A352FD257">
    <w:name w:val="3BC79E2E0834E5499BAD3B5A352FD257"/>
    <w:rsid w:val="00276D83"/>
  </w:style>
  <w:style w:type="paragraph" w:customStyle="1" w:styleId="37DE47D61EB8F345836AAFA1A24A7331">
    <w:name w:val="37DE47D61EB8F345836AAFA1A24A7331"/>
    <w:rsid w:val="00276D83"/>
  </w:style>
  <w:style w:type="paragraph" w:customStyle="1" w:styleId="58C6D019C06DF94A8788BEF6BB9C17D7">
    <w:name w:val="58C6D019C06DF94A8788BEF6BB9C17D7"/>
    <w:rsid w:val="00276D83"/>
  </w:style>
  <w:style w:type="paragraph" w:customStyle="1" w:styleId="C564747A7A61774A80FC208200F48276">
    <w:name w:val="C564747A7A61774A80FC208200F48276"/>
    <w:rsid w:val="00276D83"/>
  </w:style>
  <w:style w:type="paragraph" w:customStyle="1" w:styleId="18681DA050ECEE45A4526745C3E0A160">
    <w:name w:val="18681DA050ECEE45A4526745C3E0A160"/>
    <w:rsid w:val="00276D83"/>
  </w:style>
  <w:style w:type="paragraph" w:customStyle="1" w:styleId="258C5928C1C27548B9F6EF571BA30296">
    <w:name w:val="258C5928C1C27548B9F6EF571BA30296"/>
    <w:rsid w:val="00276D83"/>
  </w:style>
  <w:style w:type="paragraph" w:customStyle="1" w:styleId="DAC61C80532A4C4AA9F2B3556B5C5F24">
    <w:name w:val="DAC61C80532A4C4AA9F2B3556B5C5F24"/>
    <w:rsid w:val="00276D83"/>
  </w:style>
  <w:style w:type="paragraph" w:customStyle="1" w:styleId="70FE1F2101F9B84CB1BFDB981135AD4F">
    <w:name w:val="70FE1F2101F9B84CB1BFDB981135AD4F"/>
    <w:rsid w:val="00276D83"/>
  </w:style>
  <w:style w:type="paragraph" w:customStyle="1" w:styleId="196848F893D9154C81A72441FBEDFFF2">
    <w:name w:val="196848F893D9154C81A72441FBEDFFF2"/>
    <w:rsid w:val="00276D83"/>
  </w:style>
  <w:style w:type="paragraph" w:customStyle="1" w:styleId="AE26408D0C1B7A4BBCCCB14E076D77B1">
    <w:name w:val="AE26408D0C1B7A4BBCCCB14E076D77B1"/>
    <w:rsid w:val="00276D83"/>
  </w:style>
  <w:style w:type="paragraph" w:customStyle="1" w:styleId="C1B8A0CFD73A46478E7F4F10954C4560">
    <w:name w:val="C1B8A0CFD73A46478E7F4F10954C4560"/>
    <w:rsid w:val="00276D83"/>
  </w:style>
  <w:style w:type="paragraph" w:customStyle="1" w:styleId="153F7BAF6320DB48B1CEF3859F039D35">
    <w:name w:val="153F7BAF6320DB48B1CEF3859F039D35"/>
    <w:rsid w:val="00276D83"/>
  </w:style>
  <w:style w:type="paragraph" w:customStyle="1" w:styleId="D23C4980F21E384BBA71E83E15EADF76">
    <w:name w:val="D23C4980F21E384BBA71E83E15EADF76"/>
    <w:rsid w:val="00276D83"/>
  </w:style>
  <w:style w:type="paragraph" w:customStyle="1" w:styleId="933F8C96BEEE4F4093F613D3B3AA7CE0">
    <w:name w:val="933F8C96BEEE4F4093F613D3B3AA7CE0"/>
    <w:rsid w:val="00276D83"/>
  </w:style>
  <w:style w:type="paragraph" w:customStyle="1" w:styleId="83632157ECAFEB4C948D86D76454750A">
    <w:name w:val="83632157ECAFEB4C948D86D76454750A"/>
    <w:rsid w:val="00276D83"/>
  </w:style>
  <w:style w:type="paragraph" w:customStyle="1" w:styleId="70B6A1EF6157BD46B79D46853ED71D5A">
    <w:name w:val="70B6A1EF6157BD46B79D46853ED71D5A"/>
    <w:rsid w:val="00276D83"/>
  </w:style>
  <w:style w:type="paragraph" w:customStyle="1" w:styleId="33BEB82694A9A4498E7E00191D2797BA">
    <w:name w:val="33BEB82694A9A4498E7E00191D2797BA"/>
    <w:rsid w:val="00276D83"/>
  </w:style>
  <w:style w:type="paragraph" w:customStyle="1" w:styleId="97918284F0F4D44DB35A12965D4C7DCB">
    <w:name w:val="97918284F0F4D44DB35A12965D4C7DCB"/>
    <w:rsid w:val="00276D83"/>
  </w:style>
  <w:style w:type="paragraph" w:customStyle="1" w:styleId="DC4D54C7E21CBF48BA0F138B66C2D8E1">
    <w:name w:val="DC4D54C7E21CBF48BA0F138B66C2D8E1"/>
    <w:rsid w:val="00276D83"/>
  </w:style>
  <w:style w:type="paragraph" w:customStyle="1" w:styleId="6CD6AB363BEA844099F9BFDDC1A553FA">
    <w:name w:val="6CD6AB363BEA844099F9BFDDC1A553FA"/>
    <w:rsid w:val="00276D83"/>
  </w:style>
  <w:style w:type="paragraph" w:customStyle="1" w:styleId="C1B2B844E2F3BF4AA6E5D68B01371FEA">
    <w:name w:val="C1B2B844E2F3BF4AA6E5D68B01371FEA"/>
    <w:rsid w:val="00276D83"/>
  </w:style>
  <w:style w:type="paragraph" w:customStyle="1" w:styleId="CCBF3710E9720045954A3D558F53E8F3">
    <w:name w:val="CCBF3710E9720045954A3D558F53E8F3"/>
    <w:rsid w:val="00276D83"/>
  </w:style>
  <w:style w:type="paragraph" w:customStyle="1" w:styleId="065F24C42A53DC4CA6FDFDC2513D57A6">
    <w:name w:val="065F24C42A53DC4CA6FDFDC2513D57A6"/>
    <w:rsid w:val="00276D83"/>
  </w:style>
  <w:style w:type="paragraph" w:customStyle="1" w:styleId="DAC4EA96E83F3C42B8174068B360092F">
    <w:name w:val="DAC4EA96E83F3C42B8174068B360092F"/>
    <w:rsid w:val="00276D83"/>
  </w:style>
  <w:style w:type="paragraph" w:customStyle="1" w:styleId="8F9723E53C5149429E9E07CB109B36C9">
    <w:name w:val="8F9723E53C5149429E9E07CB109B36C9"/>
    <w:rsid w:val="00276D83"/>
  </w:style>
  <w:style w:type="paragraph" w:customStyle="1" w:styleId="6D52FD82BEB05144976F290FE94E61F0">
    <w:name w:val="6D52FD82BEB05144976F290FE94E61F0"/>
    <w:rsid w:val="00276D83"/>
  </w:style>
  <w:style w:type="paragraph" w:customStyle="1" w:styleId="0597A786158763439A76CC24860A01E6">
    <w:name w:val="0597A786158763439A76CC24860A01E6"/>
    <w:rsid w:val="00276D83"/>
  </w:style>
  <w:style w:type="paragraph" w:customStyle="1" w:styleId="AE518C55D600B24F813AAF26934DCC65">
    <w:name w:val="AE518C55D600B24F813AAF26934DCC65"/>
    <w:rsid w:val="00276D83"/>
  </w:style>
  <w:style w:type="paragraph" w:customStyle="1" w:styleId="013D4D8C5A5A98468A53E86ED7DBF1DB">
    <w:name w:val="013D4D8C5A5A98468A53E86ED7DBF1DB"/>
    <w:rsid w:val="00276D83"/>
  </w:style>
  <w:style w:type="paragraph" w:customStyle="1" w:styleId="F7594CCAB4518A4599C5992D9218AAA5">
    <w:name w:val="F7594CCAB4518A4599C5992D9218AAA5"/>
    <w:rsid w:val="00276D83"/>
  </w:style>
  <w:style w:type="paragraph" w:customStyle="1" w:styleId="B17C04E1B45BCA46ACF008DF2640C47F">
    <w:name w:val="B17C04E1B45BCA46ACF008DF2640C47F"/>
    <w:rsid w:val="00276D83"/>
  </w:style>
  <w:style w:type="paragraph" w:customStyle="1" w:styleId="F3C277548C5F874F99961249A4779601">
    <w:name w:val="F3C277548C5F874F99961249A4779601"/>
    <w:rsid w:val="00276D83"/>
  </w:style>
  <w:style w:type="paragraph" w:customStyle="1" w:styleId="DFB87472426E404499790E24C206F387">
    <w:name w:val="DFB87472426E404499790E24C206F387"/>
    <w:rsid w:val="00276D83"/>
  </w:style>
  <w:style w:type="paragraph" w:customStyle="1" w:styleId="4D906E3E3ECCF0499D1854E4797EB081">
    <w:name w:val="4D906E3E3ECCF0499D1854E4797EB081"/>
    <w:rsid w:val="00276D83"/>
  </w:style>
  <w:style w:type="paragraph" w:customStyle="1" w:styleId="7977ED2744DAB2499D0FD971EE246CCE">
    <w:name w:val="7977ED2744DAB2499D0FD971EE246CCE"/>
    <w:rsid w:val="00276D83"/>
  </w:style>
  <w:style w:type="paragraph" w:customStyle="1" w:styleId="4C94BC112A79E4419079A3EC749383C7">
    <w:name w:val="4C94BC112A79E4419079A3EC749383C7"/>
    <w:rsid w:val="00276D83"/>
  </w:style>
  <w:style w:type="paragraph" w:customStyle="1" w:styleId="E717D42571073248A646D0FAC6DAD39F">
    <w:name w:val="E717D42571073248A646D0FAC6DAD39F"/>
    <w:rsid w:val="00276D83"/>
  </w:style>
  <w:style w:type="paragraph" w:customStyle="1" w:styleId="C69F9C79B739F94B86428F48D49D4BAB">
    <w:name w:val="C69F9C79B739F94B86428F48D49D4BAB"/>
    <w:rsid w:val="00276D83"/>
  </w:style>
  <w:style w:type="paragraph" w:customStyle="1" w:styleId="353FDFFD0E1697419C1D6DD0CE13EF49">
    <w:name w:val="353FDFFD0E1697419C1D6DD0CE13EF49"/>
    <w:rsid w:val="00276D83"/>
  </w:style>
  <w:style w:type="paragraph" w:customStyle="1" w:styleId="A48A0F3CE23B2247A0A9983CB4243051">
    <w:name w:val="A48A0F3CE23B2247A0A9983CB4243051"/>
    <w:rsid w:val="00276D83"/>
  </w:style>
  <w:style w:type="paragraph" w:customStyle="1" w:styleId="F412E5E2BFE7864888FE3003958B30E5">
    <w:name w:val="F412E5E2BFE7864888FE3003958B30E5"/>
    <w:rsid w:val="00276D83"/>
  </w:style>
  <w:style w:type="paragraph" w:customStyle="1" w:styleId="412B8CD3E5995542982F16EDCDE32EA9">
    <w:name w:val="412B8CD3E5995542982F16EDCDE32EA9"/>
    <w:rsid w:val="00276D83"/>
  </w:style>
  <w:style w:type="paragraph" w:customStyle="1" w:styleId="0AF398D7B1205942B617019E8F402C3E">
    <w:name w:val="0AF398D7B1205942B617019E8F402C3E"/>
    <w:rsid w:val="00276D83"/>
  </w:style>
  <w:style w:type="paragraph" w:customStyle="1" w:styleId="246BF4B95C0E614BB8EC869A1984F55C">
    <w:name w:val="246BF4B95C0E614BB8EC869A1984F55C"/>
    <w:rsid w:val="00276D83"/>
  </w:style>
  <w:style w:type="paragraph" w:customStyle="1" w:styleId="9A5B0E94C5144041BAF59BD235CFB007">
    <w:name w:val="9A5B0E94C5144041BAF59BD235CFB007"/>
    <w:rsid w:val="00276D83"/>
  </w:style>
  <w:style w:type="paragraph" w:customStyle="1" w:styleId="05A1A752D8A00544ABC43C28121921CD">
    <w:name w:val="05A1A752D8A00544ABC43C28121921CD"/>
    <w:rsid w:val="00276D83"/>
  </w:style>
  <w:style w:type="paragraph" w:customStyle="1" w:styleId="6BF867CCB76671418E118C1D1E775A8B">
    <w:name w:val="6BF867CCB76671418E118C1D1E775A8B"/>
    <w:rsid w:val="00276D83"/>
  </w:style>
  <w:style w:type="paragraph" w:customStyle="1" w:styleId="44427D088269A649B64D7D1BBAFE2E62">
    <w:name w:val="44427D088269A649B64D7D1BBAFE2E62"/>
    <w:rsid w:val="00276D83"/>
  </w:style>
  <w:style w:type="paragraph" w:customStyle="1" w:styleId="BF8A34B4C854A942A4794A9CA7D1ECEC">
    <w:name w:val="BF8A34B4C854A942A4794A9CA7D1ECEC"/>
    <w:rsid w:val="00276D83"/>
  </w:style>
  <w:style w:type="paragraph" w:customStyle="1" w:styleId="E4D67AB81DA44041A7D5ECF852E3EABF">
    <w:name w:val="E4D67AB81DA44041A7D5ECF852E3EABF"/>
    <w:rsid w:val="00276D83"/>
  </w:style>
  <w:style w:type="paragraph" w:customStyle="1" w:styleId="7250BFA6B96D8641A4B326CB01AF9939">
    <w:name w:val="7250BFA6B96D8641A4B326CB01AF9939"/>
    <w:rsid w:val="00276D83"/>
  </w:style>
  <w:style w:type="paragraph" w:customStyle="1" w:styleId="6632895BF6335D4ABD9F21306C80E5D7">
    <w:name w:val="6632895BF6335D4ABD9F21306C80E5D7"/>
    <w:rsid w:val="00276D83"/>
  </w:style>
  <w:style w:type="paragraph" w:customStyle="1" w:styleId="01818D4BCD077C4E8545EF3E1187483B">
    <w:name w:val="01818D4BCD077C4E8545EF3E1187483B"/>
    <w:rsid w:val="00276D83"/>
  </w:style>
  <w:style w:type="paragraph" w:customStyle="1" w:styleId="A07F23B286AFEB439408F7CAD7518FCE">
    <w:name w:val="A07F23B286AFEB439408F7CAD7518FCE"/>
    <w:rsid w:val="00276D83"/>
  </w:style>
  <w:style w:type="paragraph" w:customStyle="1" w:styleId="3BFFF8F44562EC49B0322578B3039782">
    <w:name w:val="3BFFF8F44562EC49B0322578B3039782"/>
    <w:rsid w:val="00276D83"/>
  </w:style>
  <w:style w:type="paragraph" w:customStyle="1" w:styleId="6A153363C680264B960F2A97150915E0">
    <w:name w:val="6A153363C680264B960F2A97150915E0"/>
    <w:rsid w:val="00276D83"/>
  </w:style>
  <w:style w:type="paragraph" w:customStyle="1" w:styleId="1C8E40D6CD908440970BDB44BD742516">
    <w:name w:val="1C8E40D6CD908440970BDB44BD742516"/>
    <w:rsid w:val="00276D83"/>
  </w:style>
  <w:style w:type="paragraph" w:customStyle="1" w:styleId="BF19DEB6FA8FFB48A2086D6FAD0AD14B">
    <w:name w:val="BF19DEB6FA8FFB48A2086D6FAD0AD14B"/>
    <w:rsid w:val="00276D83"/>
  </w:style>
  <w:style w:type="paragraph" w:customStyle="1" w:styleId="3029EB1752EC11428515C0C31CFF4087">
    <w:name w:val="3029EB1752EC11428515C0C31CFF4087"/>
    <w:rsid w:val="00276D83"/>
  </w:style>
  <w:style w:type="paragraph" w:customStyle="1" w:styleId="F7A00E84B4E9444980F0B7A52B61B649">
    <w:name w:val="F7A00E84B4E9444980F0B7A52B61B649"/>
    <w:rsid w:val="00276D83"/>
  </w:style>
  <w:style w:type="paragraph" w:customStyle="1" w:styleId="6ACB72CF7877014B900C6FF5C269A040">
    <w:name w:val="6ACB72CF7877014B900C6FF5C269A040"/>
    <w:rsid w:val="00276D83"/>
  </w:style>
  <w:style w:type="paragraph" w:customStyle="1" w:styleId="DF8647CB3B7C4A4DB888E78BECFB8EB3">
    <w:name w:val="DF8647CB3B7C4A4DB888E78BECFB8EB3"/>
    <w:rsid w:val="00276D83"/>
  </w:style>
  <w:style w:type="paragraph" w:customStyle="1" w:styleId="B8A3F25AF1B7F040B4AA137A00ABB54F">
    <w:name w:val="B8A3F25AF1B7F040B4AA137A00ABB54F"/>
    <w:rsid w:val="00276D83"/>
  </w:style>
  <w:style w:type="paragraph" w:customStyle="1" w:styleId="2D3A12B91175BE4BBEBE94B108CAA499">
    <w:name w:val="2D3A12B91175BE4BBEBE94B108CAA499"/>
    <w:rsid w:val="00276D83"/>
  </w:style>
  <w:style w:type="paragraph" w:customStyle="1" w:styleId="00FADAE542C9E24F8E30C48A76507153">
    <w:name w:val="00FADAE542C9E24F8E30C48A76507153"/>
    <w:rsid w:val="00276D83"/>
  </w:style>
  <w:style w:type="paragraph" w:customStyle="1" w:styleId="89F69F94FB567446831A331555A673DE">
    <w:name w:val="89F69F94FB567446831A331555A673DE"/>
    <w:rsid w:val="00276D83"/>
  </w:style>
  <w:style w:type="paragraph" w:customStyle="1" w:styleId="F2AAE0B16C5B21469FCC6478FC3FB558">
    <w:name w:val="F2AAE0B16C5B21469FCC6478FC3FB558"/>
    <w:rsid w:val="00276D83"/>
  </w:style>
  <w:style w:type="paragraph" w:customStyle="1" w:styleId="64372D3DAFE85D4F96320E41E7FE05E2">
    <w:name w:val="64372D3DAFE85D4F96320E41E7FE05E2"/>
    <w:rsid w:val="00276D83"/>
  </w:style>
  <w:style w:type="paragraph" w:customStyle="1" w:styleId="68880E6881B9604D8278005A80339B77">
    <w:name w:val="68880E6881B9604D8278005A80339B77"/>
    <w:rsid w:val="00276D83"/>
  </w:style>
  <w:style w:type="paragraph" w:customStyle="1" w:styleId="75B848B63287F6498E43A9E40977DC86">
    <w:name w:val="75B848B63287F6498E43A9E40977DC86"/>
    <w:rsid w:val="00276D83"/>
  </w:style>
  <w:style w:type="paragraph" w:customStyle="1" w:styleId="FEF1AD95D86C6545A6AB47B2CD65888F">
    <w:name w:val="FEF1AD95D86C6545A6AB47B2CD65888F"/>
    <w:rsid w:val="00276D83"/>
  </w:style>
  <w:style w:type="paragraph" w:customStyle="1" w:styleId="82AED51C2138A94CB02605EDD1F9BF7C">
    <w:name w:val="82AED51C2138A94CB02605EDD1F9BF7C"/>
    <w:rsid w:val="00276D83"/>
  </w:style>
  <w:style w:type="paragraph" w:customStyle="1" w:styleId="FA4F193A0ECE7D4F8DB62F118E7B6AA4">
    <w:name w:val="FA4F193A0ECE7D4F8DB62F118E7B6AA4"/>
    <w:rsid w:val="00276D83"/>
  </w:style>
  <w:style w:type="paragraph" w:customStyle="1" w:styleId="C2405E41DE7C2348B5A2FDCBE24FD7D9">
    <w:name w:val="C2405E41DE7C2348B5A2FDCBE24FD7D9"/>
    <w:rsid w:val="00276D83"/>
  </w:style>
  <w:style w:type="paragraph" w:customStyle="1" w:styleId="942CC0C396FA92438B8088DB64052804">
    <w:name w:val="942CC0C396FA92438B8088DB64052804"/>
    <w:rsid w:val="00276D83"/>
  </w:style>
  <w:style w:type="paragraph" w:customStyle="1" w:styleId="4239CBC4825E5840A90AC93E31BF8FFF">
    <w:name w:val="4239CBC4825E5840A90AC93E31BF8FFF"/>
    <w:rsid w:val="00276D83"/>
  </w:style>
  <w:style w:type="paragraph" w:customStyle="1" w:styleId="6EC788C8DA23CA47B896FCE2E78CFC15">
    <w:name w:val="6EC788C8DA23CA47B896FCE2E78CFC15"/>
    <w:rsid w:val="00276D83"/>
  </w:style>
  <w:style w:type="paragraph" w:customStyle="1" w:styleId="8E6D903C9240D544B6A6694F6AE167E5">
    <w:name w:val="8E6D903C9240D544B6A6694F6AE167E5"/>
    <w:rsid w:val="00276D83"/>
  </w:style>
  <w:style w:type="paragraph" w:customStyle="1" w:styleId="E5738C8E2EAA704F8D88C6990A2A8123">
    <w:name w:val="E5738C8E2EAA704F8D88C6990A2A8123"/>
    <w:rsid w:val="00276D83"/>
  </w:style>
  <w:style w:type="paragraph" w:customStyle="1" w:styleId="F4D3774C73F7784DAC8D0AFDB8C129A7">
    <w:name w:val="F4D3774C73F7784DAC8D0AFDB8C129A7"/>
    <w:rsid w:val="00276D83"/>
  </w:style>
  <w:style w:type="paragraph" w:customStyle="1" w:styleId="ADC4FECF34431E4C8B2866069FFC3605">
    <w:name w:val="ADC4FECF34431E4C8B2866069FFC3605"/>
    <w:rsid w:val="00276D83"/>
  </w:style>
  <w:style w:type="paragraph" w:customStyle="1" w:styleId="ED014E7891ED8F43BFAF32BFFEFF95FD">
    <w:name w:val="ED014E7891ED8F43BFAF32BFFEFF95FD"/>
    <w:rsid w:val="00276D83"/>
  </w:style>
  <w:style w:type="paragraph" w:customStyle="1" w:styleId="47D753994CB3984A9ADAE9BD4EF15753">
    <w:name w:val="47D753994CB3984A9ADAE9BD4EF15753"/>
    <w:rsid w:val="00276D83"/>
  </w:style>
  <w:style w:type="paragraph" w:customStyle="1" w:styleId="4339D20542622C42A0CB40C86B775505">
    <w:name w:val="4339D20542622C42A0CB40C86B775505"/>
    <w:rsid w:val="00276D83"/>
  </w:style>
  <w:style w:type="paragraph" w:customStyle="1" w:styleId="77FAA8866DE22349B940B2D3AF455DEB">
    <w:name w:val="77FAA8866DE22349B940B2D3AF455DEB"/>
    <w:rsid w:val="00276D83"/>
  </w:style>
  <w:style w:type="paragraph" w:customStyle="1" w:styleId="DEB0CD79B87CF84E973DFD0955F74DF4">
    <w:name w:val="DEB0CD79B87CF84E973DFD0955F74DF4"/>
    <w:rsid w:val="00276D83"/>
  </w:style>
  <w:style w:type="paragraph" w:customStyle="1" w:styleId="29BBCC786FE3F44DB39F2B87F2392A70">
    <w:name w:val="29BBCC786FE3F44DB39F2B87F2392A70"/>
    <w:rsid w:val="00276D83"/>
  </w:style>
  <w:style w:type="paragraph" w:customStyle="1" w:styleId="18C62A0A068F7B4DAA037FA5B0E05910">
    <w:name w:val="18C62A0A068F7B4DAA037FA5B0E05910"/>
    <w:rsid w:val="00276D83"/>
  </w:style>
  <w:style w:type="paragraph" w:customStyle="1" w:styleId="960F2351A6B8AF4A900DCA0AFBF12A70">
    <w:name w:val="960F2351A6B8AF4A900DCA0AFBF12A70"/>
    <w:rsid w:val="00276D83"/>
  </w:style>
  <w:style w:type="paragraph" w:customStyle="1" w:styleId="77E51814964F924CB6AFFA689F97797E">
    <w:name w:val="77E51814964F924CB6AFFA689F97797E"/>
    <w:rsid w:val="00276D83"/>
  </w:style>
  <w:style w:type="paragraph" w:customStyle="1" w:styleId="DFA00027EE82AF4694559BEA6C58BBCC">
    <w:name w:val="DFA00027EE82AF4694559BEA6C58BBCC"/>
    <w:rsid w:val="00276D83"/>
  </w:style>
  <w:style w:type="paragraph" w:customStyle="1" w:styleId="5B216B90348E9A46B95DA389FE6BDCD9">
    <w:name w:val="5B216B90348E9A46B95DA389FE6BDCD9"/>
    <w:rsid w:val="00276D83"/>
  </w:style>
  <w:style w:type="paragraph" w:customStyle="1" w:styleId="BD740C93CEEDDA4D81255C03BC13A8BC">
    <w:name w:val="BD740C93CEEDDA4D81255C03BC13A8BC"/>
    <w:rsid w:val="00276D83"/>
  </w:style>
  <w:style w:type="paragraph" w:customStyle="1" w:styleId="0C72CEC1C42F874DBA4CD8FFF3977758">
    <w:name w:val="0C72CEC1C42F874DBA4CD8FFF3977758"/>
    <w:rsid w:val="00276D83"/>
  </w:style>
  <w:style w:type="paragraph" w:customStyle="1" w:styleId="815A528DDF4CCB4B9681204C3D191761">
    <w:name w:val="815A528DDF4CCB4B9681204C3D191761"/>
    <w:rsid w:val="00276D83"/>
  </w:style>
  <w:style w:type="paragraph" w:customStyle="1" w:styleId="0AD3E893206F0B4896944B7F5506028D">
    <w:name w:val="0AD3E893206F0B4896944B7F5506028D"/>
    <w:rsid w:val="00276D83"/>
  </w:style>
  <w:style w:type="paragraph" w:customStyle="1" w:styleId="1E51D7A644B2A949B6A9D171E4459785">
    <w:name w:val="1E51D7A644B2A949B6A9D171E4459785"/>
    <w:rsid w:val="00276D83"/>
  </w:style>
  <w:style w:type="paragraph" w:customStyle="1" w:styleId="FD95BD4E845D8640B95197B137143371">
    <w:name w:val="FD95BD4E845D8640B95197B137143371"/>
    <w:rsid w:val="00276D83"/>
  </w:style>
  <w:style w:type="paragraph" w:customStyle="1" w:styleId="FCA786E131C17A4D913AB2BFFBC44813">
    <w:name w:val="FCA786E131C17A4D913AB2BFFBC44813"/>
    <w:rsid w:val="00276D83"/>
  </w:style>
  <w:style w:type="paragraph" w:customStyle="1" w:styleId="7BDA78308D6B644996DEBBD0F783FA8B">
    <w:name w:val="7BDA78308D6B644996DEBBD0F783FA8B"/>
    <w:rsid w:val="00276D83"/>
  </w:style>
  <w:style w:type="paragraph" w:customStyle="1" w:styleId="0F9F011B1DBC334E88E1E648DB94FBC6">
    <w:name w:val="0F9F011B1DBC334E88E1E648DB94FBC6"/>
    <w:rsid w:val="00276D83"/>
  </w:style>
  <w:style w:type="paragraph" w:customStyle="1" w:styleId="F5DDBEFEF6207244A63C7083AE75CE41">
    <w:name w:val="F5DDBEFEF6207244A63C7083AE75CE41"/>
    <w:rsid w:val="00276D83"/>
  </w:style>
  <w:style w:type="paragraph" w:customStyle="1" w:styleId="72109531F6F4A043BF4F9DF96BF35BF6">
    <w:name w:val="72109531F6F4A043BF4F9DF96BF35BF6"/>
    <w:rsid w:val="00276D83"/>
  </w:style>
  <w:style w:type="paragraph" w:customStyle="1" w:styleId="057C86270E0BAB4DAA30BAC1F1E0295E">
    <w:name w:val="057C86270E0BAB4DAA30BAC1F1E0295E"/>
    <w:rsid w:val="00276D83"/>
  </w:style>
  <w:style w:type="paragraph" w:customStyle="1" w:styleId="65321681E33247489C08F2DF365CB2AB">
    <w:name w:val="65321681E33247489C08F2DF365CB2AB"/>
    <w:rsid w:val="00276D83"/>
  </w:style>
  <w:style w:type="paragraph" w:customStyle="1" w:styleId="ED67FED5D5FC8D48BAE36A5C2C23E3F5">
    <w:name w:val="ED67FED5D5FC8D48BAE36A5C2C23E3F5"/>
    <w:rsid w:val="00276D83"/>
  </w:style>
  <w:style w:type="paragraph" w:customStyle="1" w:styleId="B552E73A9C70DA4C8F716FF0D3AD3523">
    <w:name w:val="B552E73A9C70DA4C8F716FF0D3AD3523"/>
    <w:rsid w:val="00276D83"/>
  </w:style>
  <w:style w:type="paragraph" w:customStyle="1" w:styleId="29C1079E4974DF43B57A3587A31B9B5F">
    <w:name w:val="29C1079E4974DF43B57A3587A31B9B5F"/>
    <w:rsid w:val="00276D83"/>
  </w:style>
  <w:style w:type="paragraph" w:customStyle="1" w:styleId="5D9058E9F3A3F74C919CEC424F879F2A">
    <w:name w:val="5D9058E9F3A3F74C919CEC424F879F2A"/>
    <w:rsid w:val="00276D83"/>
  </w:style>
  <w:style w:type="paragraph" w:customStyle="1" w:styleId="E0893C6E824A75469474CEE24D6B81FB">
    <w:name w:val="E0893C6E824A75469474CEE24D6B81FB"/>
    <w:rsid w:val="00276D83"/>
  </w:style>
  <w:style w:type="paragraph" w:customStyle="1" w:styleId="C7F51468AF398D40B2FD4E7FED1A8EF4">
    <w:name w:val="C7F51468AF398D40B2FD4E7FED1A8EF4"/>
    <w:rsid w:val="00276D83"/>
  </w:style>
  <w:style w:type="paragraph" w:customStyle="1" w:styleId="3555EE8695CC1243A73A817376F01654">
    <w:name w:val="3555EE8695CC1243A73A817376F01654"/>
    <w:rsid w:val="00276D83"/>
  </w:style>
  <w:style w:type="paragraph" w:customStyle="1" w:styleId="D80DE29D24F1574590B911C57DAFBFB0">
    <w:name w:val="D80DE29D24F1574590B911C57DAFBFB0"/>
    <w:rsid w:val="00276D83"/>
  </w:style>
  <w:style w:type="paragraph" w:customStyle="1" w:styleId="EC615C7BDD0DE9489A4615F1E5ACAF56">
    <w:name w:val="EC615C7BDD0DE9489A4615F1E5ACAF56"/>
    <w:rsid w:val="00276D83"/>
  </w:style>
  <w:style w:type="paragraph" w:customStyle="1" w:styleId="447458D540C9B547ADA43A9573DEFB3B">
    <w:name w:val="447458D540C9B547ADA43A9573DEFB3B"/>
    <w:rsid w:val="00276D83"/>
  </w:style>
  <w:style w:type="paragraph" w:customStyle="1" w:styleId="7E4C9C6FA3DFCF45836CBD35CF43A4F3">
    <w:name w:val="7E4C9C6FA3DFCF45836CBD35CF43A4F3"/>
    <w:rsid w:val="00276D83"/>
  </w:style>
  <w:style w:type="paragraph" w:customStyle="1" w:styleId="263B1CF40A55184DBB862FC66E374FC0">
    <w:name w:val="263B1CF40A55184DBB862FC66E374FC0"/>
    <w:rsid w:val="00276D83"/>
  </w:style>
  <w:style w:type="paragraph" w:customStyle="1" w:styleId="FC004CFC3BE9C44F80B999430BF074F1">
    <w:name w:val="FC004CFC3BE9C44F80B999430BF074F1"/>
    <w:rsid w:val="00276D83"/>
  </w:style>
  <w:style w:type="paragraph" w:customStyle="1" w:styleId="BAD2B52F737CB04BB46495EE6C4C5C60">
    <w:name w:val="BAD2B52F737CB04BB46495EE6C4C5C60"/>
    <w:rsid w:val="00276D83"/>
  </w:style>
  <w:style w:type="paragraph" w:customStyle="1" w:styleId="AE28C5F9CDC0B24AAF1B6CC4FDCC02BF">
    <w:name w:val="AE28C5F9CDC0B24AAF1B6CC4FDCC02BF"/>
    <w:rsid w:val="00276D83"/>
  </w:style>
  <w:style w:type="paragraph" w:customStyle="1" w:styleId="51383984E4EDA54D883F576C2D4C6969">
    <w:name w:val="51383984E4EDA54D883F576C2D4C6969"/>
    <w:rsid w:val="00276D83"/>
  </w:style>
  <w:style w:type="paragraph" w:customStyle="1" w:styleId="056F443598A7C947906715EB9C3E3B71">
    <w:name w:val="056F443598A7C947906715EB9C3E3B71"/>
    <w:rsid w:val="00276D83"/>
  </w:style>
  <w:style w:type="paragraph" w:customStyle="1" w:styleId="A169D03975D73D47BA44A84D2CF85D6C">
    <w:name w:val="A169D03975D73D47BA44A84D2CF85D6C"/>
    <w:rsid w:val="00276D83"/>
  </w:style>
  <w:style w:type="paragraph" w:customStyle="1" w:styleId="2CED620B338A4844A02D553A43B0551F">
    <w:name w:val="2CED620B338A4844A02D553A43B0551F"/>
    <w:rsid w:val="00276D83"/>
  </w:style>
  <w:style w:type="paragraph" w:customStyle="1" w:styleId="A5543ABF293D654083CD17096A586F4D">
    <w:name w:val="A5543ABF293D654083CD17096A586F4D"/>
    <w:rsid w:val="00276D83"/>
  </w:style>
  <w:style w:type="paragraph" w:customStyle="1" w:styleId="B1D7642359BDA541B433F191E8E35AAC">
    <w:name w:val="B1D7642359BDA541B433F191E8E35AAC"/>
    <w:rsid w:val="00276D83"/>
  </w:style>
  <w:style w:type="paragraph" w:customStyle="1" w:styleId="DCA9D1F670348D42A409D0D12D7FF0D6">
    <w:name w:val="DCA9D1F670348D42A409D0D12D7FF0D6"/>
    <w:rsid w:val="00276D83"/>
  </w:style>
  <w:style w:type="paragraph" w:customStyle="1" w:styleId="DF5A411AEDF3074891793AEBC037FCC8">
    <w:name w:val="DF5A411AEDF3074891793AEBC037FCC8"/>
    <w:rsid w:val="00276D83"/>
  </w:style>
  <w:style w:type="paragraph" w:customStyle="1" w:styleId="78B615BFC141B142A35D26DD813C4D3A">
    <w:name w:val="78B615BFC141B142A35D26DD813C4D3A"/>
    <w:rsid w:val="00276D83"/>
  </w:style>
  <w:style w:type="paragraph" w:customStyle="1" w:styleId="018D4FB4BBEFBC4098E90F20548B4B99">
    <w:name w:val="018D4FB4BBEFBC4098E90F20548B4B99"/>
    <w:rsid w:val="00276D83"/>
  </w:style>
  <w:style w:type="paragraph" w:customStyle="1" w:styleId="A5A73C888E06324A871B506D29F1193D">
    <w:name w:val="A5A73C888E06324A871B506D29F1193D"/>
    <w:rsid w:val="00276D83"/>
  </w:style>
  <w:style w:type="paragraph" w:customStyle="1" w:styleId="A2AF04A39CEF7748BC9AE621FFE1627C">
    <w:name w:val="A2AF04A39CEF7748BC9AE621FFE1627C"/>
    <w:rsid w:val="00276D83"/>
  </w:style>
  <w:style w:type="paragraph" w:customStyle="1" w:styleId="698382C8CA9C804EA369761B6349FEAA">
    <w:name w:val="698382C8CA9C804EA369761B6349FEAA"/>
    <w:rsid w:val="00276D83"/>
  </w:style>
  <w:style w:type="paragraph" w:customStyle="1" w:styleId="7C975278364FCF4396C002F7F6176886">
    <w:name w:val="7C975278364FCF4396C002F7F6176886"/>
    <w:rsid w:val="00276D83"/>
  </w:style>
  <w:style w:type="paragraph" w:customStyle="1" w:styleId="49AB02D639E9AD4D8452E49C014C47A0">
    <w:name w:val="49AB02D639E9AD4D8452E49C014C47A0"/>
    <w:rsid w:val="00276D83"/>
  </w:style>
  <w:style w:type="paragraph" w:customStyle="1" w:styleId="A5F04C7811DBC340930A5E920FCA9B9E">
    <w:name w:val="A5F04C7811DBC340930A5E920FCA9B9E"/>
    <w:rsid w:val="00276D83"/>
  </w:style>
  <w:style w:type="paragraph" w:customStyle="1" w:styleId="8198625D1E0CDB4EB449EE189C600307">
    <w:name w:val="8198625D1E0CDB4EB449EE189C600307"/>
    <w:rsid w:val="00276D83"/>
  </w:style>
  <w:style w:type="paragraph" w:customStyle="1" w:styleId="B1AB5A085CD4AC4FA1C7E8F5E2CB4D65">
    <w:name w:val="B1AB5A085CD4AC4FA1C7E8F5E2CB4D65"/>
    <w:rsid w:val="00276D83"/>
  </w:style>
  <w:style w:type="paragraph" w:customStyle="1" w:styleId="01A7D4A5CFFA26488C85B4435E9B5203">
    <w:name w:val="01A7D4A5CFFA26488C85B4435E9B5203"/>
    <w:rsid w:val="00276D83"/>
  </w:style>
  <w:style w:type="paragraph" w:customStyle="1" w:styleId="FB5E1E241B71C143841B2232617E2900">
    <w:name w:val="FB5E1E241B71C143841B2232617E2900"/>
    <w:rsid w:val="00276D83"/>
  </w:style>
  <w:style w:type="paragraph" w:customStyle="1" w:styleId="A76C1764CFDACF4FABE10BB797D9220B">
    <w:name w:val="A76C1764CFDACF4FABE10BB797D9220B"/>
    <w:rsid w:val="00276D83"/>
  </w:style>
  <w:style w:type="paragraph" w:customStyle="1" w:styleId="BBA40BB379B4054EABD04CAB206A480A">
    <w:name w:val="BBA40BB379B4054EABD04CAB206A480A"/>
    <w:rsid w:val="00276D83"/>
  </w:style>
  <w:style w:type="paragraph" w:customStyle="1" w:styleId="8CD52877EB865D4FB75A728310D87276">
    <w:name w:val="8CD52877EB865D4FB75A728310D87276"/>
    <w:rsid w:val="00276D83"/>
  </w:style>
  <w:style w:type="paragraph" w:customStyle="1" w:styleId="2FDFA4B72D047242987DAD2B20569E3A">
    <w:name w:val="2FDFA4B72D047242987DAD2B20569E3A"/>
    <w:rsid w:val="00276D83"/>
  </w:style>
  <w:style w:type="paragraph" w:customStyle="1" w:styleId="A4174F46A95C1E498F1DF35DE6C28155">
    <w:name w:val="A4174F46A95C1E498F1DF35DE6C28155"/>
    <w:rsid w:val="00276D83"/>
  </w:style>
  <w:style w:type="paragraph" w:customStyle="1" w:styleId="4C39F735F761B8459CDB519FF51BEB97">
    <w:name w:val="4C39F735F761B8459CDB519FF51BEB97"/>
    <w:rsid w:val="00276D83"/>
  </w:style>
  <w:style w:type="paragraph" w:customStyle="1" w:styleId="61BE24C45F61544B9F50F6522ED8EA6D">
    <w:name w:val="61BE24C45F61544B9F50F6522ED8EA6D"/>
    <w:rsid w:val="00276D83"/>
  </w:style>
  <w:style w:type="paragraph" w:customStyle="1" w:styleId="26838F38CB105E4A966E1EA09A1204B4">
    <w:name w:val="26838F38CB105E4A966E1EA09A1204B4"/>
    <w:rsid w:val="00276D83"/>
  </w:style>
  <w:style w:type="paragraph" w:customStyle="1" w:styleId="AA7E2305CFF3F9448312BFF0D7A05546">
    <w:name w:val="AA7E2305CFF3F9448312BFF0D7A05546"/>
    <w:rsid w:val="00276D83"/>
  </w:style>
  <w:style w:type="paragraph" w:customStyle="1" w:styleId="6536AC89E3EF2E4D8E9ACEA8B55A6F31">
    <w:name w:val="6536AC89E3EF2E4D8E9ACEA8B55A6F31"/>
    <w:rsid w:val="00276D83"/>
  </w:style>
  <w:style w:type="paragraph" w:customStyle="1" w:styleId="5A82DAAC00AD9E46BD607ABEC3223392">
    <w:name w:val="5A82DAAC00AD9E46BD607ABEC3223392"/>
    <w:rsid w:val="00276D83"/>
  </w:style>
  <w:style w:type="paragraph" w:customStyle="1" w:styleId="67295B42A967CC4B8BFFA60491B9280D">
    <w:name w:val="67295B42A967CC4B8BFFA60491B9280D"/>
    <w:rsid w:val="00276D83"/>
  </w:style>
  <w:style w:type="paragraph" w:customStyle="1" w:styleId="306B3E9754CF0248905B49B49424829B">
    <w:name w:val="306B3E9754CF0248905B49B49424829B"/>
    <w:rsid w:val="00276D83"/>
  </w:style>
  <w:style w:type="paragraph" w:customStyle="1" w:styleId="53EB8A0FC596FF43A9027D9ED5730598">
    <w:name w:val="53EB8A0FC596FF43A9027D9ED5730598"/>
    <w:rsid w:val="00276D83"/>
  </w:style>
  <w:style w:type="paragraph" w:customStyle="1" w:styleId="BE775A934EAF5D4284851F8D3AEBFB90">
    <w:name w:val="BE775A934EAF5D4284851F8D3AEBFB90"/>
    <w:rsid w:val="00276D83"/>
  </w:style>
  <w:style w:type="paragraph" w:customStyle="1" w:styleId="388E00B2AADFD9408615958AC8EF7644">
    <w:name w:val="388E00B2AADFD9408615958AC8EF7644"/>
    <w:rsid w:val="00276D83"/>
  </w:style>
  <w:style w:type="paragraph" w:customStyle="1" w:styleId="D22EF09D4547094AAB7A21CB90E93951">
    <w:name w:val="D22EF09D4547094AAB7A21CB90E93951"/>
    <w:rsid w:val="00276D83"/>
  </w:style>
  <w:style w:type="paragraph" w:customStyle="1" w:styleId="AB0F141D4AC4E64098BFDA7853D25B60">
    <w:name w:val="AB0F141D4AC4E64098BFDA7853D25B60"/>
    <w:rsid w:val="00276D83"/>
  </w:style>
  <w:style w:type="paragraph" w:customStyle="1" w:styleId="D65316A82CC9CE4E9EAD40252B237A34">
    <w:name w:val="D65316A82CC9CE4E9EAD40252B237A34"/>
    <w:rsid w:val="00276D83"/>
  </w:style>
  <w:style w:type="paragraph" w:customStyle="1" w:styleId="30C9CE6B1111264894A77B79CB6B07D7">
    <w:name w:val="30C9CE6B1111264894A77B79CB6B07D7"/>
    <w:rsid w:val="00276D83"/>
  </w:style>
  <w:style w:type="paragraph" w:customStyle="1" w:styleId="F70939D8C62D8949B4917FE7CFCB2D16">
    <w:name w:val="F70939D8C62D8949B4917FE7CFCB2D16"/>
    <w:rsid w:val="00276D83"/>
  </w:style>
  <w:style w:type="paragraph" w:customStyle="1" w:styleId="658033168D59784F986709CC6B07ED5C">
    <w:name w:val="658033168D59784F986709CC6B07ED5C"/>
    <w:rsid w:val="00276D83"/>
  </w:style>
  <w:style w:type="paragraph" w:customStyle="1" w:styleId="F385EEA8D17C4B44B6939C9D1ED352F8">
    <w:name w:val="F385EEA8D17C4B44B6939C9D1ED352F8"/>
    <w:rsid w:val="00276D83"/>
  </w:style>
  <w:style w:type="paragraph" w:customStyle="1" w:styleId="16B5432077D09B4985AE4019EA061D36">
    <w:name w:val="16B5432077D09B4985AE4019EA061D36"/>
    <w:rsid w:val="00276D83"/>
  </w:style>
  <w:style w:type="paragraph" w:customStyle="1" w:styleId="F3DFCF528A85D34DAB94107BA8A979AD">
    <w:name w:val="F3DFCF528A85D34DAB94107BA8A979AD"/>
    <w:rsid w:val="00276D83"/>
  </w:style>
  <w:style w:type="paragraph" w:customStyle="1" w:styleId="36209FCA585B4A45A1AC697494D08B89">
    <w:name w:val="36209FCA585B4A45A1AC697494D08B89"/>
    <w:rsid w:val="00276D83"/>
  </w:style>
  <w:style w:type="paragraph" w:customStyle="1" w:styleId="2497D0D73349B548AECB67AA8B507F81">
    <w:name w:val="2497D0D73349B548AECB67AA8B507F81"/>
    <w:rsid w:val="00276D83"/>
  </w:style>
  <w:style w:type="paragraph" w:customStyle="1" w:styleId="54385ED423B75846BF6F7E0F548AD6EF">
    <w:name w:val="54385ED423B75846BF6F7E0F548AD6EF"/>
    <w:rsid w:val="00276D83"/>
  </w:style>
  <w:style w:type="paragraph" w:customStyle="1" w:styleId="8A2AFC84EB2C9C409AFB13C2042D9106">
    <w:name w:val="8A2AFC84EB2C9C409AFB13C2042D9106"/>
    <w:rsid w:val="00276D83"/>
  </w:style>
  <w:style w:type="paragraph" w:customStyle="1" w:styleId="2D59B87D0CC2234BBECBD22AC88F1D15">
    <w:name w:val="2D59B87D0CC2234BBECBD22AC88F1D15"/>
    <w:rsid w:val="00276D83"/>
  </w:style>
  <w:style w:type="paragraph" w:customStyle="1" w:styleId="D4B1BF8D54B24749AB8DBA820FF56008">
    <w:name w:val="D4B1BF8D54B24749AB8DBA820FF56008"/>
    <w:rsid w:val="00276D83"/>
  </w:style>
  <w:style w:type="paragraph" w:customStyle="1" w:styleId="D78348FA0EB3F942A7826B341FFE3930">
    <w:name w:val="D78348FA0EB3F942A7826B341FFE3930"/>
    <w:rsid w:val="00276D83"/>
  </w:style>
  <w:style w:type="paragraph" w:customStyle="1" w:styleId="6507EB3D65D9974C9B26C568E5EB7A9F">
    <w:name w:val="6507EB3D65D9974C9B26C568E5EB7A9F"/>
    <w:rsid w:val="00276D83"/>
  </w:style>
  <w:style w:type="paragraph" w:customStyle="1" w:styleId="EDF2500977165F4D82A579349B0F33EF">
    <w:name w:val="EDF2500977165F4D82A579349B0F33EF"/>
    <w:rsid w:val="00276D83"/>
  </w:style>
  <w:style w:type="paragraph" w:customStyle="1" w:styleId="A8B5E55AF5A2E7409D7153018A3D1F5D">
    <w:name w:val="A8B5E55AF5A2E7409D7153018A3D1F5D"/>
    <w:rsid w:val="00276D83"/>
  </w:style>
  <w:style w:type="paragraph" w:customStyle="1" w:styleId="C8EEF904BC8CCA42B34970043ECEE1F2">
    <w:name w:val="C8EEF904BC8CCA42B34970043ECEE1F2"/>
    <w:rsid w:val="00276D83"/>
  </w:style>
  <w:style w:type="paragraph" w:customStyle="1" w:styleId="BD0937501602D44D9EA4AE417F110BA4">
    <w:name w:val="BD0937501602D44D9EA4AE417F110BA4"/>
    <w:rsid w:val="00276D83"/>
  </w:style>
  <w:style w:type="paragraph" w:customStyle="1" w:styleId="17E9813F46742542B9212BD64D51131D">
    <w:name w:val="17E9813F46742542B9212BD64D51131D"/>
    <w:rsid w:val="00276D83"/>
  </w:style>
  <w:style w:type="paragraph" w:customStyle="1" w:styleId="36BE1F406CFA7C4896AC5202F5D6AC11">
    <w:name w:val="36BE1F406CFA7C4896AC5202F5D6AC11"/>
    <w:rsid w:val="00276D83"/>
  </w:style>
  <w:style w:type="paragraph" w:customStyle="1" w:styleId="BBD891773CB179449FD8C0DC2351ED54">
    <w:name w:val="BBD891773CB179449FD8C0DC2351ED54"/>
    <w:rsid w:val="00276D83"/>
  </w:style>
  <w:style w:type="paragraph" w:customStyle="1" w:styleId="6B9A8A026C3C0B42A14A3ECE1F97CBD7">
    <w:name w:val="6B9A8A026C3C0B42A14A3ECE1F97CBD7"/>
    <w:rsid w:val="00276D83"/>
  </w:style>
  <w:style w:type="paragraph" w:customStyle="1" w:styleId="9631B25210DE864AB837A6CBE81A5075">
    <w:name w:val="9631B25210DE864AB837A6CBE81A5075"/>
    <w:rsid w:val="00276D83"/>
  </w:style>
  <w:style w:type="paragraph" w:customStyle="1" w:styleId="8E78B22F562A7C4A9D8BDF1475D9C0C6">
    <w:name w:val="8E78B22F562A7C4A9D8BDF1475D9C0C6"/>
    <w:rsid w:val="00276D83"/>
  </w:style>
  <w:style w:type="paragraph" w:customStyle="1" w:styleId="32714CCB6156704B91CFC57FD9FF796F">
    <w:name w:val="32714CCB6156704B91CFC57FD9FF796F"/>
    <w:rsid w:val="00276D83"/>
  </w:style>
  <w:style w:type="paragraph" w:customStyle="1" w:styleId="C394B6F3DF21424EB54E6272DF8D3E61">
    <w:name w:val="C394B6F3DF21424EB54E6272DF8D3E61"/>
    <w:rsid w:val="00276D83"/>
  </w:style>
  <w:style w:type="paragraph" w:customStyle="1" w:styleId="938E8F1FA6B68C48BD44B08FAAB63568">
    <w:name w:val="938E8F1FA6B68C48BD44B08FAAB63568"/>
    <w:rsid w:val="00276D83"/>
  </w:style>
  <w:style w:type="paragraph" w:customStyle="1" w:styleId="DD85CE6DCA373B4BB8226510759D141E">
    <w:name w:val="DD85CE6DCA373B4BB8226510759D141E"/>
    <w:rsid w:val="00276D83"/>
  </w:style>
  <w:style w:type="paragraph" w:customStyle="1" w:styleId="1FDC51F8CE2643429F6633017BD679F5">
    <w:name w:val="1FDC51F8CE2643429F6633017BD679F5"/>
    <w:rsid w:val="00276D83"/>
  </w:style>
  <w:style w:type="paragraph" w:customStyle="1" w:styleId="194C6A70387CB94EB37E899A19E33F91">
    <w:name w:val="194C6A70387CB94EB37E899A19E33F91"/>
    <w:rsid w:val="00276D83"/>
  </w:style>
  <w:style w:type="paragraph" w:customStyle="1" w:styleId="FA7D1B332C267A4188C78014C7C0952A">
    <w:name w:val="FA7D1B332C267A4188C78014C7C0952A"/>
    <w:rsid w:val="00276D83"/>
  </w:style>
  <w:style w:type="paragraph" w:customStyle="1" w:styleId="968FED7BD8D6284D8FC6C188A0F4435E">
    <w:name w:val="968FED7BD8D6284D8FC6C188A0F4435E"/>
    <w:rsid w:val="00276D83"/>
  </w:style>
  <w:style w:type="paragraph" w:customStyle="1" w:styleId="D70BAE43B9D23F40B7DA833364ED07DD">
    <w:name w:val="D70BAE43B9D23F40B7DA833364ED07DD"/>
    <w:rsid w:val="00276D83"/>
  </w:style>
  <w:style w:type="paragraph" w:customStyle="1" w:styleId="748BD9E8ACA48E44B36C87BFCADDDC88">
    <w:name w:val="748BD9E8ACA48E44B36C87BFCADDDC88"/>
    <w:rsid w:val="00276D83"/>
  </w:style>
  <w:style w:type="paragraph" w:customStyle="1" w:styleId="6C4736F59691A54CAFF6B0FE188DB40C">
    <w:name w:val="6C4736F59691A54CAFF6B0FE188DB40C"/>
    <w:rsid w:val="00276D83"/>
  </w:style>
  <w:style w:type="paragraph" w:customStyle="1" w:styleId="8389B263D71D304E83B1AE2AD3AFF836">
    <w:name w:val="8389B263D71D304E83B1AE2AD3AFF836"/>
    <w:rsid w:val="00276D83"/>
  </w:style>
  <w:style w:type="paragraph" w:customStyle="1" w:styleId="18E03F718E4B6F42BB9B1E1D5CAA8ECC">
    <w:name w:val="18E03F718E4B6F42BB9B1E1D5CAA8ECC"/>
    <w:rsid w:val="00276D83"/>
  </w:style>
  <w:style w:type="paragraph" w:customStyle="1" w:styleId="3F9B631B4D7C1D43A2F5943D82D80897">
    <w:name w:val="3F9B631B4D7C1D43A2F5943D82D80897"/>
    <w:rsid w:val="00276D83"/>
  </w:style>
  <w:style w:type="paragraph" w:customStyle="1" w:styleId="6214A0F766F2904D93DD3D5C20C4DB51">
    <w:name w:val="6214A0F766F2904D93DD3D5C20C4DB51"/>
    <w:rsid w:val="00276D83"/>
  </w:style>
  <w:style w:type="paragraph" w:customStyle="1" w:styleId="4C6F683FAC84D54F9F4896F3365CD439">
    <w:name w:val="4C6F683FAC84D54F9F4896F3365CD439"/>
    <w:rsid w:val="00276D83"/>
  </w:style>
  <w:style w:type="paragraph" w:customStyle="1" w:styleId="D16238DA9080ED45B5A3106A07071B30">
    <w:name w:val="D16238DA9080ED45B5A3106A07071B30"/>
    <w:rsid w:val="00276D83"/>
  </w:style>
  <w:style w:type="paragraph" w:customStyle="1" w:styleId="5A9FE4AA4ABCA8428FB5E9ADC3ECC7F5">
    <w:name w:val="5A9FE4AA4ABCA8428FB5E9ADC3ECC7F5"/>
    <w:rsid w:val="00276D83"/>
  </w:style>
  <w:style w:type="paragraph" w:customStyle="1" w:styleId="D0DEDE906E70D04E9D9165BAFC40B268">
    <w:name w:val="D0DEDE906E70D04E9D9165BAFC40B268"/>
    <w:rsid w:val="00276D83"/>
  </w:style>
  <w:style w:type="paragraph" w:customStyle="1" w:styleId="95E8A9795150B341B1BE0C83690A87CC">
    <w:name w:val="95E8A9795150B341B1BE0C83690A87CC"/>
    <w:rsid w:val="00276D83"/>
  </w:style>
  <w:style w:type="paragraph" w:customStyle="1" w:styleId="2D33912F12F1D24297CCD54C5A617587">
    <w:name w:val="2D33912F12F1D24297CCD54C5A617587"/>
    <w:rsid w:val="00276D83"/>
  </w:style>
  <w:style w:type="paragraph" w:customStyle="1" w:styleId="D390AE320C783146BA06334EEEEDA704">
    <w:name w:val="D390AE320C783146BA06334EEEEDA704"/>
    <w:rsid w:val="00276D83"/>
  </w:style>
  <w:style w:type="paragraph" w:customStyle="1" w:styleId="2B65A5996FE33A40AE7078E9D52AA0B3">
    <w:name w:val="2B65A5996FE33A40AE7078E9D52AA0B3"/>
    <w:rsid w:val="00276D83"/>
  </w:style>
  <w:style w:type="paragraph" w:customStyle="1" w:styleId="B75122A05B0909409D43761FA5E81C7C">
    <w:name w:val="B75122A05B0909409D43761FA5E81C7C"/>
    <w:rsid w:val="00276D83"/>
  </w:style>
  <w:style w:type="paragraph" w:customStyle="1" w:styleId="696A9825AFCEA04389A996DF6135A7E2">
    <w:name w:val="696A9825AFCEA04389A996DF6135A7E2"/>
    <w:rsid w:val="00276D83"/>
  </w:style>
  <w:style w:type="paragraph" w:customStyle="1" w:styleId="652034BDAC2B4A488DCCF7DC5736B314">
    <w:name w:val="652034BDAC2B4A488DCCF7DC5736B314"/>
    <w:rsid w:val="00276D83"/>
  </w:style>
  <w:style w:type="paragraph" w:customStyle="1" w:styleId="486BFBF50E544C40921570493546C682">
    <w:name w:val="486BFBF50E544C40921570493546C682"/>
    <w:rsid w:val="00276D83"/>
  </w:style>
  <w:style w:type="paragraph" w:customStyle="1" w:styleId="8A418954310AAD4DB9BD716100AB202F">
    <w:name w:val="8A418954310AAD4DB9BD716100AB202F"/>
    <w:rsid w:val="00276D83"/>
  </w:style>
  <w:style w:type="paragraph" w:customStyle="1" w:styleId="46458D59422FF3479D0DEFBCD6656991">
    <w:name w:val="46458D59422FF3479D0DEFBCD6656991"/>
    <w:rsid w:val="00276D83"/>
  </w:style>
  <w:style w:type="paragraph" w:customStyle="1" w:styleId="5B577F3F1D58594DB0C85D8DE70EB8C7">
    <w:name w:val="5B577F3F1D58594DB0C85D8DE70EB8C7"/>
    <w:rsid w:val="00276D83"/>
  </w:style>
  <w:style w:type="paragraph" w:customStyle="1" w:styleId="4B2903DFD4A6ED42854F967D81C6A179">
    <w:name w:val="4B2903DFD4A6ED42854F967D81C6A179"/>
    <w:rsid w:val="00276D83"/>
  </w:style>
  <w:style w:type="paragraph" w:customStyle="1" w:styleId="DF5A6EBE38EF3F4FB9C215E2E682007B">
    <w:name w:val="DF5A6EBE38EF3F4FB9C215E2E682007B"/>
    <w:rsid w:val="00276D83"/>
  </w:style>
  <w:style w:type="paragraph" w:customStyle="1" w:styleId="1E5AEFE08AF9E44880F34BFB0FFBD87C">
    <w:name w:val="1E5AEFE08AF9E44880F34BFB0FFBD87C"/>
    <w:rsid w:val="00276D83"/>
  </w:style>
  <w:style w:type="paragraph" w:customStyle="1" w:styleId="0F8255318EF5A644BAF84E64FB2ABA87">
    <w:name w:val="0F8255318EF5A644BAF84E64FB2ABA87"/>
    <w:rsid w:val="00276D83"/>
  </w:style>
  <w:style w:type="paragraph" w:customStyle="1" w:styleId="552D4203E07A204D8C49810D19D0E87D">
    <w:name w:val="552D4203E07A204D8C49810D19D0E87D"/>
    <w:rsid w:val="00276D83"/>
  </w:style>
  <w:style w:type="paragraph" w:customStyle="1" w:styleId="2F46EE1E35E2CD44992136ACCA0E87DD">
    <w:name w:val="2F46EE1E35E2CD44992136ACCA0E87DD"/>
    <w:rsid w:val="00276D83"/>
  </w:style>
  <w:style w:type="paragraph" w:customStyle="1" w:styleId="53671EC4F260024C9D2824CB7C0060AE">
    <w:name w:val="53671EC4F260024C9D2824CB7C0060AE"/>
    <w:rsid w:val="00276D83"/>
  </w:style>
  <w:style w:type="paragraph" w:customStyle="1" w:styleId="CB4967F757304A449AF936A09109033F">
    <w:name w:val="CB4967F757304A449AF936A09109033F"/>
    <w:rsid w:val="00276D83"/>
  </w:style>
  <w:style w:type="paragraph" w:customStyle="1" w:styleId="A548743832C13348BE361E655F076D1C">
    <w:name w:val="A548743832C13348BE361E655F076D1C"/>
    <w:rsid w:val="00276D83"/>
  </w:style>
  <w:style w:type="paragraph" w:customStyle="1" w:styleId="30E7F2223A9F2A45A97A5F80F970A310">
    <w:name w:val="30E7F2223A9F2A45A97A5F80F970A310"/>
    <w:rsid w:val="00276D83"/>
  </w:style>
  <w:style w:type="paragraph" w:customStyle="1" w:styleId="8572B6A129DD5144935B5AFA7FAE7979">
    <w:name w:val="8572B6A129DD5144935B5AFA7FAE7979"/>
    <w:rsid w:val="00276D83"/>
  </w:style>
  <w:style w:type="paragraph" w:customStyle="1" w:styleId="B69B433CD2A0F54C93881F3C48C0A81C">
    <w:name w:val="B69B433CD2A0F54C93881F3C48C0A81C"/>
    <w:rsid w:val="00276D83"/>
  </w:style>
  <w:style w:type="paragraph" w:customStyle="1" w:styleId="81A74DD904487A45A7067BBC78AD3AF4">
    <w:name w:val="81A74DD904487A45A7067BBC78AD3AF4"/>
    <w:rsid w:val="00276D83"/>
  </w:style>
  <w:style w:type="paragraph" w:customStyle="1" w:styleId="AA35FFB43D57D34CA6F682D656DF4E40">
    <w:name w:val="AA35FFB43D57D34CA6F682D656DF4E40"/>
    <w:rsid w:val="00276D83"/>
  </w:style>
  <w:style w:type="paragraph" w:customStyle="1" w:styleId="997AF6D809EF1740859FBA8F2E557877">
    <w:name w:val="997AF6D809EF1740859FBA8F2E557877"/>
    <w:rsid w:val="00276D83"/>
  </w:style>
  <w:style w:type="paragraph" w:customStyle="1" w:styleId="C031B748B7D99A4387ABADC8D807793A">
    <w:name w:val="C031B748B7D99A4387ABADC8D807793A"/>
    <w:rsid w:val="00276D83"/>
  </w:style>
  <w:style w:type="paragraph" w:customStyle="1" w:styleId="3A0E701F93517C4790DED6E6B349EEC0">
    <w:name w:val="3A0E701F93517C4790DED6E6B349EEC0"/>
    <w:rsid w:val="00276D83"/>
  </w:style>
  <w:style w:type="paragraph" w:customStyle="1" w:styleId="691C8C80CF46014B8F02C963A85448FB">
    <w:name w:val="691C8C80CF46014B8F02C963A85448FB"/>
    <w:rsid w:val="00276D83"/>
  </w:style>
  <w:style w:type="paragraph" w:customStyle="1" w:styleId="702B26F43D39164AA7CCFC759A5179D3">
    <w:name w:val="702B26F43D39164AA7CCFC759A5179D3"/>
    <w:rsid w:val="00276D83"/>
  </w:style>
  <w:style w:type="paragraph" w:customStyle="1" w:styleId="ECB196CC32BB2049B8F41804C139BEAA">
    <w:name w:val="ECB196CC32BB2049B8F41804C139BEAA"/>
    <w:rsid w:val="00276D83"/>
  </w:style>
  <w:style w:type="paragraph" w:customStyle="1" w:styleId="CB81D8A28CBD764A913786C0DEB86B9B">
    <w:name w:val="CB81D8A28CBD764A913786C0DEB86B9B"/>
    <w:rsid w:val="00276D83"/>
  </w:style>
  <w:style w:type="paragraph" w:customStyle="1" w:styleId="1C161B2FFEF4F04AB900048179258FF9">
    <w:name w:val="1C161B2FFEF4F04AB900048179258FF9"/>
    <w:rsid w:val="00276D83"/>
  </w:style>
  <w:style w:type="paragraph" w:customStyle="1" w:styleId="11D879045BE47F45B80FC4167FA842D1">
    <w:name w:val="11D879045BE47F45B80FC4167FA842D1"/>
    <w:rsid w:val="00276D83"/>
  </w:style>
  <w:style w:type="paragraph" w:customStyle="1" w:styleId="7BB3883FC47CEB48B378BB1EFFEB7EF0">
    <w:name w:val="7BB3883FC47CEB48B378BB1EFFEB7EF0"/>
    <w:rsid w:val="00276D83"/>
  </w:style>
  <w:style w:type="paragraph" w:customStyle="1" w:styleId="5FB4D7D5DB02474DA3BD8276884837BE">
    <w:name w:val="5FB4D7D5DB02474DA3BD8276884837BE"/>
    <w:rsid w:val="00276D83"/>
  </w:style>
  <w:style w:type="paragraph" w:customStyle="1" w:styleId="41808506E46C1549AB453EFBC5D3D8E9">
    <w:name w:val="41808506E46C1549AB453EFBC5D3D8E9"/>
    <w:rsid w:val="00276D83"/>
  </w:style>
  <w:style w:type="paragraph" w:customStyle="1" w:styleId="92C650B7E1671743A51DA19F776B4AED">
    <w:name w:val="92C650B7E1671743A51DA19F776B4AED"/>
    <w:rsid w:val="00276D83"/>
  </w:style>
  <w:style w:type="paragraph" w:customStyle="1" w:styleId="0C47E14D1E53E842A7DD0B27BEE94889">
    <w:name w:val="0C47E14D1E53E842A7DD0B27BEE94889"/>
    <w:rsid w:val="00276D83"/>
  </w:style>
  <w:style w:type="paragraph" w:customStyle="1" w:styleId="1B0E4AD0062F4C4EAA69C459C2416B67">
    <w:name w:val="1B0E4AD0062F4C4EAA69C459C2416B67"/>
    <w:rsid w:val="00276D83"/>
  </w:style>
  <w:style w:type="paragraph" w:customStyle="1" w:styleId="6F832F64867C554D8C3794B27D8A094D">
    <w:name w:val="6F832F64867C554D8C3794B27D8A094D"/>
    <w:rsid w:val="00276D83"/>
  </w:style>
  <w:style w:type="paragraph" w:customStyle="1" w:styleId="B49EF5DF61CB0E4F838616903656B772">
    <w:name w:val="B49EF5DF61CB0E4F838616903656B772"/>
    <w:rsid w:val="00276D83"/>
  </w:style>
  <w:style w:type="paragraph" w:customStyle="1" w:styleId="9345952E32554C47B1A2AFEC2B3A5118">
    <w:name w:val="9345952E32554C47B1A2AFEC2B3A5118"/>
    <w:rsid w:val="00276D83"/>
  </w:style>
  <w:style w:type="paragraph" w:customStyle="1" w:styleId="B6A0C33B165C2E46A5FB676732D06278">
    <w:name w:val="B6A0C33B165C2E46A5FB676732D06278"/>
    <w:rsid w:val="00276D83"/>
  </w:style>
  <w:style w:type="paragraph" w:customStyle="1" w:styleId="A07DDF0B74A9AB44ACA97E1D3EA6F7D0">
    <w:name w:val="A07DDF0B74A9AB44ACA97E1D3EA6F7D0"/>
    <w:rsid w:val="00276D83"/>
  </w:style>
  <w:style w:type="paragraph" w:customStyle="1" w:styleId="857A562C62FCF74B84F636E2AC43D52E">
    <w:name w:val="857A562C62FCF74B84F636E2AC43D52E"/>
    <w:rsid w:val="00276D83"/>
  </w:style>
  <w:style w:type="paragraph" w:customStyle="1" w:styleId="B0DCB5B248D2A54382FCEF5B09D78B5A">
    <w:name w:val="B0DCB5B248D2A54382FCEF5B09D78B5A"/>
    <w:rsid w:val="00276D83"/>
  </w:style>
  <w:style w:type="paragraph" w:customStyle="1" w:styleId="44F252D1E36BA447B4C0B7F1EC4DE75E">
    <w:name w:val="44F252D1E36BA447B4C0B7F1EC4DE75E"/>
    <w:rsid w:val="00276D83"/>
  </w:style>
  <w:style w:type="paragraph" w:customStyle="1" w:styleId="C87F2D6ED9EE7246811E28ED7DAE7D9E">
    <w:name w:val="C87F2D6ED9EE7246811E28ED7DAE7D9E"/>
    <w:rsid w:val="00276D83"/>
  </w:style>
  <w:style w:type="paragraph" w:customStyle="1" w:styleId="E3DE8696DDB24B4A9EF6F66D992A52BE">
    <w:name w:val="E3DE8696DDB24B4A9EF6F66D992A52BE"/>
    <w:rsid w:val="00276D83"/>
  </w:style>
  <w:style w:type="paragraph" w:customStyle="1" w:styleId="B252BCA73EF22243AD4BD97D802FF394">
    <w:name w:val="B252BCA73EF22243AD4BD97D802FF394"/>
    <w:rsid w:val="00276D83"/>
  </w:style>
  <w:style w:type="paragraph" w:customStyle="1" w:styleId="D01928C040845B4F8E21C8E05980778A">
    <w:name w:val="D01928C040845B4F8E21C8E05980778A"/>
    <w:rsid w:val="00276D83"/>
  </w:style>
  <w:style w:type="paragraph" w:customStyle="1" w:styleId="3C3BC265834A214CAFC317B34ACC6B46">
    <w:name w:val="3C3BC265834A214CAFC317B34ACC6B46"/>
    <w:rsid w:val="00276D83"/>
  </w:style>
  <w:style w:type="paragraph" w:customStyle="1" w:styleId="B10C051354ED7F45BBC8E112EAFB3DF4">
    <w:name w:val="B10C051354ED7F45BBC8E112EAFB3DF4"/>
    <w:rsid w:val="00276D83"/>
  </w:style>
  <w:style w:type="paragraph" w:customStyle="1" w:styleId="F9373F5AA11AFF46B3BA25F560104475">
    <w:name w:val="F9373F5AA11AFF46B3BA25F560104475"/>
    <w:rsid w:val="00276D83"/>
  </w:style>
  <w:style w:type="paragraph" w:customStyle="1" w:styleId="8DB45995F5081040AA92ABDC5DE5B4EA">
    <w:name w:val="8DB45995F5081040AA92ABDC5DE5B4EA"/>
    <w:rsid w:val="00276D83"/>
  </w:style>
  <w:style w:type="paragraph" w:customStyle="1" w:styleId="50F32080E2CD1A4AA23E816CF3893F06">
    <w:name w:val="50F32080E2CD1A4AA23E816CF3893F06"/>
    <w:rsid w:val="00276D83"/>
  </w:style>
  <w:style w:type="paragraph" w:customStyle="1" w:styleId="9D00FD6937C2234EB4E8026FB4C06F8C">
    <w:name w:val="9D00FD6937C2234EB4E8026FB4C06F8C"/>
    <w:rsid w:val="00276D83"/>
  </w:style>
  <w:style w:type="paragraph" w:customStyle="1" w:styleId="2F641FA556933640A2B493114C7B088F">
    <w:name w:val="2F641FA556933640A2B493114C7B088F"/>
    <w:rsid w:val="00276D83"/>
  </w:style>
  <w:style w:type="paragraph" w:customStyle="1" w:styleId="1500EEAE90885A46A080351CA84020CE">
    <w:name w:val="1500EEAE90885A46A080351CA84020CE"/>
    <w:rsid w:val="00276D83"/>
  </w:style>
  <w:style w:type="paragraph" w:customStyle="1" w:styleId="6706999C6DD90B4181417F151FFB792E">
    <w:name w:val="6706999C6DD90B4181417F151FFB792E"/>
    <w:rsid w:val="00276D83"/>
  </w:style>
  <w:style w:type="paragraph" w:customStyle="1" w:styleId="7752A71E7DDE154AA9DA8A527DE1DA8B">
    <w:name w:val="7752A71E7DDE154AA9DA8A527DE1DA8B"/>
    <w:rsid w:val="00276D83"/>
  </w:style>
  <w:style w:type="paragraph" w:customStyle="1" w:styleId="C341F9B9CDD3C84EA7213ABE641D6523">
    <w:name w:val="C341F9B9CDD3C84EA7213ABE641D6523"/>
    <w:rsid w:val="00276D83"/>
  </w:style>
  <w:style w:type="paragraph" w:customStyle="1" w:styleId="5F86EB8A35D8E447883961F9E70AC2E3">
    <w:name w:val="5F86EB8A35D8E447883961F9E70AC2E3"/>
    <w:rsid w:val="00276D83"/>
  </w:style>
  <w:style w:type="paragraph" w:customStyle="1" w:styleId="5B4F46CBC52AFF4880D2B6C5B7406F11">
    <w:name w:val="5B4F46CBC52AFF4880D2B6C5B7406F11"/>
    <w:rsid w:val="00276D83"/>
  </w:style>
  <w:style w:type="paragraph" w:customStyle="1" w:styleId="3E1C08729B6F4243AD35C1B2454BDCB7">
    <w:name w:val="3E1C08729B6F4243AD35C1B2454BDCB7"/>
    <w:rsid w:val="00276D83"/>
  </w:style>
  <w:style w:type="paragraph" w:customStyle="1" w:styleId="400865D0F0E3F448A48783316F875662">
    <w:name w:val="400865D0F0E3F448A48783316F875662"/>
    <w:rsid w:val="00276D83"/>
  </w:style>
  <w:style w:type="paragraph" w:customStyle="1" w:styleId="ACD8D917229FB84696EB9D20D3991977">
    <w:name w:val="ACD8D917229FB84696EB9D20D3991977"/>
    <w:rsid w:val="00276D83"/>
  </w:style>
  <w:style w:type="paragraph" w:customStyle="1" w:styleId="3EB7C2F54423EB45BCFE717C39C1C49B">
    <w:name w:val="3EB7C2F54423EB45BCFE717C39C1C49B"/>
    <w:rsid w:val="00276D83"/>
  </w:style>
  <w:style w:type="paragraph" w:customStyle="1" w:styleId="2DAAD19E07CE6C4C901EBA7C20A8B86B">
    <w:name w:val="2DAAD19E07CE6C4C901EBA7C20A8B86B"/>
    <w:rsid w:val="00276D83"/>
  </w:style>
  <w:style w:type="paragraph" w:customStyle="1" w:styleId="EDDB4387FE79C24B947A35003BBF0565">
    <w:name w:val="EDDB4387FE79C24B947A35003BBF0565"/>
    <w:rsid w:val="00276D83"/>
  </w:style>
  <w:style w:type="paragraph" w:customStyle="1" w:styleId="CE2332412367C44BBE1EA3BB2759108E">
    <w:name w:val="CE2332412367C44BBE1EA3BB2759108E"/>
    <w:rsid w:val="00276D83"/>
  </w:style>
  <w:style w:type="paragraph" w:customStyle="1" w:styleId="10DF7999B4EE6042AA96570ACA2579A9">
    <w:name w:val="10DF7999B4EE6042AA96570ACA2579A9"/>
    <w:rsid w:val="00276D83"/>
  </w:style>
  <w:style w:type="paragraph" w:customStyle="1" w:styleId="7CF0124C1C37894EB66039F782EF35EB">
    <w:name w:val="7CF0124C1C37894EB66039F782EF35EB"/>
    <w:rsid w:val="00276D83"/>
  </w:style>
  <w:style w:type="paragraph" w:customStyle="1" w:styleId="711B127000C02D498849490B7C9DFA4E">
    <w:name w:val="711B127000C02D498849490B7C9DFA4E"/>
    <w:rsid w:val="00276D83"/>
  </w:style>
  <w:style w:type="paragraph" w:customStyle="1" w:styleId="76984BE23AE208429BF2708FAA53D22C">
    <w:name w:val="76984BE23AE208429BF2708FAA53D22C"/>
    <w:rsid w:val="00276D83"/>
  </w:style>
  <w:style w:type="paragraph" w:customStyle="1" w:styleId="3FC7D2C8D41EF54D81E4E8EE9BD569D7">
    <w:name w:val="3FC7D2C8D41EF54D81E4E8EE9BD569D7"/>
    <w:rsid w:val="00276D83"/>
  </w:style>
  <w:style w:type="paragraph" w:customStyle="1" w:styleId="8E743D9F2E610545A4B0987FEC005857">
    <w:name w:val="8E743D9F2E610545A4B0987FEC005857"/>
    <w:rsid w:val="00276D83"/>
  </w:style>
  <w:style w:type="paragraph" w:customStyle="1" w:styleId="AEF04AB8B7A81044AEDB55A86E290613">
    <w:name w:val="AEF04AB8B7A81044AEDB55A86E290613"/>
    <w:rsid w:val="00276D83"/>
  </w:style>
  <w:style w:type="paragraph" w:customStyle="1" w:styleId="357798B942EE95478FF925E36F970483">
    <w:name w:val="357798B942EE95478FF925E36F970483"/>
    <w:rsid w:val="00276D83"/>
  </w:style>
  <w:style w:type="paragraph" w:customStyle="1" w:styleId="7EBA8DCE762A67468E42C810EAB221BD">
    <w:name w:val="7EBA8DCE762A67468E42C810EAB221BD"/>
    <w:rsid w:val="00276D83"/>
  </w:style>
  <w:style w:type="paragraph" w:customStyle="1" w:styleId="5C2187B2A7E1F848AA06628F66693B79">
    <w:name w:val="5C2187B2A7E1F848AA06628F66693B79"/>
    <w:rsid w:val="00276D83"/>
  </w:style>
  <w:style w:type="paragraph" w:customStyle="1" w:styleId="4DD4769BEBDDBD489BC851BC875527BA">
    <w:name w:val="4DD4769BEBDDBD489BC851BC875527BA"/>
    <w:rsid w:val="00276D83"/>
  </w:style>
  <w:style w:type="paragraph" w:customStyle="1" w:styleId="4B2E04C9CCACB64F8814A1176EB881FD">
    <w:name w:val="4B2E04C9CCACB64F8814A1176EB881FD"/>
    <w:rsid w:val="00276D83"/>
  </w:style>
  <w:style w:type="paragraph" w:customStyle="1" w:styleId="135108229B65CC46B97DB12F9824929B">
    <w:name w:val="135108229B65CC46B97DB12F9824929B"/>
    <w:rsid w:val="00276D83"/>
  </w:style>
  <w:style w:type="paragraph" w:customStyle="1" w:styleId="9281B3774459464E94B57558BC70A199">
    <w:name w:val="9281B3774459464E94B57558BC70A199"/>
    <w:rsid w:val="00276D83"/>
  </w:style>
  <w:style w:type="paragraph" w:customStyle="1" w:styleId="C8841ED4603EE94398E6AF9C3068EEF8">
    <w:name w:val="C8841ED4603EE94398E6AF9C3068EEF8"/>
    <w:rsid w:val="00276D83"/>
  </w:style>
  <w:style w:type="paragraph" w:customStyle="1" w:styleId="FF54D9EC912E0242ACDB71471A047352">
    <w:name w:val="FF54D9EC912E0242ACDB71471A047352"/>
    <w:rsid w:val="00276D83"/>
  </w:style>
  <w:style w:type="paragraph" w:customStyle="1" w:styleId="CDDFAE74E7260F46B9224ACBB9CC27FA">
    <w:name w:val="CDDFAE74E7260F46B9224ACBB9CC27FA"/>
    <w:rsid w:val="00276D83"/>
  </w:style>
  <w:style w:type="paragraph" w:customStyle="1" w:styleId="52F4DF23CC959F4AA4DC42F0F42EAB63">
    <w:name w:val="52F4DF23CC959F4AA4DC42F0F42EAB63"/>
    <w:rsid w:val="00276D83"/>
  </w:style>
  <w:style w:type="paragraph" w:customStyle="1" w:styleId="2DE62F7DFB1C724FB3142B242329781D">
    <w:name w:val="2DE62F7DFB1C724FB3142B242329781D"/>
    <w:rsid w:val="00276D83"/>
  </w:style>
  <w:style w:type="paragraph" w:customStyle="1" w:styleId="593AE5C22F69784A80A194F5C2C65423">
    <w:name w:val="593AE5C22F69784A80A194F5C2C65423"/>
    <w:rsid w:val="00276D83"/>
  </w:style>
  <w:style w:type="paragraph" w:customStyle="1" w:styleId="25C1AA499D2E144A8B1C1B3D1DF14219">
    <w:name w:val="25C1AA499D2E144A8B1C1B3D1DF14219"/>
    <w:rsid w:val="00276D83"/>
  </w:style>
  <w:style w:type="paragraph" w:customStyle="1" w:styleId="D901482CC171064CB01F206C71D44609">
    <w:name w:val="D901482CC171064CB01F206C71D44609"/>
    <w:rsid w:val="00276D83"/>
  </w:style>
  <w:style w:type="paragraph" w:customStyle="1" w:styleId="A29622362573C842B5B63AE3BD91BDCE">
    <w:name w:val="A29622362573C842B5B63AE3BD91BDCE"/>
    <w:rsid w:val="00276D83"/>
  </w:style>
  <w:style w:type="paragraph" w:customStyle="1" w:styleId="88687A30197CAE4EA91BAF64DED85806">
    <w:name w:val="88687A30197CAE4EA91BAF64DED85806"/>
    <w:rsid w:val="00276D83"/>
  </w:style>
  <w:style w:type="paragraph" w:customStyle="1" w:styleId="BF38639F86F55846B6F1B1CC1FBABBD9">
    <w:name w:val="BF38639F86F55846B6F1B1CC1FBABBD9"/>
    <w:rsid w:val="00276D83"/>
  </w:style>
  <w:style w:type="paragraph" w:customStyle="1" w:styleId="13118D6CD2728C42B090DF61ACA4D1EB">
    <w:name w:val="13118D6CD2728C42B090DF61ACA4D1EB"/>
    <w:rsid w:val="00276D83"/>
  </w:style>
  <w:style w:type="paragraph" w:customStyle="1" w:styleId="37BFF06B5C116248ACE10DA7BBF0605B">
    <w:name w:val="37BFF06B5C116248ACE10DA7BBF0605B"/>
    <w:rsid w:val="00276D83"/>
  </w:style>
  <w:style w:type="paragraph" w:customStyle="1" w:styleId="45762F7B5D45614DA05A91FF5CD818CA">
    <w:name w:val="45762F7B5D45614DA05A91FF5CD818CA"/>
    <w:rsid w:val="00276D83"/>
  </w:style>
  <w:style w:type="paragraph" w:customStyle="1" w:styleId="52D3A8EF5115C34298DFC9494E7F41BB">
    <w:name w:val="52D3A8EF5115C34298DFC9494E7F41BB"/>
    <w:rsid w:val="00276D83"/>
  </w:style>
  <w:style w:type="paragraph" w:customStyle="1" w:styleId="4090B8BC5DF304488A804218C44D571B">
    <w:name w:val="4090B8BC5DF304488A804218C44D571B"/>
    <w:rsid w:val="00276D83"/>
  </w:style>
  <w:style w:type="paragraph" w:customStyle="1" w:styleId="513579D48D23DF4AAF4287DA3DBA61B9">
    <w:name w:val="513579D48D23DF4AAF4287DA3DBA61B9"/>
    <w:rsid w:val="00276D83"/>
  </w:style>
  <w:style w:type="paragraph" w:customStyle="1" w:styleId="3971D60261E02247A00F983705CD1E31">
    <w:name w:val="3971D60261E02247A00F983705CD1E31"/>
    <w:rsid w:val="00276D83"/>
  </w:style>
  <w:style w:type="paragraph" w:customStyle="1" w:styleId="8B59B1DE5F83DF46B8CE7A37D7721A7E">
    <w:name w:val="8B59B1DE5F83DF46B8CE7A37D7721A7E"/>
    <w:rsid w:val="00276D83"/>
  </w:style>
  <w:style w:type="paragraph" w:customStyle="1" w:styleId="6CEB8157327F3A4191060AA98DE6EB9E">
    <w:name w:val="6CEB8157327F3A4191060AA98DE6EB9E"/>
    <w:rsid w:val="00276D83"/>
  </w:style>
  <w:style w:type="paragraph" w:customStyle="1" w:styleId="536ED454FC13AB4FA3897A163AB1BC4C">
    <w:name w:val="536ED454FC13AB4FA3897A163AB1BC4C"/>
    <w:rsid w:val="00276D83"/>
  </w:style>
  <w:style w:type="paragraph" w:customStyle="1" w:styleId="D76A3B596B4ED94BBA67BFED32A3B139">
    <w:name w:val="D76A3B596B4ED94BBA67BFED32A3B139"/>
    <w:rsid w:val="00276D83"/>
  </w:style>
  <w:style w:type="paragraph" w:customStyle="1" w:styleId="F7948FC2D69D834CA178603E39172E2D">
    <w:name w:val="F7948FC2D69D834CA178603E39172E2D"/>
    <w:rsid w:val="00276D83"/>
  </w:style>
  <w:style w:type="paragraph" w:customStyle="1" w:styleId="50FCF1643DCF6D4A853CC85331A112C3">
    <w:name w:val="50FCF1643DCF6D4A853CC85331A112C3"/>
    <w:rsid w:val="00276D83"/>
  </w:style>
  <w:style w:type="paragraph" w:customStyle="1" w:styleId="1AAB7A3E0D0836488B3B1AAF59F35830">
    <w:name w:val="1AAB7A3E0D0836488B3B1AAF59F35830"/>
    <w:rsid w:val="00276D83"/>
  </w:style>
  <w:style w:type="paragraph" w:customStyle="1" w:styleId="E9771F640ED3874F8358E80FFCB5B62B">
    <w:name w:val="E9771F640ED3874F8358E80FFCB5B62B"/>
    <w:rsid w:val="00276D83"/>
  </w:style>
  <w:style w:type="paragraph" w:customStyle="1" w:styleId="26B73BD97F87C14AB556A36B2BCEFDE4">
    <w:name w:val="26B73BD97F87C14AB556A36B2BCEFDE4"/>
    <w:rsid w:val="00276D83"/>
  </w:style>
  <w:style w:type="paragraph" w:customStyle="1" w:styleId="514386F1C0A61145B1AFCE000EB553BF">
    <w:name w:val="514386F1C0A61145B1AFCE000EB553BF"/>
    <w:rsid w:val="00276D83"/>
  </w:style>
  <w:style w:type="paragraph" w:customStyle="1" w:styleId="D1C9C8C3F2543F47BB46CA09F7CC15DE">
    <w:name w:val="D1C9C8C3F2543F47BB46CA09F7CC15DE"/>
    <w:rsid w:val="00276D83"/>
  </w:style>
  <w:style w:type="paragraph" w:customStyle="1" w:styleId="7DAED184650BB241B2CD0D62151B702B">
    <w:name w:val="7DAED184650BB241B2CD0D62151B702B"/>
    <w:rsid w:val="00276D83"/>
  </w:style>
  <w:style w:type="paragraph" w:customStyle="1" w:styleId="00C59001F9E33047AA2ACA5C7BF06380">
    <w:name w:val="00C59001F9E33047AA2ACA5C7BF06380"/>
    <w:rsid w:val="00276D83"/>
  </w:style>
  <w:style w:type="paragraph" w:customStyle="1" w:styleId="A71DD1C974CFAF478D216235FF3EE620">
    <w:name w:val="A71DD1C974CFAF478D216235FF3EE620"/>
    <w:rsid w:val="00276D83"/>
  </w:style>
  <w:style w:type="paragraph" w:customStyle="1" w:styleId="D7979793DB45F5458D55445F0029D2A7">
    <w:name w:val="D7979793DB45F5458D55445F0029D2A7"/>
    <w:rsid w:val="00276D83"/>
  </w:style>
  <w:style w:type="paragraph" w:customStyle="1" w:styleId="689CFF943CD6ED4DBF5F9B614FB5A7C8">
    <w:name w:val="689CFF943CD6ED4DBF5F9B614FB5A7C8"/>
    <w:rsid w:val="00276D83"/>
  </w:style>
  <w:style w:type="paragraph" w:customStyle="1" w:styleId="81308EB620A85B499224BC729681D592">
    <w:name w:val="81308EB620A85B499224BC729681D592"/>
    <w:rsid w:val="00276D83"/>
  </w:style>
  <w:style w:type="paragraph" w:customStyle="1" w:styleId="CCC2D50B463E5A4DA752F6CB276FD147">
    <w:name w:val="CCC2D50B463E5A4DA752F6CB276FD147"/>
    <w:rsid w:val="00276D83"/>
  </w:style>
  <w:style w:type="paragraph" w:customStyle="1" w:styleId="71AB353FF170AF4980CBBF683E89D18F">
    <w:name w:val="71AB353FF170AF4980CBBF683E89D18F"/>
    <w:rsid w:val="00276D83"/>
  </w:style>
  <w:style w:type="paragraph" w:customStyle="1" w:styleId="91B02162DAB58F46B715EF26AC9733C0">
    <w:name w:val="91B02162DAB58F46B715EF26AC9733C0"/>
    <w:rsid w:val="00276D83"/>
  </w:style>
  <w:style w:type="paragraph" w:customStyle="1" w:styleId="B1D8E6348BD15541B25D6162E7A7D8ED">
    <w:name w:val="B1D8E6348BD15541B25D6162E7A7D8ED"/>
    <w:rsid w:val="00276D83"/>
  </w:style>
  <w:style w:type="paragraph" w:customStyle="1" w:styleId="B934EAEDF91D154DA13B01A8836D81A9">
    <w:name w:val="B934EAEDF91D154DA13B01A8836D81A9"/>
    <w:rsid w:val="00276D83"/>
  </w:style>
  <w:style w:type="paragraph" w:customStyle="1" w:styleId="6B899A965B3D6F4EAC3C983AC76D4D90">
    <w:name w:val="6B899A965B3D6F4EAC3C983AC76D4D90"/>
    <w:rsid w:val="00276D83"/>
  </w:style>
  <w:style w:type="paragraph" w:customStyle="1" w:styleId="0707F9815CD31C4E95D482AD68E4228E">
    <w:name w:val="0707F9815CD31C4E95D482AD68E4228E"/>
    <w:rsid w:val="00276D83"/>
  </w:style>
  <w:style w:type="paragraph" w:customStyle="1" w:styleId="BB846E59E3C51A4BA04092A2A61AF15F">
    <w:name w:val="BB846E59E3C51A4BA04092A2A61AF15F"/>
    <w:rsid w:val="00276D83"/>
  </w:style>
  <w:style w:type="paragraph" w:customStyle="1" w:styleId="7F1E3F57BDDE054CA1DD738F8BE22228">
    <w:name w:val="7F1E3F57BDDE054CA1DD738F8BE22228"/>
    <w:rsid w:val="00276D83"/>
  </w:style>
  <w:style w:type="paragraph" w:customStyle="1" w:styleId="7E2D77055E09F94CBDA7530AED448F05">
    <w:name w:val="7E2D77055E09F94CBDA7530AED448F05"/>
    <w:rsid w:val="00276D83"/>
  </w:style>
  <w:style w:type="paragraph" w:customStyle="1" w:styleId="03341CD06236F847A69C792ECB4A3BF3">
    <w:name w:val="03341CD06236F847A69C792ECB4A3BF3"/>
    <w:rsid w:val="00276D83"/>
  </w:style>
  <w:style w:type="paragraph" w:customStyle="1" w:styleId="A3FB1EACFF3C314B899EE6C20F154FCE">
    <w:name w:val="A3FB1EACFF3C314B899EE6C20F154FCE"/>
    <w:rsid w:val="00276D83"/>
  </w:style>
  <w:style w:type="paragraph" w:customStyle="1" w:styleId="B0F0A20B9C511C4C82360BFF170B79D4">
    <w:name w:val="B0F0A20B9C511C4C82360BFF170B79D4"/>
    <w:rsid w:val="00276D83"/>
  </w:style>
  <w:style w:type="paragraph" w:customStyle="1" w:styleId="15B20D6ADB0A094BA41BB2536CF4E2B7">
    <w:name w:val="15B20D6ADB0A094BA41BB2536CF4E2B7"/>
    <w:rsid w:val="00276D83"/>
  </w:style>
  <w:style w:type="paragraph" w:customStyle="1" w:styleId="C82E56319E60EE4C8198B1C09E47304C">
    <w:name w:val="C82E56319E60EE4C8198B1C09E47304C"/>
    <w:rsid w:val="00276D83"/>
  </w:style>
  <w:style w:type="paragraph" w:customStyle="1" w:styleId="CAD67A81096F6A40B0713BF4B4C7238C">
    <w:name w:val="CAD67A81096F6A40B0713BF4B4C7238C"/>
    <w:rsid w:val="00276D83"/>
  </w:style>
  <w:style w:type="paragraph" w:customStyle="1" w:styleId="CA2D88FDD8414944A54CC0EC49C0081E">
    <w:name w:val="CA2D88FDD8414944A54CC0EC49C0081E"/>
    <w:rsid w:val="00276D83"/>
  </w:style>
  <w:style w:type="paragraph" w:customStyle="1" w:styleId="F7E598536942F546A31A9B5C95C86138">
    <w:name w:val="F7E598536942F546A31A9B5C95C86138"/>
    <w:rsid w:val="00276D83"/>
  </w:style>
  <w:style w:type="paragraph" w:customStyle="1" w:styleId="C055AE95473269488EE4E25CB71CE8F7">
    <w:name w:val="C055AE95473269488EE4E25CB71CE8F7"/>
    <w:rsid w:val="00276D83"/>
  </w:style>
  <w:style w:type="paragraph" w:customStyle="1" w:styleId="2C5661095E9C6D42AF1BAE5E57C4D1F4">
    <w:name w:val="2C5661095E9C6D42AF1BAE5E57C4D1F4"/>
    <w:rsid w:val="00276D83"/>
  </w:style>
  <w:style w:type="paragraph" w:customStyle="1" w:styleId="9A9799A12708784A91C7EA32204C216F">
    <w:name w:val="9A9799A12708784A91C7EA32204C216F"/>
    <w:rsid w:val="00276D83"/>
  </w:style>
  <w:style w:type="paragraph" w:customStyle="1" w:styleId="E31B6792CD245648AFC73D3A908BA4DB">
    <w:name w:val="E31B6792CD245648AFC73D3A908BA4DB"/>
    <w:rsid w:val="00276D83"/>
  </w:style>
  <w:style w:type="paragraph" w:customStyle="1" w:styleId="0B0A1E991B6C5E4B990368A4A2FF9D81">
    <w:name w:val="0B0A1E991B6C5E4B990368A4A2FF9D81"/>
    <w:rsid w:val="00276D83"/>
  </w:style>
  <w:style w:type="paragraph" w:customStyle="1" w:styleId="4DBB4C71331EB54D9B2665346C1F4895">
    <w:name w:val="4DBB4C71331EB54D9B2665346C1F4895"/>
    <w:rsid w:val="00276D83"/>
  </w:style>
  <w:style w:type="paragraph" w:customStyle="1" w:styleId="4983250DBF565841BCDF5028C88EFA7C">
    <w:name w:val="4983250DBF565841BCDF5028C88EFA7C"/>
    <w:rsid w:val="00276D83"/>
  </w:style>
  <w:style w:type="paragraph" w:customStyle="1" w:styleId="D2EC46688D5D104FAFB99C4DFFD17874">
    <w:name w:val="D2EC46688D5D104FAFB99C4DFFD17874"/>
    <w:rsid w:val="00276D83"/>
  </w:style>
  <w:style w:type="paragraph" w:customStyle="1" w:styleId="4A42FBCAA8A90C4B91E2A10CB33FDA26">
    <w:name w:val="4A42FBCAA8A90C4B91E2A10CB33FDA26"/>
    <w:rsid w:val="00276D83"/>
  </w:style>
  <w:style w:type="paragraph" w:customStyle="1" w:styleId="1280BE2D1E94F44B950108ADBA409756">
    <w:name w:val="1280BE2D1E94F44B950108ADBA409756"/>
    <w:rsid w:val="00276D83"/>
  </w:style>
  <w:style w:type="paragraph" w:customStyle="1" w:styleId="B945B5787F727E4BB53080FF49ED4C05">
    <w:name w:val="B945B5787F727E4BB53080FF49ED4C05"/>
    <w:rsid w:val="00276D83"/>
  </w:style>
  <w:style w:type="paragraph" w:customStyle="1" w:styleId="8DDA710A0154444DAE2DD22D17448CD0">
    <w:name w:val="8DDA710A0154444DAE2DD22D17448CD0"/>
    <w:rsid w:val="00276D83"/>
  </w:style>
  <w:style w:type="paragraph" w:customStyle="1" w:styleId="59DDE54026FA004AB1233A453D0333B2">
    <w:name w:val="59DDE54026FA004AB1233A453D0333B2"/>
    <w:rsid w:val="00276D83"/>
  </w:style>
  <w:style w:type="paragraph" w:customStyle="1" w:styleId="745AF180AB4D994E81BB6E450CFB7921">
    <w:name w:val="745AF180AB4D994E81BB6E450CFB7921"/>
    <w:rsid w:val="00276D83"/>
  </w:style>
  <w:style w:type="paragraph" w:customStyle="1" w:styleId="673403F9D795684AA764E99309400420">
    <w:name w:val="673403F9D795684AA764E99309400420"/>
    <w:rsid w:val="00276D83"/>
  </w:style>
  <w:style w:type="paragraph" w:customStyle="1" w:styleId="6D2612B1F695814C823885419C9903A9">
    <w:name w:val="6D2612B1F695814C823885419C9903A9"/>
    <w:rsid w:val="00276D83"/>
  </w:style>
  <w:style w:type="paragraph" w:customStyle="1" w:styleId="D13C0D49051BF7419C38BB176E164001">
    <w:name w:val="D13C0D49051BF7419C38BB176E164001"/>
    <w:rsid w:val="00276D83"/>
  </w:style>
  <w:style w:type="paragraph" w:customStyle="1" w:styleId="6C12E20EADAF1D438CCF0A3D6294D633">
    <w:name w:val="6C12E20EADAF1D438CCF0A3D6294D633"/>
    <w:rsid w:val="00276D83"/>
  </w:style>
  <w:style w:type="paragraph" w:customStyle="1" w:styleId="6133116CF009E643B7FC388B5CC2C941">
    <w:name w:val="6133116CF009E643B7FC388B5CC2C941"/>
    <w:rsid w:val="00276D83"/>
  </w:style>
  <w:style w:type="paragraph" w:customStyle="1" w:styleId="DB950781A60BAC4F8FFD5BA8D13DFB95">
    <w:name w:val="DB950781A60BAC4F8FFD5BA8D13DFB95"/>
    <w:rsid w:val="00276D83"/>
  </w:style>
  <w:style w:type="paragraph" w:customStyle="1" w:styleId="6A38BEF7DDA6CD46A7F8C0DF3C221521">
    <w:name w:val="6A38BEF7DDA6CD46A7F8C0DF3C221521"/>
    <w:rsid w:val="00276D83"/>
  </w:style>
  <w:style w:type="paragraph" w:customStyle="1" w:styleId="720A2B42F1E06240A33C8206F199FC6F">
    <w:name w:val="720A2B42F1E06240A33C8206F199FC6F"/>
    <w:rsid w:val="00276D83"/>
  </w:style>
  <w:style w:type="paragraph" w:customStyle="1" w:styleId="0F07E2E52485594ABAB943CF7B2F3B16">
    <w:name w:val="0F07E2E52485594ABAB943CF7B2F3B16"/>
    <w:rsid w:val="00276D83"/>
  </w:style>
  <w:style w:type="paragraph" w:customStyle="1" w:styleId="479EADDD8351C648ADD7996FF3C28B7C">
    <w:name w:val="479EADDD8351C648ADD7996FF3C28B7C"/>
    <w:rsid w:val="00276D83"/>
  </w:style>
  <w:style w:type="paragraph" w:customStyle="1" w:styleId="190959E8042AD64289604422069CAF88">
    <w:name w:val="190959E8042AD64289604422069CAF88"/>
    <w:rsid w:val="00276D83"/>
  </w:style>
  <w:style w:type="paragraph" w:customStyle="1" w:styleId="52708B3CE690004EA03C83907C15566D">
    <w:name w:val="52708B3CE690004EA03C83907C15566D"/>
    <w:rsid w:val="00276D83"/>
  </w:style>
  <w:style w:type="paragraph" w:customStyle="1" w:styleId="E91BB46781E2024D9E4D3AB16A10AD58">
    <w:name w:val="E91BB46781E2024D9E4D3AB16A10AD58"/>
    <w:rsid w:val="00276D83"/>
  </w:style>
  <w:style w:type="paragraph" w:customStyle="1" w:styleId="42AD2DAFFBB87946A8B13CA94356F524">
    <w:name w:val="42AD2DAFFBB87946A8B13CA94356F524"/>
    <w:rsid w:val="00276D83"/>
  </w:style>
  <w:style w:type="paragraph" w:customStyle="1" w:styleId="183223FE9506344E8959C6E12111AF0F">
    <w:name w:val="183223FE9506344E8959C6E12111AF0F"/>
    <w:rsid w:val="00276D83"/>
  </w:style>
  <w:style w:type="paragraph" w:customStyle="1" w:styleId="50B220653F78F8458362D9CEFFC61168">
    <w:name w:val="50B220653F78F8458362D9CEFFC61168"/>
    <w:rsid w:val="00276D83"/>
  </w:style>
  <w:style w:type="paragraph" w:customStyle="1" w:styleId="C9814368E4E88B499BFD23B4D1438568">
    <w:name w:val="C9814368E4E88B499BFD23B4D1438568"/>
    <w:rsid w:val="00276D83"/>
  </w:style>
  <w:style w:type="paragraph" w:customStyle="1" w:styleId="5F696A5E15FF794DA98CC882FBA2867D">
    <w:name w:val="5F696A5E15FF794DA98CC882FBA2867D"/>
    <w:rsid w:val="00276D83"/>
  </w:style>
  <w:style w:type="paragraph" w:customStyle="1" w:styleId="B5632E8C7CC5C34E87293A3D6E6C01D6">
    <w:name w:val="B5632E8C7CC5C34E87293A3D6E6C01D6"/>
    <w:rsid w:val="00276D83"/>
  </w:style>
  <w:style w:type="paragraph" w:customStyle="1" w:styleId="5A54F1677C675F41B2C6A16D8BA0D966">
    <w:name w:val="5A54F1677C675F41B2C6A16D8BA0D966"/>
    <w:rsid w:val="00276D83"/>
  </w:style>
  <w:style w:type="paragraph" w:customStyle="1" w:styleId="892BA9FC69B63848996E36B8A609D013">
    <w:name w:val="892BA9FC69B63848996E36B8A609D013"/>
    <w:rsid w:val="00276D83"/>
  </w:style>
  <w:style w:type="paragraph" w:customStyle="1" w:styleId="FFEFA6BFA7455A4E99095897302C7C97">
    <w:name w:val="FFEFA6BFA7455A4E99095897302C7C97"/>
    <w:rsid w:val="00276D83"/>
  </w:style>
  <w:style w:type="paragraph" w:customStyle="1" w:styleId="03D62421FA2E464EAD1EA0D3C96267BC">
    <w:name w:val="03D62421FA2E464EAD1EA0D3C96267BC"/>
    <w:rsid w:val="00276D83"/>
  </w:style>
  <w:style w:type="paragraph" w:customStyle="1" w:styleId="1C61315F1998864F9778A622D4D501E2">
    <w:name w:val="1C61315F1998864F9778A622D4D501E2"/>
    <w:rsid w:val="00276D83"/>
  </w:style>
  <w:style w:type="paragraph" w:customStyle="1" w:styleId="F607DF027A458543A34D640909E2022D">
    <w:name w:val="F607DF027A458543A34D640909E2022D"/>
    <w:rsid w:val="00276D83"/>
  </w:style>
  <w:style w:type="paragraph" w:customStyle="1" w:styleId="36BC681F2F7AC5468E8DF537BE9F173A">
    <w:name w:val="36BC681F2F7AC5468E8DF537BE9F173A"/>
    <w:rsid w:val="00276D83"/>
  </w:style>
  <w:style w:type="paragraph" w:customStyle="1" w:styleId="44A118D4E6AC3243AE0CE2834CDBEE7D">
    <w:name w:val="44A118D4E6AC3243AE0CE2834CDBEE7D"/>
    <w:rsid w:val="00276D83"/>
  </w:style>
  <w:style w:type="paragraph" w:customStyle="1" w:styleId="804C7889320B8941A820FD953BDEA401">
    <w:name w:val="804C7889320B8941A820FD953BDEA401"/>
    <w:rsid w:val="00276D83"/>
  </w:style>
  <w:style w:type="paragraph" w:customStyle="1" w:styleId="82B3056A6A89EA4B9AD6897178CC2B0B">
    <w:name w:val="82B3056A6A89EA4B9AD6897178CC2B0B"/>
    <w:rsid w:val="00276D83"/>
  </w:style>
  <w:style w:type="paragraph" w:customStyle="1" w:styleId="5312AEFE0E81F4409EA1D6C63C09E919">
    <w:name w:val="5312AEFE0E81F4409EA1D6C63C09E919"/>
    <w:rsid w:val="00276D83"/>
  </w:style>
  <w:style w:type="paragraph" w:customStyle="1" w:styleId="F7F013590D548F4BACAFF4DCE617C838">
    <w:name w:val="F7F013590D548F4BACAFF4DCE617C838"/>
    <w:rsid w:val="00276D83"/>
  </w:style>
  <w:style w:type="paragraph" w:customStyle="1" w:styleId="36BA068F4444844FB1CE58EB5B978572">
    <w:name w:val="36BA068F4444844FB1CE58EB5B978572"/>
    <w:rsid w:val="00276D83"/>
  </w:style>
  <w:style w:type="paragraph" w:customStyle="1" w:styleId="07D9A03129081143BAE5E7301FF24AB5">
    <w:name w:val="07D9A03129081143BAE5E7301FF24AB5"/>
    <w:rsid w:val="00276D83"/>
  </w:style>
  <w:style w:type="paragraph" w:customStyle="1" w:styleId="4F44FBB661661649AEA072292CD0927C">
    <w:name w:val="4F44FBB661661649AEA072292CD0927C"/>
    <w:rsid w:val="00276D83"/>
  </w:style>
  <w:style w:type="paragraph" w:customStyle="1" w:styleId="BF8CD36F6F22D144B7492BF4996C38DE">
    <w:name w:val="BF8CD36F6F22D144B7492BF4996C38DE"/>
    <w:rsid w:val="00276D83"/>
  </w:style>
  <w:style w:type="paragraph" w:customStyle="1" w:styleId="987AA50B4A5FE4479D1740FD73B73441">
    <w:name w:val="987AA50B4A5FE4479D1740FD73B73441"/>
    <w:rsid w:val="00276D83"/>
  </w:style>
  <w:style w:type="paragraph" w:customStyle="1" w:styleId="019F5BAE325E8D4D95C7515E01142C76">
    <w:name w:val="019F5BAE325E8D4D95C7515E01142C76"/>
    <w:rsid w:val="00276D83"/>
  </w:style>
  <w:style w:type="paragraph" w:customStyle="1" w:styleId="78EA861BDBAFDA41B5E67982AD8330F6">
    <w:name w:val="78EA861BDBAFDA41B5E67982AD8330F6"/>
    <w:rsid w:val="00276D83"/>
  </w:style>
  <w:style w:type="paragraph" w:customStyle="1" w:styleId="F761590862CF794A806C076C2501298A">
    <w:name w:val="F761590862CF794A806C076C2501298A"/>
    <w:rsid w:val="00276D83"/>
  </w:style>
  <w:style w:type="paragraph" w:customStyle="1" w:styleId="6756DDF6B6785E43B161F310D58C644B">
    <w:name w:val="6756DDF6B6785E43B161F310D58C644B"/>
    <w:rsid w:val="00276D83"/>
  </w:style>
  <w:style w:type="paragraph" w:customStyle="1" w:styleId="B680C0494345694A91D4241D22CB9EAE">
    <w:name w:val="B680C0494345694A91D4241D22CB9EAE"/>
    <w:rsid w:val="00276D83"/>
  </w:style>
  <w:style w:type="paragraph" w:customStyle="1" w:styleId="9D59DF15E0D28945B874988559816CC1">
    <w:name w:val="9D59DF15E0D28945B874988559816CC1"/>
    <w:rsid w:val="00276D83"/>
  </w:style>
  <w:style w:type="paragraph" w:customStyle="1" w:styleId="25DB3845293F3C41A737C85452043F3A">
    <w:name w:val="25DB3845293F3C41A737C85452043F3A"/>
    <w:rsid w:val="00276D83"/>
  </w:style>
  <w:style w:type="paragraph" w:customStyle="1" w:styleId="430945860768F64B9C0C4065C14BA131">
    <w:name w:val="430945860768F64B9C0C4065C14BA131"/>
    <w:rsid w:val="00276D83"/>
  </w:style>
  <w:style w:type="paragraph" w:customStyle="1" w:styleId="1CB166336E5D724D884DB44A24492E38">
    <w:name w:val="1CB166336E5D724D884DB44A24492E38"/>
    <w:rsid w:val="00276D83"/>
  </w:style>
  <w:style w:type="paragraph" w:customStyle="1" w:styleId="BE5F7FFB24BC854E845E9987C22991D8">
    <w:name w:val="BE5F7FFB24BC854E845E9987C22991D8"/>
    <w:rsid w:val="00276D83"/>
  </w:style>
  <w:style w:type="paragraph" w:customStyle="1" w:styleId="169E186E5BB0E4478F987D50B32866BB">
    <w:name w:val="169E186E5BB0E4478F987D50B32866BB"/>
    <w:rsid w:val="00276D83"/>
  </w:style>
  <w:style w:type="paragraph" w:customStyle="1" w:styleId="B9F831C209D6C942B94A69462F00CC38">
    <w:name w:val="B9F831C209D6C942B94A69462F00CC38"/>
    <w:rsid w:val="00276D83"/>
  </w:style>
  <w:style w:type="paragraph" w:customStyle="1" w:styleId="9DA864410390A74D8FE5CB81118E13D0">
    <w:name w:val="9DA864410390A74D8FE5CB81118E13D0"/>
    <w:rsid w:val="00276D83"/>
  </w:style>
  <w:style w:type="paragraph" w:customStyle="1" w:styleId="5640A3FF92610C49B51FC4B01B767700">
    <w:name w:val="5640A3FF92610C49B51FC4B01B767700"/>
    <w:rsid w:val="00276D83"/>
  </w:style>
  <w:style w:type="paragraph" w:customStyle="1" w:styleId="AB0174D4AB74084AB390A4B5C7BC1838">
    <w:name w:val="AB0174D4AB74084AB390A4B5C7BC1838"/>
    <w:rsid w:val="00276D83"/>
  </w:style>
  <w:style w:type="paragraph" w:customStyle="1" w:styleId="AB9A1429C2DCF64E85B225902C8DB1A4">
    <w:name w:val="AB9A1429C2DCF64E85B225902C8DB1A4"/>
    <w:rsid w:val="00276D83"/>
  </w:style>
  <w:style w:type="paragraph" w:customStyle="1" w:styleId="0A122E8B3246A148854C5B0395DA1B94">
    <w:name w:val="0A122E8B3246A148854C5B0395DA1B94"/>
    <w:rsid w:val="00276D83"/>
  </w:style>
  <w:style w:type="paragraph" w:customStyle="1" w:styleId="E71BFADEA3E78D4EB917C1D046D59A6B">
    <w:name w:val="E71BFADEA3E78D4EB917C1D046D59A6B"/>
    <w:rsid w:val="00276D83"/>
  </w:style>
  <w:style w:type="paragraph" w:customStyle="1" w:styleId="F4C279F35265B440B34011EE2A336F12">
    <w:name w:val="F4C279F35265B440B34011EE2A336F12"/>
    <w:rsid w:val="00276D83"/>
  </w:style>
  <w:style w:type="paragraph" w:customStyle="1" w:styleId="60EC721099967C448FA3AC88C2BD55C2">
    <w:name w:val="60EC721099967C448FA3AC88C2BD55C2"/>
    <w:rsid w:val="00276D83"/>
  </w:style>
  <w:style w:type="paragraph" w:customStyle="1" w:styleId="FF08801E595F3A4F96B3D3967E835F6C">
    <w:name w:val="FF08801E595F3A4F96B3D3967E835F6C"/>
    <w:rsid w:val="00276D83"/>
  </w:style>
  <w:style w:type="paragraph" w:customStyle="1" w:styleId="F0660995A887AB4F87386A987A8A1FDB">
    <w:name w:val="F0660995A887AB4F87386A987A8A1FDB"/>
    <w:rsid w:val="00276D83"/>
  </w:style>
  <w:style w:type="paragraph" w:customStyle="1" w:styleId="A6D723C917B9C44E9CDC684DD905A94D">
    <w:name w:val="A6D723C917B9C44E9CDC684DD905A94D"/>
    <w:rsid w:val="00276D83"/>
  </w:style>
  <w:style w:type="paragraph" w:customStyle="1" w:styleId="49463691D043BD4DAF43ADE42BF0C54D">
    <w:name w:val="49463691D043BD4DAF43ADE42BF0C54D"/>
    <w:rsid w:val="00276D83"/>
  </w:style>
  <w:style w:type="paragraph" w:customStyle="1" w:styleId="133EDD60E326DB42966B9B84292E021C">
    <w:name w:val="133EDD60E326DB42966B9B84292E021C"/>
    <w:rsid w:val="00276D83"/>
  </w:style>
  <w:style w:type="paragraph" w:customStyle="1" w:styleId="97B94B9D9C638E4CB19165F2E8F50AC7">
    <w:name w:val="97B94B9D9C638E4CB19165F2E8F50AC7"/>
    <w:rsid w:val="00276D83"/>
  </w:style>
  <w:style w:type="paragraph" w:customStyle="1" w:styleId="E29980DB88FA594D966FD83B391449F7">
    <w:name w:val="E29980DB88FA594D966FD83B391449F7"/>
    <w:rsid w:val="00276D83"/>
  </w:style>
  <w:style w:type="paragraph" w:customStyle="1" w:styleId="F5C57DD73D83B944B85EA93A93B4085A">
    <w:name w:val="F5C57DD73D83B944B85EA93A93B4085A"/>
    <w:rsid w:val="00276D83"/>
  </w:style>
  <w:style w:type="paragraph" w:customStyle="1" w:styleId="BFA5594D3B071140AE962C2E7E5E85FD">
    <w:name w:val="BFA5594D3B071140AE962C2E7E5E85FD"/>
    <w:rsid w:val="00276D83"/>
  </w:style>
  <w:style w:type="paragraph" w:customStyle="1" w:styleId="0B68F2FE3D626041A691903D2EB38067">
    <w:name w:val="0B68F2FE3D626041A691903D2EB38067"/>
    <w:rsid w:val="00276D83"/>
  </w:style>
  <w:style w:type="paragraph" w:customStyle="1" w:styleId="6E7BD1641B3EC04EAD2193C72F223A89">
    <w:name w:val="6E7BD1641B3EC04EAD2193C72F223A89"/>
    <w:rsid w:val="00276D83"/>
  </w:style>
  <w:style w:type="paragraph" w:customStyle="1" w:styleId="4C2D88CAC47E284D9A82580E217795D7">
    <w:name w:val="4C2D88CAC47E284D9A82580E217795D7"/>
    <w:rsid w:val="00276D83"/>
  </w:style>
  <w:style w:type="paragraph" w:customStyle="1" w:styleId="B79300C92FF8D340A74E7F44AAAAB409">
    <w:name w:val="B79300C92FF8D340A74E7F44AAAAB409"/>
    <w:rsid w:val="00276D83"/>
  </w:style>
  <w:style w:type="paragraph" w:customStyle="1" w:styleId="0DD2A7FB557C9244943D4F7ACA0E669D">
    <w:name w:val="0DD2A7FB557C9244943D4F7ACA0E669D"/>
    <w:rsid w:val="00276D83"/>
  </w:style>
  <w:style w:type="paragraph" w:customStyle="1" w:styleId="D8303F50B3E5D54AA21A29FB4C070D2A">
    <w:name w:val="D8303F50B3E5D54AA21A29FB4C070D2A"/>
    <w:rsid w:val="00276D83"/>
  </w:style>
  <w:style w:type="paragraph" w:customStyle="1" w:styleId="A88950E18DA16046ACEC4FF4DA1B9CF7">
    <w:name w:val="A88950E18DA16046ACEC4FF4DA1B9CF7"/>
    <w:rsid w:val="00276D83"/>
  </w:style>
  <w:style w:type="paragraph" w:customStyle="1" w:styleId="5CB828FC9DCF4A42A1B518560FD2E075">
    <w:name w:val="5CB828FC9DCF4A42A1B518560FD2E075"/>
    <w:rsid w:val="00276D83"/>
  </w:style>
  <w:style w:type="paragraph" w:customStyle="1" w:styleId="359BE8DA032AD948B10C3129AA268E7B">
    <w:name w:val="359BE8DA032AD948B10C3129AA268E7B"/>
    <w:rsid w:val="00276D83"/>
  </w:style>
  <w:style w:type="paragraph" w:customStyle="1" w:styleId="4C640C8BCE6C86409E524821F0DFE07E">
    <w:name w:val="4C640C8BCE6C86409E524821F0DFE07E"/>
    <w:rsid w:val="00276D83"/>
  </w:style>
  <w:style w:type="paragraph" w:customStyle="1" w:styleId="7F5D2FA7AE791A468280C0E8D9A41C11">
    <w:name w:val="7F5D2FA7AE791A468280C0E8D9A41C11"/>
    <w:rsid w:val="00276D83"/>
  </w:style>
  <w:style w:type="paragraph" w:customStyle="1" w:styleId="8EA2492562FAE044A1A9168E2F1911CF">
    <w:name w:val="8EA2492562FAE044A1A9168E2F1911CF"/>
    <w:rsid w:val="00276D83"/>
  </w:style>
  <w:style w:type="paragraph" w:customStyle="1" w:styleId="2F5AE5019719E44E9B61A9CFB24A6742">
    <w:name w:val="2F5AE5019719E44E9B61A9CFB24A6742"/>
    <w:rsid w:val="00276D83"/>
  </w:style>
  <w:style w:type="paragraph" w:customStyle="1" w:styleId="E333F0DA435D514D883E76AC2926ABBB">
    <w:name w:val="E333F0DA435D514D883E76AC2926ABBB"/>
    <w:rsid w:val="00276D83"/>
  </w:style>
  <w:style w:type="paragraph" w:customStyle="1" w:styleId="F5FD9EDD0E25C6489D872F87198AB503">
    <w:name w:val="F5FD9EDD0E25C6489D872F87198AB503"/>
    <w:rsid w:val="00276D83"/>
  </w:style>
  <w:style w:type="paragraph" w:customStyle="1" w:styleId="933C586F8E3FBD4A979C1C4BF9C54C52">
    <w:name w:val="933C586F8E3FBD4A979C1C4BF9C54C52"/>
    <w:rsid w:val="00276D83"/>
  </w:style>
  <w:style w:type="paragraph" w:customStyle="1" w:styleId="F61CCE3865DA2641B32105D6954FD000">
    <w:name w:val="F61CCE3865DA2641B32105D6954FD000"/>
    <w:rsid w:val="00276D83"/>
  </w:style>
  <w:style w:type="paragraph" w:customStyle="1" w:styleId="B64C7852AC9EEE43918870A94BD0E3C3">
    <w:name w:val="B64C7852AC9EEE43918870A94BD0E3C3"/>
    <w:rsid w:val="00276D83"/>
  </w:style>
  <w:style w:type="paragraph" w:customStyle="1" w:styleId="992CD5A322C4CE4B880534DFF6D214C7">
    <w:name w:val="992CD5A322C4CE4B880534DFF6D214C7"/>
    <w:rsid w:val="00276D83"/>
  </w:style>
  <w:style w:type="paragraph" w:customStyle="1" w:styleId="5C3BB5CD119F484DBB7A4565F9D663B5">
    <w:name w:val="5C3BB5CD119F484DBB7A4565F9D663B5"/>
    <w:rsid w:val="00276D83"/>
  </w:style>
  <w:style w:type="paragraph" w:customStyle="1" w:styleId="221BF8CF7BA5E247BD04C7155EAC1B8B">
    <w:name w:val="221BF8CF7BA5E247BD04C7155EAC1B8B"/>
    <w:rsid w:val="00276D83"/>
  </w:style>
  <w:style w:type="paragraph" w:customStyle="1" w:styleId="C22DF296651344439B09BDCE06922A80">
    <w:name w:val="C22DF296651344439B09BDCE06922A80"/>
    <w:rsid w:val="00276D83"/>
  </w:style>
  <w:style w:type="paragraph" w:customStyle="1" w:styleId="411EF6EDBB628245A86EE94A8D1F6388">
    <w:name w:val="411EF6EDBB628245A86EE94A8D1F6388"/>
    <w:rsid w:val="00276D83"/>
  </w:style>
  <w:style w:type="paragraph" w:customStyle="1" w:styleId="7F89695CEFB0394EB6ADBC1EB436868A">
    <w:name w:val="7F89695CEFB0394EB6ADBC1EB436868A"/>
    <w:rsid w:val="00276D83"/>
  </w:style>
  <w:style w:type="paragraph" w:customStyle="1" w:styleId="A19513A54312F446806E586FA31CA311">
    <w:name w:val="A19513A54312F446806E586FA31CA311"/>
    <w:rsid w:val="00276D83"/>
  </w:style>
  <w:style w:type="paragraph" w:customStyle="1" w:styleId="63EA08E75E263F43872F59A07158F26F">
    <w:name w:val="63EA08E75E263F43872F59A07158F26F"/>
    <w:rsid w:val="00276D83"/>
  </w:style>
  <w:style w:type="paragraph" w:customStyle="1" w:styleId="F5CB4D861EA04A4C98DDB57CFFFE5F23">
    <w:name w:val="F5CB4D861EA04A4C98DDB57CFFFE5F23"/>
    <w:rsid w:val="00276D83"/>
  </w:style>
  <w:style w:type="paragraph" w:customStyle="1" w:styleId="38535BB3F7F7944795FD7F3FFB1FED83">
    <w:name w:val="38535BB3F7F7944795FD7F3FFB1FED83"/>
    <w:rsid w:val="00276D83"/>
  </w:style>
  <w:style w:type="paragraph" w:customStyle="1" w:styleId="44DA417947FA8A4EA80A1FD9B0E5A1B5">
    <w:name w:val="44DA417947FA8A4EA80A1FD9B0E5A1B5"/>
    <w:rsid w:val="00276D83"/>
  </w:style>
  <w:style w:type="paragraph" w:customStyle="1" w:styleId="7D71C67918E8E84DA3ACB6C6E5739C1A">
    <w:name w:val="7D71C67918E8E84DA3ACB6C6E5739C1A"/>
    <w:rsid w:val="00276D83"/>
  </w:style>
  <w:style w:type="paragraph" w:customStyle="1" w:styleId="172C1EC21FEDFA47A9AE2A7B516F3AB8">
    <w:name w:val="172C1EC21FEDFA47A9AE2A7B516F3AB8"/>
    <w:rsid w:val="00276D83"/>
  </w:style>
  <w:style w:type="paragraph" w:customStyle="1" w:styleId="DF43F5F8A6DE0E479FB0DB58653D0F23">
    <w:name w:val="DF43F5F8A6DE0E479FB0DB58653D0F23"/>
    <w:rsid w:val="00276D83"/>
  </w:style>
  <w:style w:type="paragraph" w:customStyle="1" w:styleId="02C6267085DD7647984953EDC99BE0A2">
    <w:name w:val="02C6267085DD7647984953EDC99BE0A2"/>
    <w:rsid w:val="00276D83"/>
  </w:style>
  <w:style w:type="paragraph" w:customStyle="1" w:styleId="748A7CAE5F6F2F40A2E5E16BCEB38A1F">
    <w:name w:val="748A7CAE5F6F2F40A2E5E16BCEB38A1F"/>
    <w:rsid w:val="00276D83"/>
  </w:style>
  <w:style w:type="paragraph" w:customStyle="1" w:styleId="A58CEDDD7D2FD947964985E3D16BDE5D">
    <w:name w:val="A58CEDDD7D2FD947964985E3D16BDE5D"/>
    <w:rsid w:val="00276D83"/>
  </w:style>
  <w:style w:type="paragraph" w:customStyle="1" w:styleId="36BB41E37458824B9B6276C62237FC98">
    <w:name w:val="36BB41E37458824B9B6276C62237FC98"/>
    <w:rsid w:val="00276D83"/>
  </w:style>
  <w:style w:type="paragraph" w:customStyle="1" w:styleId="0096534273224E40B9FB7A73AAA891C7">
    <w:name w:val="0096534273224E40B9FB7A73AAA891C7"/>
    <w:rsid w:val="00874B61"/>
  </w:style>
  <w:style w:type="paragraph" w:customStyle="1" w:styleId="E3C38F2EE8C4F24EB09374915D8E8B2B">
    <w:name w:val="E3C38F2EE8C4F24EB09374915D8E8B2B"/>
    <w:rsid w:val="00874B61"/>
  </w:style>
  <w:style w:type="paragraph" w:customStyle="1" w:styleId="89E83A0CB6E1BB41A5813CBE43C97D73">
    <w:name w:val="89E83A0CB6E1BB41A5813CBE43C97D73"/>
    <w:rsid w:val="00874B61"/>
  </w:style>
  <w:style w:type="paragraph" w:customStyle="1" w:styleId="61760F1C034DD4419E12DEA71027B8CD">
    <w:name w:val="61760F1C034DD4419E12DEA71027B8CD"/>
    <w:rsid w:val="00874B61"/>
  </w:style>
  <w:style w:type="paragraph" w:customStyle="1" w:styleId="544CB3C2099BD444ADE3A7B423F8AB87">
    <w:name w:val="544CB3C2099BD444ADE3A7B423F8AB87"/>
    <w:rsid w:val="00874B61"/>
  </w:style>
  <w:style w:type="paragraph" w:customStyle="1" w:styleId="E5C6944EF6A5764485341B56FDC76D0E">
    <w:name w:val="E5C6944EF6A5764485341B56FDC76D0E"/>
    <w:rsid w:val="00874B61"/>
  </w:style>
  <w:style w:type="paragraph" w:customStyle="1" w:styleId="0DE43445D0C9C04C8AB2B5BCE27E2299">
    <w:name w:val="0DE43445D0C9C04C8AB2B5BCE27E2299"/>
    <w:rsid w:val="00874B61"/>
  </w:style>
  <w:style w:type="paragraph" w:customStyle="1" w:styleId="3850860D6B07204BA94134DA37B0F10B">
    <w:name w:val="3850860D6B07204BA94134DA37B0F10B"/>
    <w:rsid w:val="00874B61"/>
  </w:style>
  <w:style w:type="paragraph" w:customStyle="1" w:styleId="469685496D17B445B42CD28AB185C5DB">
    <w:name w:val="469685496D17B445B42CD28AB185C5DB"/>
    <w:rsid w:val="00874B61"/>
  </w:style>
  <w:style w:type="paragraph" w:customStyle="1" w:styleId="B665CCAF5D0EEA4B9586D09A8B1011E5">
    <w:name w:val="B665CCAF5D0EEA4B9586D09A8B1011E5"/>
    <w:rsid w:val="00874B61"/>
  </w:style>
  <w:style w:type="paragraph" w:customStyle="1" w:styleId="00CA8B24F2D5074580C459BBC68AE123">
    <w:name w:val="00CA8B24F2D5074580C459BBC68AE123"/>
    <w:rsid w:val="00874B61"/>
  </w:style>
  <w:style w:type="paragraph" w:customStyle="1" w:styleId="72B74C6567A5E0408081D17E865FEAB9">
    <w:name w:val="72B74C6567A5E0408081D17E865FEAB9"/>
    <w:rsid w:val="00874B61"/>
  </w:style>
  <w:style w:type="paragraph" w:customStyle="1" w:styleId="B30B2C3311ED2A408DED9788339DEA6C">
    <w:name w:val="B30B2C3311ED2A408DED9788339DEA6C"/>
    <w:rsid w:val="00874B61"/>
  </w:style>
  <w:style w:type="paragraph" w:customStyle="1" w:styleId="0DE22CE83573E14B97D9C2B5FAEC27B3">
    <w:name w:val="0DE22CE83573E14B97D9C2B5FAEC27B3"/>
    <w:rsid w:val="00874B61"/>
  </w:style>
  <w:style w:type="paragraph" w:customStyle="1" w:styleId="234742B03F057F4D88C3971469B8681A">
    <w:name w:val="234742B03F057F4D88C3971469B8681A"/>
    <w:rsid w:val="00874B61"/>
  </w:style>
  <w:style w:type="paragraph" w:customStyle="1" w:styleId="ACFA91CC4CCA204BA579D1BDDFF217A7">
    <w:name w:val="ACFA91CC4CCA204BA579D1BDDFF217A7"/>
    <w:rsid w:val="00874B61"/>
  </w:style>
  <w:style w:type="paragraph" w:customStyle="1" w:styleId="C6F940EB26345E42954D332EFE20FF9C">
    <w:name w:val="C6F940EB26345E42954D332EFE20FF9C"/>
    <w:rsid w:val="00874B61"/>
  </w:style>
  <w:style w:type="paragraph" w:customStyle="1" w:styleId="0480646DF236DB43BC61E259194C86A9">
    <w:name w:val="0480646DF236DB43BC61E259194C86A9"/>
    <w:rsid w:val="00874B61"/>
  </w:style>
  <w:style w:type="paragraph" w:customStyle="1" w:styleId="C49A1A984225B843A64A739D069801E3">
    <w:name w:val="C49A1A984225B843A64A739D069801E3"/>
    <w:rsid w:val="00874B61"/>
  </w:style>
  <w:style w:type="paragraph" w:customStyle="1" w:styleId="3B89350B80F41048AB1EC8F29542D1EB">
    <w:name w:val="3B89350B80F41048AB1EC8F29542D1EB"/>
    <w:rsid w:val="00874B61"/>
  </w:style>
  <w:style w:type="paragraph" w:customStyle="1" w:styleId="184AD1E31A190740B700893394F0F306">
    <w:name w:val="184AD1E31A190740B700893394F0F306"/>
    <w:rsid w:val="00874B61"/>
  </w:style>
  <w:style w:type="paragraph" w:customStyle="1" w:styleId="48E2F4A5D80D70419747DA630CB33A10">
    <w:name w:val="48E2F4A5D80D70419747DA630CB33A10"/>
    <w:rsid w:val="00874B61"/>
  </w:style>
  <w:style w:type="paragraph" w:customStyle="1" w:styleId="54D663E94A0F3643BC1A52B2F7B100EC">
    <w:name w:val="54D663E94A0F3643BC1A52B2F7B100EC"/>
    <w:rsid w:val="00874B61"/>
  </w:style>
  <w:style w:type="paragraph" w:customStyle="1" w:styleId="6EE7B4B4D7D72543B090AFC6FC0ED662">
    <w:name w:val="6EE7B4B4D7D72543B090AFC6FC0ED662"/>
    <w:rsid w:val="00874B61"/>
  </w:style>
  <w:style w:type="paragraph" w:customStyle="1" w:styleId="F2D1271DF419AC4485264EB783CEF456">
    <w:name w:val="F2D1271DF419AC4485264EB783CEF456"/>
    <w:rsid w:val="00874B61"/>
  </w:style>
  <w:style w:type="paragraph" w:customStyle="1" w:styleId="88155FB82B34DE42ACEDFB85F2496905">
    <w:name w:val="88155FB82B34DE42ACEDFB85F2496905"/>
    <w:rsid w:val="00874B61"/>
  </w:style>
  <w:style w:type="paragraph" w:customStyle="1" w:styleId="99B29518E33AAF41BC4C11196BB97EA7">
    <w:name w:val="99B29518E33AAF41BC4C11196BB97EA7"/>
    <w:rsid w:val="00874B61"/>
  </w:style>
  <w:style w:type="paragraph" w:customStyle="1" w:styleId="347597C2019B3A4086C67F75031CD1D8">
    <w:name w:val="347597C2019B3A4086C67F75031CD1D8"/>
    <w:rsid w:val="00874B61"/>
  </w:style>
  <w:style w:type="paragraph" w:customStyle="1" w:styleId="B305410A962B2C4AAE062E13F6584BA7">
    <w:name w:val="B305410A962B2C4AAE062E13F6584BA7"/>
    <w:rsid w:val="00874B61"/>
  </w:style>
  <w:style w:type="paragraph" w:customStyle="1" w:styleId="38D846589FCE1840B46F163B4C4894B4">
    <w:name w:val="38D846589FCE1840B46F163B4C4894B4"/>
    <w:rsid w:val="00874B61"/>
  </w:style>
  <w:style w:type="paragraph" w:customStyle="1" w:styleId="D308D7E9B0E2E24981F92B9354EE53A8">
    <w:name w:val="D308D7E9B0E2E24981F92B9354EE53A8"/>
    <w:rsid w:val="00874B61"/>
  </w:style>
  <w:style w:type="paragraph" w:customStyle="1" w:styleId="F97CD93CAA25AF45A3B3641F27E9AF44">
    <w:name w:val="F97CD93CAA25AF45A3B3641F27E9AF44"/>
    <w:rsid w:val="00874B61"/>
  </w:style>
  <w:style w:type="paragraph" w:customStyle="1" w:styleId="5A6E286B310EBC43A8CBBEFFEB139FDD">
    <w:name w:val="5A6E286B310EBC43A8CBBEFFEB139FDD"/>
    <w:rsid w:val="00874B61"/>
  </w:style>
  <w:style w:type="paragraph" w:customStyle="1" w:styleId="6A387071B488FD40B21E2990B552E2D3">
    <w:name w:val="6A387071B488FD40B21E2990B552E2D3"/>
    <w:rsid w:val="00874B61"/>
  </w:style>
  <w:style w:type="paragraph" w:customStyle="1" w:styleId="CF9CEBBD2961A847A688E41F7B387648">
    <w:name w:val="CF9CEBBD2961A847A688E41F7B387648"/>
    <w:rsid w:val="00874B61"/>
  </w:style>
  <w:style w:type="paragraph" w:customStyle="1" w:styleId="FBA31D8827EC514B8640ED97EB1AAB8F">
    <w:name w:val="FBA31D8827EC514B8640ED97EB1AAB8F"/>
    <w:rsid w:val="00874B61"/>
  </w:style>
  <w:style w:type="paragraph" w:customStyle="1" w:styleId="46AC09EFA0AB8442A2574D997B587C8F">
    <w:name w:val="46AC09EFA0AB8442A2574D997B587C8F"/>
    <w:rsid w:val="00874B61"/>
  </w:style>
  <w:style w:type="paragraph" w:customStyle="1" w:styleId="414C6E94AC45A2478894F02AC16E41AC">
    <w:name w:val="414C6E94AC45A2478894F02AC16E41AC"/>
    <w:rsid w:val="00874B61"/>
  </w:style>
  <w:style w:type="paragraph" w:customStyle="1" w:styleId="7B32B37DA47C9148A8289B69825F925E">
    <w:name w:val="7B32B37DA47C9148A8289B69825F925E"/>
    <w:rsid w:val="00874B61"/>
  </w:style>
  <w:style w:type="paragraph" w:customStyle="1" w:styleId="F598796824F68D4A9D2922DF3A220985">
    <w:name w:val="F598796824F68D4A9D2922DF3A220985"/>
    <w:rsid w:val="00874B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74456-4E03-9C45-A45B-B8BBA9B9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Calendrier contenant de l’espace pour prendre des notes.dotx</Template>
  <TotalTime>52</TotalTime>
  <Pages>1</Pages>
  <Words>85</Words>
  <Characters>471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dc:description/>
  <cp:lastModifiedBy>Utilisateur de Microsoft Office</cp:lastModifiedBy>
  <cp:revision>34</cp:revision>
  <dcterms:created xsi:type="dcterms:W3CDTF">2024-03-27T18:31:00Z</dcterms:created>
  <dcterms:modified xsi:type="dcterms:W3CDTF">2025-09-19T16:50:00Z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95;#zwd120;#448;#zwd140;#79;#tpl120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