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CFC527" w14:textId="60A6B661" w:rsidR="00B47D09" w:rsidRPr="001F59C6" w:rsidRDefault="00DF370E" w:rsidP="004F5A7E">
      <w:pPr>
        <w:pStyle w:val="Titre1"/>
        <w:rPr>
          <w:b w:val="0"/>
        </w:rPr>
      </w:pPr>
      <w:sdt>
        <w:sdtPr>
          <w:alias w:val="Entrez l’année :"/>
          <w:tag w:val="Entrez l’année :"/>
          <w:id w:val="-576063325"/>
          <w:placeholder>
            <w:docPart w:val="9CA496A866AE194D89E265C7DCBEBBD1"/>
          </w:placeholder>
          <w:temporary/>
          <w:showingPlcHdr/>
          <w15:appearance w15:val="hidden"/>
        </w:sdtPr>
        <w:sdtEndPr/>
        <w:sdtContent>
          <w:r w:rsidR="009B5727" w:rsidRPr="00846BC5">
            <w:rPr>
              <w:lang w:bidi="fr-FR"/>
            </w:rPr>
            <w:t>ANNÉE</w:t>
          </w:r>
        </w:sdtContent>
      </w:sdt>
      <w:r w:rsidR="00347083" w:rsidRPr="00846BC5">
        <w:rPr>
          <w:lang w:bidi="fr-FR"/>
        </w:rPr>
        <w:t xml:space="preserve"> </w:t>
      </w:r>
      <w:r w:rsidR="00782893">
        <w:t>202</w:t>
      </w:r>
      <w:r w:rsidR="00585B52">
        <w:t>4</w:t>
      </w:r>
      <w:r w:rsidR="00347083" w:rsidRPr="00846BC5">
        <w:rPr>
          <w:lang w:bidi="fr-FR"/>
        </w:rPr>
        <w:t xml:space="preserve"> </w:t>
      </w:r>
    </w:p>
    <w:tbl>
      <w:tblPr>
        <w:tblStyle w:val="Grilledutableau"/>
        <w:tblW w:w="149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20" w:firstRow="1" w:lastRow="0" w:firstColumn="0" w:lastColumn="0" w:noHBand="1" w:noVBand="1"/>
        <w:tblDescription w:val="Deux tableaux superposés : Le premier tableau contient les en-têtes avec trois colonnes de mois et une dernière colonne pour les notes. Le second calendrier contient les dates des mois avec une colonne réservée à la saisie d’informations, et la dernière colonne est destinée aux notes supplémentaires. "/>
      </w:tblPr>
      <w:tblGrid>
        <w:gridCol w:w="3744"/>
        <w:gridCol w:w="3744"/>
        <w:gridCol w:w="3744"/>
        <w:gridCol w:w="3744"/>
      </w:tblGrid>
      <w:tr w:rsidR="00404974" w:rsidRPr="00846BC5" w14:paraId="1ECBA587" w14:textId="77777777" w:rsidTr="005A485C">
        <w:trPr>
          <w:trHeight w:val="277"/>
        </w:trPr>
        <w:tc>
          <w:tcPr>
            <w:tcW w:w="3744" w:type="dxa"/>
            <w:shd w:val="clear" w:color="auto" w:fill="365F91" w:themeFill="accent1" w:themeFillShade="BF"/>
          </w:tcPr>
          <w:p w14:paraId="36CB52AB" w14:textId="77777777" w:rsidR="00404974" w:rsidRPr="00846BC5" w:rsidRDefault="00404974" w:rsidP="00404974">
            <w:pPr>
              <w:pStyle w:val="En-ttesdecolonne"/>
            </w:pPr>
            <w:r>
              <w:t>SEPTEMBRE</w:t>
            </w:r>
          </w:p>
        </w:tc>
        <w:tc>
          <w:tcPr>
            <w:tcW w:w="3744" w:type="dxa"/>
            <w:shd w:val="clear" w:color="auto" w:fill="365F91" w:themeFill="accent1" w:themeFillShade="BF"/>
          </w:tcPr>
          <w:p w14:paraId="312F3A5F" w14:textId="77777777" w:rsidR="00404974" w:rsidRPr="00846BC5" w:rsidRDefault="00404974" w:rsidP="00404974">
            <w:pPr>
              <w:pStyle w:val="En-ttesdecolonne"/>
            </w:pPr>
            <w:r>
              <w:t>OCTOBRE</w:t>
            </w:r>
          </w:p>
        </w:tc>
        <w:tc>
          <w:tcPr>
            <w:tcW w:w="3744" w:type="dxa"/>
            <w:shd w:val="clear" w:color="auto" w:fill="365F91" w:themeFill="accent1" w:themeFillShade="BF"/>
          </w:tcPr>
          <w:p w14:paraId="7BDF1697" w14:textId="77777777" w:rsidR="00404974" w:rsidRDefault="005A485C" w:rsidP="00404974">
            <w:pPr>
              <w:pStyle w:val="En-ttesdecolonne"/>
            </w:pPr>
            <w:r>
              <w:t>NOVEMBRE</w:t>
            </w:r>
          </w:p>
        </w:tc>
        <w:tc>
          <w:tcPr>
            <w:tcW w:w="3744" w:type="dxa"/>
            <w:shd w:val="clear" w:color="auto" w:fill="365F91" w:themeFill="accent1" w:themeFillShade="BF"/>
          </w:tcPr>
          <w:p w14:paraId="38729505" w14:textId="77777777" w:rsidR="00404974" w:rsidRPr="00846BC5" w:rsidRDefault="005A485C" w:rsidP="00404974">
            <w:pPr>
              <w:pStyle w:val="En-ttesdecolonne"/>
            </w:pPr>
            <w:r>
              <w:t>DECEMBRE</w:t>
            </w:r>
          </w:p>
        </w:tc>
      </w:tr>
    </w:tbl>
    <w:tbl>
      <w:tblPr>
        <w:tblStyle w:val="Contenu"/>
        <w:tblW w:w="17568" w:type="dxa"/>
        <w:tblLayout w:type="fixed"/>
        <w:tblLook w:val="0620" w:firstRow="1" w:lastRow="0" w:firstColumn="0" w:lastColumn="0" w:noHBand="1" w:noVBand="1"/>
        <w:tblDescription w:val="Deux tableaux superposés : Le premier tableau contient les en-têtes avec trois colonnes de mois et une dernière colonne pour les notes. Le second calendrier contient les dates des mois avec une colonne réservée à la saisie d’informations, et la dernière colonne est destinée aux notes supplémentaires. "/>
      </w:tblPr>
      <w:tblGrid>
        <w:gridCol w:w="576"/>
        <w:gridCol w:w="3168"/>
        <w:gridCol w:w="576"/>
        <w:gridCol w:w="3168"/>
        <w:gridCol w:w="592"/>
        <w:gridCol w:w="3152"/>
        <w:gridCol w:w="575"/>
        <w:gridCol w:w="5761"/>
      </w:tblGrid>
      <w:tr w:rsidR="005A485C" w:rsidRPr="00846BC5" w14:paraId="2A518075" w14:textId="77777777" w:rsidTr="005340A0">
        <w:trPr>
          <w:trHeight w:hRule="exact" w:val="317"/>
        </w:trPr>
        <w:tc>
          <w:tcPr>
            <w:tcW w:w="576" w:type="dxa"/>
          </w:tcPr>
          <w:p w14:paraId="0599F52D" w14:textId="3841A5BB" w:rsidR="005A485C" w:rsidRPr="00846BC5" w:rsidRDefault="005A485C" w:rsidP="00940A7F">
            <w:pPr>
              <w:pStyle w:val="Dates"/>
            </w:pPr>
          </w:p>
        </w:tc>
        <w:tc>
          <w:tcPr>
            <w:tcW w:w="3168" w:type="dxa"/>
          </w:tcPr>
          <w:p w14:paraId="7E5F7D9C" w14:textId="5FBC9956" w:rsidR="005A485C" w:rsidRPr="00846BC5" w:rsidRDefault="005A485C" w:rsidP="00135FD1">
            <w:pPr>
              <w:pStyle w:val="Lignes"/>
            </w:pPr>
          </w:p>
        </w:tc>
        <w:tc>
          <w:tcPr>
            <w:tcW w:w="576" w:type="dxa"/>
          </w:tcPr>
          <w:p w14:paraId="3062C7B4" w14:textId="41EB0D4F" w:rsidR="005A485C" w:rsidRPr="00846BC5" w:rsidRDefault="005340A0" w:rsidP="00940A7F">
            <w:pPr>
              <w:pStyle w:val="Dates"/>
            </w:pPr>
            <w:r>
              <w:rPr>
                <w:lang w:bidi="fr-FR"/>
              </w:rPr>
              <w:t>4</w:t>
            </w:r>
          </w:p>
        </w:tc>
        <w:tc>
          <w:tcPr>
            <w:tcW w:w="3168" w:type="dxa"/>
          </w:tcPr>
          <w:p w14:paraId="58940BF2" w14:textId="345A42FB" w:rsidR="005A485C" w:rsidRPr="00846BC5" w:rsidRDefault="005A485C" w:rsidP="00135FD1">
            <w:pPr>
              <w:pStyle w:val="Lignes"/>
            </w:pPr>
          </w:p>
        </w:tc>
        <w:tc>
          <w:tcPr>
            <w:tcW w:w="592" w:type="dxa"/>
          </w:tcPr>
          <w:p w14:paraId="429B2EA9" w14:textId="77777777" w:rsidR="005A485C" w:rsidRPr="00846BC5" w:rsidRDefault="005A485C" w:rsidP="00940A7F">
            <w:pPr>
              <w:pStyle w:val="Dates"/>
            </w:pPr>
            <w:r w:rsidRPr="00846BC5">
              <w:rPr>
                <w:lang w:bidi="fr-FR"/>
              </w:rPr>
              <w:t>1</w:t>
            </w:r>
          </w:p>
        </w:tc>
        <w:tc>
          <w:tcPr>
            <w:tcW w:w="3152" w:type="dxa"/>
          </w:tcPr>
          <w:p w14:paraId="5659EAE0" w14:textId="157AD5B3" w:rsidR="005A485C" w:rsidRDefault="00392BD1" w:rsidP="00940A7F">
            <w:pPr>
              <w:pStyle w:val="Lignes"/>
            </w:pPr>
            <w:r>
              <w:rPr>
                <w:highlight w:val="yellow"/>
              </w:rPr>
              <w:t>VACANCES</w:t>
            </w:r>
            <w:r w:rsidR="005340A0">
              <w:rPr>
                <w:highlight w:val="yellow"/>
              </w:rPr>
              <w:t xml:space="preserve"> </w:t>
            </w:r>
            <w:r w:rsidR="005340A0" w:rsidRPr="00782893">
              <w:rPr>
                <w:highlight w:val="yellow"/>
              </w:rPr>
              <w:t xml:space="preserve"> Pas de cours</w:t>
            </w:r>
          </w:p>
        </w:tc>
        <w:tc>
          <w:tcPr>
            <w:tcW w:w="575" w:type="dxa"/>
          </w:tcPr>
          <w:p w14:paraId="52947947" w14:textId="41EAFCF9" w:rsidR="005A485C" w:rsidRPr="00846BC5" w:rsidRDefault="005340A0" w:rsidP="000E19EB">
            <w:pPr>
              <w:pStyle w:val="Dates"/>
            </w:pPr>
            <w:r>
              <w:rPr>
                <w:lang w:bidi="fr-FR"/>
              </w:rPr>
              <w:t>6</w:t>
            </w:r>
          </w:p>
        </w:tc>
        <w:tc>
          <w:tcPr>
            <w:tcW w:w="5761" w:type="dxa"/>
            <w:tcBorders>
              <w:right w:val="single" w:sz="4" w:space="0" w:color="365F91" w:themeColor="accent1" w:themeShade="BF"/>
            </w:tcBorders>
            <w:tcMar>
              <w:left w:w="115" w:type="dxa"/>
              <w:right w:w="288" w:type="dxa"/>
            </w:tcMar>
          </w:tcPr>
          <w:p w14:paraId="24FD73D5" w14:textId="3C59899C" w:rsidR="005A485C" w:rsidRPr="00846BC5" w:rsidRDefault="00676544" w:rsidP="00BA3681">
            <w:pPr>
              <w:pStyle w:val="Lignes"/>
            </w:pPr>
            <w:r>
              <w:t>Salle Croix Blanche en bas</w:t>
            </w:r>
          </w:p>
        </w:tc>
      </w:tr>
      <w:tr w:rsidR="005A485C" w:rsidRPr="00846BC5" w14:paraId="6DCCA561" w14:textId="77777777" w:rsidTr="005340A0">
        <w:trPr>
          <w:trHeight w:hRule="exact" w:val="317"/>
        </w:trPr>
        <w:tc>
          <w:tcPr>
            <w:tcW w:w="576" w:type="dxa"/>
          </w:tcPr>
          <w:p w14:paraId="13B9C653" w14:textId="010CB4E9" w:rsidR="005A485C" w:rsidRPr="00846BC5" w:rsidRDefault="005A485C" w:rsidP="00940A7F">
            <w:pPr>
              <w:pStyle w:val="Dates"/>
            </w:pPr>
          </w:p>
        </w:tc>
        <w:tc>
          <w:tcPr>
            <w:tcW w:w="3168" w:type="dxa"/>
          </w:tcPr>
          <w:p w14:paraId="58FA0C02" w14:textId="3375E1A0" w:rsidR="005A485C" w:rsidRPr="00846BC5" w:rsidRDefault="005A485C" w:rsidP="00135FD1">
            <w:pPr>
              <w:pStyle w:val="Lignes"/>
            </w:pPr>
          </w:p>
        </w:tc>
        <w:tc>
          <w:tcPr>
            <w:tcW w:w="576" w:type="dxa"/>
          </w:tcPr>
          <w:p w14:paraId="0BAB88DD" w14:textId="41CC5B26" w:rsidR="005A485C" w:rsidRPr="00846BC5" w:rsidRDefault="005340A0" w:rsidP="00940A7F">
            <w:pPr>
              <w:pStyle w:val="Dates"/>
            </w:pPr>
            <w:r>
              <w:rPr>
                <w:lang w:bidi="fr-FR"/>
              </w:rPr>
              <w:t>11</w:t>
            </w:r>
          </w:p>
        </w:tc>
        <w:tc>
          <w:tcPr>
            <w:tcW w:w="3168" w:type="dxa"/>
          </w:tcPr>
          <w:p w14:paraId="4EAE3B7C" w14:textId="25E746FA" w:rsidR="005A485C" w:rsidRPr="00846BC5" w:rsidRDefault="005A485C" w:rsidP="00135FD1">
            <w:pPr>
              <w:pStyle w:val="Lignes"/>
            </w:pPr>
          </w:p>
        </w:tc>
        <w:tc>
          <w:tcPr>
            <w:tcW w:w="592" w:type="dxa"/>
          </w:tcPr>
          <w:p w14:paraId="0D2CDC8A" w14:textId="0ABE29E6" w:rsidR="005A485C" w:rsidRPr="00846BC5" w:rsidRDefault="005340A0" w:rsidP="00940A7F">
            <w:pPr>
              <w:pStyle w:val="Dates"/>
            </w:pPr>
            <w:r>
              <w:rPr>
                <w:lang w:bidi="fr-FR"/>
              </w:rPr>
              <w:t>8</w:t>
            </w:r>
          </w:p>
        </w:tc>
        <w:tc>
          <w:tcPr>
            <w:tcW w:w="3152" w:type="dxa"/>
          </w:tcPr>
          <w:p w14:paraId="0D156178" w14:textId="6E49C30D" w:rsidR="005A485C" w:rsidRDefault="005340A0" w:rsidP="00940A7F">
            <w:pPr>
              <w:pStyle w:val="Lignes"/>
            </w:pPr>
            <w:r w:rsidRPr="00782893">
              <w:rPr>
                <w:highlight w:val="yellow"/>
              </w:rPr>
              <w:t>Pas de cours</w:t>
            </w:r>
          </w:p>
        </w:tc>
        <w:tc>
          <w:tcPr>
            <w:tcW w:w="575" w:type="dxa"/>
          </w:tcPr>
          <w:p w14:paraId="0848E913" w14:textId="25041A66" w:rsidR="005A485C" w:rsidRPr="00846BC5" w:rsidRDefault="005340A0" w:rsidP="000E19EB">
            <w:pPr>
              <w:pStyle w:val="Dates"/>
            </w:pPr>
            <w:r>
              <w:rPr>
                <w:lang w:bidi="fr-FR"/>
              </w:rPr>
              <w:t>13</w:t>
            </w:r>
          </w:p>
        </w:tc>
        <w:tc>
          <w:tcPr>
            <w:tcW w:w="5761" w:type="dxa"/>
            <w:tcBorders>
              <w:right w:val="single" w:sz="4" w:space="0" w:color="365F91" w:themeColor="accent1" w:themeShade="BF"/>
            </w:tcBorders>
            <w:tcMar>
              <w:left w:w="115" w:type="dxa"/>
              <w:right w:w="288" w:type="dxa"/>
            </w:tcMar>
          </w:tcPr>
          <w:p w14:paraId="70224562" w14:textId="3009F2F7" w:rsidR="005A485C" w:rsidRPr="00846BC5" w:rsidRDefault="005A485C" w:rsidP="00BA3681">
            <w:pPr>
              <w:pStyle w:val="Lignes"/>
            </w:pPr>
          </w:p>
        </w:tc>
      </w:tr>
      <w:tr w:rsidR="005A485C" w:rsidRPr="00846BC5" w14:paraId="44B96621" w14:textId="77777777" w:rsidTr="005340A0">
        <w:trPr>
          <w:trHeight w:hRule="exact" w:val="317"/>
        </w:trPr>
        <w:tc>
          <w:tcPr>
            <w:tcW w:w="576" w:type="dxa"/>
          </w:tcPr>
          <w:p w14:paraId="5EF15FEA" w14:textId="41500D7B" w:rsidR="005A485C" w:rsidRPr="00846BC5" w:rsidRDefault="005A485C" w:rsidP="00940A7F">
            <w:pPr>
              <w:pStyle w:val="Dates"/>
            </w:pPr>
          </w:p>
        </w:tc>
        <w:tc>
          <w:tcPr>
            <w:tcW w:w="3168" w:type="dxa"/>
          </w:tcPr>
          <w:p w14:paraId="6CF98094" w14:textId="6915E8B4" w:rsidR="005A485C" w:rsidRPr="00846BC5" w:rsidRDefault="005A485C" w:rsidP="00135FD1">
            <w:pPr>
              <w:pStyle w:val="Lignes"/>
            </w:pPr>
          </w:p>
        </w:tc>
        <w:tc>
          <w:tcPr>
            <w:tcW w:w="576" w:type="dxa"/>
          </w:tcPr>
          <w:p w14:paraId="3AC68F2C" w14:textId="67A1FAD8" w:rsidR="005A485C" w:rsidRPr="00846BC5" w:rsidRDefault="005340A0" w:rsidP="00940A7F">
            <w:pPr>
              <w:pStyle w:val="Dates"/>
            </w:pPr>
            <w:r>
              <w:rPr>
                <w:lang w:bidi="fr-FR"/>
              </w:rPr>
              <w:t>18</w:t>
            </w:r>
          </w:p>
        </w:tc>
        <w:tc>
          <w:tcPr>
            <w:tcW w:w="3168" w:type="dxa"/>
          </w:tcPr>
          <w:p w14:paraId="6E6F69EA" w14:textId="0502DE39" w:rsidR="005A485C" w:rsidRPr="00846BC5" w:rsidRDefault="005E3F5F" w:rsidP="00135FD1">
            <w:pPr>
              <w:pStyle w:val="Lignes"/>
            </w:pPr>
            <w:r>
              <w:t>Salle Croix Blanche en bas</w:t>
            </w:r>
          </w:p>
        </w:tc>
        <w:tc>
          <w:tcPr>
            <w:tcW w:w="592" w:type="dxa"/>
          </w:tcPr>
          <w:p w14:paraId="433F3B88" w14:textId="2633E8FE" w:rsidR="005A485C" w:rsidRPr="00846BC5" w:rsidRDefault="005340A0" w:rsidP="00940A7F">
            <w:pPr>
              <w:pStyle w:val="Dates"/>
            </w:pPr>
            <w:r>
              <w:rPr>
                <w:lang w:bidi="fr-FR"/>
              </w:rPr>
              <w:t>15</w:t>
            </w:r>
          </w:p>
        </w:tc>
        <w:tc>
          <w:tcPr>
            <w:tcW w:w="3152" w:type="dxa"/>
          </w:tcPr>
          <w:p w14:paraId="6BDB9E41" w14:textId="77777777" w:rsidR="005A485C" w:rsidRDefault="005A485C" w:rsidP="00940A7F">
            <w:pPr>
              <w:pStyle w:val="Lignes"/>
            </w:pPr>
          </w:p>
        </w:tc>
        <w:tc>
          <w:tcPr>
            <w:tcW w:w="575" w:type="dxa"/>
          </w:tcPr>
          <w:p w14:paraId="63531940" w14:textId="4648349D" w:rsidR="005A485C" w:rsidRPr="00846BC5" w:rsidRDefault="005340A0" w:rsidP="000E19EB">
            <w:pPr>
              <w:pStyle w:val="Dates"/>
            </w:pPr>
            <w:r>
              <w:rPr>
                <w:lang w:bidi="fr-FR"/>
              </w:rPr>
              <w:t>20</w:t>
            </w:r>
          </w:p>
        </w:tc>
        <w:tc>
          <w:tcPr>
            <w:tcW w:w="5761" w:type="dxa"/>
            <w:tcBorders>
              <w:right w:val="single" w:sz="4" w:space="0" w:color="365F91" w:themeColor="accent1" w:themeShade="BF"/>
            </w:tcBorders>
            <w:tcMar>
              <w:left w:w="115" w:type="dxa"/>
              <w:right w:w="288" w:type="dxa"/>
            </w:tcMar>
          </w:tcPr>
          <w:p w14:paraId="05FC8CFC" w14:textId="1F92E285" w:rsidR="005A485C" w:rsidRPr="00846BC5" w:rsidRDefault="00676544" w:rsidP="00BA3681">
            <w:pPr>
              <w:pStyle w:val="Lignes"/>
            </w:pPr>
            <w:r w:rsidRPr="00676544">
              <w:rPr>
                <w:highlight w:val="yellow"/>
              </w:rPr>
              <w:t>PAS DE SALLE DISPONIBLE Pas de cours</w:t>
            </w:r>
          </w:p>
        </w:tc>
      </w:tr>
      <w:tr w:rsidR="005A485C" w:rsidRPr="00846BC5" w14:paraId="36DEAA72" w14:textId="77777777" w:rsidTr="005340A0">
        <w:trPr>
          <w:trHeight w:hRule="exact" w:val="317"/>
        </w:trPr>
        <w:tc>
          <w:tcPr>
            <w:tcW w:w="576" w:type="dxa"/>
          </w:tcPr>
          <w:p w14:paraId="178FDDE0" w14:textId="3EC5B225" w:rsidR="005A485C" w:rsidRPr="00846BC5" w:rsidRDefault="005340A0" w:rsidP="00940A7F">
            <w:pPr>
              <w:pStyle w:val="Dates"/>
            </w:pPr>
            <w:r>
              <w:rPr>
                <w:lang w:bidi="fr-FR"/>
              </w:rPr>
              <w:t>20</w:t>
            </w:r>
          </w:p>
        </w:tc>
        <w:tc>
          <w:tcPr>
            <w:tcW w:w="3168" w:type="dxa"/>
          </w:tcPr>
          <w:p w14:paraId="053FA4B5" w14:textId="4AB820ED" w:rsidR="005A485C" w:rsidRPr="00846BC5" w:rsidRDefault="004C5B13" w:rsidP="00135FD1">
            <w:pPr>
              <w:pStyle w:val="Lignes"/>
            </w:pPr>
            <w:r>
              <w:t>Salle Croix Blanche en bas</w:t>
            </w:r>
          </w:p>
        </w:tc>
        <w:tc>
          <w:tcPr>
            <w:tcW w:w="576" w:type="dxa"/>
          </w:tcPr>
          <w:p w14:paraId="759E6E6B" w14:textId="54917EAA" w:rsidR="005A485C" w:rsidRPr="00846BC5" w:rsidRDefault="005340A0" w:rsidP="00940A7F">
            <w:pPr>
              <w:pStyle w:val="Dates"/>
            </w:pPr>
            <w:r>
              <w:rPr>
                <w:lang w:bidi="fr-FR"/>
              </w:rPr>
              <w:t>25</w:t>
            </w:r>
          </w:p>
        </w:tc>
        <w:tc>
          <w:tcPr>
            <w:tcW w:w="3168" w:type="dxa"/>
          </w:tcPr>
          <w:p w14:paraId="59FF07B0" w14:textId="26817132" w:rsidR="005A485C" w:rsidRPr="00846BC5" w:rsidRDefault="00365B81" w:rsidP="00135FD1">
            <w:pPr>
              <w:pStyle w:val="Lignes"/>
            </w:pPr>
            <w:r w:rsidRPr="00782893">
              <w:rPr>
                <w:highlight w:val="yellow"/>
              </w:rPr>
              <w:t>VACANCES Pas de cours</w:t>
            </w:r>
          </w:p>
        </w:tc>
        <w:tc>
          <w:tcPr>
            <w:tcW w:w="592" w:type="dxa"/>
          </w:tcPr>
          <w:p w14:paraId="27D6DEDA" w14:textId="2676B181" w:rsidR="005A485C" w:rsidRPr="00846BC5" w:rsidRDefault="005340A0" w:rsidP="00940A7F">
            <w:pPr>
              <w:pStyle w:val="Dates"/>
            </w:pPr>
            <w:r>
              <w:rPr>
                <w:lang w:bidi="fr-FR"/>
              </w:rPr>
              <w:t>22</w:t>
            </w:r>
          </w:p>
        </w:tc>
        <w:tc>
          <w:tcPr>
            <w:tcW w:w="3152" w:type="dxa"/>
          </w:tcPr>
          <w:p w14:paraId="79302AF5" w14:textId="77777777" w:rsidR="005A485C" w:rsidRDefault="005A485C" w:rsidP="00940A7F">
            <w:pPr>
              <w:pStyle w:val="Lignes"/>
            </w:pPr>
          </w:p>
        </w:tc>
        <w:tc>
          <w:tcPr>
            <w:tcW w:w="575" w:type="dxa"/>
          </w:tcPr>
          <w:p w14:paraId="47ECEA12" w14:textId="29FE165B" w:rsidR="005A485C" w:rsidRPr="00846BC5" w:rsidRDefault="005340A0" w:rsidP="000E19EB">
            <w:pPr>
              <w:pStyle w:val="Dates"/>
            </w:pPr>
            <w:r>
              <w:rPr>
                <w:lang w:bidi="fr-FR"/>
              </w:rPr>
              <w:t>27</w:t>
            </w:r>
          </w:p>
        </w:tc>
        <w:tc>
          <w:tcPr>
            <w:tcW w:w="5761" w:type="dxa"/>
            <w:tcBorders>
              <w:right w:val="single" w:sz="4" w:space="0" w:color="365F91" w:themeColor="accent1" w:themeShade="BF"/>
            </w:tcBorders>
            <w:tcMar>
              <w:left w:w="115" w:type="dxa"/>
              <w:right w:w="288" w:type="dxa"/>
            </w:tcMar>
          </w:tcPr>
          <w:p w14:paraId="66DC921F" w14:textId="4EE04AA1" w:rsidR="005A485C" w:rsidRPr="00846BC5" w:rsidRDefault="00365B81" w:rsidP="00BA3681">
            <w:pPr>
              <w:pStyle w:val="Lignes"/>
            </w:pPr>
            <w:r w:rsidRPr="00782893">
              <w:rPr>
                <w:highlight w:val="yellow"/>
              </w:rPr>
              <w:t>VACANCES Pas de cours</w:t>
            </w:r>
          </w:p>
        </w:tc>
      </w:tr>
      <w:tr w:rsidR="005A485C" w:rsidRPr="00846BC5" w14:paraId="70DF25ED" w14:textId="77777777" w:rsidTr="005340A0">
        <w:trPr>
          <w:trHeight w:hRule="exact" w:val="317"/>
        </w:trPr>
        <w:tc>
          <w:tcPr>
            <w:tcW w:w="576" w:type="dxa"/>
          </w:tcPr>
          <w:p w14:paraId="173DA292" w14:textId="6D669530" w:rsidR="005A485C" w:rsidRPr="00846BC5" w:rsidRDefault="005340A0" w:rsidP="00940A7F">
            <w:pPr>
              <w:pStyle w:val="Dates"/>
            </w:pPr>
            <w:r>
              <w:rPr>
                <w:lang w:bidi="fr-FR"/>
              </w:rPr>
              <w:t>27</w:t>
            </w:r>
          </w:p>
        </w:tc>
        <w:tc>
          <w:tcPr>
            <w:tcW w:w="3168" w:type="dxa"/>
          </w:tcPr>
          <w:p w14:paraId="329275A2" w14:textId="3FE51E39" w:rsidR="005A485C" w:rsidRPr="00846BC5" w:rsidRDefault="005A485C" w:rsidP="00135FD1">
            <w:pPr>
              <w:pStyle w:val="Lignes"/>
            </w:pPr>
          </w:p>
        </w:tc>
        <w:tc>
          <w:tcPr>
            <w:tcW w:w="576" w:type="dxa"/>
          </w:tcPr>
          <w:p w14:paraId="37B7A357" w14:textId="6CB518FF" w:rsidR="005A485C" w:rsidRPr="00846BC5" w:rsidRDefault="005A485C" w:rsidP="00940A7F">
            <w:pPr>
              <w:pStyle w:val="Dates"/>
            </w:pPr>
          </w:p>
        </w:tc>
        <w:tc>
          <w:tcPr>
            <w:tcW w:w="3168" w:type="dxa"/>
          </w:tcPr>
          <w:p w14:paraId="1B021221" w14:textId="1D076AAC" w:rsidR="005A485C" w:rsidRPr="00846BC5" w:rsidRDefault="005A485C" w:rsidP="00135FD1">
            <w:pPr>
              <w:pStyle w:val="Lignes"/>
            </w:pPr>
          </w:p>
        </w:tc>
        <w:tc>
          <w:tcPr>
            <w:tcW w:w="592" w:type="dxa"/>
          </w:tcPr>
          <w:p w14:paraId="397E4771" w14:textId="1D26359C" w:rsidR="005A485C" w:rsidRPr="00846BC5" w:rsidRDefault="005340A0" w:rsidP="00940A7F">
            <w:pPr>
              <w:pStyle w:val="Dates"/>
            </w:pPr>
            <w:r>
              <w:rPr>
                <w:lang w:bidi="fr-FR"/>
              </w:rPr>
              <w:t>29</w:t>
            </w:r>
          </w:p>
        </w:tc>
        <w:tc>
          <w:tcPr>
            <w:tcW w:w="3152" w:type="dxa"/>
          </w:tcPr>
          <w:p w14:paraId="3C879085" w14:textId="77777777" w:rsidR="005A485C" w:rsidRDefault="005A485C" w:rsidP="00940A7F">
            <w:pPr>
              <w:pStyle w:val="Lignes"/>
            </w:pPr>
          </w:p>
        </w:tc>
        <w:tc>
          <w:tcPr>
            <w:tcW w:w="575" w:type="dxa"/>
          </w:tcPr>
          <w:p w14:paraId="37C00952" w14:textId="5852F815" w:rsidR="005A485C" w:rsidRPr="00846BC5" w:rsidRDefault="005A485C" w:rsidP="000E19EB">
            <w:pPr>
              <w:pStyle w:val="Dates"/>
            </w:pPr>
          </w:p>
        </w:tc>
        <w:tc>
          <w:tcPr>
            <w:tcW w:w="5761" w:type="dxa"/>
            <w:tcBorders>
              <w:right w:val="single" w:sz="4" w:space="0" w:color="365F91" w:themeColor="accent1" w:themeShade="BF"/>
            </w:tcBorders>
            <w:tcMar>
              <w:left w:w="115" w:type="dxa"/>
              <w:right w:w="288" w:type="dxa"/>
            </w:tcMar>
          </w:tcPr>
          <w:p w14:paraId="5D3261CF" w14:textId="15916501" w:rsidR="005A485C" w:rsidRPr="00846BC5" w:rsidRDefault="005A485C" w:rsidP="00BA3681">
            <w:pPr>
              <w:pStyle w:val="Lignes"/>
            </w:pPr>
          </w:p>
        </w:tc>
      </w:tr>
    </w:tbl>
    <w:p w14:paraId="3BBEEC3C" w14:textId="77777777" w:rsidR="005A485C" w:rsidRDefault="005A485C" w:rsidP="00585235">
      <w:pPr>
        <w:pStyle w:val="Titre1"/>
      </w:pPr>
    </w:p>
    <w:p w14:paraId="26798C72" w14:textId="4ABD56F9" w:rsidR="006D3602" w:rsidRPr="00846BC5" w:rsidRDefault="00DF370E" w:rsidP="00585235">
      <w:pPr>
        <w:pStyle w:val="Titre1"/>
        <w:rPr>
          <w:rFonts w:asciiTheme="minorHAnsi" w:eastAsiaTheme="minorHAnsi" w:hAnsiTheme="minorHAnsi" w:cstheme="minorBidi"/>
          <w:sz w:val="19"/>
          <w:szCs w:val="22"/>
        </w:rPr>
      </w:pPr>
      <w:sdt>
        <w:sdtPr>
          <w:alias w:val="Entrez l’année :"/>
          <w:tag w:val="Entrez l’année :"/>
          <w:id w:val="-671794123"/>
          <w:placeholder>
            <w:docPart w:val="9693F84E4CFBF74CBCE578AA773AEA22"/>
          </w:placeholder>
          <w:showingPlcHdr/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/>
        </w:sdtPr>
        <w:sdtEndPr/>
        <w:sdtContent>
          <w:r w:rsidR="008538C6" w:rsidRPr="00846BC5">
            <w:rPr>
              <w:lang w:bidi="fr-FR"/>
            </w:rPr>
            <w:t>ANNÉE</w:t>
          </w:r>
        </w:sdtContent>
      </w:sdt>
      <w:r w:rsidR="00347083" w:rsidRPr="00846BC5">
        <w:rPr>
          <w:lang w:bidi="fr-FR"/>
        </w:rPr>
        <w:t xml:space="preserve"> </w:t>
      </w:r>
      <w:r w:rsidR="00782893">
        <w:t>202</w:t>
      </w:r>
      <w:r w:rsidR="00585B52">
        <w:t>5</w:t>
      </w:r>
      <w:r w:rsidR="00347083" w:rsidRPr="00846BC5">
        <w:rPr>
          <w:lang w:bidi="fr-FR"/>
        </w:rPr>
        <w:t xml:space="preserve"> </w:t>
      </w:r>
    </w:p>
    <w:tbl>
      <w:tblPr>
        <w:tblStyle w:val="Grilledutableau"/>
        <w:tblW w:w="149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20" w:firstRow="1" w:lastRow="0" w:firstColumn="0" w:lastColumn="0" w:noHBand="1" w:noVBand="1"/>
        <w:tblDescription w:val="Deux tableaux superposés : Le premier tableau contient les en-têtes avec trois colonnes de mois et une dernière colonne pour les notes. Le second calendrier contient les dates des mois avec une colonne réservée à la saisie d’informations, et la dernière colonne est destinée aux notes supplémentaires."/>
      </w:tblPr>
      <w:tblGrid>
        <w:gridCol w:w="3744"/>
        <w:gridCol w:w="3744"/>
        <w:gridCol w:w="3744"/>
        <w:gridCol w:w="3744"/>
      </w:tblGrid>
      <w:tr w:rsidR="005A485C" w:rsidRPr="00846BC5" w14:paraId="59C63FE3" w14:textId="77777777" w:rsidTr="005A485C">
        <w:trPr>
          <w:trHeight w:val="276"/>
        </w:trPr>
        <w:sdt>
          <w:sdtPr>
            <w:alias w:val="Janvier :"/>
            <w:tag w:val="Janvier :"/>
            <w:id w:val="-1641338638"/>
            <w:placeholder>
              <w:docPart w:val="BF8A34B4C854A942A4794A9CA7D1ECEC"/>
            </w:placeholder>
            <w:temporary/>
            <w:showingPlcHdr/>
            <w15:appearance w15:val="hidden"/>
          </w:sdtPr>
          <w:sdtEndPr/>
          <w:sdtContent>
            <w:tc>
              <w:tcPr>
                <w:tcW w:w="3744" w:type="dxa"/>
                <w:shd w:val="clear" w:color="auto" w:fill="365F91" w:themeFill="accent1" w:themeFillShade="BF"/>
              </w:tcPr>
              <w:p w14:paraId="200DB24E" w14:textId="77777777" w:rsidR="005A485C" w:rsidRPr="00846BC5" w:rsidRDefault="005A485C" w:rsidP="007F2F64">
                <w:pPr>
                  <w:pStyle w:val="En-ttesdecolonne"/>
                </w:pPr>
                <w:r w:rsidRPr="00846BC5">
                  <w:rPr>
                    <w:lang w:bidi="fr-FR"/>
                  </w:rPr>
                  <w:t>Janvier</w:t>
                </w:r>
              </w:p>
            </w:tc>
          </w:sdtContent>
        </w:sdt>
        <w:sdt>
          <w:sdtPr>
            <w:alias w:val="Février :"/>
            <w:tag w:val="Février :"/>
            <w:id w:val="1598516178"/>
            <w:placeholder>
              <w:docPart w:val="E4D67AB81DA44041A7D5ECF852E3EABF"/>
            </w:placeholder>
            <w:temporary/>
            <w:showingPlcHdr/>
            <w15:appearance w15:val="hidden"/>
          </w:sdtPr>
          <w:sdtEndPr/>
          <w:sdtContent>
            <w:tc>
              <w:tcPr>
                <w:tcW w:w="3744" w:type="dxa"/>
                <w:shd w:val="clear" w:color="auto" w:fill="365F91" w:themeFill="accent1" w:themeFillShade="BF"/>
              </w:tcPr>
              <w:p w14:paraId="487E195A" w14:textId="77777777" w:rsidR="005A485C" w:rsidRPr="00846BC5" w:rsidRDefault="005A485C" w:rsidP="007F2F64">
                <w:pPr>
                  <w:pStyle w:val="En-ttesdecolonne"/>
                </w:pPr>
                <w:r w:rsidRPr="00846BC5">
                  <w:rPr>
                    <w:lang w:bidi="fr-FR"/>
                  </w:rPr>
                  <w:t>Février</w:t>
                </w:r>
              </w:p>
            </w:tc>
          </w:sdtContent>
        </w:sdt>
        <w:sdt>
          <w:sdtPr>
            <w:alias w:val="Mars :"/>
            <w:tag w:val="Mars :"/>
            <w:id w:val="-1282262264"/>
            <w:placeholder>
              <w:docPart w:val="7250BFA6B96D8641A4B326CB01AF9939"/>
            </w:placeholder>
            <w:temporary/>
            <w:showingPlcHdr/>
            <w15:appearance w15:val="hidden"/>
          </w:sdtPr>
          <w:sdtEndPr/>
          <w:sdtContent>
            <w:tc>
              <w:tcPr>
                <w:tcW w:w="3744" w:type="dxa"/>
                <w:shd w:val="clear" w:color="auto" w:fill="365F91" w:themeFill="accent1" w:themeFillShade="BF"/>
              </w:tcPr>
              <w:p w14:paraId="289F6252" w14:textId="77777777" w:rsidR="005A485C" w:rsidRPr="00846BC5" w:rsidRDefault="005A485C" w:rsidP="007F2F64">
                <w:pPr>
                  <w:pStyle w:val="En-ttesdecolonne"/>
                </w:pPr>
                <w:r w:rsidRPr="00846BC5">
                  <w:rPr>
                    <w:lang w:bidi="fr-FR"/>
                  </w:rPr>
                  <w:t>Mars</w:t>
                </w:r>
              </w:p>
            </w:tc>
          </w:sdtContent>
        </w:sdt>
        <w:tc>
          <w:tcPr>
            <w:tcW w:w="3744" w:type="dxa"/>
            <w:shd w:val="clear" w:color="auto" w:fill="365F91" w:themeFill="accent1" w:themeFillShade="BF"/>
          </w:tcPr>
          <w:p w14:paraId="058BA85A" w14:textId="77777777" w:rsidR="005A485C" w:rsidRPr="00846BC5" w:rsidRDefault="005A485C" w:rsidP="000E19EB">
            <w:pPr>
              <w:pStyle w:val="En-ttesdecolonne"/>
            </w:pPr>
            <w:r>
              <w:t>AVRIL</w:t>
            </w:r>
          </w:p>
        </w:tc>
      </w:tr>
    </w:tbl>
    <w:tbl>
      <w:tblPr>
        <w:tblStyle w:val="Contenu"/>
        <w:tblW w:w="15876" w:type="dxa"/>
        <w:tblLayout w:type="fixed"/>
        <w:tblLook w:val="0620" w:firstRow="1" w:lastRow="0" w:firstColumn="0" w:lastColumn="0" w:noHBand="1" w:noVBand="1"/>
        <w:tblDescription w:val="Deux tableaux superposés : Le premier tableau contient les en-têtes avec trois colonnes de mois et une dernière colonne pour les notes. Le second calendrier contient les dates des mois avec une colonne réservée à la saisie d’informations, et la dernière colonne est destinée aux notes supplémentaires."/>
      </w:tblPr>
      <w:tblGrid>
        <w:gridCol w:w="576"/>
        <w:gridCol w:w="3168"/>
        <w:gridCol w:w="576"/>
        <w:gridCol w:w="3168"/>
        <w:gridCol w:w="576"/>
        <w:gridCol w:w="3168"/>
        <w:gridCol w:w="675"/>
        <w:gridCol w:w="3969"/>
      </w:tblGrid>
      <w:tr w:rsidR="00F213BA" w:rsidRPr="00846BC5" w14:paraId="79952720" w14:textId="77777777" w:rsidTr="00F213BA">
        <w:trPr>
          <w:trHeight w:hRule="exact" w:val="317"/>
        </w:trPr>
        <w:tc>
          <w:tcPr>
            <w:tcW w:w="576" w:type="dxa"/>
          </w:tcPr>
          <w:p w14:paraId="258DD456" w14:textId="781518EA" w:rsidR="00F213BA" w:rsidRPr="00846BC5" w:rsidRDefault="00585B52" w:rsidP="00940A7F">
            <w:pPr>
              <w:pStyle w:val="Dates"/>
            </w:pPr>
            <w:r>
              <w:rPr>
                <w:lang w:bidi="fr-FR"/>
              </w:rPr>
              <w:t>3</w:t>
            </w:r>
          </w:p>
        </w:tc>
        <w:tc>
          <w:tcPr>
            <w:tcW w:w="3168" w:type="dxa"/>
          </w:tcPr>
          <w:p w14:paraId="4D17BE29" w14:textId="0D9BD690" w:rsidR="00F213BA" w:rsidRPr="00846BC5" w:rsidRDefault="00365B81" w:rsidP="008B5D5B">
            <w:pPr>
              <w:pStyle w:val="Lignes"/>
            </w:pPr>
            <w:r w:rsidRPr="00782893">
              <w:rPr>
                <w:highlight w:val="yellow"/>
              </w:rPr>
              <w:t>VACANCES Pas de cours</w:t>
            </w:r>
          </w:p>
        </w:tc>
        <w:tc>
          <w:tcPr>
            <w:tcW w:w="576" w:type="dxa"/>
          </w:tcPr>
          <w:p w14:paraId="22E6F959" w14:textId="1192DAE4" w:rsidR="00F213BA" w:rsidRPr="00846BC5" w:rsidRDefault="00585B52" w:rsidP="00940A7F">
            <w:pPr>
              <w:pStyle w:val="Dates"/>
            </w:pPr>
            <w:r>
              <w:rPr>
                <w:lang w:bidi="fr-FR"/>
              </w:rPr>
              <w:t>7</w:t>
            </w:r>
          </w:p>
        </w:tc>
        <w:tc>
          <w:tcPr>
            <w:tcW w:w="3168" w:type="dxa"/>
          </w:tcPr>
          <w:p w14:paraId="11F885A1" w14:textId="737E2B53" w:rsidR="00F213BA" w:rsidRPr="00846BC5" w:rsidRDefault="00F213BA" w:rsidP="008B5D5B">
            <w:pPr>
              <w:pStyle w:val="Lignes"/>
            </w:pPr>
          </w:p>
        </w:tc>
        <w:tc>
          <w:tcPr>
            <w:tcW w:w="576" w:type="dxa"/>
          </w:tcPr>
          <w:p w14:paraId="062B311B" w14:textId="69B55176" w:rsidR="00F213BA" w:rsidRPr="00846BC5" w:rsidRDefault="00550184" w:rsidP="00940A7F">
            <w:pPr>
              <w:pStyle w:val="Dates"/>
            </w:pPr>
            <w:r>
              <w:rPr>
                <w:lang w:bidi="fr-FR"/>
              </w:rPr>
              <w:t>7</w:t>
            </w:r>
          </w:p>
        </w:tc>
        <w:tc>
          <w:tcPr>
            <w:tcW w:w="3168" w:type="dxa"/>
            <w:tcMar>
              <w:left w:w="115" w:type="dxa"/>
              <w:right w:w="288" w:type="dxa"/>
            </w:tcMar>
          </w:tcPr>
          <w:p w14:paraId="42079474" w14:textId="725CB53E" w:rsidR="00F213BA" w:rsidRPr="00846BC5" w:rsidRDefault="00365B81" w:rsidP="00782893">
            <w:pPr>
              <w:pStyle w:val="Lignes"/>
            </w:pPr>
            <w:r w:rsidRPr="00782893">
              <w:rPr>
                <w:highlight w:val="yellow"/>
              </w:rPr>
              <w:t>VACANCES Pas de cours</w:t>
            </w:r>
          </w:p>
        </w:tc>
        <w:tc>
          <w:tcPr>
            <w:tcW w:w="675" w:type="dxa"/>
          </w:tcPr>
          <w:p w14:paraId="1DB3F0FE" w14:textId="1B96E97B" w:rsidR="00F213BA" w:rsidRPr="00846BC5" w:rsidRDefault="004C5B13" w:rsidP="000E19EB">
            <w:pPr>
              <w:pStyle w:val="Dates"/>
              <w:rPr>
                <w:lang w:bidi="fr-FR"/>
              </w:rPr>
            </w:pPr>
            <w:r>
              <w:rPr>
                <w:lang w:bidi="fr-FR"/>
              </w:rPr>
              <w:t>4</w:t>
            </w:r>
          </w:p>
        </w:tc>
        <w:tc>
          <w:tcPr>
            <w:tcW w:w="3969" w:type="dxa"/>
            <w:tcBorders>
              <w:right w:val="single" w:sz="4" w:space="0" w:color="365F91" w:themeColor="accent1" w:themeShade="BF"/>
            </w:tcBorders>
          </w:tcPr>
          <w:p w14:paraId="4BC5AD46" w14:textId="51120BBF" w:rsidR="00F213BA" w:rsidRPr="00846BC5" w:rsidRDefault="00676544" w:rsidP="00782893">
            <w:pPr>
              <w:pStyle w:val="Lignes"/>
            </w:pPr>
            <w:r>
              <w:t>Salle Croix Blanche en bas</w:t>
            </w:r>
          </w:p>
        </w:tc>
      </w:tr>
      <w:tr w:rsidR="00F213BA" w:rsidRPr="00846BC5" w14:paraId="2D976C5E" w14:textId="77777777" w:rsidTr="00F213BA">
        <w:trPr>
          <w:trHeight w:hRule="exact" w:val="317"/>
        </w:trPr>
        <w:tc>
          <w:tcPr>
            <w:tcW w:w="576" w:type="dxa"/>
          </w:tcPr>
          <w:p w14:paraId="6A0AE884" w14:textId="00212023" w:rsidR="00F213BA" w:rsidRPr="00846BC5" w:rsidRDefault="00585B52" w:rsidP="00940A7F">
            <w:pPr>
              <w:pStyle w:val="Dates"/>
            </w:pPr>
            <w:r>
              <w:rPr>
                <w:lang w:bidi="fr-FR"/>
              </w:rPr>
              <w:t>10</w:t>
            </w:r>
          </w:p>
        </w:tc>
        <w:tc>
          <w:tcPr>
            <w:tcW w:w="3168" w:type="dxa"/>
          </w:tcPr>
          <w:p w14:paraId="3F86ED64" w14:textId="52ECCBC6" w:rsidR="00F213BA" w:rsidRPr="00846BC5" w:rsidRDefault="00F213BA" w:rsidP="008B5D5B">
            <w:pPr>
              <w:pStyle w:val="Lignes"/>
            </w:pPr>
          </w:p>
        </w:tc>
        <w:tc>
          <w:tcPr>
            <w:tcW w:w="576" w:type="dxa"/>
          </w:tcPr>
          <w:p w14:paraId="364DDC36" w14:textId="49F2F00F" w:rsidR="00F213BA" w:rsidRPr="00846BC5" w:rsidRDefault="00585B52" w:rsidP="00940A7F">
            <w:pPr>
              <w:pStyle w:val="Dates"/>
            </w:pPr>
            <w:r>
              <w:rPr>
                <w:lang w:bidi="fr-FR"/>
              </w:rPr>
              <w:t>14</w:t>
            </w:r>
          </w:p>
        </w:tc>
        <w:tc>
          <w:tcPr>
            <w:tcW w:w="3168" w:type="dxa"/>
          </w:tcPr>
          <w:p w14:paraId="6405D703" w14:textId="254D02D9" w:rsidR="00F213BA" w:rsidRPr="00846BC5" w:rsidRDefault="00F213BA" w:rsidP="008B5D5B">
            <w:pPr>
              <w:pStyle w:val="Lignes"/>
            </w:pPr>
          </w:p>
        </w:tc>
        <w:tc>
          <w:tcPr>
            <w:tcW w:w="576" w:type="dxa"/>
          </w:tcPr>
          <w:p w14:paraId="4F166E4C" w14:textId="62B14C93" w:rsidR="00F213BA" w:rsidRPr="00846BC5" w:rsidRDefault="00550184" w:rsidP="00940A7F">
            <w:pPr>
              <w:pStyle w:val="Dates"/>
            </w:pPr>
            <w:r>
              <w:rPr>
                <w:lang w:bidi="fr-FR"/>
              </w:rPr>
              <w:t>14</w:t>
            </w:r>
          </w:p>
        </w:tc>
        <w:tc>
          <w:tcPr>
            <w:tcW w:w="3168" w:type="dxa"/>
            <w:tcMar>
              <w:left w:w="115" w:type="dxa"/>
              <w:right w:w="288" w:type="dxa"/>
            </w:tcMar>
          </w:tcPr>
          <w:p w14:paraId="2A923C24" w14:textId="61FBB491" w:rsidR="00F213BA" w:rsidRPr="00846BC5" w:rsidRDefault="00F213BA" w:rsidP="00782893">
            <w:pPr>
              <w:pStyle w:val="Lignes"/>
            </w:pPr>
          </w:p>
        </w:tc>
        <w:tc>
          <w:tcPr>
            <w:tcW w:w="675" w:type="dxa"/>
          </w:tcPr>
          <w:p w14:paraId="4322FA78" w14:textId="275CE6E5" w:rsidR="00F213BA" w:rsidRPr="00846BC5" w:rsidRDefault="004C5B13" w:rsidP="000E19EB">
            <w:pPr>
              <w:pStyle w:val="Dates"/>
              <w:rPr>
                <w:lang w:bidi="fr-FR"/>
              </w:rPr>
            </w:pPr>
            <w:r>
              <w:rPr>
                <w:lang w:bidi="fr-FR"/>
              </w:rPr>
              <w:t>11</w:t>
            </w:r>
          </w:p>
        </w:tc>
        <w:tc>
          <w:tcPr>
            <w:tcW w:w="3969" w:type="dxa"/>
            <w:tcBorders>
              <w:right w:val="single" w:sz="4" w:space="0" w:color="365F91" w:themeColor="accent1" w:themeShade="BF"/>
            </w:tcBorders>
          </w:tcPr>
          <w:p w14:paraId="4C4FD47C" w14:textId="127C0C4D" w:rsidR="00F213BA" w:rsidRPr="00846BC5" w:rsidRDefault="00F213BA" w:rsidP="00782893">
            <w:pPr>
              <w:pStyle w:val="Lignes"/>
            </w:pPr>
          </w:p>
        </w:tc>
      </w:tr>
      <w:tr w:rsidR="00F213BA" w:rsidRPr="00846BC5" w14:paraId="52999806" w14:textId="77777777" w:rsidTr="00F213BA">
        <w:trPr>
          <w:trHeight w:hRule="exact" w:val="317"/>
        </w:trPr>
        <w:tc>
          <w:tcPr>
            <w:tcW w:w="576" w:type="dxa"/>
          </w:tcPr>
          <w:p w14:paraId="25252B64" w14:textId="6D2F4FA4" w:rsidR="00F213BA" w:rsidRPr="00846BC5" w:rsidRDefault="00585B52" w:rsidP="00940A7F">
            <w:pPr>
              <w:pStyle w:val="Dates"/>
            </w:pPr>
            <w:r>
              <w:rPr>
                <w:lang w:bidi="fr-FR"/>
              </w:rPr>
              <w:t>17</w:t>
            </w:r>
          </w:p>
        </w:tc>
        <w:tc>
          <w:tcPr>
            <w:tcW w:w="3168" w:type="dxa"/>
          </w:tcPr>
          <w:p w14:paraId="1DFE5B9E" w14:textId="21734134" w:rsidR="00F213BA" w:rsidRPr="00846BC5" w:rsidRDefault="00676544" w:rsidP="008B5D5B">
            <w:pPr>
              <w:pStyle w:val="Lignes"/>
            </w:pPr>
            <w:r>
              <w:t>Salle Croix Blanche en bas</w:t>
            </w:r>
          </w:p>
        </w:tc>
        <w:tc>
          <w:tcPr>
            <w:tcW w:w="576" w:type="dxa"/>
          </w:tcPr>
          <w:p w14:paraId="420D9065" w14:textId="56D26BCD" w:rsidR="00F213BA" w:rsidRPr="00846BC5" w:rsidRDefault="00585B52" w:rsidP="00940A7F">
            <w:pPr>
              <w:pStyle w:val="Dates"/>
            </w:pPr>
            <w:r>
              <w:rPr>
                <w:lang w:bidi="fr-FR"/>
              </w:rPr>
              <w:t>21</w:t>
            </w:r>
          </w:p>
        </w:tc>
        <w:tc>
          <w:tcPr>
            <w:tcW w:w="3168" w:type="dxa"/>
          </w:tcPr>
          <w:p w14:paraId="1D693DEC" w14:textId="428680AF" w:rsidR="00F213BA" w:rsidRPr="00846BC5" w:rsidRDefault="00F213BA" w:rsidP="008B5D5B">
            <w:pPr>
              <w:pStyle w:val="Lignes"/>
            </w:pPr>
          </w:p>
        </w:tc>
        <w:tc>
          <w:tcPr>
            <w:tcW w:w="576" w:type="dxa"/>
          </w:tcPr>
          <w:p w14:paraId="6979484B" w14:textId="0F93D1E0" w:rsidR="00F213BA" w:rsidRPr="00846BC5" w:rsidRDefault="00550184" w:rsidP="00940A7F">
            <w:pPr>
              <w:pStyle w:val="Dates"/>
            </w:pPr>
            <w:r>
              <w:rPr>
                <w:lang w:bidi="fr-FR"/>
              </w:rPr>
              <w:t>21</w:t>
            </w:r>
          </w:p>
        </w:tc>
        <w:tc>
          <w:tcPr>
            <w:tcW w:w="3168" w:type="dxa"/>
            <w:tcMar>
              <w:left w:w="115" w:type="dxa"/>
              <w:right w:w="288" w:type="dxa"/>
            </w:tcMar>
          </w:tcPr>
          <w:p w14:paraId="6CD762F9" w14:textId="1AD3F95C" w:rsidR="00F213BA" w:rsidRPr="00846BC5" w:rsidRDefault="00676544" w:rsidP="00782893">
            <w:pPr>
              <w:pStyle w:val="Lignes"/>
            </w:pPr>
            <w:r>
              <w:t>Salle Croix Blanche en bas</w:t>
            </w:r>
          </w:p>
        </w:tc>
        <w:tc>
          <w:tcPr>
            <w:tcW w:w="675" w:type="dxa"/>
          </w:tcPr>
          <w:p w14:paraId="18AF16B9" w14:textId="71348731" w:rsidR="00F213BA" w:rsidRPr="00846BC5" w:rsidRDefault="004C5B13" w:rsidP="000E19EB">
            <w:pPr>
              <w:pStyle w:val="Dates"/>
              <w:rPr>
                <w:lang w:bidi="fr-FR"/>
              </w:rPr>
            </w:pPr>
            <w:r>
              <w:rPr>
                <w:lang w:bidi="fr-FR"/>
              </w:rPr>
              <w:t>18</w:t>
            </w:r>
          </w:p>
        </w:tc>
        <w:tc>
          <w:tcPr>
            <w:tcW w:w="3969" w:type="dxa"/>
            <w:tcBorders>
              <w:right w:val="single" w:sz="4" w:space="0" w:color="365F91" w:themeColor="accent1" w:themeShade="BF"/>
            </w:tcBorders>
          </w:tcPr>
          <w:p w14:paraId="099274DA" w14:textId="2C32CC09" w:rsidR="00F213BA" w:rsidRPr="00782893" w:rsidRDefault="00FF43A6" w:rsidP="00782893">
            <w:pPr>
              <w:pStyle w:val="Lignes"/>
              <w:rPr>
                <w:highlight w:val="yellow"/>
              </w:rPr>
            </w:pPr>
            <w:r w:rsidRPr="00676544">
              <w:rPr>
                <w:highlight w:val="yellow"/>
              </w:rPr>
              <w:t>PAS DE SALLE DISPONIBLE Pas de cours</w:t>
            </w:r>
          </w:p>
        </w:tc>
      </w:tr>
      <w:tr w:rsidR="00F213BA" w:rsidRPr="00846BC5" w14:paraId="0211F62D" w14:textId="77777777" w:rsidTr="00F213BA">
        <w:trPr>
          <w:trHeight w:hRule="exact" w:val="317"/>
        </w:trPr>
        <w:tc>
          <w:tcPr>
            <w:tcW w:w="576" w:type="dxa"/>
          </w:tcPr>
          <w:p w14:paraId="696A0D4C" w14:textId="0DB6988D" w:rsidR="00F213BA" w:rsidRPr="00846BC5" w:rsidRDefault="00585B52" w:rsidP="00940A7F">
            <w:pPr>
              <w:pStyle w:val="Dates"/>
            </w:pPr>
            <w:r>
              <w:rPr>
                <w:lang w:bidi="fr-FR"/>
              </w:rPr>
              <w:t>24</w:t>
            </w:r>
          </w:p>
        </w:tc>
        <w:tc>
          <w:tcPr>
            <w:tcW w:w="3168" w:type="dxa"/>
          </w:tcPr>
          <w:p w14:paraId="248D04C3" w14:textId="7F150011" w:rsidR="00F213BA" w:rsidRPr="00846BC5" w:rsidRDefault="00F213BA" w:rsidP="008B5D5B">
            <w:pPr>
              <w:pStyle w:val="Lignes"/>
            </w:pPr>
          </w:p>
        </w:tc>
        <w:tc>
          <w:tcPr>
            <w:tcW w:w="576" w:type="dxa"/>
          </w:tcPr>
          <w:p w14:paraId="50FC72BF" w14:textId="555BCCE4" w:rsidR="00F213BA" w:rsidRPr="00846BC5" w:rsidRDefault="00585B52" w:rsidP="00940A7F">
            <w:pPr>
              <w:pStyle w:val="Dates"/>
            </w:pPr>
            <w:r>
              <w:rPr>
                <w:lang w:bidi="fr-FR"/>
              </w:rPr>
              <w:t>28</w:t>
            </w:r>
          </w:p>
        </w:tc>
        <w:tc>
          <w:tcPr>
            <w:tcW w:w="3168" w:type="dxa"/>
          </w:tcPr>
          <w:p w14:paraId="7FCAF548" w14:textId="2E82FE26" w:rsidR="00F213BA" w:rsidRPr="00846BC5" w:rsidRDefault="00365B81" w:rsidP="008B5D5B">
            <w:pPr>
              <w:pStyle w:val="Lignes"/>
            </w:pPr>
            <w:r w:rsidRPr="00782893">
              <w:rPr>
                <w:highlight w:val="yellow"/>
              </w:rPr>
              <w:t>VACANCES Pas de cours</w:t>
            </w:r>
          </w:p>
        </w:tc>
        <w:tc>
          <w:tcPr>
            <w:tcW w:w="576" w:type="dxa"/>
          </w:tcPr>
          <w:p w14:paraId="2830BA94" w14:textId="346FE2DE" w:rsidR="00F213BA" w:rsidRPr="00846BC5" w:rsidRDefault="00550184" w:rsidP="00940A7F">
            <w:pPr>
              <w:pStyle w:val="Dates"/>
            </w:pPr>
            <w:r>
              <w:rPr>
                <w:lang w:bidi="fr-FR"/>
              </w:rPr>
              <w:t>28</w:t>
            </w:r>
          </w:p>
        </w:tc>
        <w:tc>
          <w:tcPr>
            <w:tcW w:w="3168" w:type="dxa"/>
            <w:tcMar>
              <w:left w:w="115" w:type="dxa"/>
              <w:right w:w="288" w:type="dxa"/>
            </w:tcMar>
          </w:tcPr>
          <w:p w14:paraId="70727723" w14:textId="75291D64" w:rsidR="00F213BA" w:rsidRPr="00846BC5" w:rsidRDefault="00F213BA" w:rsidP="00782893">
            <w:pPr>
              <w:pStyle w:val="Lignes"/>
              <w:jc w:val="center"/>
            </w:pPr>
          </w:p>
        </w:tc>
        <w:tc>
          <w:tcPr>
            <w:tcW w:w="675" w:type="dxa"/>
          </w:tcPr>
          <w:p w14:paraId="083B45C0" w14:textId="6F2DA38B" w:rsidR="00F213BA" w:rsidRPr="00846BC5" w:rsidRDefault="00782893" w:rsidP="000E19EB">
            <w:pPr>
              <w:pStyle w:val="Dates"/>
              <w:rPr>
                <w:lang w:bidi="fr-FR"/>
              </w:rPr>
            </w:pPr>
            <w:r>
              <w:rPr>
                <w:lang w:bidi="fr-FR"/>
              </w:rPr>
              <w:t>2</w:t>
            </w:r>
            <w:r w:rsidR="004C5B13">
              <w:rPr>
                <w:lang w:bidi="fr-FR"/>
              </w:rPr>
              <w:t>5</w:t>
            </w:r>
          </w:p>
        </w:tc>
        <w:tc>
          <w:tcPr>
            <w:tcW w:w="3969" w:type="dxa"/>
            <w:tcBorders>
              <w:right w:val="single" w:sz="4" w:space="0" w:color="365F91" w:themeColor="accent1" w:themeShade="BF"/>
            </w:tcBorders>
          </w:tcPr>
          <w:p w14:paraId="36555105" w14:textId="2C17539E" w:rsidR="00F213BA" w:rsidRPr="00782893" w:rsidRDefault="00782893" w:rsidP="00782893">
            <w:pPr>
              <w:pStyle w:val="Lignes"/>
              <w:rPr>
                <w:highlight w:val="yellow"/>
              </w:rPr>
            </w:pPr>
            <w:r w:rsidRPr="00782893">
              <w:rPr>
                <w:highlight w:val="yellow"/>
              </w:rPr>
              <w:t>VACANCES Pas de cours</w:t>
            </w:r>
          </w:p>
        </w:tc>
      </w:tr>
      <w:tr w:rsidR="00F213BA" w:rsidRPr="00846BC5" w14:paraId="1FCEC92B" w14:textId="77777777" w:rsidTr="00F213BA">
        <w:trPr>
          <w:trHeight w:hRule="exact" w:val="317"/>
        </w:trPr>
        <w:tc>
          <w:tcPr>
            <w:tcW w:w="576" w:type="dxa"/>
          </w:tcPr>
          <w:p w14:paraId="061DC929" w14:textId="770BDA5C" w:rsidR="00F213BA" w:rsidRPr="00846BC5" w:rsidRDefault="00585B52" w:rsidP="00940A7F">
            <w:pPr>
              <w:pStyle w:val="Dates"/>
            </w:pPr>
            <w:r>
              <w:rPr>
                <w:lang w:bidi="fr-FR"/>
              </w:rPr>
              <w:t>31</w:t>
            </w:r>
          </w:p>
        </w:tc>
        <w:tc>
          <w:tcPr>
            <w:tcW w:w="3168" w:type="dxa"/>
          </w:tcPr>
          <w:p w14:paraId="3FBACED6" w14:textId="5A1D5141" w:rsidR="00F213BA" w:rsidRPr="00846BC5" w:rsidRDefault="00F213BA" w:rsidP="008B5D5B">
            <w:pPr>
              <w:pStyle w:val="Lignes"/>
            </w:pPr>
          </w:p>
        </w:tc>
        <w:tc>
          <w:tcPr>
            <w:tcW w:w="576" w:type="dxa"/>
          </w:tcPr>
          <w:p w14:paraId="7C9DC743" w14:textId="0BB1950C" w:rsidR="00F213BA" w:rsidRPr="00846BC5" w:rsidRDefault="00F213BA" w:rsidP="00940A7F">
            <w:pPr>
              <w:pStyle w:val="Dates"/>
            </w:pPr>
          </w:p>
        </w:tc>
        <w:tc>
          <w:tcPr>
            <w:tcW w:w="3168" w:type="dxa"/>
          </w:tcPr>
          <w:p w14:paraId="4BF25CF6" w14:textId="6E5F8C04" w:rsidR="00F213BA" w:rsidRPr="00846BC5" w:rsidRDefault="00F213BA" w:rsidP="008B5D5B">
            <w:pPr>
              <w:pStyle w:val="Lignes"/>
            </w:pPr>
          </w:p>
        </w:tc>
        <w:tc>
          <w:tcPr>
            <w:tcW w:w="576" w:type="dxa"/>
          </w:tcPr>
          <w:p w14:paraId="2BE51A84" w14:textId="374BE1FB" w:rsidR="00F213BA" w:rsidRPr="00846BC5" w:rsidRDefault="00F213BA" w:rsidP="00940A7F">
            <w:pPr>
              <w:pStyle w:val="Dates"/>
            </w:pPr>
          </w:p>
        </w:tc>
        <w:tc>
          <w:tcPr>
            <w:tcW w:w="3168" w:type="dxa"/>
            <w:tcMar>
              <w:left w:w="115" w:type="dxa"/>
              <w:right w:w="288" w:type="dxa"/>
            </w:tcMar>
          </w:tcPr>
          <w:p w14:paraId="0F3708EE" w14:textId="2C46E803" w:rsidR="00F213BA" w:rsidRPr="00846BC5" w:rsidRDefault="00F213BA" w:rsidP="00782893">
            <w:pPr>
              <w:pStyle w:val="Lignes"/>
            </w:pPr>
          </w:p>
        </w:tc>
        <w:tc>
          <w:tcPr>
            <w:tcW w:w="675" w:type="dxa"/>
          </w:tcPr>
          <w:p w14:paraId="533234C7" w14:textId="090E29C5" w:rsidR="00F213BA" w:rsidRPr="00846BC5" w:rsidRDefault="00F213BA" w:rsidP="000E19EB">
            <w:pPr>
              <w:pStyle w:val="Dates"/>
              <w:rPr>
                <w:lang w:bidi="fr-FR"/>
              </w:rPr>
            </w:pPr>
          </w:p>
        </w:tc>
        <w:tc>
          <w:tcPr>
            <w:tcW w:w="3969" w:type="dxa"/>
            <w:tcBorders>
              <w:right w:val="single" w:sz="4" w:space="0" w:color="365F91" w:themeColor="accent1" w:themeShade="BF"/>
            </w:tcBorders>
          </w:tcPr>
          <w:p w14:paraId="3742FC1E" w14:textId="146F3342" w:rsidR="00F213BA" w:rsidRPr="00846BC5" w:rsidRDefault="00F213BA" w:rsidP="00782893">
            <w:pPr>
              <w:pStyle w:val="Lignes"/>
            </w:pPr>
          </w:p>
        </w:tc>
      </w:tr>
    </w:tbl>
    <w:p w14:paraId="5B0827EC" w14:textId="77777777" w:rsidR="005A485C" w:rsidRDefault="005A485C" w:rsidP="00585235">
      <w:pPr>
        <w:pStyle w:val="Titre1"/>
      </w:pPr>
    </w:p>
    <w:p w14:paraId="62F07681" w14:textId="11A2670A" w:rsidR="005A485C" w:rsidRPr="00846BC5" w:rsidRDefault="00DF370E" w:rsidP="005A485C">
      <w:pPr>
        <w:pStyle w:val="Titre1"/>
        <w:rPr>
          <w:rFonts w:asciiTheme="minorHAnsi" w:eastAsiaTheme="minorHAnsi" w:hAnsiTheme="minorHAnsi" w:cstheme="minorBidi"/>
          <w:sz w:val="19"/>
          <w:szCs w:val="22"/>
        </w:rPr>
      </w:pPr>
      <w:sdt>
        <w:sdtPr>
          <w:alias w:val="Entrez l’année :"/>
          <w:tag w:val="Entrez l’année :"/>
          <w:id w:val="-613211402"/>
          <w:placeholder>
            <w:docPart w:val="0B68F2FE3D626041A691903D2EB38067"/>
          </w:placeholder>
          <w:showingPlcHdr/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/>
        </w:sdtPr>
        <w:sdtEndPr/>
        <w:sdtContent>
          <w:r w:rsidR="005A485C" w:rsidRPr="00846BC5">
            <w:rPr>
              <w:lang w:bidi="fr-FR"/>
            </w:rPr>
            <w:t>ANNÉE</w:t>
          </w:r>
        </w:sdtContent>
      </w:sdt>
      <w:r w:rsidR="005A485C" w:rsidRPr="00846BC5">
        <w:rPr>
          <w:lang w:bidi="fr-FR"/>
        </w:rPr>
        <w:t xml:space="preserve"> </w:t>
      </w:r>
      <w:r w:rsidR="007C3362">
        <w:t>202</w:t>
      </w:r>
      <w:r w:rsidR="00585B52">
        <w:t>5</w:t>
      </w:r>
      <w:r w:rsidR="005A485C" w:rsidRPr="00846BC5">
        <w:rPr>
          <w:lang w:bidi="fr-FR"/>
        </w:rPr>
        <w:t xml:space="preserve"> </w:t>
      </w:r>
    </w:p>
    <w:tbl>
      <w:tblPr>
        <w:tblStyle w:val="Grilledutableau"/>
        <w:tblW w:w="7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20" w:firstRow="1" w:lastRow="0" w:firstColumn="0" w:lastColumn="0" w:noHBand="1" w:noVBand="1"/>
        <w:tblDescription w:val="Deux tableaux superposés : Le premier tableau contient les en-têtes avec trois colonnes de mois et une dernière colonne pour les notes. Le second calendrier contient les dates des mois avec une colonne réservée à la saisie d’informations, et la dernière colonne est destinée aux notes supplémentaires."/>
      </w:tblPr>
      <w:tblGrid>
        <w:gridCol w:w="3744"/>
        <w:gridCol w:w="3744"/>
      </w:tblGrid>
      <w:tr w:rsidR="005A485C" w:rsidRPr="00846BC5" w14:paraId="22565669" w14:textId="77777777" w:rsidTr="005A485C">
        <w:trPr>
          <w:trHeight w:val="277"/>
        </w:trPr>
        <w:tc>
          <w:tcPr>
            <w:tcW w:w="3744" w:type="dxa"/>
            <w:shd w:val="clear" w:color="auto" w:fill="365F91" w:themeFill="accent1" w:themeFillShade="BF"/>
          </w:tcPr>
          <w:p w14:paraId="3DFF10AD" w14:textId="77777777" w:rsidR="005A485C" w:rsidRPr="00846BC5" w:rsidRDefault="005A485C" w:rsidP="005A485C">
            <w:pPr>
              <w:pStyle w:val="En-ttesdecolonne"/>
            </w:pPr>
            <w:r>
              <w:t>MAI</w:t>
            </w:r>
          </w:p>
        </w:tc>
        <w:tc>
          <w:tcPr>
            <w:tcW w:w="3744" w:type="dxa"/>
            <w:shd w:val="clear" w:color="auto" w:fill="365F91" w:themeFill="accent1" w:themeFillShade="BF"/>
          </w:tcPr>
          <w:p w14:paraId="7D2F8034" w14:textId="77777777" w:rsidR="005A485C" w:rsidRPr="00846BC5" w:rsidRDefault="005A485C" w:rsidP="005A485C">
            <w:pPr>
              <w:pStyle w:val="En-ttesdecolonne"/>
            </w:pPr>
            <w:r>
              <w:t>JUIN</w:t>
            </w:r>
          </w:p>
        </w:tc>
      </w:tr>
    </w:tbl>
    <w:tbl>
      <w:tblPr>
        <w:tblStyle w:val="Contenu"/>
        <w:tblW w:w="7488" w:type="dxa"/>
        <w:tblLayout w:type="fixed"/>
        <w:tblLook w:val="0620" w:firstRow="1" w:lastRow="0" w:firstColumn="0" w:lastColumn="0" w:noHBand="1" w:noVBand="1"/>
        <w:tblDescription w:val="Deux tableaux superposés : Le premier tableau contient les en-têtes avec trois colonnes de mois et une dernière colonne pour les notes. Le second calendrier contient les dates des mois avec une colonne réservée à la saisie d’informations, et la dernière colonne est destinée aux notes supplémentaires."/>
      </w:tblPr>
      <w:tblGrid>
        <w:gridCol w:w="576"/>
        <w:gridCol w:w="3168"/>
        <w:gridCol w:w="576"/>
        <w:gridCol w:w="3168"/>
      </w:tblGrid>
      <w:tr w:rsidR="005A485C" w:rsidRPr="00846BC5" w14:paraId="6A483FD5" w14:textId="77777777" w:rsidTr="005A485C">
        <w:trPr>
          <w:trHeight w:hRule="exact" w:val="317"/>
        </w:trPr>
        <w:tc>
          <w:tcPr>
            <w:tcW w:w="576" w:type="dxa"/>
          </w:tcPr>
          <w:p w14:paraId="653DB603" w14:textId="72AC0D00" w:rsidR="005A485C" w:rsidRPr="00846BC5" w:rsidRDefault="004C5B13" w:rsidP="000E19EB">
            <w:pPr>
              <w:pStyle w:val="Dates"/>
            </w:pPr>
            <w:r>
              <w:rPr>
                <w:lang w:bidi="fr-FR"/>
              </w:rPr>
              <w:t>2</w:t>
            </w:r>
          </w:p>
        </w:tc>
        <w:tc>
          <w:tcPr>
            <w:tcW w:w="3168" w:type="dxa"/>
          </w:tcPr>
          <w:p w14:paraId="0B7C6FF4" w14:textId="5E7EB040" w:rsidR="005A485C" w:rsidRPr="00846BC5" w:rsidRDefault="00365B81" w:rsidP="00365B81">
            <w:pPr>
              <w:pStyle w:val="Lignes"/>
            </w:pPr>
            <w:r w:rsidRPr="00782893">
              <w:rPr>
                <w:highlight w:val="yellow"/>
              </w:rPr>
              <w:t>VACANCES Pas de cours</w:t>
            </w:r>
          </w:p>
        </w:tc>
        <w:tc>
          <w:tcPr>
            <w:tcW w:w="576" w:type="dxa"/>
          </w:tcPr>
          <w:p w14:paraId="3FDF9578" w14:textId="63BDBDF6" w:rsidR="005A485C" w:rsidRPr="00846BC5" w:rsidRDefault="001F59C6" w:rsidP="000E19EB">
            <w:pPr>
              <w:pStyle w:val="Dates"/>
            </w:pPr>
            <w:r>
              <w:rPr>
                <w:lang w:bidi="fr-FR"/>
              </w:rPr>
              <w:t>6</w:t>
            </w:r>
          </w:p>
        </w:tc>
        <w:tc>
          <w:tcPr>
            <w:tcW w:w="3168" w:type="dxa"/>
          </w:tcPr>
          <w:p w14:paraId="7F75EE69" w14:textId="7A0245CE" w:rsidR="005A485C" w:rsidRPr="00846BC5" w:rsidRDefault="005A7663" w:rsidP="00CB4185">
            <w:pPr>
              <w:pStyle w:val="Lignes"/>
            </w:pPr>
            <w:r>
              <w:t>Salle Croix Blanche en bas</w:t>
            </w:r>
          </w:p>
        </w:tc>
      </w:tr>
      <w:tr w:rsidR="005A485C" w:rsidRPr="00846BC5" w14:paraId="63C18394" w14:textId="77777777" w:rsidTr="005A485C">
        <w:trPr>
          <w:trHeight w:hRule="exact" w:val="317"/>
        </w:trPr>
        <w:tc>
          <w:tcPr>
            <w:tcW w:w="576" w:type="dxa"/>
          </w:tcPr>
          <w:p w14:paraId="70C5BACC" w14:textId="21325797" w:rsidR="005A485C" w:rsidRPr="00846BC5" w:rsidRDefault="004C5B13" w:rsidP="000E19EB">
            <w:pPr>
              <w:pStyle w:val="Dates"/>
            </w:pPr>
            <w:r>
              <w:rPr>
                <w:lang w:bidi="fr-FR"/>
              </w:rPr>
              <w:t>9</w:t>
            </w:r>
          </w:p>
        </w:tc>
        <w:tc>
          <w:tcPr>
            <w:tcW w:w="3168" w:type="dxa"/>
          </w:tcPr>
          <w:p w14:paraId="6C9C1DF1" w14:textId="47F08BFE" w:rsidR="005A485C" w:rsidRPr="00846BC5" w:rsidRDefault="005A485C" w:rsidP="00C558A8">
            <w:pPr>
              <w:pStyle w:val="Lignes"/>
              <w:jc w:val="center"/>
            </w:pPr>
          </w:p>
        </w:tc>
        <w:tc>
          <w:tcPr>
            <w:tcW w:w="576" w:type="dxa"/>
          </w:tcPr>
          <w:p w14:paraId="3C358DE1" w14:textId="68727398" w:rsidR="005A485C" w:rsidRPr="00846BC5" w:rsidRDefault="00C558A8" w:rsidP="000E19EB">
            <w:pPr>
              <w:pStyle w:val="Dates"/>
            </w:pPr>
            <w:r>
              <w:rPr>
                <w:lang w:bidi="fr-FR"/>
              </w:rPr>
              <w:t>1</w:t>
            </w:r>
            <w:r w:rsidR="001F59C6">
              <w:rPr>
                <w:lang w:bidi="fr-FR"/>
              </w:rPr>
              <w:t>3</w:t>
            </w:r>
          </w:p>
        </w:tc>
        <w:tc>
          <w:tcPr>
            <w:tcW w:w="3168" w:type="dxa"/>
          </w:tcPr>
          <w:p w14:paraId="6D90B6CB" w14:textId="7EB90904" w:rsidR="005A485C" w:rsidRPr="00846BC5" w:rsidRDefault="006A3AC9" w:rsidP="006A3AC9">
            <w:pPr>
              <w:pStyle w:val="Lignes"/>
            </w:pPr>
            <w:r>
              <w:t>Salle Croix Blanche en bas</w:t>
            </w:r>
          </w:p>
        </w:tc>
      </w:tr>
      <w:tr w:rsidR="005A485C" w:rsidRPr="00846BC5" w14:paraId="524E96A9" w14:textId="77777777" w:rsidTr="005A485C">
        <w:trPr>
          <w:trHeight w:hRule="exact" w:val="317"/>
        </w:trPr>
        <w:tc>
          <w:tcPr>
            <w:tcW w:w="576" w:type="dxa"/>
          </w:tcPr>
          <w:p w14:paraId="11E1AC18" w14:textId="08F2C11E" w:rsidR="005A485C" w:rsidRPr="00846BC5" w:rsidRDefault="00C558A8" w:rsidP="000E19EB">
            <w:pPr>
              <w:pStyle w:val="Dates"/>
            </w:pPr>
            <w:r>
              <w:rPr>
                <w:lang w:bidi="fr-FR"/>
              </w:rPr>
              <w:t>1</w:t>
            </w:r>
            <w:r w:rsidR="004C5B13">
              <w:rPr>
                <w:lang w:bidi="fr-FR"/>
              </w:rPr>
              <w:t>6</w:t>
            </w:r>
          </w:p>
        </w:tc>
        <w:tc>
          <w:tcPr>
            <w:tcW w:w="3168" w:type="dxa"/>
          </w:tcPr>
          <w:p w14:paraId="1993DAB4" w14:textId="085833F1" w:rsidR="005A485C" w:rsidRPr="00846BC5" w:rsidRDefault="005A485C" w:rsidP="0061646B">
            <w:pPr>
              <w:pStyle w:val="Lignes"/>
              <w:jc w:val="center"/>
            </w:pPr>
          </w:p>
        </w:tc>
        <w:tc>
          <w:tcPr>
            <w:tcW w:w="576" w:type="dxa"/>
          </w:tcPr>
          <w:p w14:paraId="5839F7E4" w14:textId="27D836B5" w:rsidR="005A485C" w:rsidRPr="00846BC5" w:rsidRDefault="00C558A8" w:rsidP="000E19EB">
            <w:pPr>
              <w:pStyle w:val="Dates"/>
            </w:pPr>
            <w:r>
              <w:rPr>
                <w:lang w:bidi="fr-FR"/>
              </w:rPr>
              <w:t>2</w:t>
            </w:r>
            <w:r w:rsidR="001F59C6">
              <w:rPr>
                <w:lang w:bidi="fr-FR"/>
              </w:rPr>
              <w:t>0</w:t>
            </w:r>
          </w:p>
        </w:tc>
        <w:tc>
          <w:tcPr>
            <w:tcW w:w="3168" w:type="dxa"/>
          </w:tcPr>
          <w:p w14:paraId="42E7D120" w14:textId="52799723" w:rsidR="005A485C" w:rsidRPr="00846BC5" w:rsidRDefault="005A485C" w:rsidP="00C558A8">
            <w:pPr>
              <w:pStyle w:val="Lignes"/>
              <w:jc w:val="center"/>
            </w:pPr>
          </w:p>
        </w:tc>
      </w:tr>
      <w:tr w:rsidR="005A485C" w:rsidRPr="00846BC5" w14:paraId="5DE993EF" w14:textId="77777777" w:rsidTr="005A485C">
        <w:trPr>
          <w:trHeight w:hRule="exact" w:val="317"/>
        </w:trPr>
        <w:tc>
          <w:tcPr>
            <w:tcW w:w="576" w:type="dxa"/>
          </w:tcPr>
          <w:p w14:paraId="2BF6A9A9" w14:textId="2024CC7A" w:rsidR="005A485C" w:rsidRPr="00846BC5" w:rsidRDefault="004531BD" w:rsidP="000E19EB">
            <w:pPr>
              <w:pStyle w:val="Dates"/>
            </w:pPr>
            <w:r>
              <w:rPr>
                <w:lang w:bidi="fr-FR"/>
              </w:rPr>
              <w:t>2</w:t>
            </w:r>
            <w:r w:rsidR="004C5B13">
              <w:rPr>
                <w:lang w:bidi="fr-FR"/>
              </w:rPr>
              <w:t>3</w:t>
            </w:r>
          </w:p>
        </w:tc>
        <w:tc>
          <w:tcPr>
            <w:tcW w:w="3168" w:type="dxa"/>
          </w:tcPr>
          <w:p w14:paraId="30D79130" w14:textId="2DA1561E" w:rsidR="005A485C" w:rsidRPr="00846BC5" w:rsidRDefault="005A485C" w:rsidP="00CB4185">
            <w:pPr>
              <w:pStyle w:val="Lignes"/>
            </w:pPr>
          </w:p>
        </w:tc>
        <w:tc>
          <w:tcPr>
            <w:tcW w:w="576" w:type="dxa"/>
          </w:tcPr>
          <w:p w14:paraId="58E99B47" w14:textId="4A4E3A8C" w:rsidR="005A485C" w:rsidRPr="00846BC5" w:rsidRDefault="00C558A8" w:rsidP="000E19EB">
            <w:pPr>
              <w:pStyle w:val="Dates"/>
            </w:pPr>
            <w:r>
              <w:rPr>
                <w:lang w:bidi="fr-FR"/>
              </w:rPr>
              <w:t>2</w:t>
            </w:r>
            <w:r w:rsidR="001F59C6">
              <w:rPr>
                <w:lang w:bidi="fr-FR"/>
              </w:rPr>
              <w:t>7</w:t>
            </w:r>
          </w:p>
        </w:tc>
        <w:tc>
          <w:tcPr>
            <w:tcW w:w="3168" w:type="dxa"/>
          </w:tcPr>
          <w:p w14:paraId="14F6DF84" w14:textId="37C02F80" w:rsidR="005A485C" w:rsidRPr="00846BC5" w:rsidRDefault="00AB41EB" w:rsidP="00CB4185">
            <w:pPr>
              <w:pStyle w:val="Lignes"/>
            </w:pPr>
            <w:r>
              <w:t>DERNIER COURS</w:t>
            </w:r>
          </w:p>
        </w:tc>
      </w:tr>
      <w:tr w:rsidR="005A485C" w:rsidRPr="00846BC5" w14:paraId="4EC7CAFD" w14:textId="77777777" w:rsidTr="005A485C">
        <w:trPr>
          <w:trHeight w:hRule="exact" w:val="317"/>
        </w:trPr>
        <w:tc>
          <w:tcPr>
            <w:tcW w:w="576" w:type="dxa"/>
          </w:tcPr>
          <w:p w14:paraId="64DD0E84" w14:textId="2D5C3A2F" w:rsidR="005A485C" w:rsidRPr="00846BC5" w:rsidRDefault="00C558A8" w:rsidP="000E19EB">
            <w:pPr>
              <w:pStyle w:val="Dates"/>
            </w:pPr>
            <w:r>
              <w:t>3</w:t>
            </w:r>
            <w:r w:rsidR="004C5B13">
              <w:t>0</w:t>
            </w:r>
          </w:p>
        </w:tc>
        <w:tc>
          <w:tcPr>
            <w:tcW w:w="3168" w:type="dxa"/>
          </w:tcPr>
          <w:p w14:paraId="0F82BDDD" w14:textId="69A209A0" w:rsidR="005A485C" w:rsidRPr="00846BC5" w:rsidRDefault="005A485C" w:rsidP="0061646B">
            <w:pPr>
              <w:pStyle w:val="Lignes"/>
              <w:jc w:val="center"/>
            </w:pPr>
          </w:p>
        </w:tc>
        <w:tc>
          <w:tcPr>
            <w:tcW w:w="576" w:type="dxa"/>
          </w:tcPr>
          <w:p w14:paraId="25BA8DF2" w14:textId="2EA942E2" w:rsidR="005A485C" w:rsidRPr="00846BC5" w:rsidRDefault="005A485C" w:rsidP="000E19EB">
            <w:pPr>
              <w:pStyle w:val="Dates"/>
            </w:pPr>
          </w:p>
        </w:tc>
        <w:tc>
          <w:tcPr>
            <w:tcW w:w="3168" w:type="dxa"/>
          </w:tcPr>
          <w:p w14:paraId="00E43B69" w14:textId="3F0819C5" w:rsidR="005A485C" w:rsidRPr="00846BC5" w:rsidRDefault="005A485C" w:rsidP="00CB4185">
            <w:pPr>
              <w:pStyle w:val="Lignes"/>
            </w:pPr>
          </w:p>
        </w:tc>
      </w:tr>
    </w:tbl>
    <w:p w14:paraId="61C32D51" w14:textId="77777777" w:rsidR="008F5097" w:rsidRPr="00846BC5" w:rsidRDefault="008F5097" w:rsidP="00347083">
      <w:bookmarkStart w:id="0" w:name="_GoBack"/>
      <w:bookmarkEnd w:id="0"/>
    </w:p>
    <w:sectPr w:rsidR="008F5097" w:rsidRPr="00846BC5" w:rsidSect="0062671C">
      <w:pgSz w:w="16838" w:h="11906" w:orient="landscape" w:code="9"/>
      <w:pgMar w:top="576" w:right="1080" w:bottom="576" w:left="108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6F2304" w14:textId="77777777" w:rsidR="00DF370E" w:rsidRDefault="00DF370E" w:rsidP="00347083">
      <w:pPr>
        <w:spacing w:before="0" w:after="0"/>
      </w:pPr>
      <w:r>
        <w:separator/>
      </w:r>
    </w:p>
  </w:endnote>
  <w:endnote w:type="continuationSeparator" w:id="0">
    <w:p w14:paraId="06314E06" w14:textId="77777777" w:rsidR="00DF370E" w:rsidRDefault="00DF370E" w:rsidP="0034708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C8FA5E" w14:textId="77777777" w:rsidR="00DF370E" w:rsidRDefault="00DF370E" w:rsidP="00347083">
      <w:pPr>
        <w:spacing w:before="0" w:after="0"/>
      </w:pPr>
      <w:r>
        <w:separator/>
      </w:r>
    </w:p>
  </w:footnote>
  <w:footnote w:type="continuationSeparator" w:id="0">
    <w:p w14:paraId="00217518" w14:textId="77777777" w:rsidR="00DF370E" w:rsidRDefault="00DF370E" w:rsidP="0034708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F64F1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587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0FEA5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34EB1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E09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C687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E906D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AE6FD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B08BF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C7A61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rawingGridHorizontalSpacing w:val="9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974"/>
    <w:rsid w:val="0005650D"/>
    <w:rsid w:val="00064E2D"/>
    <w:rsid w:val="000E6E1A"/>
    <w:rsid w:val="000F4C1E"/>
    <w:rsid w:val="00100F7F"/>
    <w:rsid w:val="001211B4"/>
    <w:rsid w:val="00135FD1"/>
    <w:rsid w:val="0014375E"/>
    <w:rsid w:val="00153211"/>
    <w:rsid w:val="001B57D1"/>
    <w:rsid w:val="001C2C85"/>
    <w:rsid w:val="001C4322"/>
    <w:rsid w:val="001C602C"/>
    <w:rsid w:val="001F378B"/>
    <w:rsid w:val="001F59C6"/>
    <w:rsid w:val="00200430"/>
    <w:rsid w:val="00222601"/>
    <w:rsid w:val="0022730E"/>
    <w:rsid w:val="00240B2D"/>
    <w:rsid w:val="00241E37"/>
    <w:rsid w:val="002841AC"/>
    <w:rsid w:val="00287989"/>
    <w:rsid w:val="002F4E51"/>
    <w:rsid w:val="00305AF5"/>
    <w:rsid w:val="00320D2D"/>
    <w:rsid w:val="00347083"/>
    <w:rsid w:val="0035252B"/>
    <w:rsid w:val="00365B81"/>
    <w:rsid w:val="00392BD1"/>
    <w:rsid w:val="00404974"/>
    <w:rsid w:val="004065CB"/>
    <w:rsid w:val="00407B50"/>
    <w:rsid w:val="00411827"/>
    <w:rsid w:val="00445569"/>
    <w:rsid w:val="00450D6C"/>
    <w:rsid w:val="004526AC"/>
    <w:rsid w:val="004531BD"/>
    <w:rsid w:val="00456742"/>
    <w:rsid w:val="00484DF6"/>
    <w:rsid w:val="0049299F"/>
    <w:rsid w:val="004B4FA9"/>
    <w:rsid w:val="004C5B13"/>
    <w:rsid w:val="004D45DA"/>
    <w:rsid w:val="004F35D7"/>
    <w:rsid w:val="004F5A7E"/>
    <w:rsid w:val="00510C3A"/>
    <w:rsid w:val="00526C56"/>
    <w:rsid w:val="005340A0"/>
    <w:rsid w:val="00550184"/>
    <w:rsid w:val="00551FDC"/>
    <w:rsid w:val="00570CEE"/>
    <w:rsid w:val="00573E20"/>
    <w:rsid w:val="00585235"/>
    <w:rsid w:val="00585B52"/>
    <w:rsid w:val="005A485C"/>
    <w:rsid w:val="005A7663"/>
    <w:rsid w:val="005C484C"/>
    <w:rsid w:val="005E0C89"/>
    <w:rsid w:val="005E3F5F"/>
    <w:rsid w:val="0061646B"/>
    <w:rsid w:val="00620792"/>
    <w:rsid w:val="0062671C"/>
    <w:rsid w:val="00636E8F"/>
    <w:rsid w:val="0064481C"/>
    <w:rsid w:val="00663171"/>
    <w:rsid w:val="00674E01"/>
    <w:rsid w:val="00676544"/>
    <w:rsid w:val="006A1A3A"/>
    <w:rsid w:val="006A3AC9"/>
    <w:rsid w:val="006D3602"/>
    <w:rsid w:val="00725FC3"/>
    <w:rsid w:val="00727335"/>
    <w:rsid w:val="007404B4"/>
    <w:rsid w:val="007458A9"/>
    <w:rsid w:val="00782893"/>
    <w:rsid w:val="007A4027"/>
    <w:rsid w:val="007C3362"/>
    <w:rsid w:val="007C44EA"/>
    <w:rsid w:val="007E1173"/>
    <w:rsid w:val="007E4B08"/>
    <w:rsid w:val="007F2F64"/>
    <w:rsid w:val="00813FC3"/>
    <w:rsid w:val="00816F33"/>
    <w:rsid w:val="00830A5D"/>
    <w:rsid w:val="00846BC5"/>
    <w:rsid w:val="008538C6"/>
    <w:rsid w:val="00873C58"/>
    <w:rsid w:val="008749F6"/>
    <w:rsid w:val="008918E7"/>
    <w:rsid w:val="008B264A"/>
    <w:rsid w:val="008B5D5B"/>
    <w:rsid w:val="008D559B"/>
    <w:rsid w:val="008F5097"/>
    <w:rsid w:val="00900144"/>
    <w:rsid w:val="00927B2E"/>
    <w:rsid w:val="00940A7F"/>
    <w:rsid w:val="00954569"/>
    <w:rsid w:val="00954900"/>
    <w:rsid w:val="009A0FB2"/>
    <w:rsid w:val="009B5727"/>
    <w:rsid w:val="009D4BC2"/>
    <w:rsid w:val="009E5001"/>
    <w:rsid w:val="009E6326"/>
    <w:rsid w:val="00A0094A"/>
    <w:rsid w:val="00A2414B"/>
    <w:rsid w:val="00A73F3A"/>
    <w:rsid w:val="00A80468"/>
    <w:rsid w:val="00A90979"/>
    <w:rsid w:val="00A97E2A"/>
    <w:rsid w:val="00AB41EB"/>
    <w:rsid w:val="00B0293A"/>
    <w:rsid w:val="00B05AE8"/>
    <w:rsid w:val="00B0742A"/>
    <w:rsid w:val="00B1059B"/>
    <w:rsid w:val="00B16C2E"/>
    <w:rsid w:val="00B47D09"/>
    <w:rsid w:val="00B6074D"/>
    <w:rsid w:val="00B72036"/>
    <w:rsid w:val="00B90F4B"/>
    <w:rsid w:val="00BA3681"/>
    <w:rsid w:val="00C05475"/>
    <w:rsid w:val="00C1177B"/>
    <w:rsid w:val="00C12481"/>
    <w:rsid w:val="00C20619"/>
    <w:rsid w:val="00C331BA"/>
    <w:rsid w:val="00C4771B"/>
    <w:rsid w:val="00C558A8"/>
    <w:rsid w:val="00C606C4"/>
    <w:rsid w:val="00CB4185"/>
    <w:rsid w:val="00CB77FF"/>
    <w:rsid w:val="00CC5B85"/>
    <w:rsid w:val="00D07894"/>
    <w:rsid w:val="00D12631"/>
    <w:rsid w:val="00D42FDB"/>
    <w:rsid w:val="00D432B8"/>
    <w:rsid w:val="00D91795"/>
    <w:rsid w:val="00DF370E"/>
    <w:rsid w:val="00DF5FA1"/>
    <w:rsid w:val="00E07F0A"/>
    <w:rsid w:val="00E222AF"/>
    <w:rsid w:val="00E35841"/>
    <w:rsid w:val="00E51061"/>
    <w:rsid w:val="00E64A60"/>
    <w:rsid w:val="00E87EB0"/>
    <w:rsid w:val="00EA0FBC"/>
    <w:rsid w:val="00ED0795"/>
    <w:rsid w:val="00F149A9"/>
    <w:rsid w:val="00F213BA"/>
    <w:rsid w:val="00F2672D"/>
    <w:rsid w:val="00F70000"/>
    <w:rsid w:val="00FA0189"/>
    <w:rsid w:val="00FA4F0B"/>
    <w:rsid w:val="00FF43A6"/>
    <w:rsid w:val="00FF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886E9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A60"/>
    <w:pPr>
      <w:spacing w:before="40" w:after="20" w:line="240" w:lineRule="auto"/>
    </w:pPr>
    <w:rPr>
      <w:color w:val="365F91" w:themeColor="accent1" w:themeShade="BF"/>
      <w:sz w:val="19"/>
    </w:rPr>
  </w:style>
  <w:style w:type="paragraph" w:styleId="Titre1">
    <w:name w:val="heading 1"/>
    <w:basedOn w:val="Normal"/>
    <w:link w:val="Titre1Car"/>
    <w:uiPriority w:val="9"/>
    <w:qFormat/>
    <w:rsid w:val="004B4FA9"/>
    <w:pPr>
      <w:keepNext/>
      <w:keepLines/>
      <w:spacing w:before="0" w:after="12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link w:val="Titre2Car"/>
    <w:uiPriority w:val="9"/>
    <w:semiHidden/>
    <w:unhideWhenUsed/>
    <w:qFormat/>
    <w:rsid w:val="004B4FA9"/>
    <w:pPr>
      <w:keepNext/>
      <w:keepLines/>
      <w:spacing w:after="0"/>
      <w:contextualSpacing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458A9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87EB0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87EB0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458A9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87EB0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458A9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458A9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87EB0"/>
    <w:rPr>
      <w:color w:val="595959" w:themeColor="text1" w:themeTint="A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E500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5001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4B4F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9E50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-ttesdecolonne">
    <w:name w:val="En-têtes de colonne"/>
    <w:basedOn w:val="Normal"/>
    <w:uiPriority w:val="10"/>
    <w:qFormat/>
    <w:rsid w:val="00B1059B"/>
    <w:pPr>
      <w:jc w:val="center"/>
    </w:pPr>
    <w:rPr>
      <w:b/>
      <w:smallCaps/>
      <w:color w:val="FFFFFF" w:themeColor="background1"/>
      <w:sz w:val="22"/>
    </w:rPr>
  </w:style>
  <w:style w:type="paragraph" w:styleId="En-tte">
    <w:name w:val="header"/>
    <w:basedOn w:val="Normal"/>
    <w:link w:val="En-tteCar"/>
    <w:uiPriority w:val="99"/>
    <w:unhideWhenUsed/>
    <w:rsid w:val="00347083"/>
    <w:pPr>
      <w:tabs>
        <w:tab w:val="center" w:pos="4680"/>
        <w:tab w:val="right" w:pos="9360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347083"/>
    <w:rPr>
      <w:color w:val="365F91" w:themeColor="accent1" w:themeShade="BF"/>
      <w:sz w:val="19"/>
    </w:rPr>
  </w:style>
  <w:style w:type="paragraph" w:styleId="Pieddepage">
    <w:name w:val="footer"/>
    <w:basedOn w:val="Normal"/>
    <w:link w:val="PieddepageCar"/>
    <w:uiPriority w:val="99"/>
    <w:unhideWhenUsed/>
    <w:rsid w:val="00347083"/>
    <w:pPr>
      <w:tabs>
        <w:tab w:val="center" w:pos="4680"/>
        <w:tab w:val="right" w:pos="9360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347083"/>
    <w:rPr>
      <w:color w:val="365F91" w:themeColor="accent1" w:themeShade="BF"/>
      <w:sz w:val="19"/>
    </w:rPr>
  </w:style>
  <w:style w:type="paragraph" w:customStyle="1" w:styleId="Dates">
    <w:name w:val="Dates"/>
    <w:basedOn w:val="Normal"/>
    <w:uiPriority w:val="10"/>
    <w:qFormat/>
    <w:rsid w:val="00FA0189"/>
    <w:pPr>
      <w:jc w:val="right"/>
    </w:pPr>
  </w:style>
  <w:style w:type="paragraph" w:customStyle="1" w:styleId="Lignes">
    <w:name w:val="Lignes"/>
    <w:basedOn w:val="Normal"/>
    <w:uiPriority w:val="10"/>
    <w:qFormat/>
    <w:rsid w:val="00585235"/>
    <w:pPr>
      <w:pBdr>
        <w:bottom w:val="single" w:sz="2" w:space="1" w:color="244061" w:themeColor="accent1" w:themeShade="80"/>
      </w:pBdr>
    </w:pPr>
  </w:style>
  <w:style w:type="table" w:customStyle="1" w:styleId="Contenu">
    <w:name w:val="Contenu"/>
    <w:basedOn w:val="TableauNormal"/>
    <w:uiPriority w:val="99"/>
    <w:rsid w:val="00A73F3A"/>
    <w:pPr>
      <w:spacing w:after="0" w:line="240" w:lineRule="auto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band2Vert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Sous-titre">
    <w:name w:val="Subtitle"/>
    <w:basedOn w:val="Normal"/>
    <w:next w:val="Normal"/>
    <w:link w:val="Sous-titreCar"/>
    <w:uiPriority w:val="11"/>
    <w:unhideWhenUsed/>
    <w:rsid w:val="00222601"/>
    <w:pPr>
      <w:numPr>
        <w:ilvl w:val="1"/>
      </w:numPr>
      <w:spacing w:before="0" w:after="0"/>
    </w:pPr>
    <w:rPr>
      <w:rFonts w:eastAsiaTheme="minorEastAsia"/>
      <w:color w:val="595959" w:themeColor="text1" w:themeTint="A6"/>
    </w:rPr>
  </w:style>
  <w:style w:type="character" w:customStyle="1" w:styleId="Sous-titreCar">
    <w:name w:val="Sous-titre Car"/>
    <w:basedOn w:val="Policepardfaut"/>
    <w:link w:val="Sous-titre"/>
    <w:uiPriority w:val="11"/>
    <w:rsid w:val="004B4FA9"/>
    <w:rPr>
      <w:rFonts w:eastAsiaTheme="minorEastAsia"/>
      <w:color w:val="595959" w:themeColor="text1" w:themeTint="A6"/>
      <w:sz w:val="19"/>
    </w:rPr>
  </w:style>
  <w:style w:type="table" w:styleId="TableauGrille1Clair-Accentuation5">
    <w:name w:val="Grid Table 1 Light Accent 5"/>
    <w:basedOn w:val="TableauNormal"/>
    <w:uiPriority w:val="46"/>
    <w:rsid w:val="001B57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itre2Car">
    <w:name w:val="Titre 2 Car"/>
    <w:basedOn w:val="Policepardfaut"/>
    <w:link w:val="Titre2"/>
    <w:uiPriority w:val="9"/>
    <w:semiHidden/>
    <w:rsid w:val="004B4FA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E87EB0"/>
    <w:rPr>
      <w:rFonts w:asciiTheme="majorHAnsi" w:eastAsiaTheme="majorEastAsia" w:hAnsiTheme="majorHAnsi" w:cstheme="majorBidi"/>
      <w:i/>
      <w:iCs/>
      <w:color w:val="365F91" w:themeColor="accent1" w:themeShade="BF"/>
      <w:sz w:val="19"/>
    </w:rPr>
  </w:style>
  <w:style w:type="character" w:customStyle="1" w:styleId="Titre5Car">
    <w:name w:val="Titre 5 Car"/>
    <w:basedOn w:val="Policepardfaut"/>
    <w:link w:val="Titre5"/>
    <w:uiPriority w:val="9"/>
    <w:semiHidden/>
    <w:rsid w:val="00E87EB0"/>
    <w:rPr>
      <w:rFonts w:asciiTheme="majorHAnsi" w:eastAsiaTheme="majorEastAsia" w:hAnsiTheme="majorHAnsi" w:cstheme="majorBidi"/>
      <w:color w:val="365F91" w:themeColor="accent1" w:themeShade="BF"/>
      <w:sz w:val="19"/>
    </w:rPr>
  </w:style>
  <w:style w:type="character" w:customStyle="1" w:styleId="Titre7Car">
    <w:name w:val="Titre 7 Car"/>
    <w:basedOn w:val="Policepardfaut"/>
    <w:link w:val="Titre7"/>
    <w:uiPriority w:val="9"/>
    <w:semiHidden/>
    <w:rsid w:val="00E87EB0"/>
    <w:rPr>
      <w:rFonts w:asciiTheme="majorHAnsi" w:eastAsiaTheme="majorEastAsia" w:hAnsiTheme="majorHAnsi" w:cstheme="majorBidi"/>
      <w:i/>
      <w:iCs/>
      <w:color w:val="243F60" w:themeColor="accent1" w:themeShade="7F"/>
      <w:sz w:val="19"/>
    </w:rPr>
  </w:style>
  <w:style w:type="character" w:styleId="Emphaseintense">
    <w:name w:val="Intense Emphasis"/>
    <w:basedOn w:val="Policepardfaut"/>
    <w:uiPriority w:val="21"/>
    <w:unhideWhenUsed/>
    <w:rsid w:val="00E87EB0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unhideWhenUsed/>
    <w:rsid w:val="00E87EB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B4FA9"/>
    <w:rPr>
      <w:i/>
      <w:iCs/>
      <w:color w:val="365F91" w:themeColor="accent1" w:themeShade="BF"/>
      <w:sz w:val="19"/>
    </w:rPr>
  </w:style>
  <w:style w:type="character" w:styleId="Rfrenceintense">
    <w:name w:val="Intense Reference"/>
    <w:basedOn w:val="Policepardfaut"/>
    <w:uiPriority w:val="32"/>
    <w:unhideWhenUsed/>
    <w:rsid w:val="00E87EB0"/>
    <w:rPr>
      <w:b/>
      <w:bCs/>
      <w:caps w:val="0"/>
      <w:smallCaps/>
      <w:color w:val="365F91" w:themeColor="accent1" w:themeShade="BF"/>
      <w:spacing w:val="5"/>
    </w:rPr>
  </w:style>
  <w:style w:type="paragraph" w:styleId="Normalcentr">
    <w:name w:val="Block Text"/>
    <w:basedOn w:val="Normal"/>
    <w:uiPriority w:val="99"/>
    <w:semiHidden/>
    <w:unhideWhenUsed/>
    <w:rsid w:val="00E87EB0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/>
      <w:i/>
      <w:iCs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87EB0"/>
    <w:rPr>
      <w:color w:val="595959" w:themeColor="text1" w:themeTint="A6"/>
      <w:shd w:val="clear" w:color="auto" w:fill="E6E6E6"/>
    </w:rPr>
  </w:style>
  <w:style w:type="character" w:styleId="Titredelivre">
    <w:name w:val="Book Title"/>
    <w:basedOn w:val="Policepardfaut"/>
    <w:uiPriority w:val="33"/>
    <w:unhideWhenUsed/>
    <w:rsid w:val="007458A9"/>
    <w:rPr>
      <w:b/>
      <w:bCs/>
      <w:i/>
      <w:iCs/>
      <w:spacing w:val="5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7458A9"/>
    <w:pPr>
      <w:spacing w:before="0" w:after="200"/>
    </w:pPr>
    <w:rPr>
      <w:i/>
      <w:iCs/>
      <w:color w:val="1F497D" w:themeColor="text2"/>
      <w:sz w:val="18"/>
      <w:szCs w:val="18"/>
    </w:rPr>
  </w:style>
  <w:style w:type="character" w:styleId="Emphase">
    <w:name w:val="Emphasis"/>
    <w:basedOn w:val="Policepardfaut"/>
    <w:uiPriority w:val="20"/>
    <w:unhideWhenUsed/>
    <w:rsid w:val="007458A9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semiHidden/>
    <w:rsid w:val="007458A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7458A9"/>
    <w:rPr>
      <w:rFonts w:asciiTheme="majorHAnsi" w:eastAsiaTheme="majorEastAsia" w:hAnsiTheme="majorHAnsi" w:cstheme="majorBidi"/>
      <w:color w:val="243F60" w:themeColor="accent1" w:themeShade="7F"/>
      <w:sz w:val="19"/>
    </w:rPr>
  </w:style>
  <w:style w:type="character" w:customStyle="1" w:styleId="Titre8Car">
    <w:name w:val="Titre 8 Car"/>
    <w:basedOn w:val="Policepardfaut"/>
    <w:link w:val="Titre8"/>
    <w:uiPriority w:val="9"/>
    <w:semiHidden/>
    <w:rsid w:val="007458A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7458A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ardeliste">
    <w:name w:val="List Paragraph"/>
    <w:basedOn w:val="Normal"/>
    <w:uiPriority w:val="34"/>
    <w:unhideWhenUsed/>
    <w:rsid w:val="007458A9"/>
    <w:pPr>
      <w:ind w:left="720"/>
      <w:contextualSpacing/>
    </w:pPr>
  </w:style>
  <w:style w:type="paragraph" w:styleId="Sansinterligne">
    <w:name w:val="No Spacing"/>
    <w:uiPriority w:val="10"/>
    <w:unhideWhenUsed/>
    <w:rsid w:val="007458A9"/>
    <w:pPr>
      <w:spacing w:after="0" w:line="240" w:lineRule="auto"/>
    </w:pPr>
    <w:rPr>
      <w:color w:val="365F91" w:themeColor="accent1" w:themeShade="BF"/>
      <w:sz w:val="19"/>
    </w:rPr>
  </w:style>
  <w:style w:type="paragraph" w:styleId="Citation">
    <w:name w:val="Quote"/>
    <w:basedOn w:val="Normal"/>
    <w:next w:val="Normal"/>
    <w:link w:val="CitationCar"/>
    <w:uiPriority w:val="29"/>
    <w:unhideWhenUsed/>
    <w:rsid w:val="007458A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B4FA9"/>
    <w:rPr>
      <w:i/>
      <w:iCs/>
      <w:color w:val="404040" w:themeColor="text1" w:themeTint="BF"/>
      <w:sz w:val="19"/>
    </w:rPr>
  </w:style>
  <w:style w:type="character" w:styleId="lev">
    <w:name w:val="Strong"/>
    <w:basedOn w:val="Policepardfaut"/>
    <w:uiPriority w:val="22"/>
    <w:unhideWhenUsed/>
    <w:rsid w:val="007458A9"/>
    <w:rPr>
      <w:b/>
      <w:bCs/>
    </w:rPr>
  </w:style>
  <w:style w:type="character" w:styleId="Emphaseple">
    <w:name w:val="Subtle Emphasis"/>
    <w:basedOn w:val="Policepardfaut"/>
    <w:uiPriority w:val="19"/>
    <w:unhideWhenUsed/>
    <w:rsid w:val="007458A9"/>
    <w:rPr>
      <w:i/>
      <w:iCs/>
      <w:color w:val="404040" w:themeColor="text1" w:themeTint="BF"/>
    </w:rPr>
  </w:style>
  <w:style w:type="character" w:styleId="Rfrenceple">
    <w:name w:val="Subtle Reference"/>
    <w:basedOn w:val="Policepardfaut"/>
    <w:uiPriority w:val="31"/>
    <w:unhideWhenUsed/>
    <w:rsid w:val="007458A9"/>
    <w:rPr>
      <w:smallCaps/>
      <w:color w:val="5A5A5A" w:themeColor="text1" w:themeTint="A5"/>
    </w:rPr>
  </w:style>
  <w:style w:type="paragraph" w:styleId="Titre">
    <w:name w:val="Title"/>
    <w:basedOn w:val="Normal"/>
    <w:link w:val="TitreCar"/>
    <w:uiPriority w:val="10"/>
    <w:qFormat/>
    <w:rsid w:val="004B4FA9"/>
    <w:pPr>
      <w:spacing w:before="0"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B4F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458A9"/>
    <w:pPr>
      <w:spacing w:before="240" w:after="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glossaryDocument" Target="glossary/document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dominiquemerlaen/Library/Containers/com.microsoft.Word/Data/Library/Caches/1036/TM10354778/Calendrier%20contenant%20de%20l&#8217;espace%20pour%20prendre%20des%20no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CA496A866AE194D89E265C7DCBEBB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5D31FA-4C23-E44C-8C36-59A58DB189BB}"/>
      </w:docPartPr>
      <w:docPartBody>
        <w:p w:rsidR="00276D83" w:rsidRDefault="00276D83">
          <w:pPr>
            <w:pStyle w:val="9CA496A866AE194D89E265C7DCBEBBD1"/>
          </w:pPr>
          <w:r w:rsidRPr="004F5A7E">
            <w:rPr>
              <w:lang w:bidi="fr-FR"/>
            </w:rPr>
            <w:t>ANNÉE</w:t>
          </w:r>
        </w:p>
      </w:docPartBody>
    </w:docPart>
    <w:docPart>
      <w:docPartPr>
        <w:name w:val="9693F84E4CFBF74CBCE578AA773AEA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120B55-D0BD-FC45-9AB5-C46D2398101F}"/>
      </w:docPartPr>
      <w:docPartBody>
        <w:p w:rsidR="00276D83" w:rsidRDefault="00276D83">
          <w:pPr>
            <w:pStyle w:val="9693F84E4CFBF74CBCE578AA773AEA22"/>
          </w:pPr>
          <w:r w:rsidRPr="004F5A7E">
            <w:rPr>
              <w:lang w:bidi="fr-FR"/>
            </w:rPr>
            <w:t>ANNÉE</w:t>
          </w:r>
        </w:p>
      </w:docPartBody>
    </w:docPart>
    <w:docPart>
      <w:docPartPr>
        <w:name w:val="BF8A34B4C854A942A4794A9CA7D1EC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AB34DD-B642-E346-A5D2-7FEC9B8B7332}"/>
      </w:docPartPr>
      <w:docPartBody>
        <w:p w:rsidR="00874B61" w:rsidRDefault="00276D83" w:rsidP="00276D83">
          <w:pPr>
            <w:pStyle w:val="BF8A34B4C854A942A4794A9CA7D1ECEC"/>
          </w:pPr>
          <w:r>
            <w:rPr>
              <w:lang w:bidi="fr-FR"/>
            </w:rPr>
            <w:t>Janvier</w:t>
          </w:r>
        </w:p>
      </w:docPartBody>
    </w:docPart>
    <w:docPart>
      <w:docPartPr>
        <w:name w:val="E4D67AB81DA44041A7D5ECF852E3EA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FEBB45-8F11-0544-954A-B5F9D7059BEA}"/>
      </w:docPartPr>
      <w:docPartBody>
        <w:p w:rsidR="00874B61" w:rsidRDefault="00276D83" w:rsidP="00276D83">
          <w:pPr>
            <w:pStyle w:val="E4D67AB81DA44041A7D5ECF852E3EABF"/>
          </w:pPr>
          <w:r>
            <w:rPr>
              <w:lang w:bidi="fr-FR"/>
            </w:rPr>
            <w:t>Février</w:t>
          </w:r>
        </w:p>
      </w:docPartBody>
    </w:docPart>
    <w:docPart>
      <w:docPartPr>
        <w:name w:val="7250BFA6B96D8641A4B326CB01AF99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AD348F-4A89-2E48-A65F-932130275A61}"/>
      </w:docPartPr>
      <w:docPartBody>
        <w:p w:rsidR="00874B61" w:rsidRDefault="00276D83" w:rsidP="00276D83">
          <w:pPr>
            <w:pStyle w:val="7250BFA6B96D8641A4B326CB01AF9939"/>
          </w:pPr>
          <w:r>
            <w:rPr>
              <w:lang w:bidi="fr-FR"/>
            </w:rPr>
            <w:t>Mars</w:t>
          </w:r>
        </w:p>
      </w:docPartBody>
    </w:docPart>
    <w:docPart>
      <w:docPartPr>
        <w:name w:val="0B68F2FE3D626041A691903D2EB380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E283D8-95D6-504E-BAF4-5148C615CF6F}"/>
      </w:docPartPr>
      <w:docPartBody>
        <w:p w:rsidR="00874B61" w:rsidRDefault="00276D83" w:rsidP="00276D83">
          <w:pPr>
            <w:pStyle w:val="0B68F2FE3D626041A691903D2EB38067"/>
          </w:pPr>
          <w:r w:rsidRPr="004F5A7E">
            <w:rPr>
              <w:lang w:bidi="fr-FR"/>
            </w:rPr>
            <w:t>ANNÉE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D83"/>
    <w:rsid w:val="00032F2D"/>
    <w:rsid w:val="00193913"/>
    <w:rsid w:val="00276D83"/>
    <w:rsid w:val="00356AAF"/>
    <w:rsid w:val="00385AEA"/>
    <w:rsid w:val="00762694"/>
    <w:rsid w:val="00874B61"/>
    <w:rsid w:val="008A6A79"/>
    <w:rsid w:val="008E38E4"/>
    <w:rsid w:val="00B4349A"/>
    <w:rsid w:val="00C571EE"/>
    <w:rsid w:val="00D208AC"/>
    <w:rsid w:val="00E64444"/>
    <w:rsid w:val="00EA235A"/>
    <w:rsid w:val="00F1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9CA496A866AE194D89E265C7DCBEBBD1">
    <w:name w:val="9CA496A866AE194D89E265C7DCBEBBD1"/>
  </w:style>
  <w:style w:type="paragraph" w:customStyle="1" w:styleId="7FB1CF708C2AE54D86E8B7A1A02DF6CE">
    <w:name w:val="7FB1CF708C2AE54D86E8B7A1A02DF6CE"/>
  </w:style>
  <w:style w:type="paragraph" w:customStyle="1" w:styleId="DE7EDC27E666F14986549BA58382F2C2">
    <w:name w:val="DE7EDC27E666F14986549BA58382F2C2"/>
  </w:style>
  <w:style w:type="paragraph" w:customStyle="1" w:styleId="9AA752CEC8970D4F93E149375B28D194">
    <w:name w:val="9AA752CEC8970D4F93E149375B28D194"/>
  </w:style>
  <w:style w:type="paragraph" w:customStyle="1" w:styleId="7BE7F7394E8A6C43B2165334CDE9953B">
    <w:name w:val="7BE7F7394E8A6C43B2165334CDE9953B"/>
  </w:style>
  <w:style w:type="paragraph" w:customStyle="1" w:styleId="51A45BBCD5D4DD4685C0664EDFF2CFD1">
    <w:name w:val="51A45BBCD5D4DD4685C0664EDFF2CFD1"/>
  </w:style>
  <w:style w:type="paragraph" w:customStyle="1" w:styleId="F62F973201B4AD4B8510A7EFD5405526">
    <w:name w:val="F62F973201B4AD4B8510A7EFD5405526"/>
  </w:style>
  <w:style w:type="paragraph" w:customStyle="1" w:styleId="F1949BC0FC38794D92BEAD9B13908E67">
    <w:name w:val="F1949BC0FC38794D92BEAD9B13908E67"/>
  </w:style>
  <w:style w:type="paragraph" w:customStyle="1" w:styleId="62935E0B6C755A4682EB7FC142325CE7">
    <w:name w:val="62935E0B6C755A4682EB7FC142325CE7"/>
  </w:style>
  <w:style w:type="paragraph" w:customStyle="1" w:styleId="7295D0815BF3104ABE29A551E463AAAA">
    <w:name w:val="7295D0815BF3104ABE29A551E463AAAA"/>
  </w:style>
  <w:style w:type="paragraph" w:customStyle="1" w:styleId="7183F5DB073D0D48A1218C5550ABD507">
    <w:name w:val="7183F5DB073D0D48A1218C5550ABD507"/>
  </w:style>
  <w:style w:type="paragraph" w:customStyle="1" w:styleId="5047FA986C8CE74CBA84253C5C7A5771">
    <w:name w:val="5047FA986C8CE74CBA84253C5C7A5771"/>
  </w:style>
  <w:style w:type="paragraph" w:customStyle="1" w:styleId="72C8DC678D16A64D84B69789EB93B9BD">
    <w:name w:val="72C8DC678D16A64D84B69789EB93B9BD"/>
  </w:style>
  <w:style w:type="paragraph" w:customStyle="1" w:styleId="EEB441CEDC0B84489433F1DC3304232A">
    <w:name w:val="EEB441CEDC0B84489433F1DC3304232A"/>
  </w:style>
  <w:style w:type="paragraph" w:customStyle="1" w:styleId="1AD22D3B72BC344EB06BB6E4C670ACE8">
    <w:name w:val="1AD22D3B72BC344EB06BB6E4C670ACE8"/>
  </w:style>
  <w:style w:type="paragraph" w:customStyle="1" w:styleId="CF3159933FAAB645913E431DABC3A3FD">
    <w:name w:val="CF3159933FAAB645913E431DABC3A3FD"/>
  </w:style>
  <w:style w:type="paragraph" w:customStyle="1" w:styleId="E4291965251C634A99ACAD661AD47BB2">
    <w:name w:val="E4291965251C634A99ACAD661AD47BB2"/>
  </w:style>
  <w:style w:type="paragraph" w:customStyle="1" w:styleId="76A5FCC6CCADC240A50C9C9C2F602D50">
    <w:name w:val="76A5FCC6CCADC240A50C9C9C2F602D50"/>
  </w:style>
  <w:style w:type="paragraph" w:customStyle="1" w:styleId="F7E66A857500FB4C9574C2F2257B0A4C">
    <w:name w:val="F7E66A857500FB4C9574C2F2257B0A4C"/>
  </w:style>
  <w:style w:type="paragraph" w:customStyle="1" w:styleId="671180751E88D848916B2B2B7E2128C1">
    <w:name w:val="671180751E88D848916B2B2B7E2128C1"/>
  </w:style>
  <w:style w:type="paragraph" w:customStyle="1" w:styleId="BA59C3D758515644B3B64097DEE87A2B">
    <w:name w:val="BA59C3D758515644B3B64097DEE87A2B"/>
  </w:style>
  <w:style w:type="paragraph" w:customStyle="1" w:styleId="8451712CBC5DD34B81CCF5268DCEF027">
    <w:name w:val="8451712CBC5DD34B81CCF5268DCEF027"/>
  </w:style>
  <w:style w:type="paragraph" w:customStyle="1" w:styleId="2573D0BDB7CE4A42A5FB3269F1E2C9ED">
    <w:name w:val="2573D0BDB7CE4A42A5FB3269F1E2C9ED"/>
  </w:style>
  <w:style w:type="paragraph" w:customStyle="1" w:styleId="0722D6C282ECCD4AAC95C1F27ACC8E55">
    <w:name w:val="0722D6C282ECCD4AAC95C1F27ACC8E55"/>
  </w:style>
  <w:style w:type="paragraph" w:customStyle="1" w:styleId="52DFC08E6A51484FA51223A79A4448A3">
    <w:name w:val="52DFC08E6A51484FA51223A79A4448A3"/>
  </w:style>
  <w:style w:type="paragraph" w:customStyle="1" w:styleId="6B0982E042D2C644B441876AEC64127B">
    <w:name w:val="6B0982E042D2C644B441876AEC64127B"/>
  </w:style>
  <w:style w:type="paragraph" w:customStyle="1" w:styleId="E7DFC5D069A0FA4181ADD05BC8B7334F">
    <w:name w:val="E7DFC5D069A0FA4181ADD05BC8B7334F"/>
  </w:style>
  <w:style w:type="paragraph" w:customStyle="1" w:styleId="9AE7956657AF1343BEAF0C87FD6CA871">
    <w:name w:val="9AE7956657AF1343BEAF0C87FD6CA871"/>
  </w:style>
  <w:style w:type="paragraph" w:customStyle="1" w:styleId="6176304A3EE5104DA05FFDC06693ED62">
    <w:name w:val="6176304A3EE5104DA05FFDC06693ED62"/>
  </w:style>
  <w:style w:type="paragraph" w:customStyle="1" w:styleId="B57D82C95280124BB693412AFDF3E6A7">
    <w:name w:val="B57D82C95280124BB693412AFDF3E6A7"/>
  </w:style>
  <w:style w:type="paragraph" w:customStyle="1" w:styleId="4A9B61BAA35C26489422AAB6685F7D3C">
    <w:name w:val="4A9B61BAA35C26489422AAB6685F7D3C"/>
  </w:style>
  <w:style w:type="paragraph" w:customStyle="1" w:styleId="9E01A585B50627448F66CCF68A4547EC">
    <w:name w:val="9E01A585B50627448F66CCF68A4547EC"/>
  </w:style>
  <w:style w:type="paragraph" w:customStyle="1" w:styleId="506D4CBB960E674F901131F83B4ADCD2">
    <w:name w:val="506D4CBB960E674F901131F83B4ADCD2"/>
  </w:style>
  <w:style w:type="paragraph" w:customStyle="1" w:styleId="A5A776BEF076764BB3D713B48D9FD029">
    <w:name w:val="A5A776BEF076764BB3D713B48D9FD029"/>
  </w:style>
  <w:style w:type="paragraph" w:customStyle="1" w:styleId="331AABC1BD12924B904518CE1756D885">
    <w:name w:val="331AABC1BD12924B904518CE1756D885"/>
  </w:style>
  <w:style w:type="paragraph" w:customStyle="1" w:styleId="7DB97E8C6F1ACC448016196729540C3E">
    <w:name w:val="7DB97E8C6F1ACC448016196729540C3E"/>
  </w:style>
  <w:style w:type="paragraph" w:customStyle="1" w:styleId="BE459C3FC6D7FF4095B576A341C4EEBA">
    <w:name w:val="BE459C3FC6D7FF4095B576A341C4EEBA"/>
  </w:style>
  <w:style w:type="paragraph" w:customStyle="1" w:styleId="BC1F2140E482164EA906A5A6411F9063">
    <w:name w:val="BC1F2140E482164EA906A5A6411F9063"/>
  </w:style>
  <w:style w:type="paragraph" w:customStyle="1" w:styleId="A19E6BAB87DBD3499838F4A4202FE1D8">
    <w:name w:val="A19E6BAB87DBD3499838F4A4202FE1D8"/>
  </w:style>
  <w:style w:type="paragraph" w:customStyle="1" w:styleId="C26D9BAB0FF2134A82B088A0D74F3D1B">
    <w:name w:val="C26D9BAB0FF2134A82B088A0D74F3D1B"/>
  </w:style>
  <w:style w:type="paragraph" w:customStyle="1" w:styleId="34F8BDC2D9D7A3498D30B1987BD10AC9">
    <w:name w:val="34F8BDC2D9D7A3498D30B1987BD10AC9"/>
  </w:style>
  <w:style w:type="paragraph" w:customStyle="1" w:styleId="E85C69711FDF2C44A1719C3BFEBAFF81">
    <w:name w:val="E85C69711FDF2C44A1719C3BFEBAFF81"/>
  </w:style>
  <w:style w:type="paragraph" w:customStyle="1" w:styleId="0DB98DE6BFED3B4D95C80ABABFBE09FE">
    <w:name w:val="0DB98DE6BFED3B4D95C80ABABFBE09FE"/>
  </w:style>
  <w:style w:type="paragraph" w:customStyle="1" w:styleId="D2F7D6429AC34540A99148A36EBB464C">
    <w:name w:val="D2F7D6429AC34540A99148A36EBB464C"/>
  </w:style>
  <w:style w:type="paragraph" w:customStyle="1" w:styleId="C3A77FFAE68B7245A1DBD7F8D4C1A97E">
    <w:name w:val="C3A77FFAE68B7245A1DBD7F8D4C1A97E"/>
  </w:style>
  <w:style w:type="paragraph" w:customStyle="1" w:styleId="913AAD8A6761D441B5BE07F040891633">
    <w:name w:val="913AAD8A6761D441B5BE07F040891633"/>
  </w:style>
  <w:style w:type="paragraph" w:customStyle="1" w:styleId="0904B4479DBF2B4E9A027B7EAE257800">
    <w:name w:val="0904B4479DBF2B4E9A027B7EAE257800"/>
  </w:style>
  <w:style w:type="paragraph" w:customStyle="1" w:styleId="C92D8E326031314F81755BF66E2FB2FB">
    <w:name w:val="C92D8E326031314F81755BF66E2FB2FB"/>
  </w:style>
  <w:style w:type="paragraph" w:customStyle="1" w:styleId="0FF7C6426FFE044D844B6EEC6F735025">
    <w:name w:val="0FF7C6426FFE044D844B6EEC6F735025"/>
  </w:style>
  <w:style w:type="paragraph" w:customStyle="1" w:styleId="C1187E9F3138B445863E63C82428868C">
    <w:name w:val="C1187E9F3138B445863E63C82428868C"/>
  </w:style>
  <w:style w:type="paragraph" w:customStyle="1" w:styleId="C53DD7CE6D26E740BF2E367202273FCF">
    <w:name w:val="C53DD7CE6D26E740BF2E367202273FCF"/>
  </w:style>
  <w:style w:type="paragraph" w:customStyle="1" w:styleId="C59B2AF6CD1BBB43989B3F4EBDF0EDA0">
    <w:name w:val="C59B2AF6CD1BBB43989B3F4EBDF0EDA0"/>
  </w:style>
  <w:style w:type="paragraph" w:customStyle="1" w:styleId="B1F6BF13377AD74BA4E1573978207A4A">
    <w:name w:val="B1F6BF13377AD74BA4E1573978207A4A"/>
  </w:style>
  <w:style w:type="paragraph" w:customStyle="1" w:styleId="CAB20C3626B7264188404881E3D3A4C1">
    <w:name w:val="CAB20C3626B7264188404881E3D3A4C1"/>
  </w:style>
  <w:style w:type="paragraph" w:customStyle="1" w:styleId="6C099C1B32191949856832AA0ABD77D5">
    <w:name w:val="6C099C1B32191949856832AA0ABD77D5"/>
  </w:style>
  <w:style w:type="paragraph" w:customStyle="1" w:styleId="7905E855BCB5FA4CA4D4F636F0AF564D">
    <w:name w:val="7905E855BCB5FA4CA4D4F636F0AF564D"/>
  </w:style>
  <w:style w:type="paragraph" w:customStyle="1" w:styleId="47D2ABA8A729AA4CA73A9B7ADE80149A">
    <w:name w:val="47D2ABA8A729AA4CA73A9B7ADE80149A"/>
  </w:style>
  <w:style w:type="paragraph" w:customStyle="1" w:styleId="E8F4823E9CFAA04DB27B1E729CCA50F0">
    <w:name w:val="E8F4823E9CFAA04DB27B1E729CCA50F0"/>
  </w:style>
  <w:style w:type="paragraph" w:customStyle="1" w:styleId="4E965EF75C71834D91E58398DF43F118">
    <w:name w:val="4E965EF75C71834D91E58398DF43F118"/>
  </w:style>
  <w:style w:type="paragraph" w:customStyle="1" w:styleId="51166F936F848042B83BE37C9C739804">
    <w:name w:val="51166F936F848042B83BE37C9C739804"/>
  </w:style>
  <w:style w:type="paragraph" w:customStyle="1" w:styleId="2FD7D0E2EDBE5B418C85ED2F992BDBB5">
    <w:name w:val="2FD7D0E2EDBE5B418C85ED2F992BDBB5"/>
  </w:style>
  <w:style w:type="paragraph" w:customStyle="1" w:styleId="7EBA461A36C0534BB82A2D3B9F7161E0">
    <w:name w:val="7EBA461A36C0534BB82A2D3B9F7161E0"/>
  </w:style>
  <w:style w:type="paragraph" w:customStyle="1" w:styleId="F679B18D07789740A939D133383B911E">
    <w:name w:val="F679B18D07789740A939D133383B911E"/>
  </w:style>
  <w:style w:type="paragraph" w:customStyle="1" w:styleId="1B99B477A02F054AB5F0A17A1A46BB8D">
    <w:name w:val="1B99B477A02F054AB5F0A17A1A46BB8D"/>
  </w:style>
  <w:style w:type="paragraph" w:customStyle="1" w:styleId="EC5507C4BDC2E64DA03E0C1CE0AEEE8F">
    <w:name w:val="EC5507C4BDC2E64DA03E0C1CE0AEEE8F"/>
  </w:style>
  <w:style w:type="paragraph" w:customStyle="1" w:styleId="453562336CE3EB43B25B190783CB840D">
    <w:name w:val="453562336CE3EB43B25B190783CB840D"/>
  </w:style>
  <w:style w:type="paragraph" w:customStyle="1" w:styleId="255659B9A3C94E479113ABD1EFDEEE6F">
    <w:name w:val="255659B9A3C94E479113ABD1EFDEEE6F"/>
  </w:style>
  <w:style w:type="paragraph" w:customStyle="1" w:styleId="E11EF7CE11FD86489C4BBC08396EC8E0">
    <w:name w:val="E11EF7CE11FD86489C4BBC08396EC8E0"/>
  </w:style>
  <w:style w:type="paragraph" w:customStyle="1" w:styleId="A69BD5B24A13B54D8A45E3CE6557EFDD">
    <w:name w:val="A69BD5B24A13B54D8A45E3CE6557EFDD"/>
  </w:style>
  <w:style w:type="paragraph" w:customStyle="1" w:styleId="0F735EB7B26FE44690D5195CDC91A109">
    <w:name w:val="0F735EB7B26FE44690D5195CDC91A109"/>
  </w:style>
  <w:style w:type="paragraph" w:customStyle="1" w:styleId="1DBF2F33466BC849988A03B4441F75C9">
    <w:name w:val="1DBF2F33466BC849988A03B4441F75C9"/>
  </w:style>
  <w:style w:type="paragraph" w:customStyle="1" w:styleId="8E401AA8F36646478A9764D944797381">
    <w:name w:val="8E401AA8F36646478A9764D944797381"/>
  </w:style>
  <w:style w:type="paragraph" w:customStyle="1" w:styleId="E2D65628A4201145945886EDD045797F">
    <w:name w:val="E2D65628A4201145945886EDD045797F"/>
  </w:style>
  <w:style w:type="paragraph" w:customStyle="1" w:styleId="82E1714783D05E4C9E243AEBC2AB8E7C">
    <w:name w:val="82E1714783D05E4C9E243AEBC2AB8E7C"/>
  </w:style>
  <w:style w:type="paragraph" w:customStyle="1" w:styleId="755B74EE9CFFA043B3A42AC5672E7AC7">
    <w:name w:val="755B74EE9CFFA043B3A42AC5672E7AC7"/>
  </w:style>
  <w:style w:type="paragraph" w:customStyle="1" w:styleId="249E868B4007D7478D522A4D2FF89093">
    <w:name w:val="249E868B4007D7478D522A4D2FF89093"/>
  </w:style>
  <w:style w:type="paragraph" w:customStyle="1" w:styleId="57B5D45FDDEC2B4B916446C1103D0566">
    <w:name w:val="57B5D45FDDEC2B4B916446C1103D0566"/>
  </w:style>
  <w:style w:type="paragraph" w:customStyle="1" w:styleId="E865B852C00DBA4EA72B13887F511C10">
    <w:name w:val="E865B852C00DBA4EA72B13887F511C10"/>
  </w:style>
  <w:style w:type="paragraph" w:customStyle="1" w:styleId="7F641F6011122E4FB6088A45548981AB">
    <w:name w:val="7F641F6011122E4FB6088A45548981AB"/>
  </w:style>
  <w:style w:type="paragraph" w:customStyle="1" w:styleId="6F351779DD774F4AB91E765ECF763B02">
    <w:name w:val="6F351779DD774F4AB91E765ECF763B02"/>
  </w:style>
  <w:style w:type="paragraph" w:customStyle="1" w:styleId="DA385E2C2F1AA64AA12F70F9DE186EF5">
    <w:name w:val="DA385E2C2F1AA64AA12F70F9DE186EF5"/>
  </w:style>
  <w:style w:type="paragraph" w:customStyle="1" w:styleId="2CD664F445FC0345BED75F21FB20A90B">
    <w:name w:val="2CD664F445FC0345BED75F21FB20A90B"/>
  </w:style>
  <w:style w:type="paragraph" w:customStyle="1" w:styleId="8DE47A5B6896DA419552CB107A753C1A">
    <w:name w:val="8DE47A5B6896DA419552CB107A753C1A"/>
  </w:style>
  <w:style w:type="paragraph" w:customStyle="1" w:styleId="9E9A2464645B634F871B82C630BAB1B6">
    <w:name w:val="9E9A2464645B634F871B82C630BAB1B6"/>
  </w:style>
  <w:style w:type="paragraph" w:customStyle="1" w:styleId="595DB4936D5A044EBD79ECFADE783BF4">
    <w:name w:val="595DB4936D5A044EBD79ECFADE783BF4"/>
  </w:style>
  <w:style w:type="paragraph" w:customStyle="1" w:styleId="F635754F5129874F929B851B6FC1D4AD">
    <w:name w:val="F635754F5129874F929B851B6FC1D4AD"/>
  </w:style>
  <w:style w:type="paragraph" w:customStyle="1" w:styleId="7D66B539F35E2347A560FBEC3DEB0CF3">
    <w:name w:val="7D66B539F35E2347A560FBEC3DEB0CF3"/>
  </w:style>
  <w:style w:type="paragraph" w:customStyle="1" w:styleId="D5158FB05AA5D2429823E1A75B250087">
    <w:name w:val="D5158FB05AA5D2429823E1A75B250087"/>
  </w:style>
  <w:style w:type="paragraph" w:customStyle="1" w:styleId="2FF418F6AE2FE04A9973F2B03D5AA81F">
    <w:name w:val="2FF418F6AE2FE04A9973F2B03D5AA81F"/>
  </w:style>
  <w:style w:type="paragraph" w:customStyle="1" w:styleId="01A1637668E6644D91DE460F7C4061CB">
    <w:name w:val="01A1637668E6644D91DE460F7C4061CB"/>
  </w:style>
  <w:style w:type="paragraph" w:customStyle="1" w:styleId="FD024971D3ADF54D98064BDC802752F8">
    <w:name w:val="FD024971D3ADF54D98064BDC802752F8"/>
  </w:style>
  <w:style w:type="paragraph" w:customStyle="1" w:styleId="1C3E716016C142488F808B078D39F043">
    <w:name w:val="1C3E716016C142488F808B078D39F043"/>
  </w:style>
  <w:style w:type="paragraph" w:customStyle="1" w:styleId="CA9BE79841DF144E8C1763AA85CBECD0">
    <w:name w:val="CA9BE79841DF144E8C1763AA85CBECD0"/>
  </w:style>
  <w:style w:type="paragraph" w:customStyle="1" w:styleId="83535FF7FD47EF4A93F27C3666CDE4AD">
    <w:name w:val="83535FF7FD47EF4A93F27C3666CDE4AD"/>
  </w:style>
  <w:style w:type="paragraph" w:customStyle="1" w:styleId="C38C43E41B9C0D4F85FA72963EF31769">
    <w:name w:val="C38C43E41B9C0D4F85FA72963EF31769"/>
  </w:style>
  <w:style w:type="paragraph" w:customStyle="1" w:styleId="DC44A1F29B700F468291F35A866075EF">
    <w:name w:val="DC44A1F29B700F468291F35A866075EF"/>
  </w:style>
  <w:style w:type="paragraph" w:customStyle="1" w:styleId="6B717392DD04E54B8CAA45016983661B">
    <w:name w:val="6B717392DD04E54B8CAA45016983661B"/>
  </w:style>
  <w:style w:type="paragraph" w:customStyle="1" w:styleId="1FC1252F0624CD40AEFB8E77C47ADCBC">
    <w:name w:val="1FC1252F0624CD40AEFB8E77C47ADCBC"/>
  </w:style>
  <w:style w:type="paragraph" w:customStyle="1" w:styleId="271C261CB8FE6248B58A0212A48F4BB4">
    <w:name w:val="271C261CB8FE6248B58A0212A48F4BB4"/>
  </w:style>
  <w:style w:type="paragraph" w:customStyle="1" w:styleId="46CBF83FC9B9954FBE72F7F1FA4BA2DD">
    <w:name w:val="46CBF83FC9B9954FBE72F7F1FA4BA2DD"/>
  </w:style>
  <w:style w:type="paragraph" w:customStyle="1" w:styleId="91E612316FBD9E4596F3F3838964F62B">
    <w:name w:val="91E612316FBD9E4596F3F3838964F62B"/>
  </w:style>
  <w:style w:type="paragraph" w:customStyle="1" w:styleId="D7CF86F2FDF0B04CBC73D15B1E1FA85D">
    <w:name w:val="D7CF86F2FDF0B04CBC73D15B1E1FA85D"/>
  </w:style>
  <w:style w:type="paragraph" w:customStyle="1" w:styleId="BC8E670331EFBA4BA40C4BAA0D070239">
    <w:name w:val="BC8E670331EFBA4BA40C4BAA0D070239"/>
  </w:style>
  <w:style w:type="paragraph" w:customStyle="1" w:styleId="AB487F605DA1BE44918C03B13C479455">
    <w:name w:val="AB487F605DA1BE44918C03B13C479455"/>
  </w:style>
  <w:style w:type="paragraph" w:customStyle="1" w:styleId="829F504634980C4BA82F7FF5906D310D">
    <w:name w:val="829F504634980C4BA82F7FF5906D310D"/>
  </w:style>
  <w:style w:type="paragraph" w:customStyle="1" w:styleId="675BA2AAF97F524B839B61E9D0F26931">
    <w:name w:val="675BA2AAF97F524B839B61E9D0F26931"/>
  </w:style>
  <w:style w:type="paragraph" w:customStyle="1" w:styleId="715047AD6CD72E469F12D54F8AA55070">
    <w:name w:val="715047AD6CD72E469F12D54F8AA55070"/>
  </w:style>
  <w:style w:type="paragraph" w:customStyle="1" w:styleId="E0A2F6EA9D4F4D438CEB15B6CEF8250F">
    <w:name w:val="E0A2F6EA9D4F4D438CEB15B6CEF8250F"/>
  </w:style>
  <w:style w:type="paragraph" w:customStyle="1" w:styleId="AC1E8CB110AF62458EAEDA8C1AD22F7E">
    <w:name w:val="AC1E8CB110AF62458EAEDA8C1AD22F7E"/>
  </w:style>
  <w:style w:type="paragraph" w:customStyle="1" w:styleId="94F78F26E7220C4D815604DF17635041">
    <w:name w:val="94F78F26E7220C4D815604DF17635041"/>
  </w:style>
  <w:style w:type="paragraph" w:customStyle="1" w:styleId="EDF8A369D0604A4D9D5819C1D2F50B8C">
    <w:name w:val="EDF8A369D0604A4D9D5819C1D2F50B8C"/>
  </w:style>
  <w:style w:type="paragraph" w:customStyle="1" w:styleId="5F8C43A9F6D0DA488652E8FFAD1B1E81">
    <w:name w:val="5F8C43A9F6D0DA488652E8FFAD1B1E81"/>
  </w:style>
  <w:style w:type="paragraph" w:customStyle="1" w:styleId="C1723D46079A064C8ABB0499F8466718">
    <w:name w:val="C1723D46079A064C8ABB0499F8466718"/>
  </w:style>
  <w:style w:type="paragraph" w:customStyle="1" w:styleId="CA37D0F865615242911FB39F762607A1">
    <w:name w:val="CA37D0F865615242911FB39F762607A1"/>
  </w:style>
  <w:style w:type="paragraph" w:customStyle="1" w:styleId="09D10B48CEAA024CB65CEDB35B3AE01E">
    <w:name w:val="09D10B48CEAA024CB65CEDB35B3AE01E"/>
  </w:style>
  <w:style w:type="paragraph" w:customStyle="1" w:styleId="A4605B52C0C83E41AFCACDDFBDA30CD8">
    <w:name w:val="A4605B52C0C83E41AFCACDDFBDA30CD8"/>
  </w:style>
  <w:style w:type="paragraph" w:customStyle="1" w:styleId="2BAD5BA91857BE48824D23840F76DB81">
    <w:name w:val="2BAD5BA91857BE48824D23840F76DB81"/>
  </w:style>
  <w:style w:type="paragraph" w:customStyle="1" w:styleId="47F77B90CCEA0546BCEF604F6D8DFDB2">
    <w:name w:val="47F77B90CCEA0546BCEF604F6D8DFDB2"/>
  </w:style>
  <w:style w:type="paragraph" w:customStyle="1" w:styleId="937490329876154ABABA0E2B6B61F2F1">
    <w:name w:val="937490329876154ABABA0E2B6B61F2F1"/>
  </w:style>
  <w:style w:type="paragraph" w:customStyle="1" w:styleId="20CE2F984E196E4BB589BC69990DC0CE">
    <w:name w:val="20CE2F984E196E4BB589BC69990DC0CE"/>
  </w:style>
  <w:style w:type="paragraph" w:customStyle="1" w:styleId="F2969E93C01471429C7557A7D7D5EF42">
    <w:name w:val="F2969E93C01471429C7557A7D7D5EF42"/>
  </w:style>
  <w:style w:type="paragraph" w:customStyle="1" w:styleId="F14456E4D2FACC48988F2160BE962EB1">
    <w:name w:val="F14456E4D2FACC48988F2160BE962EB1"/>
  </w:style>
  <w:style w:type="paragraph" w:customStyle="1" w:styleId="DC79EAE8C6D5EE48BBE51FABAE2CD0E4">
    <w:name w:val="DC79EAE8C6D5EE48BBE51FABAE2CD0E4"/>
  </w:style>
  <w:style w:type="paragraph" w:customStyle="1" w:styleId="F0D1C9FD974F3D4094CD7AAB297DB5C1">
    <w:name w:val="F0D1C9FD974F3D4094CD7AAB297DB5C1"/>
  </w:style>
  <w:style w:type="paragraph" w:customStyle="1" w:styleId="E9A7413FB82899479BB229A630A47331">
    <w:name w:val="E9A7413FB82899479BB229A630A47331"/>
  </w:style>
  <w:style w:type="paragraph" w:customStyle="1" w:styleId="18FBB576C941144790C4E23858B48323">
    <w:name w:val="18FBB576C941144790C4E23858B48323"/>
  </w:style>
  <w:style w:type="paragraph" w:customStyle="1" w:styleId="254C78A24C86884CA811C2DE277F5DF1">
    <w:name w:val="254C78A24C86884CA811C2DE277F5DF1"/>
  </w:style>
  <w:style w:type="paragraph" w:customStyle="1" w:styleId="78938BF67AD1BD42951FFC356DC43978">
    <w:name w:val="78938BF67AD1BD42951FFC356DC43978"/>
  </w:style>
  <w:style w:type="paragraph" w:customStyle="1" w:styleId="6DE3F1A7301B324D8680C0D9CA07581A">
    <w:name w:val="6DE3F1A7301B324D8680C0D9CA07581A"/>
  </w:style>
  <w:style w:type="paragraph" w:customStyle="1" w:styleId="87606105ACD7F4438F9BCEB7C5F36224">
    <w:name w:val="87606105ACD7F4438F9BCEB7C5F36224"/>
  </w:style>
  <w:style w:type="paragraph" w:customStyle="1" w:styleId="9693F84E4CFBF74CBCE578AA773AEA22">
    <w:name w:val="9693F84E4CFBF74CBCE578AA773AEA22"/>
  </w:style>
  <w:style w:type="paragraph" w:customStyle="1" w:styleId="39EAE8A2DBB04846A807BB1595F53E94">
    <w:name w:val="39EAE8A2DBB04846A807BB1595F53E94"/>
  </w:style>
  <w:style w:type="paragraph" w:customStyle="1" w:styleId="54C782E6347B7444BB47C6C482F35906">
    <w:name w:val="54C782E6347B7444BB47C6C482F35906"/>
  </w:style>
  <w:style w:type="paragraph" w:customStyle="1" w:styleId="219D2602749C514BADCE52CA00DA23C8">
    <w:name w:val="219D2602749C514BADCE52CA00DA23C8"/>
  </w:style>
  <w:style w:type="paragraph" w:customStyle="1" w:styleId="0ABA25D1BA715646AC27DC136A9CFD82">
    <w:name w:val="0ABA25D1BA715646AC27DC136A9CFD82"/>
  </w:style>
  <w:style w:type="paragraph" w:customStyle="1" w:styleId="776577FC14BB9E41B30ABBC7BD22FCBD">
    <w:name w:val="776577FC14BB9E41B30ABBC7BD22FCBD"/>
  </w:style>
  <w:style w:type="paragraph" w:customStyle="1" w:styleId="5327D4D869E07842AA4D7C7C20A1A1B5">
    <w:name w:val="5327D4D869E07842AA4D7C7C20A1A1B5"/>
  </w:style>
  <w:style w:type="paragraph" w:customStyle="1" w:styleId="B3C4317C6C12404D8D24B3444CC06F3E">
    <w:name w:val="B3C4317C6C12404D8D24B3444CC06F3E"/>
  </w:style>
  <w:style w:type="paragraph" w:customStyle="1" w:styleId="484981A9E18BED4F9CF09BB6D13249B8">
    <w:name w:val="484981A9E18BED4F9CF09BB6D13249B8"/>
  </w:style>
  <w:style w:type="paragraph" w:customStyle="1" w:styleId="43F2F3C6065F7A4A843E5C4ED4B2FE7B">
    <w:name w:val="43F2F3C6065F7A4A843E5C4ED4B2FE7B"/>
  </w:style>
  <w:style w:type="paragraph" w:customStyle="1" w:styleId="728E503D580EB4449F66D21F10924573">
    <w:name w:val="728E503D580EB4449F66D21F10924573"/>
  </w:style>
  <w:style w:type="paragraph" w:customStyle="1" w:styleId="5408043EE9FC9C4D900DBEA9913862F5">
    <w:name w:val="5408043EE9FC9C4D900DBEA9913862F5"/>
  </w:style>
  <w:style w:type="paragraph" w:customStyle="1" w:styleId="D0AC3FB4B1FCFA47BD63E93E254026FB">
    <w:name w:val="D0AC3FB4B1FCFA47BD63E93E254026FB"/>
  </w:style>
  <w:style w:type="paragraph" w:customStyle="1" w:styleId="1028D215B5BFB941B2E47F4A44183A20">
    <w:name w:val="1028D215B5BFB941B2E47F4A44183A20"/>
  </w:style>
  <w:style w:type="paragraph" w:customStyle="1" w:styleId="45FB3B5E1A8B6E478F8C985A9F4833B0">
    <w:name w:val="45FB3B5E1A8B6E478F8C985A9F4833B0"/>
  </w:style>
  <w:style w:type="paragraph" w:customStyle="1" w:styleId="DB289EF2D295DF44956BDDBF4A3373C5">
    <w:name w:val="DB289EF2D295DF44956BDDBF4A3373C5"/>
  </w:style>
  <w:style w:type="paragraph" w:customStyle="1" w:styleId="64D22CC82F12BA47966965CE9C570B7B">
    <w:name w:val="64D22CC82F12BA47966965CE9C570B7B"/>
  </w:style>
  <w:style w:type="paragraph" w:customStyle="1" w:styleId="56F361DA14487342A173C786DA4D9834">
    <w:name w:val="56F361DA14487342A173C786DA4D9834"/>
  </w:style>
  <w:style w:type="paragraph" w:customStyle="1" w:styleId="61A83BD7E3453145ACFD033AFD8F7DD0">
    <w:name w:val="61A83BD7E3453145ACFD033AFD8F7DD0"/>
  </w:style>
  <w:style w:type="paragraph" w:customStyle="1" w:styleId="967EF237CE729E4A8AC15D683D66B428">
    <w:name w:val="967EF237CE729E4A8AC15D683D66B428"/>
  </w:style>
  <w:style w:type="paragraph" w:customStyle="1" w:styleId="8D591E319FF96F4B87A54E06B77ACF9D">
    <w:name w:val="8D591E319FF96F4B87A54E06B77ACF9D"/>
  </w:style>
  <w:style w:type="paragraph" w:customStyle="1" w:styleId="610C26049E7EC143B627D3840EECCEFA">
    <w:name w:val="610C26049E7EC143B627D3840EECCEFA"/>
  </w:style>
  <w:style w:type="paragraph" w:customStyle="1" w:styleId="6A2121EC5E7C7B479F927F1630EDADC1">
    <w:name w:val="6A2121EC5E7C7B479F927F1630EDADC1"/>
  </w:style>
  <w:style w:type="paragraph" w:customStyle="1" w:styleId="977C990733122B479840A4160825AFF7">
    <w:name w:val="977C990733122B479840A4160825AFF7"/>
  </w:style>
  <w:style w:type="paragraph" w:customStyle="1" w:styleId="97E27EF86E404C4984292272E1243563">
    <w:name w:val="97E27EF86E404C4984292272E1243563"/>
  </w:style>
  <w:style w:type="paragraph" w:customStyle="1" w:styleId="87D367DD47D7554089214622DEA28154">
    <w:name w:val="87D367DD47D7554089214622DEA28154"/>
  </w:style>
  <w:style w:type="paragraph" w:customStyle="1" w:styleId="7FFDF7E7C636FA4094115916DD26D69E">
    <w:name w:val="7FFDF7E7C636FA4094115916DD26D69E"/>
  </w:style>
  <w:style w:type="paragraph" w:customStyle="1" w:styleId="4C9B5E688D434247921A13EE1036A5FF">
    <w:name w:val="4C9B5E688D434247921A13EE1036A5FF"/>
  </w:style>
  <w:style w:type="paragraph" w:customStyle="1" w:styleId="E8120C481EFA9748B30B78139AA1C43D">
    <w:name w:val="E8120C481EFA9748B30B78139AA1C43D"/>
  </w:style>
  <w:style w:type="paragraph" w:customStyle="1" w:styleId="138C0274FD2F124698CBB4E5E7F238AE">
    <w:name w:val="138C0274FD2F124698CBB4E5E7F238AE"/>
  </w:style>
  <w:style w:type="paragraph" w:customStyle="1" w:styleId="0A0D0A756606254D9217FC939A7DB3A2">
    <w:name w:val="0A0D0A756606254D9217FC939A7DB3A2"/>
  </w:style>
  <w:style w:type="paragraph" w:customStyle="1" w:styleId="B0FF1B2EAC0F56499A4170B0B5899959">
    <w:name w:val="B0FF1B2EAC0F56499A4170B0B5899959"/>
  </w:style>
  <w:style w:type="paragraph" w:customStyle="1" w:styleId="0014B05FD7735D4F9AD11B4A4C472E72">
    <w:name w:val="0014B05FD7735D4F9AD11B4A4C472E72"/>
  </w:style>
  <w:style w:type="paragraph" w:customStyle="1" w:styleId="2C744C82B5585449AA5EC4E59AE39A34">
    <w:name w:val="2C744C82B5585449AA5EC4E59AE39A34"/>
  </w:style>
  <w:style w:type="paragraph" w:customStyle="1" w:styleId="1DC0148C6D00FC429E676BA7717B2F2C">
    <w:name w:val="1DC0148C6D00FC429E676BA7717B2F2C"/>
  </w:style>
  <w:style w:type="paragraph" w:customStyle="1" w:styleId="714495E1E9667B4DA492210D06C6982E">
    <w:name w:val="714495E1E9667B4DA492210D06C6982E"/>
  </w:style>
  <w:style w:type="paragraph" w:customStyle="1" w:styleId="32C2352B723E724194666D5C822D373A">
    <w:name w:val="32C2352B723E724194666D5C822D373A"/>
  </w:style>
  <w:style w:type="paragraph" w:customStyle="1" w:styleId="3BEF6AD36DCA824DABD9E41961D38E41">
    <w:name w:val="3BEF6AD36DCA824DABD9E41961D38E41"/>
  </w:style>
  <w:style w:type="paragraph" w:customStyle="1" w:styleId="BAC40C706D65CA468405BD848C1A845B">
    <w:name w:val="BAC40C706D65CA468405BD848C1A845B"/>
  </w:style>
  <w:style w:type="paragraph" w:customStyle="1" w:styleId="8DB4EBF583736F4EB6742DEEF51F6EEB">
    <w:name w:val="8DB4EBF583736F4EB6742DEEF51F6EEB"/>
  </w:style>
  <w:style w:type="paragraph" w:customStyle="1" w:styleId="3997763C7CC7B347A75F34859C7AFB25">
    <w:name w:val="3997763C7CC7B347A75F34859C7AFB25"/>
  </w:style>
  <w:style w:type="paragraph" w:customStyle="1" w:styleId="FD7CFCB960D1C44985882F422F96BD7B">
    <w:name w:val="FD7CFCB960D1C44985882F422F96BD7B"/>
  </w:style>
  <w:style w:type="paragraph" w:customStyle="1" w:styleId="87291FB19C667047B8E1DD9B1F6C6FF2">
    <w:name w:val="87291FB19C667047B8E1DD9B1F6C6FF2"/>
  </w:style>
  <w:style w:type="paragraph" w:customStyle="1" w:styleId="521D6A6AA73B334C849CE54F21972CC1">
    <w:name w:val="521D6A6AA73B334C849CE54F21972CC1"/>
  </w:style>
  <w:style w:type="paragraph" w:customStyle="1" w:styleId="D4F479330842D94680558F2BB0C61784">
    <w:name w:val="D4F479330842D94680558F2BB0C61784"/>
  </w:style>
  <w:style w:type="paragraph" w:customStyle="1" w:styleId="D5494F6D81FED34B9482A6C5288478D8">
    <w:name w:val="D5494F6D81FED34B9482A6C5288478D8"/>
  </w:style>
  <w:style w:type="paragraph" w:customStyle="1" w:styleId="54A9595419DDED4FA76F8255A75800B6">
    <w:name w:val="54A9595419DDED4FA76F8255A75800B6"/>
  </w:style>
  <w:style w:type="paragraph" w:customStyle="1" w:styleId="10C7AE0226EBDB4C8DA6816491C02ED7">
    <w:name w:val="10C7AE0226EBDB4C8DA6816491C02ED7"/>
  </w:style>
  <w:style w:type="paragraph" w:customStyle="1" w:styleId="6B9D32FA0847E14BAB05A7D497010834">
    <w:name w:val="6B9D32FA0847E14BAB05A7D497010834"/>
  </w:style>
  <w:style w:type="paragraph" w:customStyle="1" w:styleId="DB3840D18FB82544BFD59E264B66086B">
    <w:name w:val="DB3840D18FB82544BFD59E264B66086B"/>
  </w:style>
  <w:style w:type="paragraph" w:customStyle="1" w:styleId="B553FC4AEA79D54488AC470831F4A74F">
    <w:name w:val="B553FC4AEA79D54488AC470831F4A74F"/>
  </w:style>
  <w:style w:type="paragraph" w:customStyle="1" w:styleId="ABD4AFD932841B4082932FDB3C7774CE">
    <w:name w:val="ABD4AFD932841B4082932FDB3C7774CE"/>
  </w:style>
  <w:style w:type="paragraph" w:customStyle="1" w:styleId="DAD9C33F8C9B804491D9413801945AB6">
    <w:name w:val="DAD9C33F8C9B804491D9413801945AB6"/>
  </w:style>
  <w:style w:type="paragraph" w:customStyle="1" w:styleId="423897511768B04FB76B81E9A4722E55">
    <w:name w:val="423897511768B04FB76B81E9A4722E55"/>
  </w:style>
  <w:style w:type="paragraph" w:customStyle="1" w:styleId="339870557B0C6042BB7A54173D856CFF">
    <w:name w:val="339870557B0C6042BB7A54173D856CFF"/>
  </w:style>
  <w:style w:type="paragraph" w:customStyle="1" w:styleId="26B810A8071E5541AA465A85DFE3C21F">
    <w:name w:val="26B810A8071E5541AA465A85DFE3C21F"/>
  </w:style>
  <w:style w:type="paragraph" w:customStyle="1" w:styleId="D06542D28B8E5F439DDD1F3C586F0F6E">
    <w:name w:val="D06542D28B8E5F439DDD1F3C586F0F6E"/>
  </w:style>
  <w:style w:type="paragraph" w:customStyle="1" w:styleId="C7669418F09FA942AC8D0246776B287C">
    <w:name w:val="C7669418F09FA942AC8D0246776B287C"/>
  </w:style>
  <w:style w:type="paragraph" w:customStyle="1" w:styleId="20C24974B493DE4F818047BC0DDBFE35">
    <w:name w:val="20C24974B493DE4F818047BC0DDBFE35"/>
  </w:style>
  <w:style w:type="paragraph" w:customStyle="1" w:styleId="2A70BF309AF3D6498FF41C3097C15C1D">
    <w:name w:val="2A70BF309AF3D6498FF41C3097C15C1D"/>
  </w:style>
  <w:style w:type="paragraph" w:customStyle="1" w:styleId="4B59AAA9D6F6E240B7F25755B8FACA3E">
    <w:name w:val="4B59AAA9D6F6E240B7F25755B8FACA3E"/>
  </w:style>
  <w:style w:type="paragraph" w:customStyle="1" w:styleId="E8EC7704A9E86444B370F3CEDC4F1EF9">
    <w:name w:val="E8EC7704A9E86444B370F3CEDC4F1EF9"/>
  </w:style>
  <w:style w:type="paragraph" w:customStyle="1" w:styleId="F28E7239DEFBE944B0C6B5FF066047EA">
    <w:name w:val="F28E7239DEFBE944B0C6B5FF066047EA"/>
  </w:style>
  <w:style w:type="paragraph" w:customStyle="1" w:styleId="BC291F122EC8AA429D6CEFE2879F5FB4">
    <w:name w:val="BC291F122EC8AA429D6CEFE2879F5FB4"/>
  </w:style>
  <w:style w:type="paragraph" w:customStyle="1" w:styleId="AE30DA1968E5454985AE8527A75A4968">
    <w:name w:val="AE30DA1968E5454985AE8527A75A4968"/>
  </w:style>
  <w:style w:type="paragraph" w:customStyle="1" w:styleId="853EF7A8541B2948B38FBF8847CA9174">
    <w:name w:val="853EF7A8541B2948B38FBF8847CA9174"/>
  </w:style>
  <w:style w:type="paragraph" w:customStyle="1" w:styleId="4885FD12E42C1D46BB6EFA67B95A306A">
    <w:name w:val="4885FD12E42C1D46BB6EFA67B95A306A"/>
  </w:style>
  <w:style w:type="paragraph" w:customStyle="1" w:styleId="CC0BB4747A5914418C66F8FC2F63702A">
    <w:name w:val="CC0BB4747A5914418C66F8FC2F63702A"/>
  </w:style>
  <w:style w:type="paragraph" w:customStyle="1" w:styleId="11824BC90ECE5C48AA34845AD6E402FC">
    <w:name w:val="11824BC90ECE5C48AA34845AD6E402FC"/>
  </w:style>
  <w:style w:type="paragraph" w:customStyle="1" w:styleId="4FB47C7650BA584CBD2342517E497326">
    <w:name w:val="4FB47C7650BA584CBD2342517E497326"/>
  </w:style>
  <w:style w:type="paragraph" w:customStyle="1" w:styleId="8A986FB9D6A34A47939CB1291CD69E0F">
    <w:name w:val="8A986FB9D6A34A47939CB1291CD69E0F"/>
  </w:style>
  <w:style w:type="paragraph" w:customStyle="1" w:styleId="D529D944FCD75240BF5E0347600DB496">
    <w:name w:val="D529D944FCD75240BF5E0347600DB496"/>
  </w:style>
  <w:style w:type="paragraph" w:customStyle="1" w:styleId="7CFA03F58F3EF74BA6E5D2E350A8714B">
    <w:name w:val="7CFA03F58F3EF74BA6E5D2E350A8714B"/>
  </w:style>
  <w:style w:type="paragraph" w:customStyle="1" w:styleId="A268B5C5B2ADCF4C82703AD0264BAF7D">
    <w:name w:val="A268B5C5B2ADCF4C82703AD0264BAF7D"/>
  </w:style>
  <w:style w:type="paragraph" w:customStyle="1" w:styleId="55CC0BCA6FDF434CA77F618D11869A76">
    <w:name w:val="55CC0BCA6FDF434CA77F618D11869A76"/>
  </w:style>
  <w:style w:type="paragraph" w:customStyle="1" w:styleId="641FDF7B24726647AC5E950545B37560">
    <w:name w:val="641FDF7B24726647AC5E950545B37560"/>
  </w:style>
  <w:style w:type="paragraph" w:customStyle="1" w:styleId="5C2B973548C52546AA192FCD74E67A02">
    <w:name w:val="5C2B973548C52546AA192FCD74E67A02"/>
  </w:style>
  <w:style w:type="paragraph" w:customStyle="1" w:styleId="0FD4FE9CBA5AB746A39F7D6725D62134">
    <w:name w:val="0FD4FE9CBA5AB746A39F7D6725D62134"/>
  </w:style>
  <w:style w:type="paragraph" w:customStyle="1" w:styleId="4FD1935F74D117419C522F37B1F28F53">
    <w:name w:val="4FD1935F74D117419C522F37B1F28F53"/>
  </w:style>
  <w:style w:type="paragraph" w:customStyle="1" w:styleId="F18B03CBA89BA54EB2D2C09D335C2C04">
    <w:name w:val="F18B03CBA89BA54EB2D2C09D335C2C04"/>
  </w:style>
  <w:style w:type="paragraph" w:customStyle="1" w:styleId="5A4918AACFF75D4F9CA1C1DB92A0D892">
    <w:name w:val="5A4918AACFF75D4F9CA1C1DB92A0D892"/>
  </w:style>
  <w:style w:type="paragraph" w:customStyle="1" w:styleId="A31BDD4C18AB944DAAEA7FCF2598D393">
    <w:name w:val="A31BDD4C18AB944DAAEA7FCF2598D393"/>
  </w:style>
  <w:style w:type="paragraph" w:customStyle="1" w:styleId="29714D6CD9505F41B793B0414EB9B2F9">
    <w:name w:val="29714D6CD9505F41B793B0414EB9B2F9"/>
  </w:style>
  <w:style w:type="paragraph" w:customStyle="1" w:styleId="4816AAC379AD1442A9020F532B4BA422">
    <w:name w:val="4816AAC379AD1442A9020F532B4BA422"/>
  </w:style>
  <w:style w:type="paragraph" w:customStyle="1" w:styleId="85FE6E5346E584488276EE9CDA1FEE6F">
    <w:name w:val="85FE6E5346E584488276EE9CDA1FEE6F"/>
  </w:style>
  <w:style w:type="paragraph" w:customStyle="1" w:styleId="414B2A559B985C4AA115A563BD0C3CDA">
    <w:name w:val="414B2A559B985C4AA115A563BD0C3CDA"/>
  </w:style>
  <w:style w:type="paragraph" w:customStyle="1" w:styleId="447E4E0FB61732489F94E5C3DD854086">
    <w:name w:val="447E4E0FB61732489F94E5C3DD854086"/>
  </w:style>
  <w:style w:type="paragraph" w:customStyle="1" w:styleId="773F20AD17363144A019C7CD3F0AE669">
    <w:name w:val="773F20AD17363144A019C7CD3F0AE669"/>
  </w:style>
  <w:style w:type="paragraph" w:customStyle="1" w:styleId="C559D093FD1D7442AF48F86EABE4CA28">
    <w:name w:val="C559D093FD1D7442AF48F86EABE4CA28"/>
  </w:style>
  <w:style w:type="paragraph" w:customStyle="1" w:styleId="D76F196200639E41A5ABB37F5DE28556">
    <w:name w:val="D76F196200639E41A5ABB37F5DE28556"/>
  </w:style>
  <w:style w:type="paragraph" w:customStyle="1" w:styleId="8B19EBCE0F88434E9CDCBB3C5B30FB28">
    <w:name w:val="8B19EBCE0F88434E9CDCBB3C5B30FB28"/>
  </w:style>
  <w:style w:type="paragraph" w:customStyle="1" w:styleId="BE0C471D9C5D2C4781DEFC570E27D2AF">
    <w:name w:val="BE0C471D9C5D2C4781DEFC570E27D2AF"/>
  </w:style>
  <w:style w:type="paragraph" w:customStyle="1" w:styleId="379F8676CDC74544B4F907986CDCD179">
    <w:name w:val="379F8676CDC74544B4F907986CDCD179"/>
  </w:style>
  <w:style w:type="paragraph" w:customStyle="1" w:styleId="3855FF9371ED7A4EB22DB61209D0AA2D">
    <w:name w:val="3855FF9371ED7A4EB22DB61209D0AA2D"/>
  </w:style>
  <w:style w:type="paragraph" w:customStyle="1" w:styleId="2731C01782DD37489EA85DF9A9079C01">
    <w:name w:val="2731C01782DD37489EA85DF9A9079C01"/>
  </w:style>
  <w:style w:type="paragraph" w:customStyle="1" w:styleId="281186034798AF47900A3A44F06157DB">
    <w:name w:val="281186034798AF47900A3A44F06157DB"/>
  </w:style>
  <w:style w:type="paragraph" w:customStyle="1" w:styleId="5B95D2378CA8284C9E1E3A2E2ED184CD">
    <w:name w:val="5B95D2378CA8284C9E1E3A2E2ED184CD"/>
  </w:style>
  <w:style w:type="paragraph" w:customStyle="1" w:styleId="742497483064C343B5A697EA1C4B43E3">
    <w:name w:val="742497483064C343B5A697EA1C4B43E3"/>
  </w:style>
  <w:style w:type="paragraph" w:customStyle="1" w:styleId="884BB50BAB679E4FA0C8B8A0454B8F84">
    <w:name w:val="884BB50BAB679E4FA0C8B8A0454B8F84"/>
  </w:style>
  <w:style w:type="paragraph" w:customStyle="1" w:styleId="632E2BC8A539164C98CC83659F5A435D">
    <w:name w:val="632E2BC8A539164C98CC83659F5A435D"/>
  </w:style>
  <w:style w:type="paragraph" w:customStyle="1" w:styleId="0DFF553A7B917A40A469E1937E6AE762">
    <w:name w:val="0DFF553A7B917A40A469E1937E6AE762"/>
  </w:style>
  <w:style w:type="paragraph" w:customStyle="1" w:styleId="2F3B73E25C1EC643A8CB516293027939">
    <w:name w:val="2F3B73E25C1EC643A8CB516293027939"/>
  </w:style>
  <w:style w:type="paragraph" w:customStyle="1" w:styleId="C13D254A5B5DA94CB78D375DFECF717B">
    <w:name w:val="C13D254A5B5DA94CB78D375DFECF717B"/>
  </w:style>
  <w:style w:type="paragraph" w:customStyle="1" w:styleId="260D0FE77C71B541AF1FE26D300450E8">
    <w:name w:val="260D0FE77C71B541AF1FE26D300450E8"/>
  </w:style>
  <w:style w:type="paragraph" w:customStyle="1" w:styleId="A68DB655BBAC1A48A9B90987C90EFC04">
    <w:name w:val="A68DB655BBAC1A48A9B90987C90EFC04"/>
  </w:style>
  <w:style w:type="paragraph" w:customStyle="1" w:styleId="9020326AF96CAF4D882FA6A3901AE954">
    <w:name w:val="9020326AF96CAF4D882FA6A3901AE954"/>
  </w:style>
  <w:style w:type="paragraph" w:customStyle="1" w:styleId="EEBA3BAE7335A542AF0FE83AC8A22DA7">
    <w:name w:val="EEBA3BAE7335A542AF0FE83AC8A22DA7"/>
  </w:style>
  <w:style w:type="paragraph" w:customStyle="1" w:styleId="4B290C66189F124D9E8B1B08E0E6095A">
    <w:name w:val="4B290C66189F124D9E8B1B08E0E6095A"/>
  </w:style>
  <w:style w:type="paragraph" w:customStyle="1" w:styleId="3632020DD2DC9445A833F224D23D3D9C">
    <w:name w:val="3632020DD2DC9445A833F224D23D3D9C"/>
  </w:style>
  <w:style w:type="paragraph" w:customStyle="1" w:styleId="BA565661393BC047AF579F52E7C21802">
    <w:name w:val="BA565661393BC047AF579F52E7C21802"/>
  </w:style>
  <w:style w:type="paragraph" w:customStyle="1" w:styleId="47F6E1383D1E9A47AE00506BCC23325A">
    <w:name w:val="47F6E1383D1E9A47AE00506BCC23325A"/>
  </w:style>
  <w:style w:type="paragraph" w:customStyle="1" w:styleId="F6A1220F90C73E4FBA940CD560420F5C">
    <w:name w:val="F6A1220F90C73E4FBA940CD560420F5C"/>
  </w:style>
  <w:style w:type="paragraph" w:customStyle="1" w:styleId="9F42A9D7D94DFF48B31FF3B3A780E306">
    <w:name w:val="9F42A9D7D94DFF48B31FF3B3A780E306"/>
  </w:style>
  <w:style w:type="paragraph" w:customStyle="1" w:styleId="F4303BB34AFA1443A741B09372DB6D04">
    <w:name w:val="F4303BB34AFA1443A741B09372DB6D04"/>
  </w:style>
  <w:style w:type="paragraph" w:customStyle="1" w:styleId="AA4B0608C6ECF24C8D3D404DD22A690C">
    <w:name w:val="AA4B0608C6ECF24C8D3D404DD22A690C"/>
  </w:style>
  <w:style w:type="paragraph" w:customStyle="1" w:styleId="47BDAA13FAE58F42862D5E342B3CBD94">
    <w:name w:val="47BDAA13FAE58F42862D5E342B3CBD94"/>
  </w:style>
  <w:style w:type="paragraph" w:customStyle="1" w:styleId="85284432A7FADA4B886C99113C4FFC4B">
    <w:name w:val="85284432A7FADA4B886C99113C4FFC4B"/>
  </w:style>
  <w:style w:type="paragraph" w:customStyle="1" w:styleId="DD11C56F9FD183419C6B1A92E8C085DC">
    <w:name w:val="DD11C56F9FD183419C6B1A92E8C085DC"/>
  </w:style>
  <w:style w:type="paragraph" w:customStyle="1" w:styleId="FAEC4902F470CF428212D532F3035287">
    <w:name w:val="FAEC4902F470CF428212D532F3035287"/>
  </w:style>
  <w:style w:type="paragraph" w:customStyle="1" w:styleId="33CCA2C0599CD9409B142EC8115E1625">
    <w:name w:val="33CCA2C0599CD9409B142EC8115E1625"/>
  </w:style>
  <w:style w:type="paragraph" w:customStyle="1" w:styleId="E01DBDB07A162D48AAAFBB96131E2E1C">
    <w:name w:val="E01DBDB07A162D48AAAFBB96131E2E1C"/>
  </w:style>
  <w:style w:type="paragraph" w:customStyle="1" w:styleId="76C8577406CD4842A7AF3ED4C04F9355">
    <w:name w:val="76C8577406CD4842A7AF3ED4C04F9355"/>
  </w:style>
  <w:style w:type="paragraph" w:customStyle="1" w:styleId="ABFEDE1C7903B64EA55F577AB5B274EA">
    <w:name w:val="ABFEDE1C7903B64EA55F577AB5B274EA"/>
  </w:style>
  <w:style w:type="paragraph" w:customStyle="1" w:styleId="DB8638D8A721894C9B656F0505648B68">
    <w:name w:val="DB8638D8A721894C9B656F0505648B68"/>
  </w:style>
  <w:style w:type="paragraph" w:customStyle="1" w:styleId="52A42A4F31E954448EE543A8274FFDA6">
    <w:name w:val="52A42A4F31E954448EE543A8274FFDA6"/>
  </w:style>
  <w:style w:type="paragraph" w:customStyle="1" w:styleId="7FF11CD0D45F3E49B89182429666DCB1">
    <w:name w:val="7FF11CD0D45F3E49B89182429666DCB1"/>
  </w:style>
  <w:style w:type="paragraph" w:customStyle="1" w:styleId="42A226F3DFA7C841A639A6A1D443AA5F">
    <w:name w:val="42A226F3DFA7C841A639A6A1D443AA5F"/>
  </w:style>
  <w:style w:type="paragraph" w:customStyle="1" w:styleId="59E51943E5B733438727F6A823B93B2E">
    <w:name w:val="59E51943E5B733438727F6A823B93B2E"/>
  </w:style>
  <w:style w:type="paragraph" w:customStyle="1" w:styleId="149B8430190D424E9A1145631642B524">
    <w:name w:val="149B8430190D424E9A1145631642B524"/>
  </w:style>
  <w:style w:type="paragraph" w:customStyle="1" w:styleId="BA2D88F162D14C4D91EA75E2CDE05FAF">
    <w:name w:val="BA2D88F162D14C4D91EA75E2CDE05FAF"/>
  </w:style>
  <w:style w:type="paragraph" w:customStyle="1" w:styleId="3FD83F6ACC7EA94E988C3410700993D3">
    <w:name w:val="3FD83F6ACC7EA94E988C3410700993D3"/>
  </w:style>
  <w:style w:type="paragraph" w:customStyle="1" w:styleId="AA0AF0E9FAB43843B90C6623835FCBAC">
    <w:name w:val="AA0AF0E9FAB43843B90C6623835FCBAC"/>
  </w:style>
  <w:style w:type="paragraph" w:customStyle="1" w:styleId="269EA00F77F45145A9052B8CC21D2722">
    <w:name w:val="269EA00F77F45145A9052B8CC21D2722"/>
  </w:style>
  <w:style w:type="paragraph" w:customStyle="1" w:styleId="6FA0ABFBCA32E043B1722391457272C8">
    <w:name w:val="6FA0ABFBCA32E043B1722391457272C8"/>
  </w:style>
  <w:style w:type="paragraph" w:customStyle="1" w:styleId="FF741BEF54E6C74493E3F35D9749A015">
    <w:name w:val="FF741BEF54E6C74493E3F35D9749A015"/>
  </w:style>
  <w:style w:type="paragraph" w:customStyle="1" w:styleId="77A7D8CDB96F7946ABECB5B86F7310D6">
    <w:name w:val="77A7D8CDB96F7946ABECB5B86F7310D6"/>
  </w:style>
  <w:style w:type="paragraph" w:customStyle="1" w:styleId="0D52666460BB724B86B38079FE66BA5A">
    <w:name w:val="0D52666460BB724B86B38079FE66BA5A"/>
  </w:style>
  <w:style w:type="paragraph" w:customStyle="1" w:styleId="E8BA59EAA719434D8D239DAA61C84867">
    <w:name w:val="E8BA59EAA719434D8D239DAA61C84867"/>
  </w:style>
  <w:style w:type="paragraph" w:customStyle="1" w:styleId="115061CDFAD653489A8549911F9BBD29">
    <w:name w:val="115061CDFAD653489A8549911F9BBD29"/>
  </w:style>
  <w:style w:type="paragraph" w:customStyle="1" w:styleId="A305EE1ACC5A37409B638F6E36A7E359">
    <w:name w:val="A305EE1ACC5A37409B638F6E36A7E359"/>
  </w:style>
  <w:style w:type="paragraph" w:customStyle="1" w:styleId="127E057F8755E2419AC31486626432D0">
    <w:name w:val="127E057F8755E2419AC31486626432D0"/>
  </w:style>
  <w:style w:type="paragraph" w:customStyle="1" w:styleId="33BE806034D9A64B9F6A4AFD53587A24">
    <w:name w:val="33BE806034D9A64B9F6A4AFD53587A24"/>
  </w:style>
  <w:style w:type="paragraph" w:customStyle="1" w:styleId="C3C3C302B685D74782D6755209FFA6A4">
    <w:name w:val="C3C3C302B685D74782D6755209FFA6A4"/>
  </w:style>
  <w:style w:type="paragraph" w:customStyle="1" w:styleId="9814C537AA31D6479F2B8CA854A7AD15">
    <w:name w:val="9814C537AA31D6479F2B8CA854A7AD15"/>
  </w:style>
  <w:style w:type="paragraph" w:customStyle="1" w:styleId="24F6AA802DFDDF44BE16A0ACB6D1A38C">
    <w:name w:val="24F6AA802DFDDF44BE16A0ACB6D1A38C"/>
  </w:style>
  <w:style w:type="paragraph" w:customStyle="1" w:styleId="C378CCF0D85F15419A4959A5AC89DFEF">
    <w:name w:val="C378CCF0D85F15419A4959A5AC89DFEF"/>
  </w:style>
  <w:style w:type="paragraph" w:customStyle="1" w:styleId="EFB872A18073C841AE1159414695994C">
    <w:name w:val="EFB872A18073C841AE1159414695994C"/>
  </w:style>
  <w:style w:type="paragraph" w:customStyle="1" w:styleId="D713ACE7FBD2B643A22BB04BBAFBC42B">
    <w:name w:val="D713ACE7FBD2B643A22BB04BBAFBC42B"/>
  </w:style>
  <w:style w:type="paragraph" w:customStyle="1" w:styleId="B58B9447F1C6AA499CE9BC2AAD665592">
    <w:name w:val="B58B9447F1C6AA499CE9BC2AAD665592"/>
  </w:style>
  <w:style w:type="paragraph" w:customStyle="1" w:styleId="023A16E5C5F43B4BB1854463103F132A">
    <w:name w:val="023A16E5C5F43B4BB1854463103F132A"/>
  </w:style>
  <w:style w:type="paragraph" w:customStyle="1" w:styleId="C7785B19D2D49F4CAB867D4A96843903">
    <w:name w:val="C7785B19D2D49F4CAB867D4A96843903"/>
  </w:style>
  <w:style w:type="paragraph" w:customStyle="1" w:styleId="5A5DBC6781AF5F4695110BE373C6F611">
    <w:name w:val="5A5DBC6781AF5F4695110BE373C6F611"/>
  </w:style>
  <w:style w:type="paragraph" w:customStyle="1" w:styleId="4A64D299496FBB4B9F2EC0DA276C9DD7">
    <w:name w:val="4A64D299496FBB4B9F2EC0DA276C9DD7"/>
  </w:style>
  <w:style w:type="paragraph" w:customStyle="1" w:styleId="AA393F50466ED647A4174E52CE8B3E24">
    <w:name w:val="AA393F50466ED647A4174E52CE8B3E24"/>
  </w:style>
  <w:style w:type="paragraph" w:customStyle="1" w:styleId="474FB701E04EBC4A8D765A7B11EBB302">
    <w:name w:val="474FB701E04EBC4A8D765A7B11EBB302"/>
  </w:style>
  <w:style w:type="paragraph" w:customStyle="1" w:styleId="A43262634728484DADA7A9493B04603E">
    <w:name w:val="A43262634728484DADA7A9493B04603E"/>
  </w:style>
  <w:style w:type="paragraph" w:customStyle="1" w:styleId="7721E1D30DA6AC498435BAD34EE96DF6">
    <w:name w:val="7721E1D30DA6AC498435BAD34EE96DF6"/>
  </w:style>
  <w:style w:type="paragraph" w:customStyle="1" w:styleId="DA9935DA5F988C41957C3C9D4534ADED">
    <w:name w:val="DA9935DA5F988C41957C3C9D4534ADED"/>
  </w:style>
  <w:style w:type="paragraph" w:customStyle="1" w:styleId="1C04856B083CAA419C7F25328F232703">
    <w:name w:val="1C04856B083CAA419C7F25328F232703"/>
  </w:style>
  <w:style w:type="paragraph" w:customStyle="1" w:styleId="103418EB8F6EF9439E83E1A2576EBDE7">
    <w:name w:val="103418EB8F6EF9439E83E1A2576EBDE7"/>
  </w:style>
  <w:style w:type="paragraph" w:customStyle="1" w:styleId="8BEAE0AE9E600842BDA26C38AC6F7B98">
    <w:name w:val="8BEAE0AE9E600842BDA26C38AC6F7B98"/>
  </w:style>
  <w:style w:type="paragraph" w:customStyle="1" w:styleId="EE1A26AB7134A84F8B5B040F6804E0F8">
    <w:name w:val="EE1A26AB7134A84F8B5B040F6804E0F8"/>
  </w:style>
  <w:style w:type="paragraph" w:customStyle="1" w:styleId="DD297A561E06324B854ADB1DC346BFBD">
    <w:name w:val="DD297A561E06324B854ADB1DC346BFBD"/>
  </w:style>
  <w:style w:type="paragraph" w:customStyle="1" w:styleId="6C417F35E56ED14F8876B20B186DDDE1">
    <w:name w:val="6C417F35E56ED14F8876B20B186DDDE1"/>
  </w:style>
  <w:style w:type="paragraph" w:customStyle="1" w:styleId="3A59CB58781F2945A528111D7EB3F134">
    <w:name w:val="3A59CB58781F2945A528111D7EB3F134"/>
  </w:style>
  <w:style w:type="paragraph" w:customStyle="1" w:styleId="685385213805D64AA4719DB3FA69B6E3">
    <w:name w:val="685385213805D64AA4719DB3FA69B6E3"/>
  </w:style>
  <w:style w:type="paragraph" w:customStyle="1" w:styleId="D86C1E9E56E5AE41AE754417F685276D">
    <w:name w:val="D86C1E9E56E5AE41AE754417F685276D"/>
  </w:style>
  <w:style w:type="paragraph" w:customStyle="1" w:styleId="69C3C993D7BB504A8A838FAFBB3B4618">
    <w:name w:val="69C3C993D7BB504A8A838FAFBB3B4618"/>
  </w:style>
  <w:style w:type="paragraph" w:customStyle="1" w:styleId="D176F03113BCF040B07F73185E327BA3">
    <w:name w:val="D176F03113BCF040B07F73185E327BA3"/>
  </w:style>
  <w:style w:type="paragraph" w:customStyle="1" w:styleId="6F2B94B93CA7BE4E8A3D1FD6A8BB7E7F">
    <w:name w:val="6F2B94B93CA7BE4E8A3D1FD6A8BB7E7F"/>
  </w:style>
  <w:style w:type="paragraph" w:customStyle="1" w:styleId="030AAFF91697F34AB511EB59638734D7">
    <w:name w:val="030AAFF91697F34AB511EB59638734D7"/>
  </w:style>
  <w:style w:type="paragraph" w:customStyle="1" w:styleId="80E9A63A4B8940428D7717B60FC61501">
    <w:name w:val="80E9A63A4B8940428D7717B60FC61501"/>
  </w:style>
  <w:style w:type="paragraph" w:customStyle="1" w:styleId="9549AD2AFD56AE4594C361A41F4ECEAC">
    <w:name w:val="9549AD2AFD56AE4594C361A41F4ECEAC"/>
  </w:style>
  <w:style w:type="paragraph" w:customStyle="1" w:styleId="5D79DF8D8B5BF540B9588E8501906D41">
    <w:name w:val="5D79DF8D8B5BF540B9588E8501906D41"/>
  </w:style>
  <w:style w:type="paragraph" w:customStyle="1" w:styleId="9AAE69161BA92B4C8D314F5BB197E65D">
    <w:name w:val="9AAE69161BA92B4C8D314F5BB197E65D"/>
  </w:style>
  <w:style w:type="paragraph" w:customStyle="1" w:styleId="0EBED302F2C840479C2C7800EE259BAF">
    <w:name w:val="0EBED302F2C840479C2C7800EE259BAF"/>
  </w:style>
  <w:style w:type="paragraph" w:customStyle="1" w:styleId="AC571FCCA773894BB1CA87208C5BBEAF">
    <w:name w:val="AC571FCCA773894BB1CA87208C5BBEAF"/>
  </w:style>
  <w:style w:type="paragraph" w:customStyle="1" w:styleId="825B866AC04A4E45B10F3B6D4731D2AC">
    <w:name w:val="825B866AC04A4E45B10F3B6D4731D2AC"/>
  </w:style>
  <w:style w:type="paragraph" w:customStyle="1" w:styleId="1D56FDA8B1EF4C4AB883A8974EF692C7">
    <w:name w:val="1D56FDA8B1EF4C4AB883A8974EF692C7"/>
  </w:style>
  <w:style w:type="paragraph" w:customStyle="1" w:styleId="CAE53B75EE6BCE4BB19358F6F8CEE17B">
    <w:name w:val="CAE53B75EE6BCE4BB19358F6F8CEE17B"/>
  </w:style>
  <w:style w:type="paragraph" w:customStyle="1" w:styleId="F4C69F9BFEE5B54BA3F7630608FCB9D9">
    <w:name w:val="F4C69F9BFEE5B54BA3F7630608FCB9D9"/>
  </w:style>
  <w:style w:type="paragraph" w:customStyle="1" w:styleId="B07E2393DFB2124B883F0796F46B3457">
    <w:name w:val="B07E2393DFB2124B883F0796F46B3457"/>
  </w:style>
  <w:style w:type="paragraph" w:customStyle="1" w:styleId="8201EC26741FD84AB56D9A5A5145E6B5">
    <w:name w:val="8201EC26741FD84AB56D9A5A5145E6B5"/>
  </w:style>
  <w:style w:type="paragraph" w:customStyle="1" w:styleId="4C4A8775E139544FAA23F4CD745F868E">
    <w:name w:val="4C4A8775E139544FAA23F4CD745F868E"/>
  </w:style>
  <w:style w:type="paragraph" w:customStyle="1" w:styleId="28E1E812A47BFE4F9991893B93F4600B">
    <w:name w:val="28E1E812A47BFE4F9991893B93F4600B"/>
  </w:style>
  <w:style w:type="paragraph" w:customStyle="1" w:styleId="13FF66475B71624BB7B30F3FEFFEBECC">
    <w:name w:val="13FF66475B71624BB7B30F3FEFFEBECC"/>
  </w:style>
  <w:style w:type="paragraph" w:customStyle="1" w:styleId="6B6A0AA9DB9A604CA1663136626850EC">
    <w:name w:val="6B6A0AA9DB9A604CA1663136626850EC"/>
  </w:style>
  <w:style w:type="paragraph" w:customStyle="1" w:styleId="6883614814CB124BBDECBF1891D4850E">
    <w:name w:val="6883614814CB124BBDECBF1891D4850E"/>
  </w:style>
  <w:style w:type="paragraph" w:customStyle="1" w:styleId="C0F61AFBD04DFC4C90C82E3B631D468A">
    <w:name w:val="C0F61AFBD04DFC4C90C82E3B631D468A"/>
  </w:style>
  <w:style w:type="paragraph" w:customStyle="1" w:styleId="27B32017157C904BACDC1076358840DD">
    <w:name w:val="27B32017157C904BACDC1076358840DD"/>
  </w:style>
  <w:style w:type="paragraph" w:customStyle="1" w:styleId="592CBC650E234F49A7170694464DAC36">
    <w:name w:val="592CBC650E234F49A7170694464DAC36"/>
  </w:style>
  <w:style w:type="paragraph" w:customStyle="1" w:styleId="399CCEFB1F66AC49802AC09D02DCF176">
    <w:name w:val="399CCEFB1F66AC49802AC09D02DCF176"/>
  </w:style>
  <w:style w:type="paragraph" w:customStyle="1" w:styleId="A7285D4349EBAD48B0ABD00738D41586">
    <w:name w:val="A7285D4349EBAD48B0ABD00738D41586"/>
  </w:style>
  <w:style w:type="paragraph" w:customStyle="1" w:styleId="7CD465E3C6799D42BE80EF3095557AFD">
    <w:name w:val="7CD465E3C6799D42BE80EF3095557AFD"/>
  </w:style>
  <w:style w:type="paragraph" w:customStyle="1" w:styleId="2EECF5677BCDAE45B4409FF864556823">
    <w:name w:val="2EECF5677BCDAE45B4409FF864556823"/>
  </w:style>
  <w:style w:type="paragraph" w:customStyle="1" w:styleId="F522DA8CE5CB4A4C8F825D7B73F83178">
    <w:name w:val="F522DA8CE5CB4A4C8F825D7B73F83178"/>
  </w:style>
  <w:style w:type="paragraph" w:customStyle="1" w:styleId="1736E66A49141148A036EB3E089C210F">
    <w:name w:val="1736E66A49141148A036EB3E089C210F"/>
  </w:style>
  <w:style w:type="paragraph" w:customStyle="1" w:styleId="A1B252A2CF7B96479864875534506E21">
    <w:name w:val="A1B252A2CF7B96479864875534506E21"/>
  </w:style>
  <w:style w:type="paragraph" w:customStyle="1" w:styleId="1B51E9C1DDD1D44A9902CEEEF099F5C0">
    <w:name w:val="1B51E9C1DDD1D44A9902CEEEF099F5C0"/>
  </w:style>
  <w:style w:type="paragraph" w:customStyle="1" w:styleId="A5390FD700E7494485C0EAF3993C1FE8">
    <w:name w:val="A5390FD700E7494485C0EAF3993C1FE8"/>
  </w:style>
  <w:style w:type="paragraph" w:customStyle="1" w:styleId="8A04AFB5E3EE62489949CDDDD1289263">
    <w:name w:val="8A04AFB5E3EE62489949CDDDD1289263"/>
  </w:style>
  <w:style w:type="paragraph" w:customStyle="1" w:styleId="434993C8DC705742A73F636674759CC7">
    <w:name w:val="434993C8DC705742A73F636674759CC7"/>
  </w:style>
  <w:style w:type="paragraph" w:customStyle="1" w:styleId="E754DFF3B6012D42B8A18A31D861BF6A">
    <w:name w:val="E754DFF3B6012D42B8A18A31D861BF6A"/>
  </w:style>
  <w:style w:type="paragraph" w:customStyle="1" w:styleId="85601970F8BF894CB1BCC2A0FBF6DDD0">
    <w:name w:val="85601970F8BF894CB1BCC2A0FBF6DDD0"/>
  </w:style>
  <w:style w:type="paragraph" w:customStyle="1" w:styleId="2F694E66C873E14EA1711E5A97DD6356">
    <w:name w:val="2F694E66C873E14EA1711E5A97DD6356"/>
  </w:style>
  <w:style w:type="paragraph" w:customStyle="1" w:styleId="1CBC539B7DCA824CA4E85E7310A4D6AE">
    <w:name w:val="1CBC539B7DCA824CA4E85E7310A4D6AE"/>
  </w:style>
  <w:style w:type="paragraph" w:customStyle="1" w:styleId="4E0178AA529D5749929BF2C46FEC6C9C">
    <w:name w:val="4E0178AA529D5749929BF2C46FEC6C9C"/>
  </w:style>
  <w:style w:type="paragraph" w:customStyle="1" w:styleId="12ACC622BE57AE4982B6CA0E8BE30A24">
    <w:name w:val="12ACC622BE57AE4982B6CA0E8BE30A24"/>
  </w:style>
  <w:style w:type="paragraph" w:customStyle="1" w:styleId="838B64E19AA5744DA0FEB10D170BDB53">
    <w:name w:val="838B64E19AA5744DA0FEB10D170BDB53"/>
  </w:style>
  <w:style w:type="paragraph" w:customStyle="1" w:styleId="02F011DD69AE424B922F50720253A926">
    <w:name w:val="02F011DD69AE424B922F50720253A926"/>
  </w:style>
  <w:style w:type="paragraph" w:customStyle="1" w:styleId="169CE38DAF53824D8990DAB6E56F1AC2">
    <w:name w:val="169CE38DAF53824D8990DAB6E56F1AC2"/>
  </w:style>
  <w:style w:type="paragraph" w:customStyle="1" w:styleId="0841F24444BB794381E3C168AC4977E9">
    <w:name w:val="0841F24444BB794381E3C168AC4977E9"/>
  </w:style>
  <w:style w:type="paragraph" w:customStyle="1" w:styleId="BAC357EC2DD94448BB0982109FA4D257">
    <w:name w:val="BAC357EC2DD94448BB0982109FA4D257"/>
  </w:style>
  <w:style w:type="paragraph" w:customStyle="1" w:styleId="BE1D29875CF3404180ED9A10BEF6E77E">
    <w:name w:val="BE1D29875CF3404180ED9A10BEF6E77E"/>
  </w:style>
  <w:style w:type="paragraph" w:customStyle="1" w:styleId="B3C6D0C8EDFBA04E91E669E343066A6B">
    <w:name w:val="B3C6D0C8EDFBA04E91E669E343066A6B"/>
  </w:style>
  <w:style w:type="paragraph" w:customStyle="1" w:styleId="B1909B0B136494468DE72AC7AFBD59DC">
    <w:name w:val="B1909B0B136494468DE72AC7AFBD59DC"/>
  </w:style>
  <w:style w:type="paragraph" w:customStyle="1" w:styleId="60AAEC07A92B6E4FB2499FBC56D6A1AE">
    <w:name w:val="60AAEC07A92B6E4FB2499FBC56D6A1AE"/>
  </w:style>
  <w:style w:type="paragraph" w:customStyle="1" w:styleId="E0D94A0712206748B73012A3AFA47BEC">
    <w:name w:val="E0D94A0712206748B73012A3AFA47BEC"/>
  </w:style>
  <w:style w:type="paragraph" w:customStyle="1" w:styleId="475538A08F7D154387EB60620A066F00">
    <w:name w:val="475538A08F7D154387EB60620A066F00"/>
  </w:style>
  <w:style w:type="paragraph" w:customStyle="1" w:styleId="59C0CA3248972241984081136495FFE9">
    <w:name w:val="59C0CA3248972241984081136495FFE9"/>
  </w:style>
  <w:style w:type="paragraph" w:customStyle="1" w:styleId="99D2D4148EAF3D4D9F5C9BFD8026B0F5">
    <w:name w:val="99D2D4148EAF3D4D9F5C9BFD8026B0F5"/>
  </w:style>
  <w:style w:type="paragraph" w:customStyle="1" w:styleId="91656607451D3641982F46EFE3ACE31F">
    <w:name w:val="91656607451D3641982F46EFE3ACE31F"/>
  </w:style>
  <w:style w:type="paragraph" w:customStyle="1" w:styleId="92D8B9A6BDC23F46A075A37192D96A9B">
    <w:name w:val="92D8B9A6BDC23F46A075A37192D96A9B"/>
  </w:style>
  <w:style w:type="paragraph" w:customStyle="1" w:styleId="92D3FF8D3E9DA64E826395E91CC06F64">
    <w:name w:val="92D3FF8D3E9DA64E826395E91CC06F64"/>
  </w:style>
  <w:style w:type="paragraph" w:customStyle="1" w:styleId="7B0B9C9555B22345BA871C37CB9CFEFC">
    <w:name w:val="7B0B9C9555B22345BA871C37CB9CFEFC"/>
  </w:style>
  <w:style w:type="paragraph" w:customStyle="1" w:styleId="72413F188BE6CC438E483447B7F001FE">
    <w:name w:val="72413F188BE6CC438E483447B7F001FE"/>
  </w:style>
  <w:style w:type="paragraph" w:customStyle="1" w:styleId="3B1B62E80FB0B8429959576357EF7002">
    <w:name w:val="3B1B62E80FB0B8429959576357EF7002"/>
  </w:style>
  <w:style w:type="paragraph" w:customStyle="1" w:styleId="787E7DC034F5AC439535C1629813921A">
    <w:name w:val="787E7DC034F5AC439535C1629813921A"/>
  </w:style>
  <w:style w:type="paragraph" w:customStyle="1" w:styleId="69A9086A416A7D4087CAC79F750CAAC7">
    <w:name w:val="69A9086A416A7D4087CAC79F750CAAC7"/>
  </w:style>
  <w:style w:type="paragraph" w:customStyle="1" w:styleId="5808DF3A6A24B64AA88EAD3A516B616A">
    <w:name w:val="5808DF3A6A24B64AA88EAD3A516B616A"/>
  </w:style>
  <w:style w:type="paragraph" w:customStyle="1" w:styleId="877060F6B217A44B9659241E3E07839C">
    <w:name w:val="877060F6B217A44B9659241E3E07839C"/>
  </w:style>
  <w:style w:type="paragraph" w:customStyle="1" w:styleId="A8B423A649A6A2429B456F6FF39CECEE">
    <w:name w:val="A8B423A649A6A2429B456F6FF39CECEE"/>
  </w:style>
  <w:style w:type="paragraph" w:customStyle="1" w:styleId="146C70CD791B6642A6583A889855622D">
    <w:name w:val="146C70CD791B6642A6583A889855622D"/>
  </w:style>
  <w:style w:type="paragraph" w:customStyle="1" w:styleId="3A0AA9D455A7DB4C9D785E6363DE349D">
    <w:name w:val="3A0AA9D455A7DB4C9D785E6363DE349D"/>
  </w:style>
  <w:style w:type="paragraph" w:customStyle="1" w:styleId="548E67DCC0B96B4AA1020EC58273F345">
    <w:name w:val="548E67DCC0B96B4AA1020EC58273F345"/>
  </w:style>
  <w:style w:type="paragraph" w:customStyle="1" w:styleId="EFCFB9AC94C9724383FE3F01C270A593">
    <w:name w:val="EFCFB9AC94C9724383FE3F01C270A593"/>
  </w:style>
  <w:style w:type="paragraph" w:customStyle="1" w:styleId="FFB58716F7054E4EA9495BAC778DAA98">
    <w:name w:val="FFB58716F7054E4EA9495BAC778DAA98"/>
  </w:style>
  <w:style w:type="paragraph" w:customStyle="1" w:styleId="2018BE478A41FB43B9DB618B6A133756">
    <w:name w:val="2018BE478A41FB43B9DB618B6A133756"/>
  </w:style>
  <w:style w:type="paragraph" w:customStyle="1" w:styleId="9E2B337B28649C499730B09961C0B6FE">
    <w:name w:val="9E2B337B28649C499730B09961C0B6FE"/>
  </w:style>
  <w:style w:type="paragraph" w:customStyle="1" w:styleId="C28F7A5BD78CB54C829412EB11AB2908">
    <w:name w:val="C28F7A5BD78CB54C829412EB11AB2908"/>
  </w:style>
  <w:style w:type="paragraph" w:customStyle="1" w:styleId="019A03BF1139DA4B80118B3EAE7466A4">
    <w:name w:val="019A03BF1139DA4B80118B3EAE7466A4"/>
  </w:style>
  <w:style w:type="paragraph" w:customStyle="1" w:styleId="300DE5B559782D4FB8C21015F6037C9B">
    <w:name w:val="300DE5B559782D4FB8C21015F6037C9B"/>
  </w:style>
  <w:style w:type="paragraph" w:customStyle="1" w:styleId="A494AC43709EA643A3578FB3A853382C">
    <w:name w:val="A494AC43709EA643A3578FB3A853382C"/>
  </w:style>
  <w:style w:type="paragraph" w:customStyle="1" w:styleId="AA724240CFB1B346848F3BE1268A384E">
    <w:name w:val="AA724240CFB1B346848F3BE1268A384E"/>
  </w:style>
  <w:style w:type="paragraph" w:customStyle="1" w:styleId="3915B3B6886B944498795C8F6BFCF890">
    <w:name w:val="3915B3B6886B944498795C8F6BFCF890"/>
  </w:style>
  <w:style w:type="paragraph" w:customStyle="1" w:styleId="32EEC28CF23A4B4FA1A339103F6E7395">
    <w:name w:val="32EEC28CF23A4B4FA1A339103F6E7395"/>
  </w:style>
  <w:style w:type="paragraph" w:customStyle="1" w:styleId="CB6CAAFB7805F8499214354A50CFDDF9">
    <w:name w:val="CB6CAAFB7805F8499214354A50CFDDF9"/>
  </w:style>
  <w:style w:type="paragraph" w:customStyle="1" w:styleId="630CC88C31521B41A3834FC46315F409">
    <w:name w:val="630CC88C31521B41A3834FC46315F409"/>
  </w:style>
  <w:style w:type="paragraph" w:customStyle="1" w:styleId="EF9A9B5D51606D45A549520C1971381A">
    <w:name w:val="EF9A9B5D51606D45A549520C1971381A"/>
  </w:style>
  <w:style w:type="paragraph" w:customStyle="1" w:styleId="5DD68EA0E910224AB0924B6D6FD76358">
    <w:name w:val="5DD68EA0E910224AB0924B6D6FD76358"/>
  </w:style>
  <w:style w:type="paragraph" w:customStyle="1" w:styleId="A7FB269F8B141645A99EB717D6D5C89F">
    <w:name w:val="A7FB269F8B141645A99EB717D6D5C89F"/>
  </w:style>
  <w:style w:type="paragraph" w:customStyle="1" w:styleId="1C6A9BBF94DEBF46ADDD22F6EC2B7416">
    <w:name w:val="1C6A9BBF94DEBF46ADDD22F6EC2B7416"/>
  </w:style>
  <w:style w:type="paragraph" w:customStyle="1" w:styleId="0C71A54017D6044CA912C03C4E189039">
    <w:name w:val="0C71A54017D6044CA912C03C4E189039"/>
  </w:style>
  <w:style w:type="paragraph" w:customStyle="1" w:styleId="C9C76567077B444B84723D7AFB22A880">
    <w:name w:val="C9C76567077B444B84723D7AFB22A880"/>
  </w:style>
  <w:style w:type="paragraph" w:customStyle="1" w:styleId="D0FC4854071D504A8F6CCC53540D7E8C">
    <w:name w:val="D0FC4854071D504A8F6CCC53540D7E8C"/>
  </w:style>
  <w:style w:type="paragraph" w:customStyle="1" w:styleId="BEB6F5BFA3CEEF48B9CDDDFE52C9ADA7">
    <w:name w:val="BEB6F5BFA3CEEF48B9CDDDFE52C9ADA7"/>
  </w:style>
  <w:style w:type="paragraph" w:customStyle="1" w:styleId="9439EFF4D73CF24D8585A96BC807349E">
    <w:name w:val="9439EFF4D73CF24D8585A96BC807349E"/>
  </w:style>
  <w:style w:type="paragraph" w:customStyle="1" w:styleId="01C47B8AE82E5D49A53FB6CB68543502">
    <w:name w:val="01C47B8AE82E5D49A53FB6CB68543502"/>
  </w:style>
  <w:style w:type="paragraph" w:customStyle="1" w:styleId="C23BBCECB7D4CB4F9D88F2A32F50F7D1">
    <w:name w:val="C23BBCECB7D4CB4F9D88F2A32F50F7D1"/>
  </w:style>
  <w:style w:type="paragraph" w:customStyle="1" w:styleId="A4022FAA53799041808495931EFAB370">
    <w:name w:val="A4022FAA53799041808495931EFAB370"/>
  </w:style>
  <w:style w:type="paragraph" w:customStyle="1" w:styleId="0611FBAA3717764EA45DDF2AF11C656D">
    <w:name w:val="0611FBAA3717764EA45DDF2AF11C656D"/>
  </w:style>
  <w:style w:type="paragraph" w:customStyle="1" w:styleId="519664766AA8B2489096F35BE020A9D5">
    <w:name w:val="519664766AA8B2489096F35BE020A9D5"/>
  </w:style>
  <w:style w:type="paragraph" w:customStyle="1" w:styleId="2D074AB60BE989439C186DBCE4FAB184">
    <w:name w:val="2D074AB60BE989439C186DBCE4FAB184"/>
  </w:style>
  <w:style w:type="paragraph" w:customStyle="1" w:styleId="163CC6C774E9D446B0C3DDE443B4E65F">
    <w:name w:val="163CC6C774E9D446B0C3DDE443B4E65F"/>
  </w:style>
  <w:style w:type="paragraph" w:customStyle="1" w:styleId="2334224A7F6DFE4080703A4F02E4D971">
    <w:name w:val="2334224A7F6DFE4080703A4F02E4D971"/>
  </w:style>
  <w:style w:type="paragraph" w:customStyle="1" w:styleId="436B7584E6AE064295312E3C7F06B821">
    <w:name w:val="436B7584E6AE064295312E3C7F06B821"/>
  </w:style>
  <w:style w:type="paragraph" w:customStyle="1" w:styleId="BCBE942B6B621B468AD1280939966E06">
    <w:name w:val="BCBE942B6B621B468AD1280939966E06"/>
  </w:style>
  <w:style w:type="paragraph" w:customStyle="1" w:styleId="22724C79F231C04ABC13F69F2020EBA1">
    <w:name w:val="22724C79F231C04ABC13F69F2020EBA1"/>
  </w:style>
  <w:style w:type="paragraph" w:customStyle="1" w:styleId="4832D766967A624FA501C07007E80677">
    <w:name w:val="4832D766967A624FA501C07007E80677"/>
  </w:style>
  <w:style w:type="paragraph" w:customStyle="1" w:styleId="DCE3E9FB5604C7499B4914F996CFCD23">
    <w:name w:val="DCE3E9FB5604C7499B4914F996CFCD23"/>
  </w:style>
  <w:style w:type="paragraph" w:customStyle="1" w:styleId="DA0129252A1CEF48A11F34AFE20A5096">
    <w:name w:val="DA0129252A1CEF48A11F34AFE20A5096"/>
  </w:style>
  <w:style w:type="paragraph" w:customStyle="1" w:styleId="CED0CCE717075B439047D2148AE06355">
    <w:name w:val="CED0CCE717075B439047D2148AE06355"/>
  </w:style>
  <w:style w:type="paragraph" w:customStyle="1" w:styleId="9C6B68E3DF38E44D971A3A26BEE29890">
    <w:name w:val="9C6B68E3DF38E44D971A3A26BEE29890"/>
  </w:style>
  <w:style w:type="paragraph" w:customStyle="1" w:styleId="9348A6B2C1FAE54D8CB57CC2AC27522D">
    <w:name w:val="9348A6B2C1FAE54D8CB57CC2AC27522D"/>
  </w:style>
  <w:style w:type="paragraph" w:customStyle="1" w:styleId="E719EED1E452254EB0E97A3519FF1E8C">
    <w:name w:val="E719EED1E452254EB0E97A3519FF1E8C"/>
  </w:style>
  <w:style w:type="paragraph" w:customStyle="1" w:styleId="299CB4A4F452F34FA1736663762AE65A">
    <w:name w:val="299CB4A4F452F34FA1736663762AE65A"/>
  </w:style>
  <w:style w:type="paragraph" w:customStyle="1" w:styleId="CFB7291900533B4B9BD2BF6CF10CA4EA">
    <w:name w:val="CFB7291900533B4B9BD2BF6CF10CA4EA"/>
  </w:style>
  <w:style w:type="paragraph" w:customStyle="1" w:styleId="C0FD3C82D0F16045A87DC0FEBCC5C9E4">
    <w:name w:val="C0FD3C82D0F16045A87DC0FEBCC5C9E4"/>
  </w:style>
  <w:style w:type="paragraph" w:customStyle="1" w:styleId="F778DCAA669C4048B7478654E24A5946">
    <w:name w:val="F778DCAA669C4048B7478654E24A5946"/>
  </w:style>
  <w:style w:type="paragraph" w:customStyle="1" w:styleId="B3D1D69F16F5E84994445E219C90598A">
    <w:name w:val="B3D1D69F16F5E84994445E219C90598A"/>
  </w:style>
  <w:style w:type="paragraph" w:customStyle="1" w:styleId="32833758D70DFD46B71AA730ED567F18">
    <w:name w:val="32833758D70DFD46B71AA730ED567F18"/>
  </w:style>
  <w:style w:type="paragraph" w:customStyle="1" w:styleId="C72CB41190D3194EA7C65B204F3C0409">
    <w:name w:val="C72CB41190D3194EA7C65B204F3C0409"/>
  </w:style>
  <w:style w:type="paragraph" w:customStyle="1" w:styleId="05B0BF655CAFAD44B76DCE7CA1EA48BF">
    <w:name w:val="05B0BF655CAFAD44B76DCE7CA1EA48BF"/>
  </w:style>
  <w:style w:type="paragraph" w:customStyle="1" w:styleId="1ED046A7C2232741AEBCBDDEA73D25AD">
    <w:name w:val="1ED046A7C2232741AEBCBDDEA73D25AD"/>
  </w:style>
  <w:style w:type="paragraph" w:customStyle="1" w:styleId="C756B1A945A83840879B6F70729C69D1">
    <w:name w:val="C756B1A945A83840879B6F70729C69D1"/>
  </w:style>
  <w:style w:type="paragraph" w:customStyle="1" w:styleId="5168FADA4B9DC04EB28EC273C5878B68">
    <w:name w:val="5168FADA4B9DC04EB28EC273C5878B68"/>
  </w:style>
  <w:style w:type="paragraph" w:customStyle="1" w:styleId="FC169B0091D6C94586BE8623AAF97C40">
    <w:name w:val="FC169B0091D6C94586BE8623AAF97C40"/>
  </w:style>
  <w:style w:type="paragraph" w:customStyle="1" w:styleId="DD331E1C3F1C3B4590939D835E54F61C">
    <w:name w:val="DD331E1C3F1C3B4590939D835E54F61C"/>
  </w:style>
  <w:style w:type="paragraph" w:customStyle="1" w:styleId="F08A6AD7C8DBE748828B80A6A6683AD5">
    <w:name w:val="F08A6AD7C8DBE748828B80A6A6683AD5"/>
  </w:style>
  <w:style w:type="paragraph" w:customStyle="1" w:styleId="C1EFA6AD9E2837459C0981AB48BEDA2B">
    <w:name w:val="C1EFA6AD9E2837459C0981AB48BEDA2B"/>
  </w:style>
  <w:style w:type="paragraph" w:customStyle="1" w:styleId="A8394C435C67BB488C8C5BAE2C4D130D">
    <w:name w:val="A8394C435C67BB488C8C5BAE2C4D130D"/>
  </w:style>
  <w:style w:type="paragraph" w:customStyle="1" w:styleId="6318690355EF824BAF020A5C15A53913">
    <w:name w:val="6318690355EF824BAF020A5C15A53913"/>
  </w:style>
  <w:style w:type="paragraph" w:customStyle="1" w:styleId="4419BAB37F1186439C729023F0BFF223">
    <w:name w:val="4419BAB37F1186439C729023F0BFF223"/>
  </w:style>
  <w:style w:type="paragraph" w:customStyle="1" w:styleId="B2DB9D3A72BFC14A93DBA6DF706A9F21">
    <w:name w:val="B2DB9D3A72BFC14A93DBA6DF706A9F21"/>
  </w:style>
  <w:style w:type="paragraph" w:customStyle="1" w:styleId="06457639EB061441AA86C21F5921D78F">
    <w:name w:val="06457639EB061441AA86C21F5921D78F"/>
  </w:style>
  <w:style w:type="paragraph" w:customStyle="1" w:styleId="F9AA41F11FC9FB48913A23396C8E72D0">
    <w:name w:val="F9AA41F11FC9FB48913A23396C8E72D0"/>
  </w:style>
  <w:style w:type="paragraph" w:customStyle="1" w:styleId="752F868E30267F4A91838973A0620D0A">
    <w:name w:val="752F868E30267F4A91838973A0620D0A"/>
  </w:style>
  <w:style w:type="paragraph" w:customStyle="1" w:styleId="990D7076700ACF44968D9B7FD7D059D4">
    <w:name w:val="990D7076700ACF44968D9B7FD7D059D4"/>
  </w:style>
  <w:style w:type="paragraph" w:customStyle="1" w:styleId="4C9B3FFBECE47E4595DB36C2BADF664A">
    <w:name w:val="4C9B3FFBECE47E4595DB36C2BADF664A"/>
  </w:style>
  <w:style w:type="paragraph" w:customStyle="1" w:styleId="B259E2765548FE4C906B9DCE103A3FD4">
    <w:name w:val="B259E2765548FE4C906B9DCE103A3FD4"/>
  </w:style>
  <w:style w:type="paragraph" w:customStyle="1" w:styleId="AA95155D80326F4EBE85C5FAA81FB6BE">
    <w:name w:val="AA95155D80326F4EBE85C5FAA81FB6BE"/>
  </w:style>
  <w:style w:type="paragraph" w:customStyle="1" w:styleId="A1B86E59ECF98449BBF8BDBF972C6F73">
    <w:name w:val="A1B86E59ECF98449BBF8BDBF972C6F73"/>
  </w:style>
  <w:style w:type="paragraph" w:customStyle="1" w:styleId="56A25BC5FB0B3B469057A7E5434D2DF7">
    <w:name w:val="56A25BC5FB0B3B469057A7E5434D2DF7"/>
  </w:style>
  <w:style w:type="paragraph" w:customStyle="1" w:styleId="D3D35FCAB5905F449D06C48002AEDB90">
    <w:name w:val="D3D35FCAB5905F449D06C48002AEDB90"/>
  </w:style>
  <w:style w:type="paragraph" w:customStyle="1" w:styleId="F789B267494D9F459A662346E284D003">
    <w:name w:val="F789B267494D9F459A662346E284D003"/>
  </w:style>
  <w:style w:type="paragraph" w:customStyle="1" w:styleId="EC8DFD2A44878D418ABAF6ED7D4AB12A">
    <w:name w:val="EC8DFD2A44878D418ABAF6ED7D4AB12A"/>
  </w:style>
  <w:style w:type="paragraph" w:customStyle="1" w:styleId="86471D306D77CC49999FA84FBC87E437">
    <w:name w:val="86471D306D77CC49999FA84FBC87E437"/>
  </w:style>
  <w:style w:type="paragraph" w:customStyle="1" w:styleId="3F49822AFBAD2640AC7CB611FFD90FD7">
    <w:name w:val="3F49822AFBAD2640AC7CB611FFD90FD7"/>
  </w:style>
  <w:style w:type="paragraph" w:customStyle="1" w:styleId="9407A8761295EB4C8B737FA4BDA516B8">
    <w:name w:val="9407A8761295EB4C8B737FA4BDA516B8"/>
  </w:style>
  <w:style w:type="paragraph" w:customStyle="1" w:styleId="3900EA64FB37664E95FBF0B9C378BBFA">
    <w:name w:val="3900EA64FB37664E95FBF0B9C378BBFA"/>
  </w:style>
  <w:style w:type="paragraph" w:customStyle="1" w:styleId="9B5ADC278A9989408110EAFA189217DD">
    <w:name w:val="9B5ADC278A9989408110EAFA189217DD"/>
  </w:style>
  <w:style w:type="paragraph" w:customStyle="1" w:styleId="3434AE09D539AD49A92707968BC7A38F">
    <w:name w:val="3434AE09D539AD49A92707968BC7A38F"/>
  </w:style>
  <w:style w:type="paragraph" w:customStyle="1" w:styleId="FF05708058EF724D9D0BF6C9009DC540">
    <w:name w:val="FF05708058EF724D9D0BF6C9009DC540"/>
  </w:style>
  <w:style w:type="paragraph" w:customStyle="1" w:styleId="FBA8594127149946B2E0A80F1DAD7964">
    <w:name w:val="FBA8594127149946B2E0A80F1DAD7964"/>
  </w:style>
  <w:style w:type="paragraph" w:customStyle="1" w:styleId="F20CAEE8A12D6141B901441AF62EC4C5">
    <w:name w:val="F20CAEE8A12D6141B901441AF62EC4C5"/>
  </w:style>
  <w:style w:type="paragraph" w:customStyle="1" w:styleId="63C0A29F930D544F843682E1B036764A">
    <w:name w:val="63C0A29F930D544F843682E1B036764A"/>
  </w:style>
  <w:style w:type="paragraph" w:customStyle="1" w:styleId="CA67599A8D9EF940AFAFADCB47492821">
    <w:name w:val="CA67599A8D9EF940AFAFADCB47492821"/>
  </w:style>
  <w:style w:type="paragraph" w:customStyle="1" w:styleId="9D399810E983F149A57A2A4FE578EE54">
    <w:name w:val="9D399810E983F149A57A2A4FE578EE54"/>
  </w:style>
  <w:style w:type="paragraph" w:customStyle="1" w:styleId="DCF24B9ADC94E04E9ECCBB40AF51D2C4">
    <w:name w:val="DCF24B9ADC94E04E9ECCBB40AF51D2C4"/>
  </w:style>
  <w:style w:type="paragraph" w:customStyle="1" w:styleId="13296A801F0C354580B3FF6477A1C825">
    <w:name w:val="13296A801F0C354580B3FF6477A1C825"/>
  </w:style>
  <w:style w:type="paragraph" w:customStyle="1" w:styleId="56876D0143ED0D40A29C2B5955257E95">
    <w:name w:val="56876D0143ED0D40A29C2B5955257E95"/>
  </w:style>
  <w:style w:type="paragraph" w:customStyle="1" w:styleId="14CEB14CF433634794C4CC573151C7CE">
    <w:name w:val="14CEB14CF433634794C4CC573151C7CE"/>
  </w:style>
  <w:style w:type="paragraph" w:customStyle="1" w:styleId="DD2E143CB8CC114C9BA86FEB2A260C8A">
    <w:name w:val="DD2E143CB8CC114C9BA86FEB2A260C8A"/>
  </w:style>
  <w:style w:type="paragraph" w:customStyle="1" w:styleId="8EA1B1BD8EFFFC448AE8DA49E293B53A">
    <w:name w:val="8EA1B1BD8EFFFC448AE8DA49E293B53A"/>
  </w:style>
  <w:style w:type="paragraph" w:customStyle="1" w:styleId="D06890D0A0DE044EAE25DA143BAE1FA5">
    <w:name w:val="D06890D0A0DE044EAE25DA143BAE1FA5"/>
  </w:style>
  <w:style w:type="paragraph" w:customStyle="1" w:styleId="8F1BDC9CFD6C054D9F9B100B558C554E">
    <w:name w:val="8F1BDC9CFD6C054D9F9B100B558C554E"/>
  </w:style>
  <w:style w:type="paragraph" w:customStyle="1" w:styleId="CCB2CC01BA7C9743A59CC41023C413FE">
    <w:name w:val="CCB2CC01BA7C9743A59CC41023C413FE"/>
  </w:style>
  <w:style w:type="paragraph" w:customStyle="1" w:styleId="AC5BA30904B7BD4A9BC2591113BF7807">
    <w:name w:val="AC5BA30904B7BD4A9BC2591113BF7807"/>
  </w:style>
  <w:style w:type="paragraph" w:customStyle="1" w:styleId="8F07AFEF7BDB07438F6F414083D7B005">
    <w:name w:val="8F07AFEF7BDB07438F6F414083D7B005"/>
  </w:style>
  <w:style w:type="paragraph" w:customStyle="1" w:styleId="68AF4918654ADE41BEF337637C2D24F7">
    <w:name w:val="68AF4918654ADE41BEF337637C2D24F7"/>
  </w:style>
  <w:style w:type="paragraph" w:customStyle="1" w:styleId="6576FB4C993068478D6D22568D2E3431">
    <w:name w:val="6576FB4C993068478D6D22568D2E3431"/>
  </w:style>
  <w:style w:type="paragraph" w:customStyle="1" w:styleId="2C0D34E6E1FB0A45B21F071A1C23DF2A">
    <w:name w:val="2C0D34E6E1FB0A45B21F071A1C23DF2A"/>
  </w:style>
  <w:style w:type="paragraph" w:customStyle="1" w:styleId="A5EAD2E8292A1E47B53971AA75904E5B">
    <w:name w:val="A5EAD2E8292A1E47B53971AA75904E5B"/>
  </w:style>
  <w:style w:type="paragraph" w:customStyle="1" w:styleId="0D9CEEB1FAC2EB468E89B47D4D9E0BF1">
    <w:name w:val="0D9CEEB1FAC2EB468E89B47D4D9E0BF1"/>
  </w:style>
  <w:style w:type="paragraph" w:customStyle="1" w:styleId="41D892542AC83847A9BBDB8200E0FB91">
    <w:name w:val="41D892542AC83847A9BBDB8200E0FB91"/>
  </w:style>
  <w:style w:type="paragraph" w:customStyle="1" w:styleId="E92AD74A14A59B4CBC0470D38C5E363A">
    <w:name w:val="E92AD74A14A59B4CBC0470D38C5E363A"/>
  </w:style>
  <w:style w:type="paragraph" w:customStyle="1" w:styleId="EEA3735660BDF44A89DABE1AFB966537">
    <w:name w:val="EEA3735660BDF44A89DABE1AFB966537"/>
  </w:style>
  <w:style w:type="paragraph" w:customStyle="1" w:styleId="C978856A2027C34CB351D5D42E09F5A4">
    <w:name w:val="C978856A2027C34CB351D5D42E09F5A4"/>
  </w:style>
  <w:style w:type="paragraph" w:customStyle="1" w:styleId="DC8355C810814A4BB62331F6F74141E7">
    <w:name w:val="DC8355C810814A4BB62331F6F74141E7"/>
  </w:style>
  <w:style w:type="paragraph" w:customStyle="1" w:styleId="C86D5DED52C96B47B0493F25E05FA7E8">
    <w:name w:val="C86D5DED52C96B47B0493F25E05FA7E8"/>
  </w:style>
  <w:style w:type="paragraph" w:customStyle="1" w:styleId="B4B2FFD5AD03D14DB3AB8394EC8CF7C7">
    <w:name w:val="B4B2FFD5AD03D14DB3AB8394EC8CF7C7"/>
  </w:style>
  <w:style w:type="paragraph" w:customStyle="1" w:styleId="C420E7651BECE94A95A02B2EB6B9DAF6">
    <w:name w:val="C420E7651BECE94A95A02B2EB6B9DAF6"/>
  </w:style>
  <w:style w:type="paragraph" w:customStyle="1" w:styleId="C3A4F669936D574089A8C31EEFAB74F2">
    <w:name w:val="C3A4F669936D574089A8C31EEFAB74F2"/>
  </w:style>
  <w:style w:type="paragraph" w:customStyle="1" w:styleId="A53E1BE7415FE149827C53A2DB7ADE3B">
    <w:name w:val="A53E1BE7415FE149827C53A2DB7ADE3B"/>
  </w:style>
  <w:style w:type="paragraph" w:customStyle="1" w:styleId="F14BBA5AD88B7342A7691F3FD7506D74">
    <w:name w:val="F14BBA5AD88B7342A7691F3FD7506D74"/>
  </w:style>
  <w:style w:type="paragraph" w:customStyle="1" w:styleId="AC46626A0FE00E4AAF2511B1A1965D94">
    <w:name w:val="AC46626A0FE00E4AAF2511B1A1965D94"/>
  </w:style>
  <w:style w:type="paragraph" w:customStyle="1" w:styleId="2DEF3BC4D86343469838A046BD04CFEE">
    <w:name w:val="2DEF3BC4D86343469838A046BD04CFEE"/>
  </w:style>
  <w:style w:type="paragraph" w:customStyle="1" w:styleId="49D238BB9487AE4A901265C858919698">
    <w:name w:val="49D238BB9487AE4A901265C858919698"/>
  </w:style>
  <w:style w:type="paragraph" w:customStyle="1" w:styleId="02CD6C6CAAFCE44DAE5E6F1B1D3EFC67">
    <w:name w:val="02CD6C6CAAFCE44DAE5E6F1B1D3EFC67"/>
  </w:style>
  <w:style w:type="paragraph" w:customStyle="1" w:styleId="E1775100FC9C4542997782DF2AABF1CD">
    <w:name w:val="E1775100FC9C4542997782DF2AABF1CD"/>
  </w:style>
  <w:style w:type="paragraph" w:customStyle="1" w:styleId="7A8E43CC8C04E141B194689D0F3CB8EB">
    <w:name w:val="7A8E43CC8C04E141B194689D0F3CB8EB"/>
  </w:style>
  <w:style w:type="paragraph" w:customStyle="1" w:styleId="18EA9BC51D8FA441949FD05EA32CC8FD">
    <w:name w:val="18EA9BC51D8FA441949FD05EA32CC8FD"/>
  </w:style>
  <w:style w:type="paragraph" w:customStyle="1" w:styleId="ED7D55925D7DAE4286588602B788DEB5">
    <w:name w:val="ED7D55925D7DAE4286588602B788DEB5"/>
  </w:style>
  <w:style w:type="paragraph" w:customStyle="1" w:styleId="B029C29491F75542937515CB444CD6E6">
    <w:name w:val="B029C29491F75542937515CB444CD6E6"/>
  </w:style>
  <w:style w:type="paragraph" w:customStyle="1" w:styleId="1E247801E9B71548B84E708591496D74">
    <w:name w:val="1E247801E9B71548B84E708591496D74"/>
  </w:style>
  <w:style w:type="paragraph" w:customStyle="1" w:styleId="F8DE5E39069E83419C42EBAE70EA5079">
    <w:name w:val="F8DE5E39069E83419C42EBAE70EA5079"/>
  </w:style>
  <w:style w:type="paragraph" w:customStyle="1" w:styleId="7E8C48EBAD30A84BA803D35DFCA587ED">
    <w:name w:val="7E8C48EBAD30A84BA803D35DFCA587ED"/>
  </w:style>
  <w:style w:type="paragraph" w:customStyle="1" w:styleId="36B7C0CB7BD18748A8D56D9F2D260C00">
    <w:name w:val="36B7C0CB7BD18748A8D56D9F2D260C00"/>
  </w:style>
  <w:style w:type="paragraph" w:customStyle="1" w:styleId="4E76BFCB916B56469D5474612A953D8D">
    <w:name w:val="4E76BFCB916B56469D5474612A953D8D"/>
  </w:style>
  <w:style w:type="paragraph" w:customStyle="1" w:styleId="CCCDAFF1795ECB4D8EAB063E90C775F9">
    <w:name w:val="CCCDAFF1795ECB4D8EAB063E90C775F9"/>
  </w:style>
  <w:style w:type="paragraph" w:customStyle="1" w:styleId="DB19ADEB8A0B6D4F833B688BF1EA58CD">
    <w:name w:val="DB19ADEB8A0B6D4F833B688BF1EA58CD"/>
  </w:style>
  <w:style w:type="paragraph" w:customStyle="1" w:styleId="142EACB2DEA64D4888E807DBFD1B1CB8">
    <w:name w:val="142EACB2DEA64D4888E807DBFD1B1CB8"/>
  </w:style>
  <w:style w:type="paragraph" w:customStyle="1" w:styleId="BB4D7C28C8491D428A1634D414D33BEF">
    <w:name w:val="BB4D7C28C8491D428A1634D414D33BEF"/>
  </w:style>
  <w:style w:type="paragraph" w:customStyle="1" w:styleId="6F589250025C174E958662F36CB2EEF5">
    <w:name w:val="6F589250025C174E958662F36CB2EEF5"/>
  </w:style>
  <w:style w:type="paragraph" w:customStyle="1" w:styleId="EB5CC42BD40CEB4B8C1C801B143A4CCC">
    <w:name w:val="EB5CC42BD40CEB4B8C1C801B143A4CCC"/>
  </w:style>
  <w:style w:type="paragraph" w:customStyle="1" w:styleId="57DBB06F190BD34BA58E8333851D7497">
    <w:name w:val="57DBB06F190BD34BA58E8333851D7497"/>
  </w:style>
  <w:style w:type="paragraph" w:customStyle="1" w:styleId="1298D8A236312842A6DAED2788FB6C69">
    <w:name w:val="1298D8A236312842A6DAED2788FB6C69"/>
  </w:style>
  <w:style w:type="paragraph" w:customStyle="1" w:styleId="D861B53A783C914FADA9F6C199F81BC8">
    <w:name w:val="D861B53A783C914FADA9F6C199F81BC8"/>
  </w:style>
  <w:style w:type="paragraph" w:customStyle="1" w:styleId="41F095275AC8C54D8FEC699BB38F0C7E">
    <w:name w:val="41F095275AC8C54D8FEC699BB38F0C7E"/>
  </w:style>
  <w:style w:type="paragraph" w:customStyle="1" w:styleId="6926929F16FD5E47AB4D7116E1D8A892">
    <w:name w:val="6926929F16FD5E47AB4D7116E1D8A892"/>
  </w:style>
  <w:style w:type="paragraph" w:customStyle="1" w:styleId="035DCF74C019E745AFC84B5431A4F740">
    <w:name w:val="035DCF74C019E745AFC84B5431A4F740"/>
  </w:style>
  <w:style w:type="paragraph" w:customStyle="1" w:styleId="FDA0EB00C7241442B794793E1DE592CE">
    <w:name w:val="FDA0EB00C7241442B794793E1DE592CE"/>
  </w:style>
  <w:style w:type="paragraph" w:customStyle="1" w:styleId="4EEDFF8A3064EA42B14D299B453EDC1B">
    <w:name w:val="4EEDFF8A3064EA42B14D299B453EDC1B"/>
  </w:style>
  <w:style w:type="paragraph" w:customStyle="1" w:styleId="6F540DB63C2A5646A594B56AE48C415D">
    <w:name w:val="6F540DB63C2A5646A594B56AE48C415D"/>
  </w:style>
  <w:style w:type="paragraph" w:customStyle="1" w:styleId="8CA948BFC486C047AFE1588E1D25652B">
    <w:name w:val="8CA948BFC486C047AFE1588E1D25652B"/>
  </w:style>
  <w:style w:type="paragraph" w:customStyle="1" w:styleId="196DDC6861C2734889D8EFDB913AED72">
    <w:name w:val="196DDC6861C2734889D8EFDB913AED72"/>
  </w:style>
  <w:style w:type="paragraph" w:customStyle="1" w:styleId="3652018321A9C64D8F3BD4294862A768">
    <w:name w:val="3652018321A9C64D8F3BD4294862A768"/>
  </w:style>
  <w:style w:type="paragraph" w:customStyle="1" w:styleId="ECFF429C1A011845891FBF9480854930">
    <w:name w:val="ECFF429C1A011845891FBF9480854930"/>
  </w:style>
  <w:style w:type="paragraph" w:customStyle="1" w:styleId="3372F1B15B4AFC4FA9D05F9AEB2701ED">
    <w:name w:val="3372F1B15B4AFC4FA9D05F9AEB2701ED"/>
  </w:style>
  <w:style w:type="paragraph" w:customStyle="1" w:styleId="B77937D5311AE544942211DBED826E78">
    <w:name w:val="B77937D5311AE544942211DBED826E78"/>
  </w:style>
  <w:style w:type="paragraph" w:customStyle="1" w:styleId="430959C1DBEEBC4DB8E651116EF029AD">
    <w:name w:val="430959C1DBEEBC4DB8E651116EF029AD"/>
  </w:style>
  <w:style w:type="paragraph" w:customStyle="1" w:styleId="48C9CF09D3B8864FBF440B914C7C7EEC">
    <w:name w:val="48C9CF09D3B8864FBF440B914C7C7EEC"/>
  </w:style>
  <w:style w:type="paragraph" w:customStyle="1" w:styleId="3498360A5D814C4D81F2E40A2701572A">
    <w:name w:val="3498360A5D814C4D81F2E40A2701572A"/>
  </w:style>
  <w:style w:type="paragraph" w:customStyle="1" w:styleId="FF7E7C4C4E2B6C41B98085A4FF21E766">
    <w:name w:val="FF7E7C4C4E2B6C41B98085A4FF21E766"/>
  </w:style>
  <w:style w:type="paragraph" w:customStyle="1" w:styleId="BD4E1B3E7858B648834106BEBCDBE2B5">
    <w:name w:val="BD4E1B3E7858B648834106BEBCDBE2B5"/>
  </w:style>
  <w:style w:type="paragraph" w:customStyle="1" w:styleId="7048B024EAE16741AED8121F8FD8C266">
    <w:name w:val="7048B024EAE16741AED8121F8FD8C266"/>
  </w:style>
  <w:style w:type="paragraph" w:customStyle="1" w:styleId="D4214A9BC08E08419422CAA1A6A7EA2A">
    <w:name w:val="D4214A9BC08E08419422CAA1A6A7EA2A"/>
  </w:style>
  <w:style w:type="paragraph" w:customStyle="1" w:styleId="106B22E63005EF4AAB0BEF9C57195FEE">
    <w:name w:val="106B22E63005EF4AAB0BEF9C57195FEE"/>
  </w:style>
  <w:style w:type="paragraph" w:customStyle="1" w:styleId="A8C77D81CCE6AC4CAEC3E1C454581DCF">
    <w:name w:val="A8C77D81CCE6AC4CAEC3E1C454581DCF"/>
  </w:style>
  <w:style w:type="paragraph" w:customStyle="1" w:styleId="4746581DBBA0D9469FD0B8214016291F">
    <w:name w:val="4746581DBBA0D9469FD0B8214016291F"/>
  </w:style>
  <w:style w:type="paragraph" w:customStyle="1" w:styleId="0C9BB3DEB02FCC42A5FB659F607B00F0">
    <w:name w:val="0C9BB3DEB02FCC42A5FB659F607B00F0"/>
  </w:style>
  <w:style w:type="paragraph" w:customStyle="1" w:styleId="1D17B2F23E4AC144B31D2FF305DFB960">
    <w:name w:val="1D17B2F23E4AC144B31D2FF305DFB960"/>
  </w:style>
  <w:style w:type="paragraph" w:customStyle="1" w:styleId="94599F0CC209FD42B6E76EEBC96A2604">
    <w:name w:val="94599F0CC209FD42B6E76EEBC96A2604"/>
  </w:style>
  <w:style w:type="paragraph" w:customStyle="1" w:styleId="080B754AAFE8E645AE07F668FCDC50D3">
    <w:name w:val="080B754AAFE8E645AE07F668FCDC50D3"/>
  </w:style>
  <w:style w:type="paragraph" w:customStyle="1" w:styleId="3EBDCAE95210904DB06B052B84376B7E">
    <w:name w:val="3EBDCAE95210904DB06B052B84376B7E"/>
  </w:style>
  <w:style w:type="paragraph" w:customStyle="1" w:styleId="6BE83C089FA6B34AAFB8044DEB37C11F">
    <w:name w:val="6BE83C089FA6B34AAFB8044DEB37C11F"/>
  </w:style>
  <w:style w:type="paragraph" w:customStyle="1" w:styleId="BF06CDEB84BE944A9413D7A229ACA7D8">
    <w:name w:val="BF06CDEB84BE944A9413D7A229ACA7D8"/>
  </w:style>
  <w:style w:type="paragraph" w:customStyle="1" w:styleId="3573AC54E9D39C4EB305F2A8D35FFDCC">
    <w:name w:val="3573AC54E9D39C4EB305F2A8D35FFDCC"/>
  </w:style>
  <w:style w:type="paragraph" w:customStyle="1" w:styleId="466212FA4757B941BB02D14939DDBAFE">
    <w:name w:val="466212FA4757B941BB02D14939DDBAFE"/>
  </w:style>
  <w:style w:type="paragraph" w:customStyle="1" w:styleId="80545C9D2CD90744BF4FA2991555E2EC">
    <w:name w:val="80545C9D2CD90744BF4FA2991555E2EC"/>
  </w:style>
  <w:style w:type="paragraph" w:customStyle="1" w:styleId="CEA29FEE0C46654887458916A8BB9DB4">
    <w:name w:val="CEA29FEE0C46654887458916A8BB9DB4"/>
  </w:style>
  <w:style w:type="paragraph" w:customStyle="1" w:styleId="6449AC8D273DEF4395599C4F7D8E1426">
    <w:name w:val="6449AC8D273DEF4395599C4F7D8E1426"/>
  </w:style>
  <w:style w:type="paragraph" w:customStyle="1" w:styleId="2A70CC4552C8774788F80AC0FE4C0687">
    <w:name w:val="2A70CC4552C8774788F80AC0FE4C0687"/>
  </w:style>
  <w:style w:type="paragraph" w:customStyle="1" w:styleId="9725DF1743072F489763FF2E1DF9965E">
    <w:name w:val="9725DF1743072F489763FF2E1DF9965E"/>
  </w:style>
  <w:style w:type="paragraph" w:customStyle="1" w:styleId="AF383CC7DFCCD347864AC5374D631046">
    <w:name w:val="AF383CC7DFCCD347864AC5374D631046"/>
  </w:style>
  <w:style w:type="paragraph" w:customStyle="1" w:styleId="35571856E3A6BF45944C61A46EC8DB74">
    <w:name w:val="35571856E3A6BF45944C61A46EC8DB74"/>
  </w:style>
  <w:style w:type="paragraph" w:customStyle="1" w:styleId="D78C2FE60BAB4440AAD12EBEB9176471">
    <w:name w:val="D78C2FE60BAB4440AAD12EBEB9176471"/>
  </w:style>
  <w:style w:type="paragraph" w:customStyle="1" w:styleId="721798231A13784080CC347ED1D4B9BA">
    <w:name w:val="721798231A13784080CC347ED1D4B9BA"/>
  </w:style>
  <w:style w:type="paragraph" w:customStyle="1" w:styleId="E190BD35CF38984EADB4ADA28553730C">
    <w:name w:val="E190BD35CF38984EADB4ADA28553730C"/>
  </w:style>
  <w:style w:type="paragraph" w:customStyle="1" w:styleId="B7C047E47865144394A0D7B33FCDD2F5">
    <w:name w:val="B7C047E47865144394A0D7B33FCDD2F5"/>
  </w:style>
  <w:style w:type="paragraph" w:customStyle="1" w:styleId="9A487140A9241C40987C22A47F502E24">
    <w:name w:val="9A487140A9241C40987C22A47F502E24"/>
  </w:style>
  <w:style w:type="paragraph" w:customStyle="1" w:styleId="CFE6841F730EE5468418669F94AA68A5">
    <w:name w:val="CFE6841F730EE5468418669F94AA68A5"/>
  </w:style>
  <w:style w:type="paragraph" w:customStyle="1" w:styleId="52AE2DBCDFA47B47BAE21919A1A4A4D8">
    <w:name w:val="52AE2DBCDFA47B47BAE21919A1A4A4D8"/>
  </w:style>
  <w:style w:type="paragraph" w:customStyle="1" w:styleId="6F84198911F8DA4892C0B4AFF95EBD22">
    <w:name w:val="6F84198911F8DA4892C0B4AFF95EBD22"/>
  </w:style>
  <w:style w:type="paragraph" w:customStyle="1" w:styleId="86F783EC19C28440B65F867FE8258C7A">
    <w:name w:val="86F783EC19C28440B65F867FE8258C7A"/>
  </w:style>
  <w:style w:type="paragraph" w:customStyle="1" w:styleId="C0ABCE18FD40094998560C63ECC52956">
    <w:name w:val="C0ABCE18FD40094998560C63ECC52956"/>
  </w:style>
  <w:style w:type="paragraph" w:customStyle="1" w:styleId="5B4D6BF3DD26AB49B64F1750C202BBFD">
    <w:name w:val="5B4D6BF3DD26AB49B64F1750C202BBFD"/>
  </w:style>
  <w:style w:type="paragraph" w:customStyle="1" w:styleId="F7BF912D21E5C84AB5F826E8FBC38824">
    <w:name w:val="F7BF912D21E5C84AB5F826E8FBC38824"/>
  </w:style>
  <w:style w:type="paragraph" w:customStyle="1" w:styleId="1413840F6C7AAB49B5AC5790C6993271">
    <w:name w:val="1413840F6C7AAB49B5AC5790C6993271"/>
  </w:style>
  <w:style w:type="paragraph" w:customStyle="1" w:styleId="DA983457E9276C4B912357221EB9FEEB">
    <w:name w:val="DA983457E9276C4B912357221EB9FEEB"/>
  </w:style>
  <w:style w:type="paragraph" w:customStyle="1" w:styleId="113497AB1F7BF74DA8FEB34ACBA08A8E">
    <w:name w:val="113497AB1F7BF74DA8FEB34ACBA08A8E"/>
  </w:style>
  <w:style w:type="paragraph" w:customStyle="1" w:styleId="EB2C7E19D78BFC40884CD37C6E0ADB20">
    <w:name w:val="EB2C7E19D78BFC40884CD37C6E0ADB20"/>
  </w:style>
  <w:style w:type="paragraph" w:customStyle="1" w:styleId="0694CB06FFF644448BC384A42F796518">
    <w:name w:val="0694CB06FFF644448BC384A42F796518"/>
  </w:style>
  <w:style w:type="paragraph" w:customStyle="1" w:styleId="9289F4419A3B794E959A2A3D290554F9">
    <w:name w:val="9289F4419A3B794E959A2A3D290554F9"/>
  </w:style>
  <w:style w:type="paragraph" w:customStyle="1" w:styleId="C19D2C5CCB42204DBC4EC7B22919ADDD">
    <w:name w:val="C19D2C5CCB42204DBC4EC7B22919ADDD"/>
  </w:style>
  <w:style w:type="paragraph" w:customStyle="1" w:styleId="F18441DF90D96E4F87CFF4F6561E19AD">
    <w:name w:val="F18441DF90D96E4F87CFF4F6561E19AD"/>
  </w:style>
  <w:style w:type="paragraph" w:customStyle="1" w:styleId="2F814C6711AEA24FB616F0F130CC8965">
    <w:name w:val="2F814C6711AEA24FB616F0F130CC8965"/>
  </w:style>
  <w:style w:type="paragraph" w:customStyle="1" w:styleId="948A9746A667C6438A864B654D59E576">
    <w:name w:val="948A9746A667C6438A864B654D59E576"/>
  </w:style>
  <w:style w:type="paragraph" w:customStyle="1" w:styleId="D5755CC1B87C9D4FA77ACD94BD73EC2E">
    <w:name w:val="D5755CC1B87C9D4FA77ACD94BD73EC2E"/>
  </w:style>
  <w:style w:type="paragraph" w:customStyle="1" w:styleId="C05719CC0FA74C499C6918F05FBA38F9">
    <w:name w:val="C05719CC0FA74C499C6918F05FBA38F9"/>
  </w:style>
  <w:style w:type="paragraph" w:customStyle="1" w:styleId="2D4822EF7CE74D40892397BC9BF0DE9E">
    <w:name w:val="2D4822EF7CE74D40892397BC9BF0DE9E"/>
  </w:style>
  <w:style w:type="paragraph" w:customStyle="1" w:styleId="66880EA48E4D8A4AA6737B1ACF5AEA50">
    <w:name w:val="66880EA48E4D8A4AA6737B1ACF5AEA50"/>
  </w:style>
  <w:style w:type="paragraph" w:customStyle="1" w:styleId="EF6245C933ECCF459354B7CCF2ECE791">
    <w:name w:val="EF6245C933ECCF459354B7CCF2ECE791"/>
  </w:style>
  <w:style w:type="paragraph" w:customStyle="1" w:styleId="43C3D382B81C684A8025EC155DC7E9E0">
    <w:name w:val="43C3D382B81C684A8025EC155DC7E9E0"/>
  </w:style>
  <w:style w:type="paragraph" w:customStyle="1" w:styleId="4F73D45F5EC0314BA5ADD862F04841B4">
    <w:name w:val="4F73D45F5EC0314BA5ADD862F04841B4"/>
  </w:style>
  <w:style w:type="paragraph" w:customStyle="1" w:styleId="64689A1D0A691B4A94C651D9F56B7E5D">
    <w:name w:val="64689A1D0A691B4A94C651D9F56B7E5D"/>
  </w:style>
  <w:style w:type="paragraph" w:customStyle="1" w:styleId="5B6CC9EE317F8247B0C0A7FA95445E8A">
    <w:name w:val="5B6CC9EE317F8247B0C0A7FA95445E8A"/>
  </w:style>
  <w:style w:type="paragraph" w:customStyle="1" w:styleId="BEEAA7488F633D47A03C33C52B3B21EA">
    <w:name w:val="BEEAA7488F633D47A03C33C52B3B21EA"/>
    <w:rsid w:val="00276D83"/>
  </w:style>
  <w:style w:type="paragraph" w:customStyle="1" w:styleId="E96DA48E3C129A40901AB1130FEE1D60">
    <w:name w:val="E96DA48E3C129A40901AB1130FEE1D60"/>
    <w:rsid w:val="00276D83"/>
  </w:style>
  <w:style w:type="paragraph" w:customStyle="1" w:styleId="3AF085FBFFD50F4F8C90DFB883B7D187">
    <w:name w:val="3AF085FBFFD50F4F8C90DFB883B7D187"/>
    <w:rsid w:val="00276D83"/>
  </w:style>
  <w:style w:type="paragraph" w:customStyle="1" w:styleId="0C7494113D9B294489E6B1D2BB3DCD2D">
    <w:name w:val="0C7494113D9B294489E6B1D2BB3DCD2D"/>
    <w:rsid w:val="00276D83"/>
  </w:style>
  <w:style w:type="paragraph" w:customStyle="1" w:styleId="B61801D87E636345A893B9B4460C4292">
    <w:name w:val="B61801D87E636345A893B9B4460C4292"/>
    <w:rsid w:val="00276D83"/>
  </w:style>
  <w:style w:type="paragraph" w:customStyle="1" w:styleId="C82744FDDD6DC94DA69A05E683D4C66F">
    <w:name w:val="C82744FDDD6DC94DA69A05E683D4C66F"/>
    <w:rsid w:val="00276D83"/>
  </w:style>
  <w:style w:type="paragraph" w:customStyle="1" w:styleId="E568A175D9C1A4468FD8649E1C17B815">
    <w:name w:val="E568A175D9C1A4468FD8649E1C17B815"/>
    <w:rsid w:val="00276D83"/>
  </w:style>
  <w:style w:type="paragraph" w:customStyle="1" w:styleId="68D5E6DA36E2C44E8489EC14F7AE6238">
    <w:name w:val="68D5E6DA36E2C44E8489EC14F7AE6238"/>
    <w:rsid w:val="00276D83"/>
  </w:style>
  <w:style w:type="paragraph" w:customStyle="1" w:styleId="E005893AED1CDC45A27A2C0D74D89E72">
    <w:name w:val="E005893AED1CDC45A27A2C0D74D89E72"/>
    <w:rsid w:val="00276D83"/>
  </w:style>
  <w:style w:type="paragraph" w:customStyle="1" w:styleId="EE5E151F3D458341A2D6AA76AB77CE0B">
    <w:name w:val="EE5E151F3D458341A2D6AA76AB77CE0B"/>
    <w:rsid w:val="00276D83"/>
  </w:style>
  <w:style w:type="paragraph" w:customStyle="1" w:styleId="8785D72E5571844993C0AC1FA4957AC5">
    <w:name w:val="8785D72E5571844993C0AC1FA4957AC5"/>
    <w:rsid w:val="00276D83"/>
  </w:style>
  <w:style w:type="paragraph" w:customStyle="1" w:styleId="F66F41D064253848B8B0F4C503212F97">
    <w:name w:val="F66F41D064253848B8B0F4C503212F97"/>
    <w:rsid w:val="00276D83"/>
  </w:style>
  <w:style w:type="paragraph" w:customStyle="1" w:styleId="69DADD4B17030544BBCBA947448FD081">
    <w:name w:val="69DADD4B17030544BBCBA947448FD081"/>
    <w:rsid w:val="00276D83"/>
  </w:style>
  <w:style w:type="paragraph" w:customStyle="1" w:styleId="3791048E33544841BB9625E17B591E3A">
    <w:name w:val="3791048E33544841BB9625E17B591E3A"/>
    <w:rsid w:val="00276D83"/>
  </w:style>
  <w:style w:type="paragraph" w:customStyle="1" w:styleId="C50A6BC679236E4FB38CAFA7949C5D26">
    <w:name w:val="C50A6BC679236E4FB38CAFA7949C5D26"/>
    <w:rsid w:val="00276D83"/>
  </w:style>
  <w:style w:type="paragraph" w:customStyle="1" w:styleId="53A246BB09D4F146B17767C39004C10C">
    <w:name w:val="53A246BB09D4F146B17767C39004C10C"/>
    <w:rsid w:val="00276D83"/>
  </w:style>
  <w:style w:type="paragraph" w:customStyle="1" w:styleId="3E81EA0914F01A4D83738F3C9139FCC2">
    <w:name w:val="3E81EA0914F01A4D83738F3C9139FCC2"/>
    <w:rsid w:val="00276D83"/>
  </w:style>
  <w:style w:type="paragraph" w:customStyle="1" w:styleId="CEF07E8D37E692449F9C0C7451EE43C4">
    <w:name w:val="CEF07E8D37E692449F9C0C7451EE43C4"/>
    <w:rsid w:val="00276D83"/>
  </w:style>
  <w:style w:type="paragraph" w:customStyle="1" w:styleId="F0B7D7BF45205B4BA3E0044CF12FDFD7">
    <w:name w:val="F0B7D7BF45205B4BA3E0044CF12FDFD7"/>
    <w:rsid w:val="00276D83"/>
  </w:style>
  <w:style w:type="paragraph" w:customStyle="1" w:styleId="1CC9D6D5B1217C4F8C3B4FD145FB828E">
    <w:name w:val="1CC9D6D5B1217C4F8C3B4FD145FB828E"/>
    <w:rsid w:val="00276D83"/>
  </w:style>
  <w:style w:type="paragraph" w:customStyle="1" w:styleId="41F971ACF98F734FBD898F98DCA744EB">
    <w:name w:val="41F971ACF98F734FBD898F98DCA744EB"/>
    <w:rsid w:val="00276D83"/>
  </w:style>
  <w:style w:type="paragraph" w:customStyle="1" w:styleId="98CC64A39A341B47BF39369F4259E593">
    <w:name w:val="98CC64A39A341B47BF39369F4259E593"/>
    <w:rsid w:val="00276D83"/>
  </w:style>
  <w:style w:type="paragraph" w:customStyle="1" w:styleId="B785F2325AF4B34CA644FBBF87083510">
    <w:name w:val="B785F2325AF4B34CA644FBBF87083510"/>
    <w:rsid w:val="00276D83"/>
  </w:style>
  <w:style w:type="paragraph" w:customStyle="1" w:styleId="C482CE2A8659454FA89B1118570F3269">
    <w:name w:val="C482CE2A8659454FA89B1118570F3269"/>
    <w:rsid w:val="00276D83"/>
  </w:style>
  <w:style w:type="paragraph" w:customStyle="1" w:styleId="61F4DE3FB44B1E439889F74284669115">
    <w:name w:val="61F4DE3FB44B1E439889F74284669115"/>
    <w:rsid w:val="00276D83"/>
  </w:style>
  <w:style w:type="paragraph" w:customStyle="1" w:styleId="FAE4077B2CFDBC45B38D4D7B5DED2831">
    <w:name w:val="FAE4077B2CFDBC45B38D4D7B5DED2831"/>
    <w:rsid w:val="00276D83"/>
  </w:style>
  <w:style w:type="paragraph" w:customStyle="1" w:styleId="91A1D38F1CAC064298C50333F335361B">
    <w:name w:val="91A1D38F1CAC064298C50333F335361B"/>
    <w:rsid w:val="00276D83"/>
  </w:style>
  <w:style w:type="paragraph" w:customStyle="1" w:styleId="CF0E8C9568775B4D9545C18BB303971C">
    <w:name w:val="CF0E8C9568775B4D9545C18BB303971C"/>
    <w:rsid w:val="00276D83"/>
  </w:style>
  <w:style w:type="paragraph" w:customStyle="1" w:styleId="EC46688D06BF534AA6DCEDDF2D413F13">
    <w:name w:val="EC46688D06BF534AA6DCEDDF2D413F13"/>
    <w:rsid w:val="00276D83"/>
  </w:style>
  <w:style w:type="paragraph" w:customStyle="1" w:styleId="79EC700D52BEEE4EB04D6C2BACCFE90A">
    <w:name w:val="79EC700D52BEEE4EB04D6C2BACCFE90A"/>
    <w:rsid w:val="00276D83"/>
  </w:style>
  <w:style w:type="paragraph" w:customStyle="1" w:styleId="EC429A5431446C4193280AD041B13430">
    <w:name w:val="EC429A5431446C4193280AD041B13430"/>
    <w:rsid w:val="00276D83"/>
  </w:style>
  <w:style w:type="paragraph" w:customStyle="1" w:styleId="A1054325C9928943967DB3A9D8E6EEE8">
    <w:name w:val="A1054325C9928943967DB3A9D8E6EEE8"/>
    <w:rsid w:val="00276D83"/>
  </w:style>
  <w:style w:type="paragraph" w:customStyle="1" w:styleId="842C084AE25D7444B817EE2F193F6A33">
    <w:name w:val="842C084AE25D7444B817EE2F193F6A33"/>
    <w:rsid w:val="00276D83"/>
  </w:style>
  <w:style w:type="paragraph" w:customStyle="1" w:styleId="430FD9813512EF438BC438E38F332E81">
    <w:name w:val="430FD9813512EF438BC438E38F332E81"/>
    <w:rsid w:val="00276D83"/>
  </w:style>
  <w:style w:type="paragraph" w:customStyle="1" w:styleId="3D0CF7AA8648994A998A7295E68233F2">
    <w:name w:val="3D0CF7AA8648994A998A7295E68233F2"/>
    <w:rsid w:val="00276D83"/>
  </w:style>
  <w:style w:type="paragraph" w:customStyle="1" w:styleId="283D762FEF39F640A90A93A1BC45244F">
    <w:name w:val="283D762FEF39F640A90A93A1BC45244F"/>
    <w:rsid w:val="00276D83"/>
  </w:style>
  <w:style w:type="paragraph" w:customStyle="1" w:styleId="09DB883E7C50C24EAA6BA3AABF89C829">
    <w:name w:val="09DB883E7C50C24EAA6BA3AABF89C829"/>
    <w:rsid w:val="00276D83"/>
  </w:style>
  <w:style w:type="paragraph" w:customStyle="1" w:styleId="8CB9DA059572274C841998DC4814B0FD">
    <w:name w:val="8CB9DA059572274C841998DC4814B0FD"/>
    <w:rsid w:val="00276D83"/>
  </w:style>
  <w:style w:type="paragraph" w:customStyle="1" w:styleId="39E65FE117E95147B0B2E7C342B6395E">
    <w:name w:val="39E65FE117E95147B0B2E7C342B6395E"/>
    <w:rsid w:val="00276D83"/>
  </w:style>
  <w:style w:type="paragraph" w:customStyle="1" w:styleId="9F8713B56FED4246A921B0081B7741DB">
    <w:name w:val="9F8713B56FED4246A921B0081B7741DB"/>
    <w:rsid w:val="00276D83"/>
  </w:style>
  <w:style w:type="paragraph" w:customStyle="1" w:styleId="F88F48BB3DF1BC4D946EF15D763D708E">
    <w:name w:val="F88F48BB3DF1BC4D946EF15D763D708E"/>
    <w:rsid w:val="00276D83"/>
  </w:style>
  <w:style w:type="paragraph" w:customStyle="1" w:styleId="EDA03181EBCD304ABB2BFA12E5D72276">
    <w:name w:val="EDA03181EBCD304ABB2BFA12E5D72276"/>
    <w:rsid w:val="00276D83"/>
  </w:style>
  <w:style w:type="paragraph" w:customStyle="1" w:styleId="00D28CFBD584C74BB6D61A6F5FD5B912">
    <w:name w:val="00D28CFBD584C74BB6D61A6F5FD5B912"/>
    <w:rsid w:val="00276D83"/>
  </w:style>
  <w:style w:type="paragraph" w:customStyle="1" w:styleId="8CCAD8FB21B8E2439B10979FF623BB01">
    <w:name w:val="8CCAD8FB21B8E2439B10979FF623BB01"/>
    <w:rsid w:val="00276D83"/>
  </w:style>
  <w:style w:type="paragraph" w:customStyle="1" w:styleId="33FAC49C22D93B4CB06D43A3612BE5BF">
    <w:name w:val="33FAC49C22D93B4CB06D43A3612BE5BF"/>
    <w:rsid w:val="00276D83"/>
  </w:style>
  <w:style w:type="paragraph" w:customStyle="1" w:styleId="96514EF52A789A45AB83AE4A8188FC22">
    <w:name w:val="96514EF52A789A45AB83AE4A8188FC22"/>
    <w:rsid w:val="00276D83"/>
  </w:style>
  <w:style w:type="paragraph" w:customStyle="1" w:styleId="0779C9FADC08EF47A8BED72230536625">
    <w:name w:val="0779C9FADC08EF47A8BED72230536625"/>
    <w:rsid w:val="00276D83"/>
  </w:style>
  <w:style w:type="paragraph" w:customStyle="1" w:styleId="DC91DCC3878CEE409C156E6BBA9450A9">
    <w:name w:val="DC91DCC3878CEE409C156E6BBA9450A9"/>
    <w:rsid w:val="00276D83"/>
  </w:style>
  <w:style w:type="paragraph" w:customStyle="1" w:styleId="1AA09928F571FC45B147BD6F58A89B4A">
    <w:name w:val="1AA09928F571FC45B147BD6F58A89B4A"/>
    <w:rsid w:val="00276D83"/>
  </w:style>
  <w:style w:type="paragraph" w:customStyle="1" w:styleId="C223D1BEA0D06043B454407C40662DEB">
    <w:name w:val="C223D1BEA0D06043B454407C40662DEB"/>
    <w:rsid w:val="00276D83"/>
  </w:style>
  <w:style w:type="paragraph" w:customStyle="1" w:styleId="94B9EBE9F6CF864290CFE59D20A96B83">
    <w:name w:val="94B9EBE9F6CF864290CFE59D20A96B83"/>
    <w:rsid w:val="00276D83"/>
  </w:style>
  <w:style w:type="paragraph" w:customStyle="1" w:styleId="5162A3C515A9EB4981EE1E1DEEE9F53B">
    <w:name w:val="5162A3C515A9EB4981EE1E1DEEE9F53B"/>
    <w:rsid w:val="00276D83"/>
  </w:style>
  <w:style w:type="paragraph" w:customStyle="1" w:styleId="7BA956A56292D245B51ADD52C93D8E3F">
    <w:name w:val="7BA956A56292D245B51ADD52C93D8E3F"/>
    <w:rsid w:val="00276D83"/>
  </w:style>
  <w:style w:type="paragraph" w:customStyle="1" w:styleId="DA9853F7AD2CD74D95D7592AE4309E32">
    <w:name w:val="DA9853F7AD2CD74D95D7592AE4309E32"/>
    <w:rsid w:val="00276D83"/>
  </w:style>
  <w:style w:type="paragraph" w:customStyle="1" w:styleId="8E63484991732C45A44F82D271CF9C68">
    <w:name w:val="8E63484991732C45A44F82D271CF9C68"/>
    <w:rsid w:val="00276D83"/>
  </w:style>
  <w:style w:type="paragraph" w:customStyle="1" w:styleId="02CAB3A660CFCD42A40913445D82D53D">
    <w:name w:val="02CAB3A660CFCD42A40913445D82D53D"/>
    <w:rsid w:val="00276D83"/>
  </w:style>
  <w:style w:type="paragraph" w:customStyle="1" w:styleId="2EA1B8037950A8468635634280A923BE">
    <w:name w:val="2EA1B8037950A8468635634280A923BE"/>
    <w:rsid w:val="00276D83"/>
  </w:style>
  <w:style w:type="paragraph" w:customStyle="1" w:styleId="388DD4B55E646A468166E4409257187B">
    <w:name w:val="388DD4B55E646A468166E4409257187B"/>
    <w:rsid w:val="00276D83"/>
  </w:style>
  <w:style w:type="paragraph" w:customStyle="1" w:styleId="FAFDA784B48D864CAC256096208FF68D">
    <w:name w:val="FAFDA784B48D864CAC256096208FF68D"/>
    <w:rsid w:val="00276D83"/>
  </w:style>
  <w:style w:type="paragraph" w:customStyle="1" w:styleId="F15717672EC6BC4C806E281754A834AC">
    <w:name w:val="F15717672EC6BC4C806E281754A834AC"/>
    <w:rsid w:val="00276D83"/>
  </w:style>
  <w:style w:type="paragraph" w:customStyle="1" w:styleId="D59105CCBF61D64CBBA1225CBFC725A8">
    <w:name w:val="D59105CCBF61D64CBBA1225CBFC725A8"/>
    <w:rsid w:val="00276D83"/>
  </w:style>
  <w:style w:type="paragraph" w:customStyle="1" w:styleId="B3815B8E6B8F9D4882FD2B29429C6273">
    <w:name w:val="B3815B8E6B8F9D4882FD2B29429C6273"/>
    <w:rsid w:val="00276D83"/>
  </w:style>
  <w:style w:type="paragraph" w:customStyle="1" w:styleId="F5D46B6647BD28459A2EECE2E695FE4D">
    <w:name w:val="F5D46B6647BD28459A2EECE2E695FE4D"/>
    <w:rsid w:val="00276D83"/>
  </w:style>
  <w:style w:type="paragraph" w:customStyle="1" w:styleId="AA1149BCCAAC144E862B8FEA51A3C456">
    <w:name w:val="AA1149BCCAAC144E862B8FEA51A3C456"/>
    <w:rsid w:val="00276D83"/>
  </w:style>
  <w:style w:type="paragraph" w:customStyle="1" w:styleId="ECD6A77C01172D40B333ED504885EFA9">
    <w:name w:val="ECD6A77C01172D40B333ED504885EFA9"/>
    <w:rsid w:val="00276D83"/>
  </w:style>
  <w:style w:type="paragraph" w:customStyle="1" w:styleId="E0BA5DDAB56C324E80538F2EE4707FE4">
    <w:name w:val="E0BA5DDAB56C324E80538F2EE4707FE4"/>
    <w:rsid w:val="00276D83"/>
  </w:style>
  <w:style w:type="paragraph" w:customStyle="1" w:styleId="DA6B352AD38BCF4EBAF9017A5F0D2421">
    <w:name w:val="DA6B352AD38BCF4EBAF9017A5F0D2421"/>
    <w:rsid w:val="00276D83"/>
  </w:style>
  <w:style w:type="paragraph" w:customStyle="1" w:styleId="2DBB3CE256CD494196D40A84203934CB">
    <w:name w:val="2DBB3CE256CD494196D40A84203934CB"/>
    <w:rsid w:val="00276D83"/>
  </w:style>
  <w:style w:type="paragraph" w:customStyle="1" w:styleId="8AABA857D4D3474EBF0F70CDAD41A719">
    <w:name w:val="8AABA857D4D3474EBF0F70CDAD41A719"/>
    <w:rsid w:val="00276D83"/>
  </w:style>
  <w:style w:type="paragraph" w:customStyle="1" w:styleId="C0705FF7E9AFB3458889AC5ADC064706">
    <w:name w:val="C0705FF7E9AFB3458889AC5ADC064706"/>
    <w:rsid w:val="00276D83"/>
  </w:style>
  <w:style w:type="paragraph" w:customStyle="1" w:styleId="8645B9DCF9C42C468DD919BDEE3C4DD3">
    <w:name w:val="8645B9DCF9C42C468DD919BDEE3C4DD3"/>
    <w:rsid w:val="00276D83"/>
  </w:style>
  <w:style w:type="paragraph" w:customStyle="1" w:styleId="B638136867BD8A43959696CDB170D7E5">
    <w:name w:val="B638136867BD8A43959696CDB170D7E5"/>
    <w:rsid w:val="00276D83"/>
  </w:style>
  <w:style w:type="paragraph" w:customStyle="1" w:styleId="A548517F31CB944E89CC88D5663744FD">
    <w:name w:val="A548517F31CB944E89CC88D5663744FD"/>
    <w:rsid w:val="00276D83"/>
  </w:style>
  <w:style w:type="paragraph" w:customStyle="1" w:styleId="2EDCD2661FBFEF4ABCA9625B012FDC1D">
    <w:name w:val="2EDCD2661FBFEF4ABCA9625B012FDC1D"/>
    <w:rsid w:val="00276D83"/>
  </w:style>
  <w:style w:type="paragraph" w:customStyle="1" w:styleId="B8899F6E01295C4EA4FEB995521F9095">
    <w:name w:val="B8899F6E01295C4EA4FEB995521F9095"/>
    <w:rsid w:val="00276D83"/>
  </w:style>
  <w:style w:type="paragraph" w:customStyle="1" w:styleId="256ECEB3581DF143BE1C6A242BA2E98B">
    <w:name w:val="256ECEB3581DF143BE1C6A242BA2E98B"/>
    <w:rsid w:val="00276D83"/>
  </w:style>
  <w:style w:type="paragraph" w:customStyle="1" w:styleId="5DDE3BCDF7B9DA4A81A16B3D22F39F79">
    <w:name w:val="5DDE3BCDF7B9DA4A81A16B3D22F39F79"/>
    <w:rsid w:val="00276D83"/>
  </w:style>
  <w:style w:type="paragraph" w:customStyle="1" w:styleId="63D64CA5AEF1B64D9529DC7F24246170">
    <w:name w:val="63D64CA5AEF1B64D9529DC7F24246170"/>
    <w:rsid w:val="00276D83"/>
  </w:style>
  <w:style w:type="paragraph" w:customStyle="1" w:styleId="9EF54A85C38171498E476928968CFCB4">
    <w:name w:val="9EF54A85C38171498E476928968CFCB4"/>
    <w:rsid w:val="00276D83"/>
  </w:style>
  <w:style w:type="paragraph" w:customStyle="1" w:styleId="00799B933BDB48468D08DD5D51431AF7">
    <w:name w:val="00799B933BDB48468D08DD5D51431AF7"/>
    <w:rsid w:val="00276D83"/>
  </w:style>
  <w:style w:type="paragraph" w:customStyle="1" w:styleId="01745B4F29A44D4DA55F6554B440879E">
    <w:name w:val="01745B4F29A44D4DA55F6554B440879E"/>
    <w:rsid w:val="00276D83"/>
  </w:style>
  <w:style w:type="paragraph" w:customStyle="1" w:styleId="82A4A758D5E6744DBC62028D91200198">
    <w:name w:val="82A4A758D5E6744DBC62028D91200198"/>
    <w:rsid w:val="00276D83"/>
  </w:style>
  <w:style w:type="paragraph" w:customStyle="1" w:styleId="AC982C3110FA8C42B2A391376DA353D3">
    <w:name w:val="AC982C3110FA8C42B2A391376DA353D3"/>
    <w:rsid w:val="00276D83"/>
  </w:style>
  <w:style w:type="paragraph" w:customStyle="1" w:styleId="D0BA3C446B3133439BB6F26A75488350">
    <w:name w:val="D0BA3C446B3133439BB6F26A75488350"/>
    <w:rsid w:val="00276D83"/>
  </w:style>
  <w:style w:type="paragraph" w:customStyle="1" w:styleId="DC263114CB64C04E90A83B76EFEC1EDC">
    <w:name w:val="DC263114CB64C04E90A83B76EFEC1EDC"/>
    <w:rsid w:val="00276D83"/>
  </w:style>
  <w:style w:type="paragraph" w:customStyle="1" w:styleId="E5CDA1BBAFE2F448BFD1AA947AE1FA68">
    <w:name w:val="E5CDA1BBAFE2F448BFD1AA947AE1FA68"/>
    <w:rsid w:val="00276D83"/>
  </w:style>
  <w:style w:type="paragraph" w:customStyle="1" w:styleId="D534EB5D317A65498262B5F133F6A588">
    <w:name w:val="D534EB5D317A65498262B5F133F6A588"/>
    <w:rsid w:val="00276D83"/>
  </w:style>
  <w:style w:type="paragraph" w:customStyle="1" w:styleId="C21687D2496DA840BBE154C6A06F57FD">
    <w:name w:val="C21687D2496DA840BBE154C6A06F57FD"/>
    <w:rsid w:val="00276D83"/>
  </w:style>
  <w:style w:type="paragraph" w:customStyle="1" w:styleId="85F59E836DF14243811F2A2379C62C93">
    <w:name w:val="85F59E836DF14243811F2A2379C62C93"/>
    <w:rsid w:val="00276D83"/>
  </w:style>
  <w:style w:type="paragraph" w:customStyle="1" w:styleId="4531DC8C284D484B86B77004B76F9977">
    <w:name w:val="4531DC8C284D484B86B77004B76F9977"/>
    <w:rsid w:val="00276D83"/>
  </w:style>
  <w:style w:type="paragraph" w:customStyle="1" w:styleId="87F479534F94B84D8A3C9AC7F257C75B">
    <w:name w:val="87F479534F94B84D8A3C9AC7F257C75B"/>
    <w:rsid w:val="00276D83"/>
  </w:style>
  <w:style w:type="paragraph" w:customStyle="1" w:styleId="E665323BCAC4AF49A08308D79328D022">
    <w:name w:val="E665323BCAC4AF49A08308D79328D022"/>
    <w:rsid w:val="00276D83"/>
  </w:style>
  <w:style w:type="paragraph" w:customStyle="1" w:styleId="3BF2790962EFD4449865B03AB75F4682">
    <w:name w:val="3BF2790962EFD4449865B03AB75F4682"/>
    <w:rsid w:val="00276D83"/>
  </w:style>
  <w:style w:type="paragraph" w:customStyle="1" w:styleId="F00CF58044D1E743B497353AA9E14737">
    <w:name w:val="F00CF58044D1E743B497353AA9E14737"/>
    <w:rsid w:val="00276D83"/>
  </w:style>
  <w:style w:type="paragraph" w:customStyle="1" w:styleId="C84806584C7F4B4D89F936D08EAEBBC4">
    <w:name w:val="C84806584C7F4B4D89F936D08EAEBBC4"/>
    <w:rsid w:val="00276D83"/>
  </w:style>
  <w:style w:type="paragraph" w:customStyle="1" w:styleId="3CC39A984C16BB4799D247D1EF991D75">
    <w:name w:val="3CC39A984C16BB4799D247D1EF991D75"/>
    <w:rsid w:val="00276D83"/>
  </w:style>
  <w:style w:type="paragraph" w:customStyle="1" w:styleId="B35C4E1C785B5F46B91D16571911D508">
    <w:name w:val="B35C4E1C785B5F46B91D16571911D508"/>
    <w:rsid w:val="00276D83"/>
  </w:style>
  <w:style w:type="paragraph" w:customStyle="1" w:styleId="9D301D8D12A05746A157716BA02DA520">
    <w:name w:val="9D301D8D12A05746A157716BA02DA520"/>
    <w:rsid w:val="00276D83"/>
  </w:style>
  <w:style w:type="paragraph" w:customStyle="1" w:styleId="90223B0D115CCF488D7EAF5A78C77D73">
    <w:name w:val="90223B0D115CCF488D7EAF5A78C77D73"/>
    <w:rsid w:val="00276D83"/>
  </w:style>
  <w:style w:type="paragraph" w:customStyle="1" w:styleId="9C8E89B1AE4DBA4EB93BF3FC2A01B60F">
    <w:name w:val="9C8E89B1AE4DBA4EB93BF3FC2A01B60F"/>
    <w:rsid w:val="00276D83"/>
  </w:style>
  <w:style w:type="paragraph" w:customStyle="1" w:styleId="A8704EBC0B56474584763DCC7B157966">
    <w:name w:val="A8704EBC0B56474584763DCC7B157966"/>
    <w:rsid w:val="00276D83"/>
  </w:style>
  <w:style w:type="paragraph" w:customStyle="1" w:styleId="ED65B833CF29A4438C3A7709A4B1A560">
    <w:name w:val="ED65B833CF29A4438C3A7709A4B1A560"/>
    <w:rsid w:val="00276D83"/>
  </w:style>
  <w:style w:type="paragraph" w:customStyle="1" w:styleId="FB9192EC018F904F8C5C08039F0757F0">
    <w:name w:val="FB9192EC018F904F8C5C08039F0757F0"/>
    <w:rsid w:val="00276D83"/>
  </w:style>
  <w:style w:type="paragraph" w:customStyle="1" w:styleId="9D5CCF1524D225478FD626EE07ACDE62">
    <w:name w:val="9D5CCF1524D225478FD626EE07ACDE62"/>
    <w:rsid w:val="00276D83"/>
  </w:style>
  <w:style w:type="paragraph" w:customStyle="1" w:styleId="955808DD349C4343A50CD3EEDBD6B9D5">
    <w:name w:val="955808DD349C4343A50CD3EEDBD6B9D5"/>
    <w:rsid w:val="00276D83"/>
  </w:style>
  <w:style w:type="paragraph" w:customStyle="1" w:styleId="CF0358E46C951245AE07953A71D510AC">
    <w:name w:val="CF0358E46C951245AE07953A71D510AC"/>
    <w:rsid w:val="00276D83"/>
  </w:style>
  <w:style w:type="paragraph" w:customStyle="1" w:styleId="55A26CC3A336474B82E9705838722495">
    <w:name w:val="55A26CC3A336474B82E9705838722495"/>
    <w:rsid w:val="00276D83"/>
  </w:style>
  <w:style w:type="paragraph" w:customStyle="1" w:styleId="9A075C6E9ADAB447B134CFCBB38E7C94">
    <w:name w:val="9A075C6E9ADAB447B134CFCBB38E7C94"/>
    <w:rsid w:val="00276D83"/>
  </w:style>
  <w:style w:type="paragraph" w:customStyle="1" w:styleId="95917E560BFBCD49AB08B16CA8377066">
    <w:name w:val="95917E560BFBCD49AB08B16CA8377066"/>
    <w:rsid w:val="00276D83"/>
  </w:style>
  <w:style w:type="paragraph" w:customStyle="1" w:styleId="38BFF563DF2446498EEDB1897425810A">
    <w:name w:val="38BFF563DF2446498EEDB1897425810A"/>
    <w:rsid w:val="00276D83"/>
  </w:style>
  <w:style w:type="paragraph" w:customStyle="1" w:styleId="0B82F2C129921C4CA9C8EEF35D1CCC18">
    <w:name w:val="0B82F2C129921C4CA9C8EEF35D1CCC18"/>
    <w:rsid w:val="00276D83"/>
  </w:style>
  <w:style w:type="paragraph" w:customStyle="1" w:styleId="FA5A587F7D0E474DAC4384FBABA48942">
    <w:name w:val="FA5A587F7D0E474DAC4384FBABA48942"/>
    <w:rsid w:val="00276D83"/>
  </w:style>
  <w:style w:type="paragraph" w:customStyle="1" w:styleId="06DFA82FC395874A98F0AF47491E4EC6">
    <w:name w:val="06DFA82FC395874A98F0AF47491E4EC6"/>
    <w:rsid w:val="00276D83"/>
  </w:style>
  <w:style w:type="paragraph" w:customStyle="1" w:styleId="390C699C8E65C34BA7358D4134559B89">
    <w:name w:val="390C699C8E65C34BA7358D4134559B89"/>
    <w:rsid w:val="00276D83"/>
  </w:style>
  <w:style w:type="paragraph" w:customStyle="1" w:styleId="C866A97B33DC4549898D032AC638AB32">
    <w:name w:val="C866A97B33DC4549898D032AC638AB32"/>
    <w:rsid w:val="00276D83"/>
  </w:style>
  <w:style w:type="paragraph" w:customStyle="1" w:styleId="B7B71DE35936014093EEEDB1E4107514">
    <w:name w:val="B7B71DE35936014093EEEDB1E4107514"/>
    <w:rsid w:val="00276D83"/>
  </w:style>
  <w:style w:type="paragraph" w:customStyle="1" w:styleId="2B02F42B3956B04BABDA429E4A11BF4E">
    <w:name w:val="2B02F42B3956B04BABDA429E4A11BF4E"/>
    <w:rsid w:val="00276D83"/>
  </w:style>
  <w:style w:type="paragraph" w:customStyle="1" w:styleId="75FE7CE99067F444A648E041540BE383">
    <w:name w:val="75FE7CE99067F444A648E041540BE383"/>
    <w:rsid w:val="00276D83"/>
  </w:style>
  <w:style w:type="paragraph" w:customStyle="1" w:styleId="3EE552781A217940ADF17523164F1AC3">
    <w:name w:val="3EE552781A217940ADF17523164F1AC3"/>
    <w:rsid w:val="00276D83"/>
  </w:style>
  <w:style w:type="paragraph" w:customStyle="1" w:styleId="68269F904181B64CBEC8BB8B7B7CED6E">
    <w:name w:val="68269F904181B64CBEC8BB8B7B7CED6E"/>
    <w:rsid w:val="00276D83"/>
  </w:style>
  <w:style w:type="paragraph" w:customStyle="1" w:styleId="4A839C2BE02CED40A0F6DB019B3C1018">
    <w:name w:val="4A839C2BE02CED40A0F6DB019B3C1018"/>
    <w:rsid w:val="00276D83"/>
  </w:style>
  <w:style w:type="paragraph" w:customStyle="1" w:styleId="B34557CEABC05A4D84601907BFCB66A0">
    <w:name w:val="B34557CEABC05A4D84601907BFCB66A0"/>
    <w:rsid w:val="00276D83"/>
  </w:style>
  <w:style w:type="paragraph" w:customStyle="1" w:styleId="548AB6A9A40BFE409696255A72DABFCE">
    <w:name w:val="548AB6A9A40BFE409696255A72DABFCE"/>
    <w:rsid w:val="00276D83"/>
  </w:style>
  <w:style w:type="paragraph" w:customStyle="1" w:styleId="E8BC216FDF950A4AA614B55F6EC0C301">
    <w:name w:val="E8BC216FDF950A4AA614B55F6EC0C301"/>
    <w:rsid w:val="00276D83"/>
  </w:style>
  <w:style w:type="paragraph" w:customStyle="1" w:styleId="7673BC1F1401024BAC8A35AE6084D8B9">
    <w:name w:val="7673BC1F1401024BAC8A35AE6084D8B9"/>
    <w:rsid w:val="00276D83"/>
  </w:style>
  <w:style w:type="paragraph" w:customStyle="1" w:styleId="036DA524D330E543816583CE46599245">
    <w:name w:val="036DA524D330E543816583CE46599245"/>
    <w:rsid w:val="00276D83"/>
  </w:style>
  <w:style w:type="paragraph" w:customStyle="1" w:styleId="B8D208472E774248B7859B5EE7A16396">
    <w:name w:val="B8D208472E774248B7859B5EE7A16396"/>
    <w:rsid w:val="00276D83"/>
  </w:style>
  <w:style w:type="paragraph" w:customStyle="1" w:styleId="3B834B4DF577BF4E89886B697AA435B3">
    <w:name w:val="3B834B4DF577BF4E89886B697AA435B3"/>
    <w:rsid w:val="00276D83"/>
  </w:style>
  <w:style w:type="paragraph" w:customStyle="1" w:styleId="141AFDF90EBBE34BB39D5AE3228E7E45">
    <w:name w:val="141AFDF90EBBE34BB39D5AE3228E7E45"/>
    <w:rsid w:val="00276D83"/>
  </w:style>
  <w:style w:type="paragraph" w:customStyle="1" w:styleId="89706E695DF6BD44B63ADA047D519A29">
    <w:name w:val="89706E695DF6BD44B63ADA047D519A29"/>
    <w:rsid w:val="00276D83"/>
  </w:style>
  <w:style w:type="paragraph" w:customStyle="1" w:styleId="879224412E60E843AEF62A0C9800CFBB">
    <w:name w:val="879224412E60E843AEF62A0C9800CFBB"/>
    <w:rsid w:val="00276D83"/>
  </w:style>
  <w:style w:type="paragraph" w:customStyle="1" w:styleId="19764DE3B1FF5843ACCA3843696739C4">
    <w:name w:val="19764DE3B1FF5843ACCA3843696739C4"/>
    <w:rsid w:val="00276D83"/>
  </w:style>
  <w:style w:type="paragraph" w:customStyle="1" w:styleId="AD91AA8ECC49644EBD3A5AC073A1046D">
    <w:name w:val="AD91AA8ECC49644EBD3A5AC073A1046D"/>
    <w:rsid w:val="00276D83"/>
  </w:style>
  <w:style w:type="paragraph" w:customStyle="1" w:styleId="F1FBA7DC8AE3A245B64D5680CBF5BF5C">
    <w:name w:val="F1FBA7DC8AE3A245B64D5680CBF5BF5C"/>
    <w:rsid w:val="00276D83"/>
  </w:style>
  <w:style w:type="paragraph" w:customStyle="1" w:styleId="56FF34272489C44FA1578966CAF2659B">
    <w:name w:val="56FF34272489C44FA1578966CAF2659B"/>
    <w:rsid w:val="00276D83"/>
  </w:style>
  <w:style w:type="paragraph" w:customStyle="1" w:styleId="7E9FDD473668924B94C01297EA1280CE">
    <w:name w:val="7E9FDD473668924B94C01297EA1280CE"/>
    <w:rsid w:val="00276D83"/>
  </w:style>
  <w:style w:type="paragraph" w:customStyle="1" w:styleId="5BF14D96E057C74B9DCC9D4851AC8CCC">
    <w:name w:val="5BF14D96E057C74B9DCC9D4851AC8CCC"/>
    <w:rsid w:val="00276D83"/>
  </w:style>
  <w:style w:type="paragraph" w:customStyle="1" w:styleId="EBD3DB8B38F5C94CB37C88C112D9619F">
    <w:name w:val="EBD3DB8B38F5C94CB37C88C112D9619F"/>
    <w:rsid w:val="00276D83"/>
  </w:style>
  <w:style w:type="paragraph" w:customStyle="1" w:styleId="684CD7242DE5014CA2EB1BA08FD01DB9">
    <w:name w:val="684CD7242DE5014CA2EB1BA08FD01DB9"/>
    <w:rsid w:val="00276D83"/>
  </w:style>
  <w:style w:type="paragraph" w:customStyle="1" w:styleId="F4234484927F514DBA1AEBE921EB872D">
    <w:name w:val="F4234484927F514DBA1AEBE921EB872D"/>
    <w:rsid w:val="00276D83"/>
  </w:style>
  <w:style w:type="paragraph" w:customStyle="1" w:styleId="9EEE6F1389A7FF428997ED205978B5A6">
    <w:name w:val="9EEE6F1389A7FF428997ED205978B5A6"/>
    <w:rsid w:val="00276D83"/>
  </w:style>
  <w:style w:type="paragraph" w:customStyle="1" w:styleId="DC388EE8FDCC7F4B920D93265C2A46F5">
    <w:name w:val="DC388EE8FDCC7F4B920D93265C2A46F5"/>
    <w:rsid w:val="00276D83"/>
  </w:style>
  <w:style w:type="paragraph" w:customStyle="1" w:styleId="23A84DC664352540A0B9710851302D5F">
    <w:name w:val="23A84DC664352540A0B9710851302D5F"/>
    <w:rsid w:val="00276D83"/>
  </w:style>
  <w:style w:type="paragraph" w:customStyle="1" w:styleId="2503AC3090E48B49A11ECEBBA28A857E">
    <w:name w:val="2503AC3090E48B49A11ECEBBA28A857E"/>
    <w:rsid w:val="00276D83"/>
  </w:style>
  <w:style w:type="paragraph" w:customStyle="1" w:styleId="D280AFBADDE23A4CA752CD0501F4C2CB">
    <w:name w:val="D280AFBADDE23A4CA752CD0501F4C2CB"/>
    <w:rsid w:val="00276D83"/>
  </w:style>
  <w:style w:type="paragraph" w:customStyle="1" w:styleId="BA31D992B1559B4ABB9920829EB79176">
    <w:name w:val="BA31D992B1559B4ABB9920829EB79176"/>
    <w:rsid w:val="00276D83"/>
  </w:style>
  <w:style w:type="paragraph" w:customStyle="1" w:styleId="9E7C98FD9470E049ACE0650266BD8B67">
    <w:name w:val="9E7C98FD9470E049ACE0650266BD8B67"/>
    <w:rsid w:val="00276D83"/>
  </w:style>
  <w:style w:type="paragraph" w:customStyle="1" w:styleId="9E81E07EDD17E6479B471EDADF5F3FEE">
    <w:name w:val="9E81E07EDD17E6479B471EDADF5F3FEE"/>
    <w:rsid w:val="00276D83"/>
  </w:style>
  <w:style w:type="paragraph" w:customStyle="1" w:styleId="63295D207047144FBCABC84BD3329235">
    <w:name w:val="63295D207047144FBCABC84BD3329235"/>
    <w:rsid w:val="00276D83"/>
  </w:style>
  <w:style w:type="paragraph" w:customStyle="1" w:styleId="0CC09A2054E0794584A8CEC9DF698A8C">
    <w:name w:val="0CC09A2054E0794584A8CEC9DF698A8C"/>
    <w:rsid w:val="00276D83"/>
  </w:style>
  <w:style w:type="paragraph" w:customStyle="1" w:styleId="4CC64E278741C54DBE60040BA3100C9F">
    <w:name w:val="4CC64E278741C54DBE60040BA3100C9F"/>
    <w:rsid w:val="00276D83"/>
  </w:style>
  <w:style w:type="paragraph" w:customStyle="1" w:styleId="F32139425F0EC64DA19452988CBF26D8">
    <w:name w:val="F32139425F0EC64DA19452988CBF26D8"/>
    <w:rsid w:val="00276D83"/>
  </w:style>
  <w:style w:type="paragraph" w:customStyle="1" w:styleId="68BD3BE158E49E41BDEE335407C6E25B">
    <w:name w:val="68BD3BE158E49E41BDEE335407C6E25B"/>
    <w:rsid w:val="00276D83"/>
  </w:style>
  <w:style w:type="paragraph" w:customStyle="1" w:styleId="400EFCEB1F7D9148937CCDEC0B7BF29C">
    <w:name w:val="400EFCEB1F7D9148937CCDEC0B7BF29C"/>
    <w:rsid w:val="00276D83"/>
  </w:style>
  <w:style w:type="paragraph" w:customStyle="1" w:styleId="D7BB8C608B3AA44B821D6823BDEA4ACA">
    <w:name w:val="D7BB8C608B3AA44B821D6823BDEA4ACA"/>
    <w:rsid w:val="00276D83"/>
  </w:style>
  <w:style w:type="paragraph" w:customStyle="1" w:styleId="AE93804683630349B4D2491B025FA2F1">
    <w:name w:val="AE93804683630349B4D2491B025FA2F1"/>
    <w:rsid w:val="00276D83"/>
  </w:style>
  <w:style w:type="paragraph" w:customStyle="1" w:styleId="0795ABFCDDD8BC46A6CD463F873A1A76">
    <w:name w:val="0795ABFCDDD8BC46A6CD463F873A1A76"/>
    <w:rsid w:val="00276D83"/>
  </w:style>
  <w:style w:type="paragraph" w:customStyle="1" w:styleId="492197BF0AAE314290142237CFBD2CE5">
    <w:name w:val="492197BF0AAE314290142237CFBD2CE5"/>
    <w:rsid w:val="00276D83"/>
  </w:style>
  <w:style w:type="paragraph" w:customStyle="1" w:styleId="B3872EA0463BD841A7BF08CF8706E9E8">
    <w:name w:val="B3872EA0463BD841A7BF08CF8706E9E8"/>
    <w:rsid w:val="00276D83"/>
  </w:style>
  <w:style w:type="paragraph" w:customStyle="1" w:styleId="B3849517F1318E49A7F0C8B4F4FFD30D">
    <w:name w:val="B3849517F1318E49A7F0C8B4F4FFD30D"/>
    <w:rsid w:val="00276D83"/>
  </w:style>
  <w:style w:type="paragraph" w:customStyle="1" w:styleId="FA6EBB4266917F4EA7FDE7829F830071">
    <w:name w:val="FA6EBB4266917F4EA7FDE7829F830071"/>
    <w:rsid w:val="00276D83"/>
  </w:style>
  <w:style w:type="paragraph" w:customStyle="1" w:styleId="0200E85436A10E4F982B25760C609792">
    <w:name w:val="0200E85436A10E4F982B25760C609792"/>
    <w:rsid w:val="00276D83"/>
  </w:style>
  <w:style w:type="paragraph" w:customStyle="1" w:styleId="CD4275A270387845B848BB9C2EA2130F">
    <w:name w:val="CD4275A270387845B848BB9C2EA2130F"/>
    <w:rsid w:val="00276D83"/>
  </w:style>
  <w:style w:type="paragraph" w:customStyle="1" w:styleId="44C06CC939D907448DC35A3189C787F4">
    <w:name w:val="44C06CC939D907448DC35A3189C787F4"/>
    <w:rsid w:val="00276D83"/>
  </w:style>
  <w:style w:type="paragraph" w:customStyle="1" w:styleId="D6F3F1CAE1E186418F62B1A9EF8ACC8D">
    <w:name w:val="D6F3F1CAE1E186418F62B1A9EF8ACC8D"/>
    <w:rsid w:val="00276D83"/>
  </w:style>
  <w:style w:type="paragraph" w:customStyle="1" w:styleId="3A81775289EF594F9E08C374841EA9E5">
    <w:name w:val="3A81775289EF594F9E08C374841EA9E5"/>
    <w:rsid w:val="00276D83"/>
  </w:style>
  <w:style w:type="paragraph" w:customStyle="1" w:styleId="B01F39E3C74362428001C7F01EC93C32">
    <w:name w:val="B01F39E3C74362428001C7F01EC93C32"/>
    <w:rsid w:val="00276D83"/>
  </w:style>
  <w:style w:type="paragraph" w:customStyle="1" w:styleId="94CFB556EE798B46BB90328E5039E976">
    <w:name w:val="94CFB556EE798B46BB90328E5039E976"/>
    <w:rsid w:val="00276D83"/>
  </w:style>
  <w:style w:type="paragraph" w:customStyle="1" w:styleId="DC3825879EF49A468B05FBDD91DEA7FC">
    <w:name w:val="DC3825879EF49A468B05FBDD91DEA7FC"/>
    <w:rsid w:val="00276D83"/>
  </w:style>
  <w:style w:type="paragraph" w:customStyle="1" w:styleId="5A4935615C507849AE4FC05E529C6336">
    <w:name w:val="5A4935615C507849AE4FC05E529C6336"/>
    <w:rsid w:val="00276D83"/>
  </w:style>
  <w:style w:type="paragraph" w:customStyle="1" w:styleId="C4B3809722EDE046BC0D6457BE826BAE">
    <w:name w:val="C4B3809722EDE046BC0D6457BE826BAE"/>
    <w:rsid w:val="00276D83"/>
  </w:style>
  <w:style w:type="paragraph" w:customStyle="1" w:styleId="E5C58346B7E36F4DB8F310F764147149">
    <w:name w:val="E5C58346B7E36F4DB8F310F764147149"/>
    <w:rsid w:val="00276D83"/>
  </w:style>
  <w:style w:type="paragraph" w:customStyle="1" w:styleId="38210AED4DBAD940ABB2D25AB275A629">
    <w:name w:val="38210AED4DBAD940ABB2D25AB275A629"/>
    <w:rsid w:val="00276D83"/>
  </w:style>
  <w:style w:type="paragraph" w:customStyle="1" w:styleId="67854FB8561F8A4A8BEAF30331857ADD">
    <w:name w:val="67854FB8561F8A4A8BEAF30331857ADD"/>
    <w:rsid w:val="00276D83"/>
  </w:style>
  <w:style w:type="paragraph" w:customStyle="1" w:styleId="2C561EC1DDDC3F4AB4A92461E1C1790F">
    <w:name w:val="2C561EC1DDDC3F4AB4A92461E1C1790F"/>
    <w:rsid w:val="00276D83"/>
  </w:style>
  <w:style w:type="paragraph" w:customStyle="1" w:styleId="EB31AF8669C62844ADF63313E10C6E14">
    <w:name w:val="EB31AF8669C62844ADF63313E10C6E14"/>
    <w:rsid w:val="00276D83"/>
  </w:style>
  <w:style w:type="paragraph" w:customStyle="1" w:styleId="5E07946B4D5CEE42B72AFA6E04DCF6EA">
    <w:name w:val="5E07946B4D5CEE42B72AFA6E04DCF6EA"/>
    <w:rsid w:val="00276D83"/>
  </w:style>
  <w:style w:type="paragraph" w:customStyle="1" w:styleId="B9394542AF54A14393AC01F69714FA13">
    <w:name w:val="B9394542AF54A14393AC01F69714FA13"/>
    <w:rsid w:val="00276D83"/>
  </w:style>
  <w:style w:type="paragraph" w:customStyle="1" w:styleId="E440DA994FAF284FBC1C75FCA40CCA28">
    <w:name w:val="E440DA994FAF284FBC1C75FCA40CCA28"/>
    <w:rsid w:val="00276D83"/>
  </w:style>
  <w:style w:type="paragraph" w:customStyle="1" w:styleId="10680DEB6C6E2E459375C788B0C56E6C">
    <w:name w:val="10680DEB6C6E2E459375C788B0C56E6C"/>
    <w:rsid w:val="00276D83"/>
  </w:style>
  <w:style w:type="paragraph" w:customStyle="1" w:styleId="E6103CA8E7EFA4439B677D71CC51AF1B">
    <w:name w:val="E6103CA8E7EFA4439B677D71CC51AF1B"/>
    <w:rsid w:val="00276D83"/>
  </w:style>
  <w:style w:type="paragraph" w:customStyle="1" w:styleId="669F70E22AB7F8469DCBFCE8FD4C5FB5">
    <w:name w:val="669F70E22AB7F8469DCBFCE8FD4C5FB5"/>
    <w:rsid w:val="00276D83"/>
  </w:style>
  <w:style w:type="paragraph" w:customStyle="1" w:styleId="6D6083F72328DF4BBE9E574487C88840">
    <w:name w:val="6D6083F72328DF4BBE9E574487C88840"/>
    <w:rsid w:val="00276D83"/>
  </w:style>
  <w:style w:type="paragraph" w:customStyle="1" w:styleId="2CEB79F617103A4B92424F4B355D96FF">
    <w:name w:val="2CEB79F617103A4B92424F4B355D96FF"/>
    <w:rsid w:val="00276D83"/>
  </w:style>
  <w:style w:type="paragraph" w:customStyle="1" w:styleId="65093094901E414CB6F63BA2535C4172">
    <w:name w:val="65093094901E414CB6F63BA2535C4172"/>
    <w:rsid w:val="00276D83"/>
  </w:style>
  <w:style w:type="paragraph" w:customStyle="1" w:styleId="3791E24A8526E84D89922E867350150C">
    <w:name w:val="3791E24A8526E84D89922E867350150C"/>
    <w:rsid w:val="00276D83"/>
  </w:style>
  <w:style w:type="paragraph" w:customStyle="1" w:styleId="D8D841496D080644AA3FC77E7DE62329">
    <w:name w:val="D8D841496D080644AA3FC77E7DE62329"/>
    <w:rsid w:val="00276D83"/>
  </w:style>
  <w:style w:type="paragraph" w:customStyle="1" w:styleId="A7BF232484EE9B4A8A3442AD37804C45">
    <w:name w:val="A7BF232484EE9B4A8A3442AD37804C45"/>
    <w:rsid w:val="00276D83"/>
  </w:style>
  <w:style w:type="paragraph" w:customStyle="1" w:styleId="0E9CB78238159D4985E8D078C1D97638">
    <w:name w:val="0E9CB78238159D4985E8D078C1D97638"/>
    <w:rsid w:val="00276D83"/>
  </w:style>
  <w:style w:type="paragraph" w:customStyle="1" w:styleId="257B123707ED0046A82BAE0D1FB7B395">
    <w:name w:val="257B123707ED0046A82BAE0D1FB7B395"/>
    <w:rsid w:val="00276D83"/>
  </w:style>
  <w:style w:type="paragraph" w:customStyle="1" w:styleId="8F9E592120FDED47823988B898A3DCE7">
    <w:name w:val="8F9E592120FDED47823988B898A3DCE7"/>
    <w:rsid w:val="00276D83"/>
  </w:style>
  <w:style w:type="paragraph" w:customStyle="1" w:styleId="77657EA6551FF04EA524B767207DD012">
    <w:name w:val="77657EA6551FF04EA524B767207DD012"/>
    <w:rsid w:val="00276D83"/>
  </w:style>
  <w:style w:type="paragraph" w:customStyle="1" w:styleId="048136376CD56B45BED0F221B2C1B631">
    <w:name w:val="048136376CD56B45BED0F221B2C1B631"/>
    <w:rsid w:val="00276D83"/>
  </w:style>
  <w:style w:type="paragraph" w:customStyle="1" w:styleId="177F012C8DAA884983F72A9710D0E6CB">
    <w:name w:val="177F012C8DAA884983F72A9710D0E6CB"/>
    <w:rsid w:val="00276D83"/>
  </w:style>
  <w:style w:type="paragraph" w:customStyle="1" w:styleId="B69A59832E66344A82614FE8EBB676D7">
    <w:name w:val="B69A59832E66344A82614FE8EBB676D7"/>
    <w:rsid w:val="00276D83"/>
  </w:style>
  <w:style w:type="paragraph" w:customStyle="1" w:styleId="924B1ACF36F7E645A27B14BB589011B4">
    <w:name w:val="924B1ACF36F7E645A27B14BB589011B4"/>
    <w:rsid w:val="00276D83"/>
  </w:style>
  <w:style w:type="paragraph" w:customStyle="1" w:styleId="FE5407F85D46834AAF7CF974159038FE">
    <w:name w:val="FE5407F85D46834AAF7CF974159038FE"/>
    <w:rsid w:val="00276D83"/>
  </w:style>
  <w:style w:type="paragraph" w:customStyle="1" w:styleId="352E52F2D621A847877F89FAE8B755BB">
    <w:name w:val="352E52F2D621A847877F89FAE8B755BB"/>
    <w:rsid w:val="00276D83"/>
  </w:style>
  <w:style w:type="paragraph" w:customStyle="1" w:styleId="DB5EF7F0947D8841810E18396D86E9A4">
    <w:name w:val="DB5EF7F0947D8841810E18396D86E9A4"/>
    <w:rsid w:val="00276D83"/>
  </w:style>
  <w:style w:type="paragraph" w:customStyle="1" w:styleId="1E4FC18E16632643B37E59FAA9B4D72E">
    <w:name w:val="1E4FC18E16632643B37E59FAA9B4D72E"/>
    <w:rsid w:val="00276D83"/>
  </w:style>
  <w:style w:type="paragraph" w:customStyle="1" w:styleId="CCBB422F98FB444B965D19424C15EB39">
    <w:name w:val="CCBB422F98FB444B965D19424C15EB39"/>
    <w:rsid w:val="00276D83"/>
  </w:style>
  <w:style w:type="paragraph" w:customStyle="1" w:styleId="52D724B71B8743498785447C27293A53">
    <w:name w:val="52D724B71B8743498785447C27293A53"/>
    <w:rsid w:val="00276D83"/>
  </w:style>
  <w:style w:type="paragraph" w:customStyle="1" w:styleId="60D3A9FAFFEA194E83E02D12659F6D1C">
    <w:name w:val="60D3A9FAFFEA194E83E02D12659F6D1C"/>
    <w:rsid w:val="00276D83"/>
  </w:style>
  <w:style w:type="paragraph" w:customStyle="1" w:styleId="005ABC7D0488C24CAB75B427C502AF19">
    <w:name w:val="005ABC7D0488C24CAB75B427C502AF19"/>
    <w:rsid w:val="00276D83"/>
  </w:style>
  <w:style w:type="paragraph" w:customStyle="1" w:styleId="ACB1A1A1C86A864DA46EEF30C7B533FF">
    <w:name w:val="ACB1A1A1C86A864DA46EEF30C7B533FF"/>
    <w:rsid w:val="00276D83"/>
  </w:style>
  <w:style w:type="paragraph" w:customStyle="1" w:styleId="B78CC3918BC17440B7F8EC343C697F24">
    <w:name w:val="B78CC3918BC17440B7F8EC343C697F24"/>
    <w:rsid w:val="00276D83"/>
  </w:style>
  <w:style w:type="paragraph" w:customStyle="1" w:styleId="382C84533E1E324A929BB3D677B81794">
    <w:name w:val="382C84533E1E324A929BB3D677B81794"/>
    <w:rsid w:val="00276D83"/>
  </w:style>
  <w:style w:type="paragraph" w:customStyle="1" w:styleId="E37988B5A8CF944895C512FBAF63790B">
    <w:name w:val="E37988B5A8CF944895C512FBAF63790B"/>
    <w:rsid w:val="00276D83"/>
  </w:style>
  <w:style w:type="paragraph" w:customStyle="1" w:styleId="101B3ED2BE8C434D9E2A8A0C265D81C0">
    <w:name w:val="101B3ED2BE8C434D9E2A8A0C265D81C0"/>
    <w:rsid w:val="00276D83"/>
  </w:style>
  <w:style w:type="paragraph" w:customStyle="1" w:styleId="DBD957833684854C9F2EEE9843505DFC">
    <w:name w:val="DBD957833684854C9F2EEE9843505DFC"/>
    <w:rsid w:val="00276D83"/>
  </w:style>
  <w:style w:type="paragraph" w:customStyle="1" w:styleId="79C14464682B0F40A9B0853A5C321884">
    <w:name w:val="79C14464682B0F40A9B0853A5C321884"/>
    <w:rsid w:val="00276D83"/>
  </w:style>
  <w:style w:type="paragraph" w:customStyle="1" w:styleId="00E5B0547CEFE7409F714375139CAE10">
    <w:name w:val="00E5B0547CEFE7409F714375139CAE10"/>
    <w:rsid w:val="00276D83"/>
  </w:style>
  <w:style w:type="paragraph" w:customStyle="1" w:styleId="A71378079CED564FB8B29AF71741C428">
    <w:name w:val="A71378079CED564FB8B29AF71741C428"/>
    <w:rsid w:val="00276D83"/>
  </w:style>
  <w:style w:type="paragraph" w:customStyle="1" w:styleId="FF53391E8761C0448DB96818CDABA348">
    <w:name w:val="FF53391E8761C0448DB96818CDABA348"/>
    <w:rsid w:val="00276D83"/>
  </w:style>
  <w:style w:type="paragraph" w:customStyle="1" w:styleId="BBC7E9C829EA794E93081E3B6F03A05B">
    <w:name w:val="BBC7E9C829EA794E93081E3B6F03A05B"/>
    <w:rsid w:val="00276D83"/>
  </w:style>
  <w:style w:type="paragraph" w:customStyle="1" w:styleId="BC90DBFC5DAF8B44A91C1E46E89E2EDD">
    <w:name w:val="BC90DBFC5DAF8B44A91C1E46E89E2EDD"/>
    <w:rsid w:val="00276D83"/>
  </w:style>
  <w:style w:type="paragraph" w:customStyle="1" w:styleId="60BED78C7528FE42BA499721F7CEC89A">
    <w:name w:val="60BED78C7528FE42BA499721F7CEC89A"/>
    <w:rsid w:val="00276D83"/>
  </w:style>
  <w:style w:type="paragraph" w:customStyle="1" w:styleId="AF546EEAB1933449AF801A91F921C75D">
    <w:name w:val="AF546EEAB1933449AF801A91F921C75D"/>
    <w:rsid w:val="00276D83"/>
  </w:style>
  <w:style w:type="paragraph" w:customStyle="1" w:styleId="0C1996E2EEB33845B2C52717FD5E75E2">
    <w:name w:val="0C1996E2EEB33845B2C52717FD5E75E2"/>
    <w:rsid w:val="00276D83"/>
  </w:style>
  <w:style w:type="paragraph" w:customStyle="1" w:styleId="B99C59D772DA2445941C637420C3E101">
    <w:name w:val="B99C59D772DA2445941C637420C3E101"/>
    <w:rsid w:val="00276D83"/>
  </w:style>
  <w:style w:type="paragraph" w:customStyle="1" w:styleId="6F4628716352B54DBC84CFD4D604070E">
    <w:name w:val="6F4628716352B54DBC84CFD4D604070E"/>
    <w:rsid w:val="00276D83"/>
  </w:style>
  <w:style w:type="paragraph" w:customStyle="1" w:styleId="FB3F60677115794585AA2F162859BCFC">
    <w:name w:val="FB3F60677115794585AA2F162859BCFC"/>
    <w:rsid w:val="00276D83"/>
  </w:style>
  <w:style w:type="paragraph" w:customStyle="1" w:styleId="DA568870DA56AE4A928385CF6CC7656A">
    <w:name w:val="DA568870DA56AE4A928385CF6CC7656A"/>
    <w:rsid w:val="00276D83"/>
  </w:style>
  <w:style w:type="paragraph" w:customStyle="1" w:styleId="6A7C8D74118A78449D15BFC223D57042">
    <w:name w:val="6A7C8D74118A78449D15BFC223D57042"/>
    <w:rsid w:val="00276D83"/>
  </w:style>
  <w:style w:type="paragraph" w:customStyle="1" w:styleId="B57AD6A0F4AA2049825B854E65E54D26">
    <w:name w:val="B57AD6A0F4AA2049825B854E65E54D26"/>
    <w:rsid w:val="00276D83"/>
  </w:style>
  <w:style w:type="paragraph" w:customStyle="1" w:styleId="B388484A35C6B043853E809B36A16FF1">
    <w:name w:val="B388484A35C6B043853E809B36A16FF1"/>
    <w:rsid w:val="00276D83"/>
  </w:style>
  <w:style w:type="paragraph" w:customStyle="1" w:styleId="685AC6B93EE7774ABA00F38991B6BD68">
    <w:name w:val="685AC6B93EE7774ABA00F38991B6BD68"/>
    <w:rsid w:val="00276D83"/>
  </w:style>
  <w:style w:type="paragraph" w:customStyle="1" w:styleId="0D235C59BAACA7459FBB489873C66178">
    <w:name w:val="0D235C59BAACA7459FBB489873C66178"/>
    <w:rsid w:val="00276D83"/>
  </w:style>
  <w:style w:type="paragraph" w:customStyle="1" w:styleId="4A60718B39C8FF4FAD198E7968E71983">
    <w:name w:val="4A60718B39C8FF4FAD198E7968E71983"/>
    <w:rsid w:val="00276D83"/>
  </w:style>
  <w:style w:type="paragraph" w:customStyle="1" w:styleId="66D34AFDF10EF4429C494560EED34CBE">
    <w:name w:val="66D34AFDF10EF4429C494560EED34CBE"/>
    <w:rsid w:val="00276D83"/>
  </w:style>
  <w:style w:type="paragraph" w:customStyle="1" w:styleId="EA7155F1684E3A468B4B5DFB20BA562C">
    <w:name w:val="EA7155F1684E3A468B4B5DFB20BA562C"/>
    <w:rsid w:val="00276D83"/>
  </w:style>
  <w:style w:type="paragraph" w:customStyle="1" w:styleId="2C04D430DC5AED419B5EB4F2AEB9AF14">
    <w:name w:val="2C04D430DC5AED419B5EB4F2AEB9AF14"/>
    <w:rsid w:val="00276D83"/>
  </w:style>
  <w:style w:type="paragraph" w:customStyle="1" w:styleId="93727775FE7C1949876644F42303F79C">
    <w:name w:val="93727775FE7C1949876644F42303F79C"/>
    <w:rsid w:val="00276D83"/>
  </w:style>
  <w:style w:type="paragraph" w:customStyle="1" w:styleId="EB5E2C7105951C4AA0FE3B12B363002A">
    <w:name w:val="EB5E2C7105951C4AA0FE3B12B363002A"/>
    <w:rsid w:val="00276D83"/>
  </w:style>
  <w:style w:type="paragraph" w:customStyle="1" w:styleId="F9A53BD24C8DAB46AF9BEC18F5E1BC4B">
    <w:name w:val="F9A53BD24C8DAB46AF9BEC18F5E1BC4B"/>
    <w:rsid w:val="00276D83"/>
  </w:style>
  <w:style w:type="paragraph" w:customStyle="1" w:styleId="178F5B5D4A897D4393E461F991EADC41">
    <w:name w:val="178F5B5D4A897D4393E461F991EADC41"/>
    <w:rsid w:val="00276D83"/>
  </w:style>
  <w:style w:type="paragraph" w:customStyle="1" w:styleId="6542237ECB53C34E986D5968BCC00F1A">
    <w:name w:val="6542237ECB53C34E986D5968BCC00F1A"/>
    <w:rsid w:val="00276D83"/>
  </w:style>
  <w:style w:type="paragraph" w:customStyle="1" w:styleId="D594585DF5E1354CA11C05BFD9B5773A">
    <w:name w:val="D594585DF5E1354CA11C05BFD9B5773A"/>
    <w:rsid w:val="00276D83"/>
  </w:style>
  <w:style w:type="paragraph" w:customStyle="1" w:styleId="D642BA39946BC54EBC44FDFEB02139A0">
    <w:name w:val="D642BA39946BC54EBC44FDFEB02139A0"/>
    <w:rsid w:val="00276D83"/>
  </w:style>
  <w:style w:type="paragraph" w:customStyle="1" w:styleId="958FEB749A66784E80C61A9FC677E7EE">
    <w:name w:val="958FEB749A66784E80C61A9FC677E7EE"/>
    <w:rsid w:val="00276D83"/>
  </w:style>
  <w:style w:type="paragraph" w:customStyle="1" w:styleId="1EB55ED53B43D74C9723D35B5FB04AA3">
    <w:name w:val="1EB55ED53B43D74C9723D35B5FB04AA3"/>
    <w:rsid w:val="00276D83"/>
  </w:style>
  <w:style w:type="paragraph" w:customStyle="1" w:styleId="F603CC55BA4F23409D9F784378E1823A">
    <w:name w:val="F603CC55BA4F23409D9F784378E1823A"/>
    <w:rsid w:val="00276D83"/>
  </w:style>
  <w:style w:type="paragraph" w:customStyle="1" w:styleId="E81F6D93D53B8E4CBD5E3ED794825F75">
    <w:name w:val="E81F6D93D53B8E4CBD5E3ED794825F75"/>
    <w:rsid w:val="00276D83"/>
  </w:style>
  <w:style w:type="paragraph" w:customStyle="1" w:styleId="DC17775831D4B34597060F5E80710F43">
    <w:name w:val="DC17775831D4B34597060F5E80710F43"/>
    <w:rsid w:val="00276D83"/>
  </w:style>
  <w:style w:type="paragraph" w:customStyle="1" w:styleId="36D42BA002CB8C498E202200C4073099">
    <w:name w:val="36D42BA002CB8C498E202200C4073099"/>
    <w:rsid w:val="00276D83"/>
  </w:style>
  <w:style w:type="paragraph" w:customStyle="1" w:styleId="D3344C0992ECE94D9868DCA4DEEF3D90">
    <w:name w:val="D3344C0992ECE94D9868DCA4DEEF3D90"/>
    <w:rsid w:val="00276D83"/>
  </w:style>
  <w:style w:type="paragraph" w:customStyle="1" w:styleId="A89D34AEC760AC40B8A584CB4C60E944">
    <w:name w:val="A89D34AEC760AC40B8A584CB4C60E944"/>
    <w:rsid w:val="00276D83"/>
  </w:style>
  <w:style w:type="paragraph" w:customStyle="1" w:styleId="71BCDC7874D6BA42834ACAF921BECC92">
    <w:name w:val="71BCDC7874D6BA42834ACAF921BECC92"/>
    <w:rsid w:val="00276D83"/>
  </w:style>
  <w:style w:type="paragraph" w:customStyle="1" w:styleId="F047F6BA264F86408BA5612D9776E295">
    <w:name w:val="F047F6BA264F86408BA5612D9776E295"/>
    <w:rsid w:val="00276D83"/>
  </w:style>
  <w:style w:type="paragraph" w:customStyle="1" w:styleId="B9F6D878F26206488AB2FAD7AAE6D429">
    <w:name w:val="B9F6D878F26206488AB2FAD7AAE6D429"/>
    <w:rsid w:val="00276D83"/>
  </w:style>
  <w:style w:type="paragraph" w:customStyle="1" w:styleId="16DB0540817F2E4C9665CEF570DEA1FC">
    <w:name w:val="16DB0540817F2E4C9665CEF570DEA1FC"/>
    <w:rsid w:val="00276D83"/>
  </w:style>
  <w:style w:type="paragraph" w:customStyle="1" w:styleId="82C4EA847ABC4B4B8B4162C01CCE4F32">
    <w:name w:val="82C4EA847ABC4B4B8B4162C01CCE4F32"/>
    <w:rsid w:val="00276D83"/>
  </w:style>
  <w:style w:type="paragraph" w:customStyle="1" w:styleId="CFC8C0FE38CE354CABECD617D262DA6C">
    <w:name w:val="CFC8C0FE38CE354CABECD617D262DA6C"/>
    <w:rsid w:val="00276D83"/>
  </w:style>
  <w:style w:type="paragraph" w:customStyle="1" w:styleId="37800EA84F4A334785CE22A236E08BE0">
    <w:name w:val="37800EA84F4A334785CE22A236E08BE0"/>
    <w:rsid w:val="00276D83"/>
  </w:style>
  <w:style w:type="paragraph" w:customStyle="1" w:styleId="6EC6489373EEF741813E8DD4A4D6AA54">
    <w:name w:val="6EC6489373EEF741813E8DD4A4D6AA54"/>
    <w:rsid w:val="00276D83"/>
  </w:style>
  <w:style w:type="paragraph" w:customStyle="1" w:styleId="856E072E59ABB8479CAE1E72D74C2858">
    <w:name w:val="856E072E59ABB8479CAE1E72D74C2858"/>
    <w:rsid w:val="00276D83"/>
  </w:style>
  <w:style w:type="paragraph" w:customStyle="1" w:styleId="85218711A01F8641814CF421DFC46BF4">
    <w:name w:val="85218711A01F8641814CF421DFC46BF4"/>
    <w:rsid w:val="00276D83"/>
  </w:style>
  <w:style w:type="paragraph" w:customStyle="1" w:styleId="2210D64A682E2744A2CEBE8552EDF1F4">
    <w:name w:val="2210D64A682E2744A2CEBE8552EDF1F4"/>
    <w:rsid w:val="00276D83"/>
  </w:style>
  <w:style w:type="paragraph" w:customStyle="1" w:styleId="88728FFF53E8F54FB28B446255F278C7">
    <w:name w:val="88728FFF53E8F54FB28B446255F278C7"/>
    <w:rsid w:val="00276D83"/>
  </w:style>
  <w:style w:type="paragraph" w:customStyle="1" w:styleId="5AC4D26CB1C8E640A4B48A8638E1B291">
    <w:name w:val="5AC4D26CB1C8E640A4B48A8638E1B291"/>
    <w:rsid w:val="00276D83"/>
  </w:style>
  <w:style w:type="paragraph" w:customStyle="1" w:styleId="0592408FA617D241B6EF28A0AF2AC303">
    <w:name w:val="0592408FA617D241B6EF28A0AF2AC303"/>
    <w:rsid w:val="00276D83"/>
  </w:style>
  <w:style w:type="paragraph" w:customStyle="1" w:styleId="022B35D5BEA4BC4F954D9358782BCA22">
    <w:name w:val="022B35D5BEA4BC4F954D9358782BCA22"/>
    <w:rsid w:val="00276D83"/>
  </w:style>
  <w:style w:type="paragraph" w:customStyle="1" w:styleId="2278F29633D7674D9831E36213198AE7">
    <w:name w:val="2278F29633D7674D9831E36213198AE7"/>
    <w:rsid w:val="00276D83"/>
  </w:style>
  <w:style w:type="paragraph" w:customStyle="1" w:styleId="7232D162025E3F41AB704F04B34185ED">
    <w:name w:val="7232D162025E3F41AB704F04B34185ED"/>
    <w:rsid w:val="00276D83"/>
  </w:style>
  <w:style w:type="paragraph" w:customStyle="1" w:styleId="22D28A6939C63F469B8A761C877D69AD">
    <w:name w:val="22D28A6939C63F469B8A761C877D69AD"/>
    <w:rsid w:val="00276D83"/>
  </w:style>
  <w:style w:type="paragraph" w:customStyle="1" w:styleId="BAEA95D7C9FD6E469AD8F5C99725C875">
    <w:name w:val="BAEA95D7C9FD6E469AD8F5C99725C875"/>
    <w:rsid w:val="00276D83"/>
  </w:style>
  <w:style w:type="paragraph" w:customStyle="1" w:styleId="555498D6F2224C458AC38FE1DCE37CD9">
    <w:name w:val="555498D6F2224C458AC38FE1DCE37CD9"/>
    <w:rsid w:val="00276D83"/>
  </w:style>
  <w:style w:type="paragraph" w:customStyle="1" w:styleId="4FD748D78A8A9C4597370ECEE39512C6">
    <w:name w:val="4FD748D78A8A9C4597370ECEE39512C6"/>
    <w:rsid w:val="00276D83"/>
  </w:style>
  <w:style w:type="paragraph" w:customStyle="1" w:styleId="F99116DE9DED2A48AA2C25B4515C2F1E">
    <w:name w:val="F99116DE9DED2A48AA2C25B4515C2F1E"/>
    <w:rsid w:val="00276D83"/>
  </w:style>
  <w:style w:type="paragraph" w:customStyle="1" w:styleId="EF43D480B7F9FB40B0515F18853BB307">
    <w:name w:val="EF43D480B7F9FB40B0515F18853BB307"/>
    <w:rsid w:val="00276D83"/>
  </w:style>
  <w:style w:type="paragraph" w:customStyle="1" w:styleId="3EF02BF442B61645A8BD4C693E396301">
    <w:name w:val="3EF02BF442B61645A8BD4C693E396301"/>
    <w:rsid w:val="00276D83"/>
  </w:style>
  <w:style w:type="paragraph" w:customStyle="1" w:styleId="88BD4349BC2ADD45BAFF85FE8BC29190">
    <w:name w:val="88BD4349BC2ADD45BAFF85FE8BC29190"/>
    <w:rsid w:val="00276D83"/>
  </w:style>
  <w:style w:type="paragraph" w:customStyle="1" w:styleId="647D194E3BC8B448BD5BC37C10D299C6">
    <w:name w:val="647D194E3BC8B448BD5BC37C10D299C6"/>
    <w:rsid w:val="00276D83"/>
  </w:style>
  <w:style w:type="paragraph" w:customStyle="1" w:styleId="01C1AF0B44C98C47BE13E5B13A8E4711">
    <w:name w:val="01C1AF0B44C98C47BE13E5B13A8E4711"/>
    <w:rsid w:val="00276D83"/>
  </w:style>
  <w:style w:type="paragraph" w:customStyle="1" w:styleId="C92AA76D4B5A1445A789BD38E702AC65">
    <w:name w:val="C92AA76D4B5A1445A789BD38E702AC65"/>
    <w:rsid w:val="00276D83"/>
  </w:style>
  <w:style w:type="paragraph" w:customStyle="1" w:styleId="770993FF281A9849AA3E3C5A366177EA">
    <w:name w:val="770993FF281A9849AA3E3C5A366177EA"/>
    <w:rsid w:val="00276D83"/>
  </w:style>
  <w:style w:type="paragraph" w:customStyle="1" w:styleId="348C0398FA64BF4794012074851C34F3">
    <w:name w:val="348C0398FA64BF4794012074851C34F3"/>
    <w:rsid w:val="00276D83"/>
  </w:style>
  <w:style w:type="paragraph" w:customStyle="1" w:styleId="34ABE290643F6A4CB5D0539B7405FB2B">
    <w:name w:val="34ABE290643F6A4CB5D0539B7405FB2B"/>
    <w:rsid w:val="00276D83"/>
  </w:style>
  <w:style w:type="paragraph" w:customStyle="1" w:styleId="769EAF20080309409F667FF4477DF56B">
    <w:name w:val="769EAF20080309409F667FF4477DF56B"/>
    <w:rsid w:val="00276D83"/>
  </w:style>
  <w:style w:type="paragraph" w:customStyle="1" w:styleId="2AF5DAAA59D9004F8F5E70C4A23D4946">
    <w:name w:val="2AF5DAAA59D9004F8F5E70C4A23D4946"/>
    <w:rsid w:val="00276D83"/>
  </w:style>
  <w:style w:type="paragraph" w:customStyle="1" w:styleId="FAA135BACB2C06498895BB90AA76325D">
    <w:name w:val="FAA135BACB2C06498895BB90AA76325D"/>
    <w:rsid w:val="00276D83"/>
  </w:style>
  <w:style w:type="paragraph" w:customStyle="1" w:styleId="21C8FCC7C7FDC048BF51E9F31B8F70A1">
    <w:name w:val="21C8FCC7C7FDC048BF51E9F31B8F70A1"/>
    <w:rsid w:val="00276D83"/>
  </w:style>
  <w:style w:type="paragraph" w:customStyle="1" w:styleId="3C096691830F1642AB55A9385AE53C2B">
    <w:name w:val="3C096691830F1642AB55A9385AE53C2B"/>
    <w:rsid w:val="00276D83"/>
  </w:style>
  <w:style w:type="paragraph" w:customStyle="1" w:styleId="CA46D5287712CE4FBE396AA1687BE783">
    <w:name w:val="CA46D5287712CE4FBE396AA1687BE783"/>
    <w:rsid w:val="00276D83"/>
  </w:style>
  <w:style w:type="paragraph" w:customStyle="1" w:styleId="BC3D7E5DCFFA1F4A8F48DC8D10B61ED3">
    <w:name w:val="BC3D7E5DCFFA1F4A8F48DC8D10B61ED3"/>
    <w:rsid w:val="00276D83"/>
  </w:style>
  <w:style w:type="paragraph" w:customStyle="1" w:styleId="C605189EDAA54B44BB2E7A56E438B28F">
    <w:name w:val="C605189EDAA54B44BB2E7A56E438B28F"/>
    <w:rsid w:val="00276D83"/>
  </w:style>
  <w:style w:type="paragraph" w:customStyle="1" w:styleId="E65337F64FF1E74EAE13C66BDF7175A8">
    <w:name w:val="E65337F64FF1E74EAE13C66BDF7175A8"/>
    <w:rsid w:val="00276D83"/>
  </w:style>
  <w:style w:type="paragraph" w:customStyle="1" w:styleId="0C514F079BC5B641941BDD586EF911DE">
    <w:name w:val="0C514F079BC5B641941BDD586EF911DE"/>
    <w:rsid w:val="00276D83"/>
  </w:style>
  <w:style w:type="paragraph" w:customStyle="1" w:styleId="D26FABA4ABD2A74095121EFA8C0D4160">
    <w:name w:val="D26FABA4ABD2A74095121EFA8C0D4160"/>
    <w:rsid w:val="00276D83"/>
  </w:style>
  <w:style w:type="paragraph" w:customStyle="1" w:styleId="4376E85C8C64784CAB046E0B2325E62A">
    <w:name w:val="4376E85C8C64784CAB046E0B2325E62A"/>
    <w:rsid w:val="00276D83"/>
  </w:style>
  <w:style w:type="paragraph" w:customStyle="1" w:styleId="C787E278D872194CBFEC2CCE96735600">
    <w:name w:val="C787E278D872194CBFEC2CCE96735600"/>
    <w:rsid w:val="00276D83"/>
  </w:style>
  <w:style w:type="paragraph" w:customStyle="1" w:styleId="17347EB94B07B549B09CF549AD753BE7">
    <w:name w:val="17347EB94B07B549B09CF549AD753BE7"/>
    <w:rsid w:val="00276D83"/>
  </w:style>
  <w:style w:type="paragraph" w:customStyle="1" w:styleId="CA89A71226D9FB46894988B79CA6675D">
    <w:name w:val="CA89A71226D9FB46894988B79CA6675D"/>
    <w:rsid w:val="00276D83"/>
  </w:style>
  <w:style w:type="paragraph" w:customStyle="1" w:styleId="D7213BBCB82D24498AC5F325629B60AB">
    <w:name w:val="D7213BBCB82D24498AC5F325629B60AB"/>
    <w:rsid w:val="00276D83"/>
  </w:style>
  <w:style w:type="paragraph" w:customStyle="1" w:styleId="C7E5109EC8D74943A98CBD9263D62319">
    <w:name w:val="C7E5109EC8D74943A98CBD9263D62319"/>
    <w:rsid w:val="00276D83"/>
  </w:style>
  <w:style w:type="paragraph" w:customStyle="1" w:styleId="A518078A42F78342B222509F2236AC08">
    <w:name w:val="A518078A42F78342B222509F2236AC08"/>
    <w:rsid w:val="00276D83"/>
  </w:style>
  <w:style w:type="paragraph" w:customStyle="1" w:styleId="FFB9969B71AFF142B64A21D2FF87BC21">
    <w:name w:val="FFB9969B71AFF142B64A21D2FF87BC21"/>
    <w:rsid w:val="00276D83"/>
  </w:style>
  <w:style w:type="paragraph" w:customStyle="1" w:styleId="016A93FA486C9E489AA98214506B1EC6">
    <w:name w:val="016A93FA486C9E489AA98214506B1EC6"/>
    <w:rsid w:val="00276D83"/>
  </w:style>
  <w:style w:type="paragraph" w:customStyle="1" w:styleId="E3534340BB28ED41A0CF75F2A373F226">
    <w:name w:val="E3534340BB28ED41A0CF75F2A373F226"/>
    <w:rsid w:val="00276D83"/>
  </w:style>
  <w:style w:type="paragraph" w:customStyle="1" w:styleId="952DB971E1283D4B99065941EAB5EF4D">
    <w:name w:val="952DB971E1283D4B99065941EAB5EF4D"/>
    <w:rsid w:val="00276D83"/>
  </w:style>
  <w:style w:type="paragraph" w:customStyle="1" w:styleId="2C947AA99365B447A9A5E07AF71EBF5D">
    <w:name w:val="2C947AA99365B447A9A5E07AF71EBF5D"/>
    <w:rsid w:val="00276D83"/>
  </w:style>
  <w:style w:type="paragraph" w:customStyle="1" w:styleId="826C449E460CC1459F1333554E9C3097">
    <w:name w:val="826C449E460CC1459F1333554E9C3097"/>
    <w:rsid w:val="00276D83"/>
  </w:style>
  <w:style w:type="paragraph" w:customStyle="1" w:styleId="AC617BAED188D140AB10112E6AAD3605">
    <w:name w:val="AC617BAED188D140AB10112E6AAD3605"/>
    <w:rsid w:val="00276D83"/>
  </w:style>
  <w:style w:type="paragraph" w:customStyle="1" w:styleId="2B06BCCE5459F34A94350F3AA3910D8D">
    <w:name w:val="2B06BCCE5459F34A94350F3AA3910D8D"/>
    <w:rsid w:val="00276D83"/>
  </w:style>
  <w:style w:type="paragraph" w:customStyle="1" w:styleId="C5C94459A279AB489D0445BFC0B7EE90">
    <w:name w:val="C5C94459A279AB489D0445BFC0B7EE90"/>
    <w:rsid w:val="00276D83"/>
  </w:style>
  <w:style w:type="paragraph" w:customStyle="1" w:styleId="5C2BEEEC0CE6334C867BD19C63913520">
    <w:name w:val="5C2BEEEC0CE6334C867BD19C63913520"/>
    <w:rsid w:val="00276D83"/>
  </w:style>
  <w:style w:type="paragraph" w:customStyle="1" w:styleId="A387B0B115F5494192D7F586E8C7C5F1">
    <w:name w:val="A387B0B115F5494192D7F586E8C7C5F1"/>
    <w:rsid w:val="00276D83"/>
  </w:style>
  <w:style w:type="paragraph" w:customStyle="1" w:styleId="F05F57C1777ABD44A2166948128DF8A4">
    <w:name w:val="F05F57C1777ABD44A2166948128DF8A4"/>
    <w:rsid w:val="00276D83"/>
  </w:style>
  <w:style w:type="paragraph" w:customStyle="1" w:styleId="338D4E3D46F0324AA9764D768886116F">
    <w:name w:val="338D4E3D46F0324AA9764D768886116F"/>
    <w:rsid w:val="00276D83"/>
  </w:style>
  <w:style w:type="paragraph" w:customStyle="1" w:styleId="E9D83CE7C3DA714A8F4C153959923993">
    <w:name w:val="E9D83CE7C3DA714A8F4C153959923993"/>
    <w:rsid w:val="00276D83"/>
  </w:style>
  <w:style w:type="paragraph" w:customStyle="1" w:styleId="D60AF15DAFE0E6449308ABAC6560989F">
    <w:name w:val="D60AF15DAFE0E6449308ABAC6560989F"/>
    <w:rsid w:val="00276D83"/>
  </w:style>
  <w:style w:type="paragraph" w:customStyle="1" w:styleId="31800E428ADE3944B0895E943FE97FE9">
    <w:name w:val="31800E428ADE3944B0895E943FE97FE9"/>
    <w:rsid w:val="00276D83"/>
  </w:style>
  <w:style w:type="paragraph" w:customStyle="1" w:styleId="13A7B723AACC2A499E0F8EAC108DC6F2">
    <w:name w:val="13A7B723AACC2A499E0F8EAC108DC6F2"/>
    <w:rsid w:val="00276D83"/>
  </w:style>
  <w:style w:type="paragraph" w:customStyle="1" w:styleId="D6C30889CAF5E043BC39AE9915583A37">
    <w:name w:val="D6C30889CAF5E043BC39AE9915583A37"/>
    <w:rsid w:val="00276D83"/>
  </w:style>
  <w:style w:type="paragraph" w:customStyle="1" w:styleId="58BC0B0DE7D48F418BDD9237DBEBC0B1">
    <w:name w:val="58BC0B0DE7D48F418BDD9237DBEBC0B1"/>
    <w:rsid w:val="00276D83"/>
  </w:style>
  <w:style w:type="paragraph" w:customStyle="1" w:styleId="96733C7F76FF56418D2F4CE7A97462B9">
    <w:name w:val="96733C7F76FF56418D2F4CE7A97462B9"/>
    <w:rsid w:val="00276D83"/>
  </w:style>
  <w:style w:type="paragraph" w:customStyle="1" w:styleId="4ACEC022F46E934DBA2F79D898985138">
    <w:name w:val="4ACEC022F46E934DBA2F79D898985138"/>
    <w:rsid w:val="00276D83"/>
  </w:style>
  <w:style w:type="paragraph" w:customStyle="1" w:styleId="ED780117C6D0184B8BD825F81C2FD678">
    <w:name w:val="ED780117C6D0184B8BD825F81C2FD678"/>
    <w:rsid w:val="00276D83"/>
  </w:style>
  <w:style w:type="paragraph" w:customStyle="1" w:styleId="1E02C09E388042428BC996476D3DD761">
    <w:name w:val="1E02C09E388042428BC996476D3DD761"/>
    <w:rsid w:val="00276D83"/>
  </w:style>
  <w:style w:type="paragraph" w:customStyle="1" w:styleId="320D8B8842C6F14F8E44016EE84960C6">
    <w:name w:val="320D8B8842C6F14F8E44016EE84960C6"/>
    <w:rsid w:val="00276D83"/>
  </w:style>
  <w:style w:type="paragraph" w:customStyle="1" w:styleId="F8D11B04C83A9E478B40C902FFA846C5">
    <w:name w:val="F8D11B04C83A9E478B40C902FFA846C5"/>
    <w:rsid w:val="00276D83"/>
  </w:style>
  <w:style w:type="paragraph" w:customStyle="1" w:styleId="0F495405C19EFD4A8A5274A3155EA140">
    <w:name w:val="0F495405C19EFD4A8A5274A3155EA140"/>
    <w:rsid w:val="00276D83"/>
  </w:style>
  <w:style w:type="paragraph" w:customStyle="1" w:styleId="C80D332B572C2649A31CF3777ECB720B">
    <w:name w:val="C80D332B572C2649A31CF3777ECB720B"/>
    <w:rsid w:val="00276D83"/>
  </w:style>
  <w:style w:type="paragraph" w:customStyle="1" w:styleId="F296D8F4AF358745957E85046EDB00FF">
    <w:name w:val="F296D8F4AF358745957E85046EDB00FF"/>
    <w:rsid w:val="00276D83"/>
  </w:style>
  <w:style w:type="paragraph" w:customStyle="1" w:styleId="1F791CC7CFA0D746B9A7251E52512477">
    <w:name w:val="1F791CC7CFA0D746B9A7251E52512477"/>
    <w:rsid w:val="00276D83"/>
  </w:style>
  <w:style w:type="paragraph" w:customStyle="1" w:styleId="D08EE941A977E944A913A9F1A7324382">
    <w:name w:val="D08EE941A977E944A913A9F1A7324382"/>
    <w:rsid w:val="00276D83"/>
  </w:style>
  <w:style w:type="paragraph" w:customStyle="1" w:styleId="2DF574EA3F33664D98E96F87B19E2711">
    <w:name w:val="2DF574EA3F33664D98E96F87B19E2711"/>
    <w:rsid w:val="00276D83"/>
  </w:style>
  <w:style w:type="paragraph" w:customStyle="1" w:styleId="9E87F60E84204442B2513BC99C2AE974">
    <w:name w:val="9E87F60E84204442B2513BC99C2AE974"/>
    <w:rsid w:val="00276D83"/>
  </w:style>
  <w:style w:type="paragraph" w:customStyle="1" w:styleId="AC99ABC05E9A3D4E845A1BFABBA27DF5">
    <w:name w:val="AC99ABC05E9A3D4E845A1BFABBA27DF5"/>
    <w:rsid w:val="00276D83"/>
  </w:style>
  <w:style w:type="paragraph" w:customStyle="1" w:styleId="47420F7395171D42B2F05C4DE4BDE283">
    <w:name w:val="47420F7395171D42B2F05C4DE4BDE283"/>
    <w:rsid w:val="00276D83"/>
  </w:style>
  <w:style w:type="paragraph" w:customStyle="1" w:styleId="0A4E306DED69FF4F9DA460B175B4DC41">
    <w:name w:val="0A4E306DED69FF4F9DA460B175B4DC41"/>
    <w:rsid w:val="00276D83"/>
  </w:style>
  <w:style w:type="paragraph" w:customStyle="1" w:styleId="802DBD4AE5B12B41BDE0CB679210B36C">
    <w:name w:val="802DBD4AE5B12B41BDE0CB679210B36C"/>
    <w:rsid w:val="00276D83"/>
  </w:style>
  <w:style w:type="paragraph" w:customStyle="1" w:styleId="E9256383CD352A49B362D6325FB03713">
    <w:name w:val="E9256383CD352A49B362D6325FB03713"/>
    <w:rsid w:val="00276D83"/>
  </w:style>
  <w:style w:type="paragraph" w:customStyle="1" w:styleId="F5B9D499EBEB7C4F94ADF9A88E31EF86">
    <w:name w:val="F5B9D499EBEB7C4F94ADF9A88E31EF86"/>
    <w:rsid w:val="00276D83"/>
  </w:style>
  <w:style w:type="paragraph" w:customStyle="1" w:styleId="D34C2C76922B8F498D2694CA71FFF7E5">
    <w:name w:val="D34C2C76922B8F498D2694CA71FFF7E5"/>
    <w:rsid w:val="00276D83"/>
  </w:style>
  <w:style w:type="paragraph" w:customStyle="1" w:styleId="6CFF86CBCE8BB24882951FF127943624">
    <w:name w:val="6CFF86CBCE8BB24882951FF127943624"/>
    <w:rsid w:val="00276D83"/>
  </w:style>
  <w:style w:type="paragraph" w:customStyle="1" w:styleId="D791D34FF1E1D94CB9C6E96591644E78">
    <w:name w:val="D791D34FF1E1D94CB9C6E96591644E78"/>
    <w:rsid w:val="00276D83"/>
  </w:style>
  <w:style w:type="paragraph" w:customStyle="1" w:styleId="02C5964323D2DA4EB445FAB5443B6A02">
    <w:name w:val="02C5964323D2DA4EB445FAB5443B6A02"/>
    <w:rsid w:val="00276D83"/>
  </w:style>
  <w:style w:type="paragraph" w:customStyle="1" w:styleId="48AD2FC995DE6640A947E698177DC5BA">
    <w:name w:val="48AD2FC995DE6640A947E698177DC5BA"/>
    <w:rsid w:val="00276D83"/>
  </w:style>
  <w:style w:type="paragraph" w:customStyle="1" w:styleId="BBA8F9FBD0B49C4CA36B1C15F5E2711F">
    <w:name w:val="BBA8F9FBD0B49C4CA36B1C15F5E2711F"/>
    <w:rsid w:val="00276D83"/>
  </w:style>
  <w:style w:type="paragraph" w:customStyle="1" w:styleId="E9601E955B4EDF4F9F96388CC8347CAB">
    <w:name w:val="E9601E955B4EDF4F9F96388CC8347CAB"/>
    <w:rsid w:val="00276D83"/>
  </w:style>
  <w:style w:type="paragraph" w:customStyle="1" w:styleId="090980F05122E341B5F0FF324CD0AD7D">
    <w:name w:val="090980F05122E341B5F0FF324CD0AD7D"/>
    <w:rsid w:val="00276D83"/>
  </w:style>
  <w:style w:type="paragraph" w:customStyle="1" w:styleId="9125FBC579879A49864975A103290359">
    <w:name w:val="9125FBC579879A49864975A103290359"/>
    <w:rsid w:val="00276D83"/>
  </w:style>
  <w:style w:type="paragraph" w:customStyle="1" w:styleId="1B546D6740988B41999E82C69CB2B5D6">
    <w:name w:val="1B546D6740988B41999E82C69CB2B5D6"/>
    <w:rsid w:val="00276D83"/>
  </w:style>
  <w:style w:type="paragraph" w:customStyle="1" w:styleId="2DC3D1691EA314458BBD59E1299809EA">
    <w:name w:val="2DC3D1691EA314458BBD59E1299809EA"/>
    <w:rsid w:val="00276D83"/>
  </w:style>
  <w:style w:type="paragraph" w:customStyle="1" w:styleId="CC0D24EF6819CE428AB7B0B7782FA614">
    <w:name w:val="CC0D24EF6819CE428AB7B0B7782FA614"/>
    <w:rsid w:val="00276D83"/>
  </w:style>
  <w:style w:type="paragraph" w:customStyle="1" w:styleId="EBF18B338D98D84E833CB220F38FAA2D">
    <w:name w:val="EBF18B338D98D84E833CB220F38FAA2D"/>
    <w:rsid w:val="00276D83"/>
  </w:style>
  <w:style w:type="paragraph" w:customStyle="1" w:styleId="2F32E99098794C4BA7F6FD04DACB4223">
    <w:name w:val="2F32E99098794C4BA7F6FD04DACB4223"/>
    <w:rsid w:val="00276D83"/>
  </w:style>
  <w:style w:type="paragraph" w:customStyle="1" w:styleId="0EDEC10A455AF2469E00469129480B95">
    <w:name w:val="0EDEC10A455AF2469E00469129480B95"/>
    <w:rsid w:val="00276D83"/>
  </w:style>
  <w:style w:type="paragraph" w:customStyle="1" w:styleId="7EE06ABC2B576B409AFC17CC503631FC">
    <w:name w:val="7EE06ABC2B576B409AFC17CC503631FC"/>
    <w:rsid w:val="00276D83"/>
  </w:style>
  <w:style w:type="paragraph" w:customStyle="1" w:styleId="2B435EDA92734E4895643EB9AABF26B1">
    <w:name w:val="2B435EDA92734E4895643EB9AABF26B1"/>
    <w:rsid w:val="00276D83"/>
  </w:style>
  <w:style w:type="paragraph" w:customStyle="1" w:styleId="5969DA6D32D6524B970C7FE2CE96380D">
    <w:name w:val="5969DA6D32D6524B970C7FE2CE96380D"/>
    <w:rsid w:val="00276D83"/>
  </w:style>
  <w:style w:type="paragraph" w:customStyle="1" w:styleId="0BB98EB14C27FD4A8500312CD836E4B6">
    <w:name w:val="0BB98EB14C27FD4A8500312CD836E4B6"/>
    <w:rsid w:val="00276D83"/>
  </w:style>
  <w:style w:type="paragraph" w:customStyle="1" w:styleId="62F8A98C29619B40B6B3F334D45D5004">
    <w:name w:val="62F8A98C29619B40B6B3F334D45D5004"/>
    <w:rsid w:val="00276D83"/>
  </w:style>
  <w:style w:type="paragraph" w:customStyle="1" w:styleId="88D6B67D11217A4382355718C166F9A6">
    <w:name w:val="88D6B67D11217A4382355718C166F9A6"/>
    <w:rsid w:val="00276D83"/>
  </w:style>
  <w:style w:type="paragraph" w:customStyle="1" w:styleId="CC9C6DDD79A0514D84252FFD9404BA43">
    <w:name w:val="CC9C6DDD79A0514D84252FFD9404BA43"/>
    <w:rsid w:val="00276D83"/>
  </w:style>
  <w:style w:type="paragraph" w:customStyle="1" w:styleId="0E3A5E433EFE9D4CA575B46BC71B29C7">
    <w:name w:val="0E3A5E433EFE9D4CA575B46BC71B29C7"/>
    <w:rsid w:val="00276D83"/>
  </w:style>
  <w:style w:type="paragraph" w:customStyle="1" w:styleId="F70234AAA197C94995E695BB3A4F897A">
    <w:name w:val="F70234AAA197C94995E695BB3A4F897A"/>
    <w:rsid w:val="00276D83"/>
  </w:style>
  <w:style w:type="paragraph" w:customStyle="1" w:styleId="B09DC13F894A4F4B84BD794AE87E16FD">
    <w:name w:val="B09DC13F894A4F4B84BD794AE87E16FD"/>
    <w:rsid w:val="00276D83"/>
  </w:style>
  <w:style w:type="paragraph" w:customStyle="1" w:styleId="C36218B5910C9142B126033AABABD645">
    <w:name w:val="C36218B5910C9142B126033AABABD645"/>
    <w:rsid w:val="00276D83"/>
  </w:style>
  <w:style w:type="paragraph" w:customStyle="1" w:styleId="650433D18E41E145B307DE6C685C3D20">
    <w:name w:val="650433D18E41E145B307DE6C685C3D20"/>
    <w:rsid w:val="00276D83"/>
  </w:style>
  <w:style w:type="paragraph" w:customStyle="1" w:styleId="47DE78DE824D7D41B484C9AC3176A2E7">
    <w:name w:val="47DE78DE824D7D41B484C9AC3176A2E7"/>
    <w:rsid w:val="00276D83"/>
  </w:style>
  <w:style w:type="paragraph" w:customStyle="1" w:styleId="A6BDE6FA403026449C731C3B3E9A0B58">
    <w:name w:val="A6BDE6FA403026449C731C3B3E9A0B58"/>
    <w:rsid w:val="00276D83"/>
  </w:style>
  <w:style w:type="paragraph" w:customStyle="1" w:styleId="8501C17FB9860D4DB8CE8C092073FFC5">
    <w:name w:val="8501C17FB9860D4DB8CE8C092073FFC5"/>
    <w:rsid w:val="00276D83"/>
  </w:style>
  <w:style w:type="paragraph" w:customStyle="1" w:styleId="61667677BD294846BC25E566E24C2656">
    <w:name w:val="61667677BD294846BC25E566E24C2656"/>
    <w:rsid w:val="00276D83"/>
  </w:style>
  <w:style w:type="paragraph" w:customStyle="1" w:styleId="82D94D174FDA4D4AB361412C563E04FE">
    <w:name w:val="82D94D174FDA4D4AB361412C563E04FE"/>
    <w:rsid w:val="00276D83"/>
  </w:style>
  <w:style w:type="paragraph" w:customStyle="1" w:styleId="54DA1C920F6C3047A70AB1A355ABC2C6">
    <w:name w:val="54DA1C920F6C3047A70AB1A355ABC2C6"/>
    <w:rsid w:val="00276D83"/>
  </w:style>
  <w:style w:type="paragraph" w:customStyle="1" w:styleId="A2CCCB6D322D3A4684306332D815C3DD">
    <w:name w:val="A2CCCB6D322D3A4684306332D815C3DD"/>
    <w:rsid w:val="00276D83"/>
  </w:style>
  <w:style w:type="paragraph" w:customStyle="1" w:styleId="7EFB29CEE1428E48B3F37A32F441062C">
    <w:name w:val="7EFB29CEE1428E48B3F37A32F441062C"/>
    <w:rsid w:val="00276D83"/>
  </w:style>
  <w:style w:type="paragraph" w:customStyle="1" w:styleId="312BEFCB775D1C48A4C0FC1DFCA0B8E0">
    <w:name w:val="312BEFCB775D1C48A4C0FC1DFCA0B8E0"/>
    <w:rsid w:val="00276D83"/>
  </w:style>
  <w:style w:type="paragraph" w:customStyle="1" w:styleId="3EC44813CD45B24D8660B8DFA62C1895">
    <w:name w:val="3EC44813CD45B24D8660B8DFA62C1895"/>
    <w:rsid w:val="00276D83"/>
  </w:style>
  <w:style w:type="paragraph" w:customStyle="1" w:styleId="DBC9390E5B75944E903B5B78ABAC3950">
    <w:name w:val="DBC9390E5B75944E903B5B78ABAC3950"/>
    <w:rsid w:val="00276D83"/>
  </w:style>
  <w:style w:type="paragraph" w:customStyle="1" w:styleId="AC6109E81E95DD42922E779CB7935117">
    <w:name w:val="AC6109E81E95DD42922E779CB7935117"/>
    <w:rsid w:val="00276D83"/>
  </w:style>
  <w:style w:type="paragraph" w:customStyle="1" w:styleId="B9A6868DEAC2A54A8B574CE6FDF07BF8">
    <w:name w:val="B9A6868DEAC2A54A8B574CE6FDF07BF8"/>
    <w:rsid w:val="00276D83"/>
  </w:style>
  <w:style w:type="paragraph" w:customStyle="1" w:styleId="43B1939666345046BCD8E92A929EA3CC">
    <w:name w:val="43B1939666345046BCD8E92A929EA3CC"/>
    <w:rsid w:val="00276D83"/>
  </w:style>
  <w:style w:type="paragraph" w:customStyle="1" w:styleId="4108EA80C97F3F4AB8377BBEE16A66FB">
    <w:name w:val="4108EA80C97F3F4AB8377BBEE16A66FB"/>
    <w:rsid w:val="00276D83"/>
  </w:style>
  <w:style w:type="paragraph" w:customStyle="1" w:styleId="DAACBCBD9E20B54A908FC5F9D4572CD9">
    <w:name w:val="DAACBCBD9E20B54A908FC5F9D4572CD9"/>
    <w:rsid w:val="00276D83"/>
  </w:style>
  <w:style w:type="paragraph" w:customStyle="1" w:styleId="C94E1A702C2AC0468129F89792B0C280">
    <w:name w:val="C94E1A702C2AC0468129F89792B0C280"/>
    <w:rsid w:val="00276D83"/>
  </w:style>
  <w:style w:type="paragraph" w:customStyle="1" w:styleId="CBC9BEB4CAF4D748A0AAC9A16FD38F5D">
    <w:name w:val="CBC9BEB4CAF4D748A0AAC9A16FD38F5D"/>
    <w:rsid w:val="00276D83"/>
  </w:style>
  <w:style w:type="paragraph" w:customStyle="1" w:styleId="CD155B2F2B32024BA03CC2701E25AD4A">
    <w:name w:val="CD155B2F2B32024BA03CC2701E25AD4A"/>
    <w:rsid w:val="00276D83"/>
  </w:style>
  <w:style w:type="paragraph" w:customStyle="1" w:styleId="FD9BD7127EF84143852C9AF367CAEDC3">
    <w:name w:val="FD9BD7127EF84143852C9AF367CAEDC3"/>
    <w:rsid w:val="00276D83"/>
  </w:style>
  <w:style w:type="paragraph" w:customStyle="1" w:styleId="DA1EE05F6570B747A9BE04119B197BC4">
    <w:name w:val="DA1EE05F6570B747A9BE04119B197BC4"/>
    <w:rsid w:val="00276D83"/>
  </w:style>
  <w:style w:type="paragraph" w:customStyle="1" w:styleId="02EA24961E45C3498D8C92E41B27FC33">
    <w:name w:val="02EA24961E45C3498D8C92E41B27FC33"/>
    <w:rsid w:val="00276D83"/>
  </w:style>
  <w:style w:type="paragraph" w:customStyle="1" w:styleId="F1F35F3E0A36B3438155A9332EC076D0">
    <w:name w:val="F1F35F3E0A36B3438155A9332EC076D0"/>
    <w:rsid w:val="00276D83"/>
  </w:style>
  <w:style w:type="paragraph" w:customStyle="1" w:styleId="5094787F88C30B4B865ABDA6E80D7C8C">
    <w:name w:val="5094787F88C30B4B865ABDA6E80D7C8C"/>
    <w:rsid w:val="00276D83"/>
  </w:style>
  <w:style w:type="paragraph" w:customStyle="1" w:styleId="E5AA6D7A09BFE246AA6C6E456DCEB195">
    <w:name w:val="E5AA6D7A09BFE246AA6C6E456DCEB195"/>
    <w:rsid w:val="00276D83"/>
  </w:style>
  <w:style w:type="paragraph" w:customStyle="1" w:styleId="71E8101A10684442A4D6BAD23ED8A4E8">
    <w:name w:val="71E8101A10684442A4D6BAD23ED8A4E8"/>
    <w:rsid w:val="00276D83"/>
  </w:style>
  <w:style w:type="paragraph" w:customStyle="1" w:styleId="048353392F69D94F86AC3F52CEB3A49C">
    <w:name w:val="048353392F69D94F86AC3F52CEB3A49C"/>
    <w:rsid w:val="00276D83"/>
  </w:style>
  <w:style w:type="paragraph" w:customStyle="1" w:styleId="586870608D5F5349A482CB3682C15BE7">
    <w:name w:val="586870608D5F5349A482CB3682C15BE7"/>
    <w:rsid w:val="00276D83"/>
  </w:style>
  <w:style w:type="paragraph" w:customStyle="1" w:styleId="0558279AB168F2488F6455CC5483017F">
    <w:name w:val="0558279AB168F2488F6455CC5483017F"/>
    <w:rsid w:val="00276D83"/>
  </w:style>
  <w:style w:type="paragraph" w:customStyle="1" w:styleId="948BAD9A00B03846924B19394F4CEF90">
    <w:name w:val="948BAD9A00B03846924B19394F4CEF90"/>
    <w:rsid w:val="00276D83"/>
  </w:style>
  <w:style w:type="paragraph" w:customStyle="1" w:styleId="4B0456658E0FEE4EA73F53172A220FA7">
    <w:name w:val="4B0456658E0FEE4EA73F53172A220FA7"/>
    <w:rsid w:val="00276D83"/>
  </w:style>
  <w:style w:type="paragraph" w:customStyle="1" w:styleId="C7FB543AA457EB4192EDC284D3C5A14C">
    <w:name w:val="C7FB543AA457EB4192EDC284D3C5A14C"/>
    <w:rsid w:val="00276D83"/>
  </w:style>
  <w:style w:type="paragraph" w:customStyle="1" w:styleId="D05B22300004DB4787C3019A0CF266A8">
    <w:name w:val="D05B22300004DB4787C3019A0CF266A8"/>
    <w:rsid w:val="00276D83"/>
  </w:style>
  <w:style w:type="paragraph" w:customStyle="1" w:styleId="F7932241671B17419DE51DFE5B3F81C4">
    <w:name w:val="F7932241671B17419DE51DFE5B3F81C4"/>
    <w:rsid w:val="00276D83"/>
  </w:style>
  <w:style w:type="paragraph" w:customStyle="1" w:styleId="8827D9BF8F3C264A91E4353706B7158B">
    <w:name w:val="8827D9BF8F3C264A91E4353706B7158B"/>
    <w:rsid w:val="00276D83"/>
  </w:style>
  <w:style w:type="paragraph" w:customStyle="1" w:styleId="C04526C44502884092F64B89F849129C">
    <w:name w:val="C04526C44502884092F64B89F849129C"/>
    <w:rsid w:val="00276D83"/>
  </w:style>
  <w:style w:type="paragraph" w:customStyle="1" w:styleId="FF0083B16CCDFB4D977BFE83F7287C97">
    <w:name w:val="FF0083B16CCDFB4D977BFE83F7287C97"/>
    <w:rsid w:val="00276D83"/>
  </w:style>
  <w:style w:type="paragraph" w:customStyle="1" w:styleId="11FDF1E11EDFED4380B312515E5512BA">
    <w:name w:val="11FDF1E11EDFED4380B312515E5512BA"/>
    <w:rsid w:val="00276D83"/>
  </w:style>
  <w:style w:type="paragraph" w:customStyle="1" w:styleId="4DEF6DFE6AEEFC4D95F3894083138970">
    <w:name w:val="4DEF6DFE6AEEFC4D95F3894083138970"/>
    <w:rsid w:val="00276D83"/>
  </w:style>
  <w:style w:type="paragraph" w:customStyle="1" w:styleId="C18718CAF254DE46A56C8431C6EBCF86">
    <w:name w:val="C18718CAF254DE46A56C8431C6EBCF86"/>
    <w:rsid w:val="00276D83"/>
  </w:style>
  <w:style w:type="paragraph" w:customStyle="1" w:styleId="C145E69717B479498771D91852F55A2A">
    <w:name w:val="C145E69717B479498771D91852F55A2A"/>
    <w:rsid w:val="00276D83"/>
  </w:style>
  <w:style w:type="paragraph" w:customStyle="1" w:styleId="906508026BDF524898D5393A8E4BB0CC">
    <w:name w:val="906508026BDF524898D5393A8E4BB0CC"/>
    <w:rsid w:val="00276D83"/>
  </w:style>
  <w:style w:type="paragraph" w:customStyle="1" w:styleId="5B828E775EBEAE41A9721AAB153A469F">
    <w:name w:val="5B828E775EBEAE41A9721AAB153A469F"/>
    <w:rsid w:val="00276D83"/>
  </w:style>
  <w:style w:type="paragraph" w:customStyle="1" w:styleId="A57A5071C5988346A95280CC384340AC">
    <w:name w:val="A57A5071C5988346A95280CC384340AC"/>
    <w:rsid w:val="00276D83"/>
  </w:style>
  <w:style w:type="paragraph" w:customStyle="1" w:styleId="034D915544D1F346A41A6F60F6F31F6C">
    <w:name w:val="034D915544D1F346A41A6F60F6F31F6C"/>
    <w:rsid w:val="00276D83"/>
  </w:style>
  <w:style w:type="paragraph" w:customStyle="1" w:styleId="71E08C53D011AE4D91DDBD9AE63CB52E">
    <w:name w:val="71E08C53D011AE4D91DDBD9AE63CB52E"/>
    <w:rsid w:val="00276D83"/>
  </w:style>
  <w:style w:type="paragraph" w:customStyle="1" w:styleId="40C0C0126C464940B562C86030ED0CBF">
    <w:name w:val="40C0C0126C464940B562C86030ED0CBF"/>
    <w:rsid w:val="00276D83"/>
  </w:style>
  <w:style w:type="paragraph" w:customStyle="1" w:styleId="D20E49989A45DF48B24AF0F01FB35E25">
    <w:name w:val="D20E49989A45DF48B24AF0F01FB35E25"/>
    <w:rsid w:val="00276D83"/>
  </w:style>
  <w:style w:type="paragraph" w:customStyle="1" w:styleId="14EA548A25A62A47BB0F6DBAC36E59C8">
    <w:name w:val="14EA548A25A62A47BB0F6DBAC36E59C8"/>
    <w:rsid w:val="00276D83"/>
  </w:style>
  <w:style w:type="paragraph" w:customStyle="1" w:styleId="290336C0A5DBE84297EA7D18D93660A0">
    <w:name w:val="290336C0A5DBE84297EA7D18D93660A0"/>
    <w:rsid w:val="00276D83"/>
  </w:style>
  <w:style w:type="paragraph" w:customStyle="1" w:styleId="2405302BB7C0D749A2C8D454E22C6F0A">
    <w:name w:val="2405302BB7C0D749A2C8D454E22C6F0A"/>
    <w:rsid w:val="00276D83"/>
  </w:style>
  <w:style w:type="paragraph" w:customStyle="1" w:styleId="DEAF8FB6F461514094BE6E8D14093C20">
    <w:name w:val="DEAF8FB6F461514094BE6E8D14093C20"/>
    <w:rsid w:val="00276D83"/>
  </w:style>
  <w:style w:type="paragraph" w:customStyle="1" w:styleId="81226AFBEA011045BA205A1FF1577313">
    <w:name w:val="81226AFBEA011045BA205A1FF1577313"/>
    <w:rsid w:val="00276D83"/>
  </w:style>
  <w:style w:type="paragraph" w:customStyle="1" w:styleId="3D592641F6008E4E86FE491BAE90C77D">
    <w:name w:val="3D592641F6008E4E86FE491BAE90C77D"/>
    <w:rsid w:val="00276D83"/>
  </w:style>
  <w:style w:type="paragraph" w:customStyle="1" w:styleId="5F9CA3DA18094A4EBF45A7914B118BE9">
    <w:name w:val="5F9CA3DA18094A4EBF45A7914B118BE9"/>
    <w:rsid w:val="00276D83"/>
  </w:style>
  <w:style w:type="paragraph" w:customStyle="1" w:styleId="37151B1747152640A6CE9290D93890F4">
    <w:name w:val="37151B1747152640A6CE9290D93890F4"/>
    <w:rsid w:val="00276D83"/>
  </w:style>
  <w:style w:type="paragraph" w:customStyle="1" w:styleId="0A3F91315F9A304EA997A4480058BAB0">
    <w:name w:val="0A3F91315F9A304EA997A4480058BAB0"/>
    <w:rsid w:val="00276D83"/>
  </w:style>
  <w:style w:type="paragraph" w:customStyle="1" w:styleId="A7405FB11013484CBE85B434639FAB6E">
    <w:name w:val="A7405FB11013484CBE85B434639FAB6E"/>
    <w:rsid w:val="00276D83"/>
  </w:style>
  <w:style w:type="paragraph" w:customStyle="1" w:styleId="22AFD73AB4F1094DB72964C2706BC8D3">
    <w:name w:val="22AFD73AB4F1094DB72964C2706BC8D3"/>
    <w:rsid w:val="00276D83"/>
  </w:style>
  <w:style w:type="paragraph" w:customStyle="1" w:styleId="196632294E5B914E9C0794753705A491">
    <w:name w:val="196632294E5B914E9C0794753705A491"/>
    <w:rsid w:val="00276D83"/>
  </w:style>
  <w:style w:type="paragraph" w:customStyle="1" w:styleId="4105151525C65F468C860D85F83F66A5">
    <w:name w:val="4105151525C65F468C860D85F83F66A5"/>
    <w:rsid w:val="00276D83"/>
  </w:style>
  <w:style w:type="paragraph" w:customStyle="1" w:styleId="A848425183FEB64EBF29C7BE72CC6B27">
    <w:name w:val="A848425183FEB64EBF29C7BE72CC6B27"/>
    <w:rsid w:val="00276D83"/>
  </w:style>
  <w:style w:type="paragraph" w:customStyle="1" w:styleId="1A9105B0C8F819499B1551403DF279F1">
    <w:name w:val="1A9105B0C8F819499B1551403DF279F1"/>
    <w:rsid w:val="00276D83"/>
  </w:style>
  <w:style w:type="paragraph" w:customStyle="1" w:styleId="CD356D27230E1A4795CE84B782EA4380">
    <w:name w:val="CD356D27230E1A4795CE84B782EA4380"/>
    <w:rsid w:val="00276D83"/>
  </w:style>
  <w:style w:type="paragraph" w:customStyle="1" w:styleId="E4FC55777E94C043B55759A9BACE8A56">
    <w:name w:val="E4FC55777E94C043B55759A9BACE8A56"/>
    <w:rsid w:val="00276D83"/>
  </w:style>
  <w:style w:type="paragraph" w:customStyle="1" w:styleId="9AF4A044AD0F0148B005CD674ACB817D">
    <w:name w:val="9AF4A044AD0F0148B005CD674ACB817D"/>
    <w:rsid w:val="00276D83"/>
  </w:style>
  <w:style w:type="paragraph" w:customStyle="1" w:styleId="C5A72005455E0A4DBC56BF24C2366D21">
    <w:name w:val="C5A72005455E0A4DBC56BF24C2366D21"/>
    <w:rsid w:val="00276D83"/>
  </w:style>
  <w:style w:type="paragraph" w:customStyle="1" w:styleId="375798EB576AC9459AD3169CD24B8FF6">
    <w:name w:val="375798EB576AC9459AD3169CD24B8FF6"/>
    <w:rsid w:val="00276D83"/>
  </w:style>
  <w:style w:type="paragraph" w:customStyle="1" w:styleId="282D6033E89151458653394000A499B7">
    <w:name w:val="282D6033E89151458653394000A499B7"/>
    <w:rsid w:val="00276D83"/>
  </w:style>
  <w:style w:type="paragraph" w:customStyle="1" w:styleId="58424430DEB11D49A234B74B1C789322">
    <w:name w:val="58424430DEB11D49A234B74B1C789322"/>
    <w:rsid w:val="00276D83"/>
  </w:style>
  <w:style w:type="paragraph" w:customStyle="1" w:styleId="EC9A247D80ABEA4E84833E08F75403F5">
    <w:name w:val="EC9A247D80ABEA4E84833E08F75403F5"/>
    <w:rsid w:val="00276D83"/>
  </w:style>
  <w:style w:type="paragraph" w:customStyle="1" w:styleId="09C57E7838B2254D859C751888E1D372">
    <w:name w:val="09C57E7838B2254D859C751888E1D372"/>
    <w:rsid w:val="00276D83"/>
  </w:style>
  <w:style w:type="paragraph" w:customStyle="1" w:styleId="5B406707420D3447884D09AB94D45490">
    <w:name w:val="5B406707420D3447884D09AB94D45490"/>
    <w:rsid w:val="00276D83"/>
  </w:style>
  <w:style w:type="paragraph" w:customStyle="1" w:styleId="DAAD02465BE9E74FB4B59940BC725000">
    <w:name w:val="DAAD02465BE9E74FB4B59940BC725000"/>
    <w:rsid w:val="00276D83"/>
  </w:style>
  <w:style w:type="paragraph" w:customStyle="1" w:styleId="8BE2C8CADDFC5A4EBE65A1333E7A39AC">
    <w:name w:val="8BE2C8CADDFC5A4EBE65A1333E7A39AC"/>
    <w:rsid w:val="00276D83"/>
  </w:style>
  <w:style w:type="paragraph" w:customStyle="1" w:styleId="D2D890FB797D214FA0783EB630882DB2">
    <w:name w:val="D2D890FB797D214FA0783EB630882DB2"/>
    <w:rsid w:val="00276D83"/>
  </w:style>
  <w:style w:type="paragraph" w:customStyle="1" w:styleId="56CD97D5B3EBE84F80715B06DE3F03A9">
    <w:name w:val="56CD97D5B3EBE84F80715B06DE3F03A9"/>
    <w:rsid w:val="00276D83"/>
  </w:style>
  <w:style w:type="paragraph" w:customStyle="1" w:styleId="6A6B5811D7651A4E892C1F636DBCDDB7">
    <w:name w:val="6A6B5811D7651A4E892C1F636DBCDDB7"/>
    <w:rsid w:val="00276D83"/>
  </w:style>
  <w:style w:type="paragraph" w:customStyle="1" w:styleId="3CA43D8808F5944B91EEC2DBAF9427BF">
    <w:name w:val="3CA43D8808F5944B91EEC2DBAF9427BF"/>
    <w:rsid w:val="00276D83"/>
  </w:style>
  <w:style w:type="paragraph" w:customStyle="1" w:styleId="EC7BF88F1806D94BA1CA63FFB4FA7826">
    <w:name w:val="EC7BF88F1806D94BA1CA63FFB4FA7826"/>
    <w:rsid w:val="00276D83"/>
  </w:style>
  <w:style w:type="paragraph" w:customStyle="1" w:styleId="64A87920D07D914295CB6F97D942AAFD">
    <w:name w:val="64A87920D07D914295CB6F97D942AAFD"/>
    <w:rsid w:val="00276D83"/>
  </w:style>
  <w:style w:type="paragraph" w:customStyle="1" w:styleId="1DE19BD9BB5DC647A834F1BD707E9B08">
    <w:name w:val="1DE19BD9BB5DC647A834F1BD707E9B08"/>
    <w:rsid w:val="00276D83"/>
  </w:style>
  <w:style w:type="paragraph" w:customStyle="1" w:styleId="04AFE2943DB8E241B2C6D6787B2914C6">
    <w:name w:val="04AFE2943DB8E241B2C6D6787B2914C6"/>
    <w:rsid w:val="00276D83"/>
  </w:style>
  <w:style w:type="paragraph" w:customStyle="1" w:styleId="CF9B1CF9609EBE4BA507ADAB0122198C">
    <w:name w:val="CF9B1CF9609EBE4BA507ADAB0122198C"/>
    <w:rsid w:val="00276D83"/>
  </w:style>
  <w:style w:type="paragraph" w:customStyle="1" w:styleId="1C5005BC6A073F4D961380160F8B76A7">
    <w:name w:val="1C5005BC6A073F4D961380160F8B76A7"/>
    <w:rsid w:val="00276D83"/>
  </w:style>
  <w:style w:type="paragraph" w:customStyle="1" w:styleId="9A306002386B0045B9BD68A826362FE0">
    <w:name w:val="9A306002386B0045B9BD68A826362FE0"/>
    <w:rsid w:val="00276D83"/>
  </w:style>
  <w:style w:type="paragraph" w:customStyle="1" w:styleId="29C0B140139BE241B6A28CBD408D1B3E">
    <w:name w:val="29C0B140139BE241B6A28CBD408D1B3E"/>
    <w:rsid w:val="00276D83"/>
  </w:style>
  <w:style w:type="paragraph" w:customStyle="1" w:styleId="7CE07EB31C83244387D5762FF2DCF5AB">
    <w:name w:val="7CE07EB31C83244387D5762FF2DCF5AB"/>
    <w:rsid w:val="00276D83"/>
  </w:style>
  <w:style w:type="paragraph" w:customStyle="1" w:styleId="C8A6F693489A574C82685C0A21B97F58">
    <w:name w:val="C8A6F693489A574C82685C0A21B97F58"/>
    <w:rsid w:val="00276D83"/>
  </w:style>
  <w:style w:type="paragraph" w:customStyle="1" w:styleId="7CE0D994F1AAB643AC044A05CD149E73">
    <w:name w:val="7CE0D994F1AAB643AC044A05CD149E73"/>
    <w:rsid w:val="00276D83"/>
  </w:style>
  <w:style w:type="paragraph" w:customStyle="1" w:styleId="65D4E9C3FA73674C97206A30FCCBCC8C">
    <w:name w:val="65D4E9C3FA73674C97206A30FCCBCC8C"/>
    <w:rsid w:val="00276D83"/>
  </w:style>
  <w:style w:type="paragraph" w:customStyle="1" w:styleId="61015D2E3659074894059D29D86C4299">
    <w:name w:val="61015D2E3659074894059D29D86C4299"/>
    <w:rsid w:val="00276D83"/>
  </w:style>
  <w:style w:type="paragraph" w:customStyle="1" w:styleId="66D4647A294C5647A643493855D5D6D8">
    <w:name w:val="66D4647A294C5647A643493855D5D6D8"/>
    <w:rsid w:val="00276D83"/>
  </w:style>
  <w:style w:type="paragraph" w:customStyle="1" w:styleId="DDBFC2D2DC2B3B479AE6651EDE292724">
    <w:name w:val="DDBFC2D2DC2B3B479AE6651EDE292724"/>
    <w:rsid w:val="00276D83"/>
  </w:style>
  <w:style w:type="paragraph" w:customStyle="1" w:styleId="968C868F273C7F4D9DBF81A21E3A31DA">
    <w:name w:val="968C868F273C7F4D9DBF81A21E3A31DA"/>
    <w:rsid w:val="00276D83"/>
  </w:style>
  <w:style w:type="paragraph" w:customStyle="1" w:styleId="96EE7F26951B1C4E9E74ED815DD55F76">
    <w:name w:val="96EE7F26951B1C4E9E74ED815DD55F76"/>
    <w:rsid w:val="00276D83"/>
  </w:style>
  <w:style w:type="paragraph" w:customStyle="1" w:styleId="A0ECD4C4DDE5734291A0B0B50D09B706">
    <w:name w:val="A0ECD4C4DDE5734291A0B0B50D09B706"/>
    <w:rsid w:val="00276D83"/>
  </w:style>
  <w:style w:type="paragraph" w:customStyle="1" w:styleId="CEB2F5441938E345BE7FB7085102B762">
    <w:name w:val="CEB2F5441938E345BE7FB7085102B762"/>
    <w:rsid w:val="00276D83"/>
  </w:style>
  <w:style w:type="paragraph" w:customStyle="1" w:styleId="933C3040A3C66C40B5BDF087120165BE">
    <w:name w:val="933C3040A3C66C40B5BDF087120165BE"/>
    <w:rsid w:val="00276D83"/>
  </w:style>
  <w:style w:type="paragraph" w:customStyle="1" w:styleId="00A19CC87204204D8262CFED07F682CE">
    <w:name w:val="00A19CC87204204D8262CFED07F682CE"/>
    <w:rsid w:val="00276D83"/>
  </w:style>
  <w:style w:type="paragraph" w:customStyle="1" w:styleId="963208E9874D564FB42F05B90E762C0D">
    <w:name w:val="963208E9874D564FB42F05B90E762C0D"/>
    <w:rsid w:val="00276D83"/>
  </w:style>
  <w:style w:type="paragraph" w:customStyle="1" w:styleId="D26B9CF20B6FB24BB0FC52C188430659">
    <w:name w:val="D26B9CF20B6FB24BB0FC52C188430659"/>
    <w:rsid w:val="00276D83"/>
  </w:style>
  <w:style w:type="paragraph" w:customStyle="1" w:styleId="26D92DBA1BB32B47B581C01A7F5E170C">
    <w:name w:val="26D92DBA1BB32B47B581C01A7F5E170C"/>
    <w:rsid w:val="00276D83"/>
  </w:style>
  <w:style w:type="paragraph" w:customStyle="1" w:styleId="747727C76FCADC49B412110AAE111301">
    <w:name w:val="747727C76FCADC49B412110AAE111301"/>
    <w:rsid w:val="00276D83"/>
  </w:style>
  <w:style w:type="paragraph" w:customStyle="1" w:styleId="8D7D1CCA5FDF14419DBD5FC825EA36F7">
    <w:name w:val="8D7D1CCA5FDF14419DBD5FC825EA36F7"/>
    <w:rsid w:val="00276D83"/>
  </w:style>
  <w:style w:type="paragraph" w:customStyle="1" w:styleId="2D7F84691B65B341B757EE1B5108B359">
    <w:name w:val="2D7F84691B65B341B757EE1B5108B359"/>
    <w:rsid w:val="00276D83"/>
  </w:style>
  <w:style w:type="paragraph" w:customStyle="1" w:styleId="AD9D0D91FF1481409F436887BF5734EB">
    <w:name w:val="AD9D0D91FF1481409F436887BF5734EB"/>
    <w:rsid w:val="00276D83"/>
  </w:style>
  <w:style w:type="paragraph" w:customStyle="1" w:styleId="BC7E19ADD814594C938110E614DDDB77">
    <w:name w:val="BC7E19ADD814594C938110E614DDDB77"/>
    <w:rsid w:val="00276D83"/>
  </w:style>
  <w:style w:type="paragraph" w:customStyle="1" w:styleId="337C044CFDD8734C9A194E0AC1922ED3">
    <w:name w:val="337C044CFDD8734C9A194E0AC1922ED3"/>
    <w:rsid w:val="00276D83"/>
  </w:style>
  <w:style w:type="paragraph" w:customStyle="1" w:styleId="731905DB42E7A3419B354B6898EED967">
    <w:name w:val="731905DB42E7A3419B354B6898EED967"/>
    <w:rsid w:val="00276D83"/>
  </w:style>
  <w:style w:type="paragraph" w:customStyle="1" w:styleId="78C20F1ACA3C4042B5F920CE9FD9B79C">
    <w:name w:val="78C20F1ACA3C4042B5F920CE9FD9B79C"/>
    <w:rsid w:val="00276D83"/>
  </w:style>
  <w:style w:type="paragraph" w:customStyle="1" w:styleId="5C15D7215F81CF4EB3834BBC9A07425F">
    <w:name w:val="5C15D7215F81CF4EB3834BBC9A07425F"/>
    <w:rsid w:val="00276D83"/>
  </w:style>
  <w:style w:type="paragraph" w:customStyle="1" w:styleId="890B26A47D544C45A0CEA599F8EEADB3">
    <w:name w:val="890B26A47D544C45A0CEA599F8EEADB3"/>
    <w:rsid w:val="00276D83"/>
  </w:style>
  <w:style w:type="paragraph" w:customStyle="1" w:styleId="2EC5399E1C6C2144B30DBB381D977968">
    <w:name w:val="2EC5399E1C6C2144B30DBB381D977968"/>
    <w:rsid w:val="00276D83"/>
  </w:style>
  <w:style w:type="paragraph" w:customStyle="1" w:styleId="3E32F5DBF353994195BFB29C11EA3D80">
    <w:name w:val="3E32F5DBF353994195BFB29C11EA3D80"/>
    <w:rsid w:val="00276D83"/>
  </w:style>
  <w:style w:type="paragraph" w:customStyle="1" w:styleId="EAD4208FAF418C429B7E7419EFE63E7D">
    <w:name w:val="EAD4208FAF418C429B7E7419EFE63E7D"/>
    <w:rsid w:val="00276D83"/>
  </w:style>
  <w:style w:type="paragraph" w:customStyle="1" w:styleId="67FE5514B24569428E964B1593FC4663">
    <w:name w:val="67FE5514B24569428E964B1593FC4663"/>
    <w:rsid w:val="00276D83"/>
  </w:style>
  <w:style w:type="paragraph" w:customStyle="1" w:styleId="21571F91C976CE43A24278C506BD96F7">
    <w:name w:val="21571F91C976CE43A24278C506BD96F7"/>
    <w:rsid w:val="00276D83"/>
  </w:style>
  <w:style w:type="paragraph" w:customStyle="1" w:styleId="FE6022F98DF5644988AC0DAFB5701063">
    <w:name w:val="FE6022F98DF5644988AC0DAFB5701063"/>
    <w:rsid w:val="00276D83"/>
  </w:style>
  <w:style w:type="paragraph" w:customStyle="1" w:styleId="B669696BCDEDFE40A67A96217CF5E413">
    <w:name w:val="B669696BCDEDFE40A67A96217CF5E413"/>
    <w:rsid w:val="00276D83"/>
  </w:style>
  <w:style w:type="paragraph" w:customStyle="1" w:styleId="7728A0B5C37A3E4BA84B25D8E9F22AAD">
    <w:name w:val="7728A0B5C37A3E4BA84B25D8E9F22AAD"/>
    <w:rsid w:val="00276D83"/>
  </w:style>
  <w:style w:type="paragraph" w:customStyle="1" w:styleId="9A964AA2FC8EAC48B527B9EF4268BF36">
    <w:name w:val="9A964AA2FC8EAC48B527B9EF4268BF36"/>
    <w:rsid w:val="00276D83"/>
  </w:style>
  <w:style w:type="paragraph" w:customStyle="1" w:styleId="BDE29AD234312245961D1C091D14A847">
    <w:name w:val="BDE29AD234312245961D1C091D14A847"/>
    <w:rsid w:val="00276D83"/>
  </w:style>
  <w:style w:type="paragraph" w:customStyle="1" w:styleId="D425D1F8C57A8F49B4BFF18F494D177D">
    <w:name w:val="D425D1F8C57A8F49B4BFF18F494D177D"/>
    <w:rsid w:val="00276D83"/>
  </w:style>
  <w:style w:type="paragraph" w:customStyle="1" w:styleId="9E955DA723AD084A88FA1B2166ED73A1">
    <w:name w:val="9E955DA723AD084A88FA1B2166ED73A1"/>
    <w:rsid w:val="00276D83"/>
  </w:style>
  <w:style w:type="paragraph" w:customStyle="1" w:styleId="ED90D9C764BDA24286E772AFD41D991A">
    <w:name w:val="ED90D9C764BDA24286E772AFD41D991A"/>
    <w:rsid w:val="00276D83"/>
  </w:style>
  <w:style w:type="paragraph" w:customStyle="1" w:styleId="1DF6891E898F3F479142C38C7D846D19">
    <w:name w:val="1DF6891E898F3F479142C38C7D846D19"/>
    <w:rsid w:val="00276D83"/>
  </w:style>
  <w:style w:type="paragraph" w:customStyle="1" w:styleId="4D5B571FBC08834292C150C6FDD86D51">
    <w:name w:val="4D5B571FBC08834292C150C6FDD86D51"/>
    <w:rsid w:val="00276D83"/>
  </w:style>
  <w:style w:type="paragraph" w:customStyle="1" w:styleId="FFAAEDA24A37434F9AF288286B15CB20">
    <w:name w:val="FFAAEDA24A37434F9AF288286B15CB20"/>
    <w:rsid w:val="00276D83"/>
  </w:style>
  <w:style w:type="paragraph" w:customStyle="1" w:styleId="A2E0CE1F9544434E9ECF518A805112A6">
    <w:name w:val="A2E0CE1F9544434E9ECF518A805112A6"/>
    <w:rsid w:val="00276D83"/>
  </w:style>
  <w:style w:type="paragraph" w:customStyle="1" w:styleId="E9A59F657585FB4086AEA75430E37E6F">
    <w:name w:val="E9A59F657585FB4086AEA75430E37E6F"/>
    <w:rsid w:val="00276D83"/>
  </w:style>
  <w:style w:type="paragraph" w:customStyle="1" w:styleId="220FCBEF4C9F814EBAE28A38FAE28853">
    <w:name w:val="220FCBEF4C9F814EBAE28A38FAE28853"/>
    <w:rsid w:val="00276D83"/>
  </w:style>
  <w:style w:type="paragraph" w:customStyle="1" w:styleId="810BEA0DEBA6AB448E11E99A4DEF2256">
    <w:name w:val="810BEA0DEBA6AB448E11E99A4DEF2256"/>
    <w:rsid w:val="00276D83"/>
  </w:style>
  <w:style w:type="paragraph" w:customStyle="1" w:styleId="4F4164834A506E44B5BED827177D7463">
    <w:name w:val="4F4164834A506E44B5BED827177D7463"/>
    <w:rsid w:val="00276D83"/>
  </w:style>
  <w:style w:type="paragraph" w:customStyle="1" w:styleId="490DB6D374680D439E27BFB19C4729D7">
    <w:name w:val="490DB6D374680D439E27BFB19C4729D7"/>
    <w:rsid w:val="00276D83"/>
  </w:style>
  <w:style w:type="paragraph" w:customStyle="1" w:styleId="33FD92609B2A544B922C013DCCC713C4">
    <w:name w:val="33FD92609B2A544B922C013DCCC713C4"/>
    <w:rsid w:val="00276D83"/>
  </w:style>
  <w:style w:type="paragraph" w:customStyle="1" w:styleId="1274485E8A15DC48B483D002A2FF7C95">
    <w:name w:val="1274485E8A15DC48B483D002A2FF7C95"/>
    <w:rsid w:val="00276D83"/>
  </w:style>
  <w:style w:type="paragraph" w:customStyle="1" w:styleId="622B5BA1191C5D4AA48A3EC0CE9C7D9A">
    <w:name w:val="622B5BA1191C5D4AA48A3EC0CE9C7D9A"/>
    <w:rsid w:val="00276D83"/>
  </w:style>
  <w:style w:type="paragraph" w:customStyle="1" w:styleId="E22B86067A15234F91B3050466D7120A">
    <w:name w:val="E22B86067A15234F91B3050466D7120A"/>
    <w:rsid w:val="00276D83"/>
  </w:style>
  <w:style w:type="paragraph" w:customStyle="1" w:styleId="EA1BCFE5F7C980418592C49DB94EA836">
    <w:name w:val="EA1BCFE5F7C980418592C49DB94EA836"/>
    <w:rsid w:val="00276D83"/>
  </w:style>
  <w:style w:type="paragraph" w:customStyle="1" w:styleId="2A9542B88873CB4FBE8E495985F058DE">
    <w:name w:val="2A9542B88873CB4FBE8E495985F058DE"/>
    <w:rsid w:val="00276D83"/>
  </w:style>
  <w:style w:type="paragraph" w:customStyle="1" w:styleId="6011E79E50C7964BAFC46D14EC7BA979">
    <w:name w:val="6011E79E50C7964BAFC46D14EC7BA979"/>
    <w:rsid w:val="00276D83"/>
  </w:style>
  <w:style w:type="paragraph" w:customStyle="1" w:styleId="BE63A32040ADBC4085518722274AA656">
    <w:name w:val="BE63A32040ADBC4085518722274AA656"/>
    <w:rsid w:val="00276D83"/>
  </w:style>
  <w:style w:type="paragraph" w:customStyle="1" w:styleId="E9DCF5FB5E013D4388308BDD16B237EE">
    <w:name w:val="E9DCF5FB5E013D4388308BDD16B237EE"/>
    <w:rsid w:val="00276D83"/>
  </w:style>
  <w:style w:type="paragraph" w:customStyle="1" w:styleId="C115CBA24D4C144BAAAE5B02941042A9">
    <w:name w:val="C115CBA24D4C144BAAAE5B02941042A9"/>
    <w:rsid w:val="00276D83"/>
  </w:style>
  <w:style w:type="paragraph" w:customStyle="1" w:styleId="23011EB43F99704783EFCD3E9C47DC98">
    <w:name w:val="23011EB43F99704783EFCD3E9C47DC98"/>
    <w:rsid w:val="00276D83"/>
  </w:style>
  <w:style w:type="paragraph" w:customStyle="1" w:styleId="FF4D1498798AC1409CF4839DA005FF55">
    <w:name w:val="FF4D1498798AC1409CF4839DA005FF55"/>
    <w:rsid w:val="00276D83"/>
  </w:style>
  <w:style w:type="paragraph" w:customStyle="1" w:styleId="1CDC19CBE1C4BE49A50303F531C1426A">
    <w:name w:val="1CDC19CBE1C4BE49A50303F531C1426A"/>
    <w:rsid w:val="00276D83"/>
  </w:style>
  <w:style w:type="paragraph" w:customStyle="1" w:styleId="5ACDCF4368AE0C469EE586E533029559">
    <w:name w:val="5ACDCF4368AE0C469EE586E533029559"/>
    <w:rsid w:val="00276D83"/>
  </w:style>
  <w:style w:type="paragraph" w:customStyle="1" w:styleId="EA5CC4A2D2ED5642ABC9577EE3AC0E41">
    <w:name w:val="EA5CC4A2D2ED5642ABC9577EE3AC0E41"/>
    <w:rsid w:val="00276D83"/>
  </w:style>
  <w:style w:type="paragraph" w:customStyle="1" w:styleId="E31FF42C97642A48991AEF78FFFBBE19">
    <w:name w:val="E31FF42C97642A48991AEF78FFFBBE19"/>
    <w:rsid w:val="00276D83"/>
  </w:style>
  <w:style w:type="paragraph" w:customStyle="1" w:styleId="57218CC0BF5A8A418E3AE6DB9A689D7C">
    <w:name w:val="57218CC0BF5A8A418E3AE6DB9A689D7C"/>
    <w:rsid w:val="00276D83"/>
  </w:style>
  <w:style w:type="paragraph" w:customStyle="1" w:styleId="F319DABB44C5114181D02E313410FD31">
    <w:name w:val="F319DABB44C5114181D02E313410FD31"/>
    <w:rsid w:val="00276D83"/>
  </w:style>
  <w:style w:type="paragraph" w:customStyle="1" w:styleId="7AC1FC9086609148A50A43035AA94FFF">
    <w:name w:val="7AC1FC9086609148A50A43035AA94FFF"/>
    <w:rsid w:val="00276D83"/>
  </w:style>
  <w:style w:type="paragraph" w:customStyle="1" w:styleId="3BC79E2E0834E5499BAD3B5A352FD257">
    <w:name w:val="3BC79E2E0834E5499BAD3B5A352FD257"/>
    <w:rsid w:val="00276D83"/>
  </w:style>
  <w:style w:type="paragraph" w:customStyle="1" w:styleId="37DE47D61EB8F345836AAFA1A24A7331">
    <w:name w:val="37DE47D61EB8F345836AAFA1A24A7331"/>
    <w:rsid w:val="00276D83"/>
  </w:style>
  <w:style w:type="paragraph" w:customStyle="1" w:styleId="58C6D019C06DF94A8788BEF6BB9C17D7">
    <w:name w:val="58C6D019C06DF94A8788BEF6BB9C17D7"/>
    <w:rsid w:val="00276D83"/>
  </w:style>
  <w:style w:type="paragraph" w:customStyle="1" w:styleId="C564747A7A61774A80FC208200F48276">
    <w:name w:val="C564747A7A61774A80FC208200F48276"/>
    <w:rsid w:val="00276D83"/>
  </w:style>
  <w:style w:type="paragraph" w:customStyle="1" w:styleId="18681DA050ECEE45A4526745C3E0A160">
    <w:name w:val="18681DA050ECEE45A4526745C3E0A160"/>
    <w:rsid w:val="00276D83"/>
  </w:style>
  <w:style w:type="paragraph" w:customStyle="1" w:styleId="258C5928C1C27548B9F6EF571BA30296">
    <w:name w:val="258C5928C1C27548B9F6EF571BA30296"/>
    <w:rsid w:val="00276D83"/>
  </w:style>
  <w:style w:type="paragraph" w:customStyle="1" w:styleId="DAC61C80532A4C4AA9F2B3556B5C5F24">
    <w:name w:val="DAC61C80532A4C4AA9F2B3556B5C5F24"/>
    <w:rsid w:val="00276D83"/>
  </w:style>
  <w:style w:type="paragraph" w:customStyle="1" w:styleId="70FE1F2101F9B84CB1BFDB981135AD4F">
    <w:name w:val="70FE1F2101F9B84CB1BFDB981135AD4F"/>
    <w:rsid w:val="00276D83"/>
  </w:style>
  <w:style w:type="paragraph" w:customStyle="1" w:styleId="196848F893D9154C81A72441FBEDFFF2">
    <w:name w:val="196848F893D9154C81A72441FBEDFFF2"/>
    <w:rsid w:val="00276D83"/>
  </w:style>
  <w:style w:type="paragraph" w:customStyle="1" w:styleId="AE26408D0C1B7A4BBCCCB14E076D77B1">
    <w:name w:val="AE26408D0C1B7A4BBCCCB14E076D77B1"/>
    <w:rsid w:val="00276D83"/>
  </w:style>
  <w:style w:type="paragraph" w:customStyle="1" w:styleId="C1B8A0CFD73A46478E7F4F10954C4560">
    <w:name w:val="C1B8A0CFD73A46478E7F4F10954C4560"/>
    <w:rsid w:val="00276D83"/>
  </w:style>
  <w:style w:type="paragraph" w:customStyle="1" w:styleId="153F7BAF6320DB48B1CEF3859F039D35">
    <w:name w:val="153F7BAF6320DB48B1CEF3859F039D35"/>
    <w:rsid w:val="00276D83"/>
  </w:style>
  <w:style w:type="paragraph" w:customStyle="1" w:styleId="D23C4980F21E384BBA71E83E15EADF76">
    <w:name w:val="D23C4980F21E384BBA71E83E15EADF76"/>
    <w:rsid w:val="00276D83"/>
  </w:style>
  <w:style w:type="paragraph" w:customStyle="1" w:styleId="933F8C96BEEE4F4093F613D3B3AA7CE0">
    <w:name w:val="933F8C96BEEE4F4093F613D3B3AA7CE0"/>
    <w:rsid w:val="00276D83"/>
  </w:style>
  <w:style w:type="paragraph" w:customStyle="1" w:styleId="83632157ECAFEB4C948D86D76454750A">
    <w:name w:val="83632157ECAFEB4C948D86D76454750A"/>
    <w:rsid w:val="00276D83"/>
  </w:style>
  <w:style w:type="paragraph" w:customStyle="1" w:styleId="70B6A1EF6157BD46B79D46853ED71D5A">
    <w:name w:val="70B6A1EF6157BD46B79D46853ED71D5A"/>
    <w:rsid w:val="00276D83"/>
  </w:style>
  <w:style w:type="paragraph" w:customStyle="1" w:styleId="33BEB82694A9A4498E7E00191D2797BA">
    <w:name w:val="33BEB82694A9A4498E7E00191D2797BA"/>
    <w:rsid w:val="00276D83"/>
  </w:style>
  <w:style w:type="paragraph" w:customStyle="1" w:styleId="97918284F0F4D44DB35A12965D4C7DCB">
    <w:name w:val="97918284F0F4D44DB35A12965D4C7DCB"/>
    <w:rsid w:val="00276D83"/>
  </w:style>
  <w:style w:type="paragraph" w:customStyle="1" w:styleId="DC4D54C7E21CBF48BA0F138B66C2D8E1">
    <w:name w:val="DC4D54C7E21CBF48BA0F138B66C2D8E1"/>
    <w:rsid w:val="00276D83"/>
  </w:style>
  <w:style w:type="paragraph" w:customStyle="1" w:styleId="6CD6AB363BEA844099F9BFDDC1A553FA">
    <w:name w:val="6CD6AB363BEA844099F9BFDDC1A553FA"/>
    <w:rsid w:val="00276D83"/>
  </w:style>
  <w:style w:type="paragraph" w:customStyle="1" w:styleId="C1B2B844E2F3BF4AA6E5D68B01371FEA">
    <w:name w:val="C1B2B844E2F3BF4AA6E5D68B01371FEA"/>
    <w:rsid w:val="00276D83"/>
  </w:style>
  <w:style w:type="paragraph" w:customStyle="1" w:styleId="CCBF3710E9720045954A3D558F53E8F3">
    <w:name w:val="CCBF3710E9720045954A3D558F53E8F3"/>
    <w:rsid w:val="00276D83"/>
  </w:style>
  <w:style w:type="paragraph" w:customStyle="1" w:styleId="065F24C42A53DC4CA6FDFDC2513D57A6">
    <w:name w:val="065F24C42A53DC4CA6FDFDC2513D57A6"/>
    <w:rsid w:val="00276D83"/>
  </w:style>
  <w:style w:type="paragraph" w:customStyle="1" w:styleId="DAC4EA96E83F3C42B8174068B360092F">
    <w:name w:val="DAC4EA96E83F3C42B8174068B360092F"/>
    <w:rsid w:val="00276D83"/>
  </w:style>
  <w:style w:type="paragraph" w:customStyle="1" w:styleId="8F9723E53C5149429E9E07CB109B36C9">
    <w:name w:val="8F9723E53C5149429E9E07CB109B36C9"/>
    <w:rsid w:val="00276D83"/>
  </w:style>
  <w:style w:type="paragraph" w:customStyle="1" w:styleId="6D52FD82BEB05144976F290FE94E61F0">
    <w:name w:val="6D52FD82BEB05144976F290FE94E61F0"/>
    <w:rsid w:val="00276D83"/>
  </w:style>
  <w:style w:type="paragraph" w:customStyle="1" w:styleId="0597A786158763439A76CC24860A01E6">
    <w:name w:val="0597A786158763439A76CC24860A01E6"/>
    <w:rsid w:val="00276D83"/>
  </w:style>
  <w:style w:type="paragraph" w:customStyle="1" w:styleId="AE518C55D600B24F813AAF26934DCC65">
    <w:name w:val="AE518C55D600B24F813AAF26934DCC65"/>
    <w:rsid w:val="00276D83"/>
  </w:style>
  <w:style w:type="paragraph" w:customStyle="1" w:styleId="013D4D8C5A5A98468A53E86ED7DBF1DB">
    <w:name w:val="013D4D8C5A5A98468A53E86ED7DBF1DB"/>
    <w:rsid w:val="00276D83"/>
  </w:style>
  <w:style w:type="paragraph" w:customStyle="1" w:styleId="F7594CCAB4518A4599C5992D9218AAA5">
    <w:name w:val="F7594CCAB4518A4599C5992D9218AAA5"/>
    <w:rsid w:val="00276D83"/>
  </w:style>
  <w:style w:type="paragraph" w:customStyle="1" w:styleId="B17C04E1B45BCA46ACF008DF2640C47F">
    <w:name w:val="B17C04E1B45BCA46ACF008DF2640C47F"/>
    <w:rsid w:val="00276D83"/>
  </w:style>
  <w:style w:type="paragraph" w:customStyle="1" w:styleId="F3C277548C5F874F99961249A4779601">
    <w:name w:val="F3C277548C5F874F99961249A4779601"/>
    <w:rsid w:val="00276D83"/>
  </w:style>
  <w:style w:type="paragraph" w:customStyle="1" w:styleId="DFB87472426E404499790E24C206F387">
    <w:name w:val="DFB87472426E404499790E24C206F387"/>
    <w:rsid w:val="00276D83"/>
  </w:style>
  <w:style w:type="paragraph" w:customStyle="1" w:styleId="4D906E3E3ECCF0499D1854E4797EB081">
    <w:name w:val="4D906E3E3ECCF0499D1854E4797EB081"/>
    <w:rsid w:val="00276D83"/>
  </w:style>
  <w:style w:type="paragraph" w:customStyle="1" w:styleId="7977ED2744DAB2499D0FD971EE246CCE">
    <w:name w:val="7977ED2744DAB2499D0FD971EE246CCE"/>
    <w:rsid w:val="00276D83"/>
  </w:style>
  <w:style w:type="paragraph" w:customStyle="1" w:styleId="4C94BC112A79E4419079A3EC749383C7">
    <w:name w:val="4C94BC112A79E4419079A3EC749383C7"/>
    <w:rsid w:val="00276D83"/>
  </w:style>
  <w:style w:type="paragraph" w:customStyle="1" w:styleId="E717D42571073248A646D0FAC6DAD39F">
    <w:name w:val="E717D42571073248A646D0FAC6DAD39F"/>
    <w:rsid w:val="00276D83"/>
  </w:style>
  <w:style w:type="paragraph" w:customStyle="1" w:styleId="C69F9C79B739F94B86428F48D49D4BAB">
    <w:name w:val="C69F9C79B739F94B86428F48D49D4BAB"/>
    <w:rsid w:val="00276D83"/>
  </w:style>
  <w:style w:type="paragraph" w:customStyle="1" w:styleId="353FDFFD0E1697419C1D6DD0CE13EF49">
    <w:name w:val="353FDFFD0E1697419C1D6DD0CE13EF49"/>
    <w:rsid w:val="00276D83"/>
  </w:style>
  <w:style w:type="paragraph" w:customStyle="1" w:styleId="A48A0F3CE23B2247A0A9983CB4243051">
    <w:name w:val="A48A0F3CE23B2247A0A9983CB4243051"/>
    <w:rsid w:val="00276D83"/>
  </w:style>
  <w:style w:type="paragraph" w:customStyle="1" w:styleId="F412E5E2BFE7864888FE3003958B30E5">
    <w:name w:val="F412E5E2BFE7864888FE3003958B30E5"/>
    <w:rsid w:val="00276D83"/>
  </w:style>
  <w:style w:type="paragraph" w:customStyle="1" w:styleId="412B8CD3E5995542982F16EDCDE32EA9">
    <w:name w:val="412B8CD3E5995542982F16EDCDE32EA9"/>
    <w:rsid w:val="00276D83"/>
  </w:style>
  <w:style w:type="paragraph" w:customStyle="1" w:styleId="0AF398D7B1205942B617019E8F402C3E">
    <w:name w:val="0AF398D7B1205942B617019E8F402C3E"/>
    <w:rsid w:val="00276D83"/>
  </w:style>
  <w:style w:type="paragraph" w:customStyle="1" w:styleId="246BF4B95C0E614BB8EC869A1984F55C">
    <w:name w:val="246BF4B95C0E614BB8EC869A1984F55C"/>
    <w:rsid w:val="00276D83"/>
  </w:style>
  <w:style w:type="paragraph" w:customStyle="1" w:styleId="9A5B0E94C5144041BAF59BD235CFB007">
    <w:name w:val="9A5B0E94C5144041BAF59BD235CFB007"/>
    <w:rsid w:val="00276D83"/>
  </w:style>
  <w:style w:type="paragraph" w:customStyle="1" w:styleId="05A1A752D8A00544ABC43C28121921CD">
    <w:name w:val="05A1A752D8A00544ABC43C28121921CD"/>
    <w:rsid w:val="00276D83"/>
  </w:style>
  <w:style w:type="paragraph" w:customStyle="1" w:styleId="6BF867CCB76671418E118C1D1E775A8B">
    <w:name w:val="6BF867CCB76671418E118C1D1E775A8B"/>
    <w:rsid w:val="00276D83"/>
  </w:style>
  <w:style w:type="paragraph" w:customStyle="1" w:styleId="44427D088269A649B64D7D1BBAFE2E62">
    <w:name w:val="44427D088269A649B64D7D1BBAFE2E62"/>
    <w:rsid w:val="00276D83"/>
  </w:style>
  <w:style w:type="paragraph" w:customStyle="1" w:styleId="BF8A34B4C854A942A4794A9CA7D1ECEC">
    <w:name w:val="BF8A34B4C854A942A4794A9CA7D1ECEC"/>
    <w:rsid w:val="00276D83"/>
  </w:style>
  <w:style w:type="paragraph" w:customStyle="1" w:styleId="E4D67AB81DA44041A7D5ECF852E3EABF">
    <w:name w:val="E4D67AB81DA44041A7D5ECF852E3EABF"/>
    <w:rsid w:val="00276D83"/>
  </w:style>
  <w:style w:type="paragraph" w:customStyle="1" w:styleId="7250BFA6B96D8641A4B326CB01AF9939">
    <w:name w:val="7250BFA6B96D8641A4B326CB01AF9939"/>
    <w:rsid w:val="00276D83"/>
  </w:style>
  <w:style w:type="paragraph" w:customStyle="1" w:styleId="6632895BF6335D4ABD9F21306C80E5D7">
    <w:name w:val="6632895BF6335D4ABD9F21306C80E5D7"/>
    <w:rsid w:val="00276D83"/>
  </w:style>
  <w:style w:type="paragraph" w:customStyle="1" w:styleId="01818D4BCD077C4E8545EF3E1187483B">
    <w:name w:val="01818D4BCD077C4E8545EF3E1187483B"/>
    <w:rsid w:val="00276D83"/>
  </w:style>
  <w:style w:type="paragraph" w:customStyle="1" w:styleId="A07F23B286AFEB439408F7CAD7518FCE">
    <w:name w:val="A07F23B286AFEB439408F7CAD7518FCE"/>
    <w:rsid w:val="00276D83"/>
  </w:style>
  <w:style w:type="paragraph" w:customStyle="1" w:styleId="3BFFF8F44562EC49B0322578B3039782">
    <w:name w:val="3BFFF8F44562EC49B0322578B3039782"/>
    <w:rsid w:val="00276D83"/>
  </w:style>
  <w:style w:type="paragraph" w:customStyle="1" w:styleId="6A153363C680264B960F2A97150915E0">
    <w:name w:val="6A153363C680264B960F2A97150915E0"/>
    <w:rsid w:val="00276D83"/>
  </w:style>
  <w:style w:type="paragraph" w:customStyle="1" w:styleId="1C8E40D6CD908440970BDB44BD742516">
    <w:name w:val="1C8E40D6CD908440970BDB44BD742516"/>
    <w:rsid w:val="00276D83"/>
  </w:style>
  <w:style w:type="paragraph" w:customStyle="1" w:styleId="BF19DEB6FA8FFB48A2086D6FAD0AD14B">
    <w:name w:val="BF19DEB6FA8FFB48A2086D6FAD0AD14B"/>
    <w:rsid w:val="00276D83"/>
  </w:style>
  <w:style w:type="paragraph" w:customStyle="1" w:styleId="3029EB1752EC11428515C0C31CFF4087">
    <w:name w:val="3029EB1752EC11428515C0C31CFF4087"/>
    <w:rsid w:val="00276D83"/>
  </w:style>
  <w:style w:type="paragraph" w:customStyle="1" w:styleId="F7A00E84B4E9444980F0B7A52B61B649">
    <w:name w:val="F7A00E84B4E9444980F0B7A52B61B649"/>
    <w:rsid w:val="00276D83"/>
  </w:style>
  <w:style w:type="paragraph" w:customStyle="1" w:styleId="6ACB72CF7877014B900C6FF5C269A040">
    <w:name w:val="6ACB72CF7877014B900C6FF5C269A040"/>
    <w:rsid w:val="00276D83"/>
  </w:style>
  <w:style w:type="paragraph" w:customStyle="1" w:styleId="DF8647CB3B7C4A4DB888E78BECFB8EB3">
    <w:name w:val="DF8647CB3B7C4A4DB888E78BECFB8EB3"/>
    <w:rsid w:val="00276D83"/>
  </w:style>
  <w:style w:type="paragraph" w:customStyle="1" w:styleId="B8A3F25AF1B7F040B4AA137A00ABB54F">
    <w:name w:val="B8A3F25AF1B7F040B4AA137A00ABB54F"/>
    <w:rsid w:val="00276D83"/>
  </w:style>
  <w:style w:type="paragraph" w:customStyle="1" w:styleId="2D3A12B91175BE4BBEBE94B108CAA499">
    <w:name w:val="2D3A12B91175BE4BBEBE94B108CAA499"/>
    <w:rsid w:val="00276D83"/>
  </w:style>
  <w:style w:type="paragraph" w:customStyle="1" w:styleId="00FADAE542C9E24F8E30C48A76507153">
    <w:name w:val="00FADAE542C9E24F8E30C48A76507153"/>
    <w:rsid w:val="00276D83"/>
  </w:style>
  <w:style w:type="paragraph" w:customStyle="1" w:styleId="89F69F94FB567446831A331555A673DE">
    <w:name w:val="89F69F94FB567446831A331555A673DE"/>
    <w:rsid w:val="00276D83"/>
  </w:style>
  <w:style w:type="paragraph" w:customStyle="1" w:styleId="F2AAE0B16C5B21469FCC6478FC3FB558">
    <w:name w:val="F2AAE0B16C5B21469FCC6478FC3FB558"/>
    <w:rsid w:val="00276D83"/>
  </w:style>
  <w:style w:type="paragraph" w:customStyle="1" w:styleId="64372D3DAFE85D4F96320E41E7FE05E2">
    <w:name w:val="64372D3DAFE85D4F96320E41E7FE05E2"/>
    <w:rsid w:val="00276D83"/>
  </w:style>
  <w:style w:type="paragraph" w:customStyle="1" w:styleId="68880E6881B9604D8278005A80339B77">
    <w:name w:val="68880E6881B9604D8278005A80339B77"/>
    <w:rsid w:val="00276D83"/>
  </w:style>
  <w:style w:type="paragraph" w:customStyle="1" w:styleId="75B848B63287F6498E43A9E40977DC86">
    <w:name w:val="75B848B63287F6498E43A9E40977DC86"/>
    <w:rsid w:val="00276D83"/>
  </w:style>
  <w:style w:type="paragraph" w:customStyle="1" w:styleId="FEF1AD95D86C6545A6AB47B2CD65888F">
    <w:name w:val="FEF1AD95D86C6545A6AB47B2CD65888F"/>
    <w:rsid w:val="00276D83"/>
  </w:style>
  <w:style w:type="paragraph" w:customStyle="1" w:styleId="82AED51C2138A94CB02605EDD1F9BF7C">
    <w:name w:val="82AED51C2138A94CB02605EDD1F9BF7C"/>
    <w:rsid w:val="00276D83"/>
  </w:style>
  <w:style w:type="paragraph" w:customStyle="1" w:styleId="FA4F193A0ECE7D4F8DB62F118E7B6AA4">
    <w:name w:val="FA4F193A0ECE7D4F8DB62F118E7B6AA4"/>
    <w:rsid w:val="00276D83"/>
  </w:style>
  <w:style w:type="paragraph" w:customStyle="1" w:styleId="C2405E41DE7C2348B5A2FDCBE24FD7D9">
    <w:name w:val="C2405E41DE7C2348B5A2FDCBE24FD7D9"/>
    <w:rsid w:val="00276D83"/>
  </w:style>
  <w:style w:type="paragraph" w:customStyle="1" w:styleId="942CC0C396FA92438B8088DB64052804">
    <w:name w:val="942CC0C396FA92438B8088DB64052804"/>
    <w:rsid w:val="00276D83"/>
  </w:style>
  <w:style w:type="paragraph" w:customStyle="1" w:styleId="4239CBC4825E5840A90AC93E31BF8FFF">
    <w:name w:val="4239CBC4825E5840A90AC93E31BF8FFF"/>
    <w:rsid w:val="00276D83"/>
  </w:style>
  <w:style w:type="paragraph" w:customStyle="1" w:styleId="6EC788C8DA23CA47B896FCE2E78CFC15">
    <w:name w:val="6EC788C8DA23CA47B896FCE2E78CFC15"/>
    <w:rsid w:val="00276D83"/>
  </w:style>
  <w:style w:type="paragraph" w:customStyle="1" w:styleId="8E6D903C9240D544B6A6694F6AE167E5">
    <w:name w:val="8E6D903C9240D544B6A6694F6AE167E5"/>
    <w:rsid w:val="00276D83"/>
  </w:style>
  <w:style w:type="paragraph" w:customStyle="1" w:styleId="E5738C8E2EAA704F8D88C6990A2A8123">
    <w:name w:val="E5738C8E2EAA704F8D88C6990A2A8123"/>
    <w:rsid w:val="00276D83"/>
  </w:style>
  <w:style w:type="paragraph" w:customStyle="1" w:styleId="F4D3774C73F7784DAC8D0AFDB8C129A7">
    <w:name w:val="F4D3774C73F7784DAC8D0AFDB8C129A7"/>
    <w:rsid w:val="00276D83"/>
  </w:style>
  <w:style w:type="paragraph" w:customStyle="1" w:styleId="ADC4FECF34431E4C8B2866069FFC3605">
    <w:name w:val="ADC4FECF34431E4C8B2866069FFC3605"/>
    <w:rsid w:val="00276D83"/>
  </w:style>
  <w:style w:type="paragraph" w:customStyle="1" w:styleId="ED014E7891ED8F43BFAF32BFFEFF95FD">
    <w:name w:val="ED014E7891ED8F43BFAF32BFFEFF95FD"/>
    <w:rsid w:val="00276D83"/>
  </w:style>
  <w:style w:type="paragraph" w:customStyle="1" w:styleId="47D753994CB3984A9ADAE9BD4EF15753">
    <w:name w:val="47D753994CB3984A9ADAE9BD4EF15753"/>
    <w:rsid w:val="00276D83"/>
  </w:style>
  <w:style w:type="paragraph" w:customStyle="1" w:styleId="4339D20542622C42A0CB40C86B775505">
    <w:name w:val="4339D20542622C42A0CB40C86B775505"/>
    <w:rsid w:val="00276D83"/>
  </w:style>
  <w:style w:type="paragraph" w:customStyle="1" w:styleId="77FAA8866DE22349B940B2D3AF455DEB">
    <w:name w:val="77FAA8866DE22349B940B2D3AF455DEB"/>
    <w:rsid w:val="00276D83"/>
  </w:style>
  <w:style w:type="paragraph" w:customStyle="1" w:styleId="DEB0CD79B87CF84E973DFD0955F74DF4">
    <w:name w:val="DEB0CD79B87CF84E973DFD0955F74DF4"/>
    <w:rsid w:val="00276D83"/>
  </w:style>
  <w:style w:type="paragraph" w:customStyle="1" w:styleId="29BBCC786FE3F44DB39F2B87F2392A70">
    <w:name w:val="29BBCC786FE3F44DB39F2B87F2392A70"/>
    <w:rsid w:val="00276D83"/>
  </w:style>
  <w:style w:type="paragraph" w:customStyle="1" w:styleId="18C62A0A068F7B4DAA037FA5B0E05910">
    <w:name w:val="18C62A0A068F7B4DAA037FA5B0E05910"/>
    <w:rsid w:val="00276D83"/>
  </w:style>
  <w:style w:type="paragraph" w:customStyle="1" w:styleId="960F2351A6B8AF4A900DCA0AFBF12A70">
    <w:name w:val="960F2351A6B8AF4A900DCA0AFBF12A70"/>
    <w:rsid w:val="00276D83"/>
  </w:style>
  <w:style w:type="paragraph" w:customStyle="1" w:styleId="77E51814964F924CB6AFFA689F97797E">
    <w:name w:val="77E51814964F924CB6AFFA689F97797E"/>
    <w:rsid w:val="00276D83"/>
  </w:style>
  <w:style w:type="paragraph" w:customStyle="1" w:styleId="DFA00027EE82AF4694559BEA6C58BBCC">
    <w:name w:val="DFA00027EE82AF4694559BEA6C58BBCC"/>
    <w:rsid w:val="00276D83"/>
  </w:style>
  <w:style w:type="paragraph" w:customStyle="1" w:styleId="5B216B90348E9A46B95DA389FE6BDCD9">
    <w:name w:val="5B216B90348E9A46B95DA389FE6BDCD9"/>
    <w:rsid w:val="00276D83"/>
  </w:style>
  <w:style w:type="paragraph" w:customStyle="1" w:styleId="BD740C93CEEDDA4D81255C03BC13A8BC">
    <w:name w:val="BD740C93CEEDDA4D81255C03BC13A8BC"/>
    <w:rsid w:val="00276D83"/>
  </w:style>
  <w:style w:type="paragraph" w:customStyle="1" w:styleId="0C72CEC1C42F874DBA4CD8FFF3977758">
    <w:name w:val="0C72CEC1C42F874DBA4CD8FFF3977758"/>
    <w:rsid w:val="00276D83"/>
  </w:style>
  <w:style w:type="paragraph" w:customStyle="1" w:styleId="815A528DDF4CCB4B9681204C3D191761">
    <w:name w:val="815A528DDF4CCB4B9681204C3D191761"/>
    <w:rsid w:val="00276D83"/>
  </w:style>
  <w:style w:type="paragraph" w:customStyle="1" w:styleId="0AD3E893206F0B4896944B7F5506028D">
    <w:name w:val="0AD3E893206F0B4896944B7F5506028D"/>
    <w:rsid w:val="00276D83"/>
  </w:style>
  <w:style w:type="paragraph" w:customStyle="1" w:styleId="1E51D7A644B2A949B6A9D171E4459785">
    <w:name w:val="1E51D7A644B2A949B6A9D171E4459785"/>
    <w:rsid w:val="00276D83"/>
  </w:style>
  <w:style w:type="paragraph" w:customStyle="1" w:styleId="FD95BD4E845D8640B95197B137143371">
    <w:name w:val="FD95BD4E845D8640B95197B137143371"/>
    <w:rsid w:val="00276D83"/>
  </w:style>
  <w:style w:type="paragraph" w:customStyle="1" w:styleId="FCA786E131C17A4D913AB2BFFBC44813">
    <w:name w:val="FCA786E131C17A4D913AB2BFFBC44813"/>
    <w:rsid w:val="00276D83"/>
  </w:style>
  <w:style w:type="paragraph" w:customStyle="1" w:styleId="7BDA78308D6B644996DEBBD0F783FA8B">
    <w:name w:val="7BDA78308D6B644996DEBBD0F783FA8B"/>
    <w:rsid w:val="00276D83"/>
  </w:style>
  <w:style w:type="paragraph" w:customStyle="1" w:styleId="0F9F011B1DBC334E88E1E648DB94FBC6">
    <w:name w:val="0F9F011B1DBC334E88E1E648DB94FBC6"/>
    <w:rsid w:val="00276D83"/>
  </w:style>
  <w:style w:type="paragraph" w:customStyle="1" w:styleId="F5DDBEFEF6207244A63C7083AE75CE41">
    <w:name w:val="F5DDBEFEF6207244A63C7083AE75CE41"/>
    <w:rsid w:val="00276D83"/>
  </w:style>
  <w:style w:type="paragraph" w:customStyle="1" w:styleId="72109531F6F4A043BF4F9DF96BF35BF6">
    <w:name w:val="72109531F6F4A043BF4F9DF96BF35BF6"/>
    <w:rsid w:val="00276D83"/>
  </w:style>
  <w:style w:type="paragraph" w:customStyle="1" w:styleId="057C86270E0BAB4DAA30BAC1F1E0295E">
    <w:name w:val="057C86270E0BAB4DAA30BAC1F1E0295E"/>
    <w:rsid w:val="00276D83"/>
  </w:style>
  <w:style w:type="paragraph" w:customStyle="1" w:styleId="65321681E33247489C08F2DF365CB2AB">
    <w:name w:val="65321681E33247489C08F2DF365CB2AB"/>
    <w:rsid w:val="00276D83"/>
  </w:style>
  <w:style w:type="paragraph" w:customStyle="1" w:styleId="ED67FED5D5FC8D48BAE36A5C2C23E3F5">
    <w:name w:val="ED67FED5D5FC8D48BAE36A5C2C23E3F5"/>
    <w:rsid w:val="00276D83"/>
  </w:style>
  <w:style w:type="paragraph" w:customStyle="1" w:styleId="B552E73A9C70DA4C8F716FF0D3AD3523">
    <w:name w:val="B552E73A9C70DA4C8F716FF0D3AD3523"/>
    <w:rsid w:val="00276D83"/>
  </w:style>
  <w:style w:type="paragraph" w:customStyle="1" w:styleId="29C1079E4974DF43B57A3587A31B9B5F">
    <w:name w:val="29C1079E4974DF43B57A3587A31B9B5F"/>
    <w:rsid w:val="00276D83"/>
  </w:style>
  <w:style w:type="paragraph" w:customStyle="1" w:styleId="5D9058E9F3A3F74C919CEC424F879F2A">
    <w:name w:val="5D9058E9F3A3F74C919CEC424F879F2A"/>
    <w:rsid w:val="00276D83"/>
  </w:style>
  <w:style w:type="paragraph" w:customStyle="1" w:styleId="E0893C6E824A75469474CEE24D6B81FB">
    <w:name w:val="E0893C6E824A75469474CEE24D6B81FB"/>
    <w:rsid w:val="00276D83"/>
  </w:style>
  <w:style w:type="paragraph" w:customStyle="1" w:styleId="C7F51468AF398D40B2FD4E7FED1A8EF4">
    <w:name w:val="C7F51468AF398D40B2FD4E7FED1A8EF4"/>
    <w:rsid w:val="00276D83"/>
  </w:style>
  <w:style w:type="paragraph" w:customStyle="1" w:styleId="3555EE8695CC1243A73A817376F01654">
    <w:name w:val="3555EE8695CC1243A73A817376F01654"/>
    <w:rsid w:val="00276D83"/>
  </w:style>
  <w:style w:type="paragraph" w:customStyle="1" w:styleId="D80DE29D24F1574590B911C57DAFBFB0">
    <w:name w:val="D80DE29D24F1574590B911C57DAFBFB0"/>
    <w:rsid w:val="00276D83"/>
  </w:style>
  <w:style w:type="paragraph" w:customStyle="1" w:styleId="EC615C7BDD0DE9489A4615F1E5ACAF56">
    <w:name w:val="EC615C7BDD0DE9489A4615F1E5ACAF56"/>
    <w:rsid w:val="00276D83"/>
  </w:style>
  <w:style w:type="paragraph" w:customStyle="1" w:styleId="447458D540C9B547ADA43A9573DEFB3B">
    <w:name w:val="447458D540C9B547ADA43A9573DEFB3B"/>
    <w:rsid w:val="00276D83"/>
  </w:style>
  <w:style w:type="paragraph" w:customStyle="1" w:styleId="7E4C9C6FA3DFCF45836CBD35CF43A4F3">
    <w:name w:val="7E4C9C6FA3DFCF45836CBD35CF43A4F3"/>
    <w:rsid w:val="00276D83"/>
  </w:style>
  <w:style w:type="paragraph" w:customStyle="1" w:styleId="263B1CF40A55184DBB862FC66E374FC0">
    <w:name w:val="263B1CF40A55184DBB862FC66E374FC0"/>
    <w:rsid w:val="00276D83"/>
  </w:style>
  <w:style w:type="paragraph" w:customStyle="1" w:styleId="FC004CFC3BE9C44F80B999430BF074F1">
    <w:name w:val="FC004CFC3BE9C44F80B999430BF074F1"/>
    <w:rsid w:val="00276D83"/>
  </w:style>
  <w:style w:type="paragraph" w:customStyle="1" w:styleId="BAD2B52F737CB04BB46495EE6C4C5C60">
    <w:name w:val="BAD2B52F737CB04BB46495EE6C4C5C60"/>
    <w:rsid w:val="00276D83"/>
  </w:style>
  <w:style w:type="paragraph" w:customStyle="1" w:styleId="AE28C5F9CDC0B24AAF1B6CC4FDCC02BF">
    <w:name w:val="AE28C5F9CDC0B24AAF1B6CC4FDCC02BF"/>
    <w:rsid w:val="00276D83"/>
  </w:style>
  <w:style w:type="paragraph" w:customStyle="1" w:styleId="51383984E4EDA54D883F576C2D4C6969">
    <w:name w:val="51383984E4EDA54D883F576C2D4C6969"/>
    <w:rsid w:val="00276D83"/>
  </w:style>
  <w:style w:type="paragraph" w:customStyle="1" w:styleId="056F443598A7C947906715EB9C3E3B71">
    <w:name w:val="056F443598A7C947906715EB9C3E3B71"/>
    <w:rsid w:val="00276D83"/>
  </w:style>
  <w:style w:type="paragraph" w:customStyle="1" w:styleId="A169D03975D73D47BA44A84D2CF85D6C">
    <w:name w:val="A169D03975D73D47BA44A84D2CF85D6C"/>
    <w:rsid w:val="00276D83"/>
  </w:style>
  <w:style w:type="paragraph" w:customStyle="1" w:styleId="2CED620B338A4844A02D553A43B0551F">
    <w:name w:val="2CED620B338A4844A02D553A43B0551F"/>
    <w:rsid w:val="00276D83"/>
  </w:style>
  <w:style w:type="paragraph" w:customStyle="1" w:styleId="A5543ABF293D654083CD17096A586F4D">
    <w:name w:val="A5543ABF293D654083CD17096A586F4D"/>
    <w:rsid w:val="00276D83"/>
  </w:style>
  <w:style w:type="paragraph" w:customStyle="1" w:styleId="B1D7642359BDA541B433F191E8E35AAC">
    <w:name w:val="B1D7642359BDA541B433F191E8E35AAC"/>
    <w:rsid w:val="00276D83"/>
  </w:style>
  <w:style w:type="paragraph" w:customStyle="1" w:styleId="DCA9D1F670348D42A409D0D12D7FF0D6">
    <w:name w:val="DCA9D1F670348D42A409D0D12D7FF0D6"/>
    <w:rsid w:val="00276D83"/>
  </w:style>
  <w:style w:type="paragraph" w:customStyle="1" w:styleId="DF5A411AEDF3074891793AEBC037FCC8">
    <w:name w:val="DF5A411AEDF3074891793AEBC037FCC8"/>
    <w:rsid w:val="00276D83"/>
  </w:style>
  <w:style w:type="paragraph" w:customStyle="1" w:styleId="78B615BFC141B142A35D26DD813C4D3A">
    <w:name w:val="78B615BFC141B142A35D26DD813C4D3A"/>
    <w:rsid w:val="00276D83"/>
  </w:style>
  <w:style w:type="paragraph" w:customStyle="1" w:styleId="018D4FB4BBEFBC4098E90F20548B4B99">
    <w:name w:val="018D4FB4BBEFBC4098E90F20548B4B99"/>
    <w:rsid w:val="00276D83"/>
  </w:style>
  <w:style w:type="paragraph" w:customStyle="1" w:styleId="A5A73C888E06324A871B506D29F1193D">
    <w:name w:val="A5A73C888E06324A871B506D29F1193D"/>
    <w:rsid w:val="00276D83"/>
  </w:style>
  <w:style w:type="paragraph" w:customStyle="1" w:styleId="A2AF04A39CEF7748BC9AE621FFE1627C">
    <w:name w:val="A2AF04A39CEF7748BC9AE621FFE1627C"/>
    <w:rsid w:val="00276D83"/>
  </w:style>
  <w:style w:type="paragraph" w:customStyle="1" w:styleId="698382C8CA9C804EA369761B6349FEAA">
    <w:name w:val="698382C8CA9C804EA369761B6349FEAA"/>
    <w:rsid w:val="00276D83"/>
  </w:style>
  <w:style w:type="paragraph" w:customStyle="1" w:styleId="7C975278364FCF4396C002F7F6176886">
    <w:name w:val="7C975278364FCF4396C002F7F6176886"/>
    <w:rsid w:val="00276D83"/>
  </w:style>
  <w:style w:type="paragraph" w:customStyle="1" w:styleId="49AB02D639E9AD4D8452E49C014C47A0">
    <w:name w:val="49AB02D639E9AD4D8452E49C014C47A0"/>
    <w:rsid w:val="00276D83"/>
  </w:style>
  <w:style w:type="paragraph" w:customStyle="1" w:styleId="A5F04C7811DBC340930A5E920FCA9B9E">
    <w:name w:val="A5F04C7811DBC340930A5E920FCA9B9E"/>
    <w:rsid w:val="00276D83"/>
  </w:style>
  <w:style w:type="paragraph" w:customStyle="1" w:styleId="8198625D1E0CDB4EB449EE189C600307">
    <w:name w:val="8198625D1E0CDB4EB449EE189C600307"/>
    <w:rsid w:val="00276D83"/>
  </w:style>
  <w:style w:type="paragraph" w:customStyle="1" w:styleId="B1AB5A085CD4AC4FA1C7E8F5E2CB4D65">
    <w:name w:val="B1AB5A085CD4AC4FA1C7E8F5E2CB4D65"/>
    <w:rsid w:val="00276D83"/>
  </w:style>
  <w:style w:type="paragraph" w:customStyle="1" w:styleId="01A7D4A5CFFA26488C85B4435E9B5203">
    <w:name w:val="01A7D4A5CFFA26488C85B4435E9B5203"/>
    <w:rsid w:val="00276D83"/>
  </w:style>
  <w:style w:type="paragraph" w:customStyle="1" w:styleId="FB5E1E241B71C143841B2232617E2900">
    <w:name w:val="FB5E1E241B71C143841B2232617E2900"/>
    <w:rsid w:val="00276D83"/>
  </w:style>
  <w:style w:type="paragraph" w:customStyle="1" w:styleId="A76C1764CFDACF4FABE10BB797D9220B">
    <w:name w:val="A76C1764CFDACF4FABE10BB797D9220B"/>
    <w:rsid w:val="00276D83"/>
  </w:style>
  <w:style w:type="paragraph" w:customStyle="1" w:styleId="BBA40BB379B4054EABD04CAB206A480A">
    <w:name w:val="BBA40BB379B4054EABD04CAB206A480A"/>
    <w:rsid w:val="00276D83"/>
  </w:style>
  <w:style w:type="paragraph" w:customStyle="1" w:styleId="8CD52877EB865D4FB75A728310D87276">
    <w:name w:val="8CD52877EB865D4FB75A728310D87276"/>
    <w:rsid w:val="00276D83"/>
  </w:style>
  <w:style w:type="paragraph" w:customStyle="1" w:styleId="2FDFA4B72D047242987DAD2B20569E3A">
    <w:name w:val="2FDFA4B72D047242987DAD2B20569E3A"/>
    <w:rsid w:val="00276D83"/>
  </w:style>
  <w:style w:type="paragraph" w:customStyle="1" w:styleId="A4174F46A95C1E498F1DF35DE6C28155">
    <w:name w:val="A4174F46A95C1E498F1DF35DE6C28155"/>
    <w:rsid w:val="00276D83"/>
  </w:style>
  <w:style w:type="paragraph" w:customStyle="1" w:styleId="4C39F735F761B8459CDB519FF51BEB97">
    <w:name w:val="4C39F735F761B8459CDB519FF51BEB97"/>
    <w:rsid w:val="00276D83"/>
  </w:style>
  <w:style w:type="paragraph" w:customStyle="1" w:styleId="61BE24C45F61544B9F50F6522ED8EA6D">
    <w:name w:val="61BE24C45F61544B9F50F6522ED8EA6D"/>
    <w:rsid w:val="00276D83"/>
  </w:style>
  <w:style w:type="paragraph" w:customStyle="1" w:styleId="26838F38CB105E4A966E1EA09A1204B4">
    <w:name w:val="26838F38CB105E4A966E1EA09A1204B4"/>
    <w:rsid w:val="00276D83"/>
  </w:style>
  <w:style w:type="paragraph" w:customStyle="1" w:styleId="AA7E2305CFF3F9448312BFF0D7A05546">
    <w:name w:val="AA7E2305CFF3F9448312BFF0D7A05546"/>
    <w:rsid w:val="00276D83"/>
  </w:style>
  <w:style w:type="paragraph" w:customStyle="1" w:styleId="6536AC89E3EF2E4D8E9ACEA8B55A6F31">
    <w:name w:val="6536AC89E3EF2E4D8E9ACEA8B55A6F31"/>
    <w:rsid w:val="00276D83"/>
  </w:style>
  <w:style w:type="paragraph" w:customStyle="1" w:styleId="5A82DAAC00AD9E46BD607ABEC3223392">
    <w:name w:val="5A82DAAC00AD9E46BD607ABEC3223392"/>
    <w:rsid w:val="00276D83"/>
  </w:style>
  <w:style w:type="paragraph" w:customStyle="1" w:styleId="67295B42A967CC4B8BFFA60491B9280D">
    <w:name w:val="67295B42A967CC4B8BFFA60491B9280D"/>
    <w:rsid w:val="00276D83"/>
  </w:style>
  <w:style w:type="paragraph" w:customStyle="1" w:styleId="306B3E9754CF0248905B49B49424829B">
    <w:name w:val="306B3E9754CF0248905B49B49424829B"/>
    <w:rsid w:val="00276D83"/>
  </w:style>
  <w:style w:type="paragraph" w:customStyle="1" w:styleId="53EB8A0FC596FF43A9027D9ED5730598">
    <w:name w:val="53EB8A0FC596FF43A9027D9ED5730598"/>
    <w:rsid w:val="00276D83"/>
  </w:style>
  <w:style w:type="paragraph" w:customStyle="1" w:styleId="BE775A934EAF5D4284851F8D3AEBFB90">
    <w:name w:val="BE775A934EAF5D4284851F8D3AEBFB90"/>
    <w:rsid w:val="00276D83"/>
  </w:style>
  <w:style w:type="paragraph" w:customStyle="1" w:styleId="388E00B2AADFD9408615958AC8EF7644">
    <w:name w:val="388E00B2AADFD9408615958AC8EF7644"/>
    <w:rsid w:val="00276D83"/>
  </w:style>
  <w:style w:type="paragraph" w:customStyle="1" w:styleId="D22EF09D4547094AAB7A21CB90E93951">
    <w:name w:val="D22EF09D4547094AAB7A21CB90E93951"/>
    <w:rsid w:val="00276D83"/>
  </w:style>
  <w:style w:type="paragraph" w:customStyle="1" w:styleId="AB0F141D4AC4E64098BFDA7853D25B60">
    <w:name w:val="AB0F141D4AC4E64098BFDA7853D25B60"/>
    <w:rsid w:val="00276D83"/>
  </w:style>
  <w:style w:type="paragraph" w:customStyle="1" w:styleId="D65316A82CC9CE4E9EAD40252B237A34">
    <w:name w:val="D65316A82CC9CE4E9EAD40252B237A34"/>
    <w:rsid w:val="00276D83"/>
  </w:style>
  <w:style w:type="paragraph" w:customStyle="1" w:styleId="30C9CE6B1111264894A77B79CB6B07D7">
    <w:name w:val="30C9CE6B1111264894A77B79CB6B07D7"/>
    <w:rsid w:val="00276D83"/>
  </w:style>
  <w:style w:type="paragraph" w:customStyle="1" w:styleId="F70939D8C62D8949B4917FE7CFCB2D16">
    <w:name w:val="F70939D8C62D8949B4917FE7CFCB2D16"/>
    <w:rsid w:val="00276D83"/>
  </w:style>
  <w:style w:type="paragraph" w:customStyle="1" w:styleId="658033168D59784F986709CC6B07ED5C">
    <w:name w:val="658033168D59784F986709CC6B07ED5C"/>
    <w:rsid w:val="00276D83"/>
  </w:style>
  <w:style w:type="paragraph" w:customStyle="1" w:styleId="F385EEA8D17C4B44B6939C9D1ED352F8">
    <w:name w:val="F385EEA8D17C4B44B6939C9D1ED352F8"/>
    <w:rsid w:val="00276D83"/>
  </w:style>
  <w:style w:type="paragraph" w:customStyle="1" w:styleId="16B5432077D09B4985AE4019EA061D36">
    <w:name w:val="16B5432077D09B4985AE4019EA061D36"/>
    <w:rsid w:val="00276D83"/>
  </w:style>
  <w:style w:type="paragraph" w:customStyle="1" w:styleId="F3DFCF528A85D34DAB94107BA8A979AD">
    <w:name w:val="F3DFCF528A85D34DAB94107BA8A979AD"/>
    <w:rsid w:val="00276D83"/>
  </w:style>
  <w:style w:type="paragraph" w:customStyle="1" w:styleId="36209FCA585B4A45A1AC697494D08B89">
    <w:name w:val="36209FCA585B4A45A1AC697494D08B89"/>
    <w:rsid w:val="00276D83"/>
  </w:style>
  <w:style w:type="paragraph" w:customStyle="1" w:styleId="2497D0D73349B548AECB67AA8B507F81">
    <w:name w:val="2497D0D73349B548AECB67AA8B507F81"/>
    <w:rsid w:val="00276D83"/>
  </w:style>
  <w:style w:type="paragraph" w:customStyle="1" w:styleId="54385ED423B75846BF6F7E0F548AD6EF">
    <w:name w:val="54385ED423B75846BF6F7E0F548AD6EF"/>
    <w:rsid w:val="00276D83"/>
  </w:style>
  <w:style w:type="paragraph" w:customStyle="1" w:styleId="8A2AFC84EB2C9C409AFB13C2042D9106">
    <w:name w:val="8A2AFC84EB2C9C409AFB13C2042D9106"/>
    <w:rsid w:val="00276D83"/>
  </w:style>
  <w:style w:type="paragraph" w:customStyle="1" w:styleId="2D59B87D0CC2234BBECBD22AC88F1D15">
    <w:name w:val="2D59B87D0CC2234BBECBD22AC88F1D15"/>
    <w:rsid w:val="00276D83"/>
  </w:style>
  <w:style w:type="paragraph" w:customStyle="1" w:styleId="D4B1BF8D54B24749AB8DBA820FF56008">
    <w:name w:val="D4B1BF8D54B24749AB8DBA820FF56008"/>
    <w:rsid w:val="00276D83"/>
  </w:style>
  <w:style w:type="paragraph" w:customStyle="1" w:styleId="D78348FA0EB3F942A7826B341FFE3930">
    <w:name w:val="D78348FA0EB3F942A7826B341FFE3930"/>
    <w:rsid w:val="00276D83"/>
  </w:style>
  <w:style w:type="paragraph" w:customStyle="1" w:styleId="6507EB3D65D9974C9B26C568E5EB7A9F">
    <w:name w:val="6507EB3D65D9974C9B26C568E5EB7A9F"/>
    <w:rsid w:val="00276D83"/>
  </w:style>
  <w:style w:type="paragraph" w:customStyle="1" w:styleId="EDF2500977165F4D82A579349B0F33EF">
    <w:name w:val="EDF2500977165F4D82A579349B0F33EF"/>
    <w:rsid w:val="00276D83"/>
  </w:style>
  <w:style w:type="paragraph" w:customStyle="1" w:styleId="A8B5E55AF5A2E7409D7153018A3D1F5D">
    <w:name w:val="A8B5E55AF5A2E7409D7153018A3D1F5D"/>
    <w:rsid w:val="00276D83"/>
  </w:style>
  <w:style w:type="paragraph" w:customStyle="1" w:styleId="C8EEF904BC8CCA42B34970043ECEE1F2">
    <w:name w:val="C8EEF904BC8CCA42B34970043ECEE1F2"/>
    <w:rsid w:val="00276D83"/>
  </w:style>
  <w:style w:type="paragraph" w:customStyle="1" w:styleId="BD0937501602D44D9EA4AE417F110BA4">
    <w:name w:val="BD0937501602D44D9EA4AE417F110BA4"/>
    <w:rsid w:val="00276D83"/>
  </w:style>
  <w:style w:type="paragraph" w:customStyle="1" w:styleId="17E9813F46742542B9212BD64D51131D">
    <w:name w:val="17E9813F46742542B9212BD64D51131D"/>
    <w:rsid w:val="00276D83"/>
  </w:style>
  <w:style w:type="paragraph" w:customStyle="1" w:styleId="36BE1F406CFA7C4896AC5202F5D6AC11">
    <w:name w:val="36BE1F406CFA7C4896AC5202F5D6AC11"/>
    <w:rsid w:val="00276D83"/>
  </w:style>
  <w:style w:type="paragraph" w:customStyle="1" w:styleId="BBD891773CB179449FD8C0DC2351ED54">
    <w:name w:val="BBD891773CB179449FD8C0DC2351ED54"/>
    <w:rsid w:val="00276D83"/>
  </w:style>
  <w:style w:type="paragraph" w:customStyle="1" w:styleId="6B9A8A026C3C0B42A14A3ECE1F97CBD7">
    <w:name w:val="6B9A8A026C3C0B42A14A3ECE1F97CBD7"/>
    <w:rsid w:val="00276D83"/>
  </w:style>
  <w:style w:type="paragraph" w:customStyle="1" w:styleId="9631B25210DE864AB837A6CBE81A5075">
    <w:name w:val="9631B25210DE864AB837A6CBE81A5075"/>
    <w:rsid w:val="00276D83"/>
  </w:style>
  <w:style w:type="paragraph" w:customStyle="1" w:styleId="8E78B22F562A7C4A9D8BDF1475D9C0C6">
    <w:name w:val="8E78B22F562A7C4A9D8BDF1475D9C0C6"/>
    <w:rsid w:val="00276D83"/>
  </w:style>
  <w:style w:type="paragraph" w:customStyle="1" w:styleId="32714CCB6156704B91CFC57FD9FF796F">
    <w:name w:val="32714CCB6156704B91CFC57FD9FF796F"/>
    <w:rsid w:val="00276D83"/>
  </w:style>
  <w:style w:type="paragraph" w:customStyle="1" w:styleId="C394B6F3DF21424EB54E6272DF8D3E61">
    <w:name w:val="C394B6F3DF21424EB54E6272DF8D3E61"/>
    <w:rsid w:val="00276D83"/>
  </w:style>
  <w:style w:type="paragraph" w:customStyle="1" w:styleId="938E8F1FA6B68C48BD44B08FAAB63568">
    <w:name w:val="938E8F1FA6B68C48BD44B08FAAB63568"/>
    <w:rsid w:val="00276D83"/>
  </w:style>
  <w:style w:type="paragraph" w:customStyle="1" w:styleId="DD85CE6DCA373B4BB8226510759D141E">
    <w:name w:val="DD85CE6DCA373B4BB8226510759D141E"/>
    <w:rsid w:val="00276D83"/>
  </w:style>
  <w:style w:type="paragraph" w:customStyle="1" w:styleId="1FDC51F8CE2643429F6633017BD679F5">
    <w:name w:val="1FDC51F8CE2643429F6633017BD679F5"/>
    <w:rsid w:val="00276D83"/>
  </w:style>
  <w:style w:type="paragraph" w:customStyle="1" w:styleId="194C6A70387CB94EB37E899A19E33F91">
    <w:name w:val="194C6A70387CB94EB37E899A19E33F91"/>
    <w:rsid w:val="00276D83"/>
  </w:style>
  <w:style w:type="paragraph" w:customStyle="1" w:styleId="FA7D1B332C267A4188C78014C7C0952A">
    <w:name w:val="FA7D1B332C267A4188C78014C7C0952A"/>
    <w:rsid w:val="00276D83"/>
  </w:style>
  <w:style w:type="paragraph" w:customStyle="1" w:styleId="968FED7BD8D6284D8FC6C188A0F4435E">
    <w:name w:val="968FED7BD8D6284D8FC6C188A0F4435E"/>
    <w:rsid w:val="00276D83"/>
  </w:style>
  <w:style w:type="paragraph" w:customStyle="1" w:styleId="D70BAE43B9D23F40B7DA833364ED07DD">
    <w:name w:val="D70BAE43B9D23F40B7DA833364ED07DD"/>
    <w:rsid w:val="00276D83"/>
  </w:style>
  <w:style w:type="paragraph" w:customStyle="1" w:styleId="748BD9E8ACA48E44B36C87BFCADDDC88">
    <w:name w:val="748BD9E8ACA48E44B36C87BFCADDDC88"/>
    <w:rsid w:val="00276D83"/>
  </w:style>
  <w:style w:type="paragraph" w:customStyle="1" w:styleId="6C4736F59691A54CAFF6B0FE188DB40C">
    <w:name w:val="6C4736F59691A54CAFF6B0FE188DB40C"/>
    <w:rsid w:val="00276D83"/>
  </w:style>
  <w:style w:type="paragraph" w:customStyle="1" w:styleId="8389B263D71D304E83B1AE2AD3AFF836">
    <w:name w:val="8389B263D71D304E83B1AE2AD3AFF836"/>
    <w:rsid w:val="00276D83"/>
  </w:style>
  <w:style w:type="paragraph" w:customStyle="1" w:styleId="18E03F718E4B6F42BB9B1E1D5CAA8ECC">
    <w:name w:val="18E03F718E4B6F42BB9B1E1D5CAA8ECC"/>
    <w:rsid w:val="00276D83"/>
  </w:style>
  <w:style w:type="paragraph" w:customStyle="1" w:styleId="3F9B631B4D7C1D43A2F5943D82D80897">
    <w:name w:val="3F9B631B4D7C1D43A2F5943D82D80897"/>
    <w:rsid w:val="00276D83"/>
  </w:style>
  <w:style w:type="paragraph" w:customStyle="1" w:styleId="6214A0F766F2904D93DD3D5C20C4DB51">
    <w:name w:val="6214A0F766F2904D93DD3D5C20C4DB51"/>
    <w:rsid w:val="00276D83"/>
  </w:style>
  <w:style w:type="paragraph" w:customStyle="1" w:styleId="4C6F683FAC84D54F9F4896F3365CD439">
    <w:name w:val="4C6F683FAC84D54F9F4896F3365CD439"/>
    <w:rsid w:val="00276D83"/>
  </w:style>
  <w:style w:type="paragraph" w:customStyle="1" w:styleId="D16238DA9080ED45B5A3106A07071B30">
    <w:name w:val="D16238DA9080ED45B5A3106A07071B30"/>
    <w:rsid w:val="00276D83"/>
  </w:style>
  <w:style w:type="paragraph" w:customStyle="1" w:styleId="5A9FE4AA4ABCA8428FB5E9ADC3ECC7F5">
    <w:name w:val="5A9FE4AA4ABCA8428FB5E9ADC3ECC7F5"/>
    <w:rsid w:val="00276D83"/>
  </w:style>
  <w:style w:type="paragraph" w:customStyle="1" w:styleId="D0DEDE906E70D04E9D9165BAFC40B268">
    <w:name w:val="D0DEDE906E70D04E9D9165BAFC40B268"/>
    <w:rsid w:val="00276D83"/>
  </w:style>
  <w:style w:type="paragraph" w:customStyle="1" w:styleId="95E8A9795150B341B1BE0C83690A87CC">
    <w:name w:val="95E8A9795150B341B1BE0C83690A87CC"/>
    <w:rsid w:val="00276D83"/>
  </w:style>
  <w:style w:type="paragraph" w:customStyle="1" w:styleId="2D33912F12F1D24297CCD54C5A617587">
    <w:name w:val="2D33912F12F1D24297CCD54C5A617587"/>
    <w:rsid w:val="00276D83"/>
  </w:style>
  <w:style w:type="paragraph" w:customStyle="1" w:styleId="D390AE320C783146BA06334EEEEDA704">
    <w:name w:val="D390AE320C783146BA06334EEEEDA704"/>
    <w:rsid w:val="00276D83"/>
  </w:style>
  <w:style w:type="paragraph" w:customStyle="1" w:styleId="2B65A5996FE33A40AE7078E9D52AA0B3">
    <w:name w:val="2B65A5996FE33A40AE7078E9D52AA0B3"/>
    <w:rsid w:val="00276D83"/>
  </w:style>
  <w:style w:type="paragraph" w:customStyle="1" w:styleId="B75122A05B0909409D43761FA5E81C7C">
    <w:name w:val="B75122A05B0909409D43761FA5E81C7C"/>
    <w:rsid w:val="00276D83"/>
  </w:style>
  <w:style w:type="paragraph" w:customStyle="1" w:styleId="696A9825AFCEA04389A996DF6135A7E2">
    <w:name w:val="696A9825AFCEA04389A996DF6135A7E2"/>
    <w:rsid w:val="00276D83"/>
  </w:style>
  <w:style w:type="paragraph" w:customStyle="1" w:styleId="652034BDAC2B4A488DCCF7DC5736B314">
    <w:name w:val="652034BDAC2B4A488DCCF7DC5736B314"/>
    <w:rsid w:val="00276D83"/>
  </w:style>
  <w:style w:type="paragraph" w:customStyle="1" w:styleId="486BFBF50E544C40921570493546C682">
    <w:name w:val="486BFBF50E544C40921570493546C682"/>
    <w:rsid w:val="00276D83"/>
  </w:style>
  <w:style w:type="paragraph" w:customStyle="1" w:styleId="8A418954310AAD4DB9BD716100AB202F">
    <w:name w:val="8A418954310AAD4DB9BD716100AB202F"/>
    <w:rsid w:val="00276D83"/>
  </w:style>
  <w:style w:type="paragraph" w:customStyle="1" w:styleId="46458D59422FF3479D0DEFBCD6656991">
    <w:name w:val="46458D59422FF3479D0DEFBCD6656991"/>
    <w:rsid w:val="00276D83"/>
  </w:style>
  <w:style w:type="paragraph" w:customStyle="1" w:styleId="5B577F3F1D58594DB0C85D8DE70EB8C7">
    <w:name w:val="5B577F3F1D58594DB0C85D8DE70EB8C7"/>
    <w:rsid w:val="00276D83"/>
  </w:style>
  <w:style w:type="paragraph" w:customStyle="1" w:styleId="4B2903DFD4A6ED42854F967D81C6A179">
    <w:name w:val="4B2903DFD4A6ED42854F967D81C6A179"/>
    <w:rsid w:val="00276D83"/>
  </w:style>
  <w:style w:type="paragraph" w:customStyle="1" w:styleId="DF5A6EBE38EF3F4FB9C215E2E682007B">
    <w:name w:val="DF5A6EBE38EF3F4FB9C215E2E682007B"/>
    <w:rsid w:val="00276D83"/>
  </w:style>
  <w:style w:type="paragraph" w:customStyle="1" w:styleId="1E5AEFE08AF9E44880F34BFB0FFBD87C">
    <w:name w:val="1E5AEFE08AF9E44880F34BFB0FFBD87C"/>
    <w:rsid w:val="00276D83"/>
  </w:style>
  <w:style w:type="paragraph" w:customStyle="1" w:styleId="0F8255318EF5A644BAF84E64FB2ABA87">
    <w:name w:val="0F8255318EF5A644BAF84E64FB2ABA87"/>
    <w:rsid w:val="00276D83"/>
  </w:style>
  <w:style w:type="paragraph" w:customStyle="1" w:styleId="552D4203E07A204D8C49810D19D0E87D">
    <w:name w:val="552D4203E07A204D8C49810D19D0E87D"/>
    <w:rsid w:val="00276D83"/>
  </w:style>
  <w:style w:type="paragraph" w:customStyle="1" w:styleId="2F46EE1E35E2CD44992136ACCA0E87DD">
    <w:name w:val="2F46EE1E35E2CD44992136ACCA0E87DD"/>
    <w:rsid w:val="00276D83"/>
  </w:style>
  <w:style w:type="paragraph" w:customStyle="1" w:styleId="53671EC4F260024C9D2824CB7C0060AE">
    <w:name w:val="53671EC4F260024C9D2824CB7C0060AE"/>
    <w:rsid w:val="00276D83"/>
  </w:style>
  <w:style w:type="paragraph" w:customStyle="1" w:styleId="CB4967F757304A449AF936A09109033F">
    <w:name w:val="CB4967F757304A449AF936A09109033F"/>
    <w:rsid w:val="00276D83"/>
  </w:style>
  <w:style w:type="paragraph" w:customStyle="1" w:styleId="A548743832C13348BE361E655F076D1C">
    <w:name w:val="A548743832C13348BE361E655F076D1C"/>
    <w:rsid w:val="00276D83"/>
  </w:style>
  <w:style w:type="paragraph" w:customStyle="1" w:styleId="30E7F2223A9F2A45A97A5F80F970A310">
    <w:name w:val="30E7F2223A9F2A45A97A5F80F970A310"/>
    <w:rsid w:val="00276D83"/>
  </w:style>
  <w:style w:type="paragraph" w:customStyle="1" w:styleId="8572B6A129DD5144935B5AFA7FAE7979">
    <w:name w:val="8572B6A129DD5144935B5AFA7FAE7979"/>
    <w:rsid w:val="00276D83"/>
  </w:style>
  <w:style w:type="paragraph" w:customStyle="1" w:styleId="B69B433CD2A0F54C93881F3C48C0A81C">
    <w:name w:val="B69B433CD2A0F54C93881F3C48C0A81C"/>
    <w:rsid w:val="00276D83"/>
  </w:style>
  <w:style w:type="paragraph" w:customStyle="1" w:styleId="81A74DD904487A45A7067BBC78AD3AF4">
    <w:name w:val="81A74DD904487A45A7067BBC78AD3AF4"/>
    <w:rsid w:val="00276D83"/>
  </w:style>
  <w:style w:type="paragraph" w:customStyle="1" w:styleId="AA35FFB43D57D34CA6F682D656DF4E40">
    <w:name w:val="AA35FFB43D57D34CA6F682D656DF4E40"/>
    <w:rsid w:val="00276D83"/>
  </w:style>
  <w:style w:type="paragraph" w:customStyle="1" w:styleId="997AF6D809EF1740859FBA8F2E557877">
    <w:name w:val="997AF6D809EF1740859FBA8F2E557877"/>
    <w:rsid w:val="00276D83"/>
  </w:style>
  <w:style w:type="paragraph" w:customStyle="1" w:styleId="C031B748B7D99A4387ABADC8D807793A">
    <w:name w:val="C031B748B7D99A4387ABADC8D807793A"/>
    <w:rsid w:val="00276D83"/>
  </w:style>
  <w:style w:type="paragraph" w:customStyle="1" w:styleId="3A0E701F93517C4790DED6E6B349EEC0">
    <w:name w:val="3A0E701F93517C4790DED6E6B349EEC0"/>
    <w:rsid w:val="00276D83"/>
  </w:style>
  <w:style w:type="paragraph" w:customStyle="1" w:styleId="691C8C80CF46014B8F02C963A85448FB">
    <w:name w:val="691C8C80CF46014B8F02C963A85448FB"/>
    <w:rsid w:val="00276D83"/>
  </w:style>
  <w:style w:type="paragraph" w:customStyle="1" w:styleId="702B26F43D39164AA7CCFC759A5179D3">
    <w:name w:val="702B26F43D39164AA7CCFC759A5179D3"/>
    <w:rsid w:val="00276D83"/>
  </w:style>
  <w:style w:type="paragraph" w:customStyle="1" w:styleId="ECB196CC32BB2049B8F41804C139BEAA">
    <w:name w:val="ECB196CC32BB2049B8F41804C139BEAA"/>
    <w:rsid w:val="00276D83"/>
  </w:style>
  <w:style w:type="paragraph" w:customStyle="1" w:styleId="CB81D8A28CBD764A913786C0DEB86B9B">
    <w:name w:val="CB81D8A28CBD764A913786C0DEB86B9B"/>
    <w:rsid w:val="00276D83"/>
  </w:style>
  <w:style w:type="paragraph" w:customStyle="1" w:styleId="1C161B2FFEF4F04AB900048179258FF9">
    <w:name w:val="1C161B2FFEF4F04AB900048179258FF9"/>
    <w:rsid w:val="00276D83"/>
  </w:style>
  <w:style w:type="paragraph" w:customStyle="1" w:styleId="11D879045BE47F45B80FC4167FA842D1">
    <w:name w:val="11D879045BE47F45B80FC4167FA842D1"/>
    <w:rsid w:val="00276D83"/>
  </w:style>
  <w:style w:type="paragraph" w:customStyle="1" w:styleId="7BB3883FC47CEB48B378BB1EFFEB7EF0">
    <w:name w:val="7BB3883FC47CEB48B378BB1EFFEB7EF0"/>
    <w:rsid w:val="00276D83"/>
  </w:style>
  <w:style w:type="paragraph" w:customStyle="1" w:styleId="5FB4D7D5DB02474DA3BD8276884837BE">
    <w:name w:val="5FB4D7D5DB02474DA3BD8276884837BE"/>
    <w:rsid w:val="00276D83"/>
  </w:style>
  <w:style w:type="paragraph" w:customStyle="1" w:styleId="41808506E46C1549AB453EFBC5D3D8E9">
    <w:name w:val="41808506E46C1549AB453EFBC5D3D8E9"/>
    <w:rsid w:val="00276D83"/>
  </w:style>
  <w:style w:type="paragraph" w:customStyle="1" w:styleId="92C650B7E1671743A51DA19F776B4AED">
    <w:name w:val="92C650B7E1671743A51DA19F776B4AED"/>
    <w:rsid w:val="00276D83"/>
  </w:style>
  <w:style w:type="paragraph" w:customStyle="1" w:styleId="0C47E14D1E53E842A7DD0B27BEE94889">
    <w:name w:val="0C47E14D1E53E842A7DD0B27BEE94889"/>
    <w:rsid w:val="00276D83"/>
  </w:style>
  <w:style w:type="paragraph" w:customStyle="1" w:styleId="1B0E4AD0062F4C4EAA69C459C2416B67">
    <w:name w:val="1B0E4AD0062F4C4EAA69C459C2416B67"/>
    <w:rsid w:val="00276D83"/>
  </w:style>
  <w:style w:type="paragraph" w:customStyle="1" w:styleId="6F832F64867C554D8C3794B27D8A094D">
    <w:name w:val="6F832F64867C554D8C3794B27D8A094D"/>
    <w:rsid w:val="00276D83"/>
  </w:style>
  <w:style w:type="paragraph" w:customStyle="1" w:styleId="B49EF5DF61CB0E4F838616903656B772">
    <w:name w:val="B49EF5DF61CB0E4F838616903656B772"/>
    <w:rsid w:val="00276D83"/>
  </w:style>
  <w:style w:type="paragraph" w:customStyle="1" w:styleId="9345952E32554C47B1A2AFEC2B3A5118">
    <w:name w:val="9345952E32554C47B1A2AFEC2B3A5118"/>
    <w:rsid w:val="00276D83"/>
  </w:style>
  <w:style w:type="paragraph" w:customStyle="1" w:styleId="B6A0C33B165C2E46A5FB676732D06278">
    <w:name w:val="B6A0C33B165C2E46A5FB676732D06278"/>
    <w:rsid w:val="00276D83"/>
  </w:style>
  <w:style w:type="paragraph" w:customStyle="1" w:styleId="A07DDF0B74A9AB44ACA97E1D3EA6F7D0">
    <w:name w:val="A07DDF0B74A9AB44ACA97E1D3EA6F7D0"/>
    <w:rsid w:val="00276D83"/>
  </w:style>
  <w:style w:type="paragraph" w:customStyle="1" w:styleId="857A562C62FCF74B84F636E2AC43D52E">
    <w:name w:val="857A562C62FCF74B84F636E2AC43D52E"/>
    <w:rsid w:val="00276D83"/>
  </w:style>
  <w:style w:type="paragraph" w:customStyle="1" w:styleId="B0DCB5B248D2A54382FCEF5B09D78B5A">
    <w:name w:val="B0DCB5B248D2A54382FCEF5B09D78B5A"/>
    <w:rsid w:val="00276D83"/>
  </w:style>
  <w:style w:type="paragraph" w:customStyle="1" w:styleId="44F252D1E36BA447B4C0B7F1EC4DE75E">
    <w:name w:val="44F252D1E36BA447B4C0B7F1EC4DE75E"/>
    <w:rsid w:val="00276D83"/>
  </w:style>
  <w:style w:type="paragraph" w:customStyle="1" w:styleId="C87F2D6ED9EE7246811E28ED7DAE7D9E">
    <w:name w:val="C87F2D6ED9EE7246811E28ED7DAE7D9E"/>
    <w:rsid w:val="00276D83"/>
  </w:style>
  <w:style w:type="paragraph" w:customStyle="1" w:styleId="E3DE8696DDB24B4A9EF6F66D992A52BE">
    <w:name w:val="E3DE8696DDB24B4A9EF6F66D992A52BE"/>
    <w:rsid w:val="00276D83"/>
  </w:style>
  <w:style w:type="paragraph" w:customStyle="1" w:styleId="B252BCA73EF22243AD4BD97D802FF394">
    <w:name w:val="B252BCA73EF22243AD4BD97D802FF394"/>
    <w:rsid w:val="00276D83"/>
  </w:style>
  <w:style w:type="paragraph" w:customStyle="1" w:styleId="D01928C040845B4F8E21C8E05980778A">
    <w:name w:val="D01928C040845B4F8E21C8E05980778A"/>
    <w:rsid w:val="00276D83"/>
  </w:style>
  <w:style w:type="paragraph" w:customStyle="1" w:styleId="3C3BC265834A214CAFC317B34ACC6B46">
    <w:name w:val="3C3BC265834A214CAFC317B34ACC6B46"/>
    <w:rsid w:val="00276D83"/>
  </w:style>
  <w:style w:type="paragraph" w:customStyle="1" w:styleId="B10C051354ED7F45BBC8E112EAFB3DF4">
    <w:name w:val="B10C051354ED7F45BBC8E112EAFB3DF4"/>
    <w:rsid w:val="00276D83"/>
  </w:style>
  <w:style w:type="paragraph" w:customStyle="1" w:styleId="F9373F5AA11AFF46B3BA25F560104475">
    <w:name w:val="F9373F5AA11AFF46B3BA25F560104475"/>
    <w:rsid w:val="00276D83"/>
  </w:style>
  <w:style w:type="paragraph" w:customStyle="1" w:styleId="8DB45995F5081040AA92ABDC5DE5B4EA">
    <w:name w:val="8DB45995F5081040AA92ABDC5DE5B4EA"/>
    <w:rsid w:val="00276D83"/>
  </w:style>
  <w:style w:type="paragraph" w:customStyle="1" w:styleId="50F32080E2CD1A4AA23E816CF3893F06">
    <w:name w:val="50F32080E2CD1A4AA23E816CF3893F06"/>
    <w:rsid w:val="00276D83"/>
  </w:style>
  <w:style w:type="paragraph" w:customStyle="1" w:styleId="9D00FD6937C2234EB4E8026FB4C06F8C">
    <w:name w:val="9D00FD6937C2234EB4E8026FB4C06F8C"/>
    <w:rsid w:val="00276D83"/>
  </w:style>
  <w:style w:type="paragraph" w:customStyle="1" w:styleId="2F641FA556933640A2B493114C7B088F">
    <w:name w:val="2F641FA556933640A2B493114C7B088F"/>
    <w:rsid w:val="00276D83"/>
  </w:style>
  <w:style w:type="paragraph" w:customStyle="1" w:styleId="1500EEAE90885A46A080351CA84020CE">
    <w:name w:val="1500EEAE90885A46A080351CA84020CE"/>
    <w:rsid w:val="00276D83"/>
  </w:style>
  <w:style w:type="paragraph" w:customStyle="1" w:styleId="6706999C6DD90B4181417F151FFB792E">
    <w:name w:val="6706999C6DD90B4181417F151FFB792E"/>
    <w:rsid w:val="00276D83"/>
  </w:style>
  <w:style w:type="paragraph" w:customStyle="1" w:styleId="7752A71E7DDE154AA9DA8A527DE1DA8B">
    <w:name w:val="7752A71E7DDE154AA9DA8A527DE1DA8B"/>
    <w:rsid w:val="00276D83"/>
  </w:style>
  <w:style w:type="paragraph" w:customStyle="1" w:styleId="C341F9B9CDD3C84EA7213ABE641D6523">
    <w:name w:val="C341F9B9CDD3C84EA7213ABE641D6523"/>
    <w:rsid w:val="00276D83"/>
  </w:style>
  <w:style w:type="paragraph" w:customStyle="1" w:styleId="5F86EB8A35D8E447883961F9E70AC2E3">
    <w:name w:val="5F86EB8A35D8E447883961F9E70AC2E3"/>
    <w:rsid w:val="00276D83"/>
  </w:style>
  <w:style w:type="paragraph" w:customStyle="1" w:styleId="5B4F46CBC52AFF4880D2B6C5B7406F11">
    <w:name w:val="5B4F46CBC52AFF4880D2B6C5B7406F11"/>
    <w:rsid w:val="00276D83"/>
  </w:style>
  <w:style w:type="paragraph" w:customStyle="1" w:styleId="3E1C08729B6F4243AD35C1B2454BDCB7">
    <w:name w:val="3E1C08729B6F4243AD35C1B2454BDCB7"/>
    <w:rsid w:val="00276D83"/>
  </w:style>
  <w:style w:type="paragraph" w:customStyle="1" w:styleId="400865D0F0E3F448A48783316F875662">
    <w:name w:val="400865D0F0E3F448A48783316F875662"/>
    <w:rsid w:val="00276D83"/>
  </w:style>
  <w:style w:type="paragraph" w:customStyle="1" w:styleId="ACD8D917229FB84696EB9D20D3991977">
    <w:name w:val="ACD8D917229FB84696EB9D20D3991977"/>
    <w:rsid w:val="00276D83"/>
  </w:style>
  <w:style w:type="paragraph" w:customStyle="1" w:styleId="3EB7C2F54423EB45BCFE717C39C1C49B">
    <w:name w:val="3EB7C2F54423EB45BCFE717C39C1C49B"/>
    <w:rsid w:val="00276D83"/>
  </w:style>
  <w:style w:type="paragraph" w:customStyle="1" w:styleId="2DAAD19E07CE6C4C901EBA7C20A8B86B">
    <w:name w:val="2DAAD19E07CE6C4C901EBA7C20A8B86B"/>
    <w:rsid w:val="00276D83"/>
  </w:style>
  <w:style w:type="paragraph" w:customStyle="1" w:styleId="EDDB4387FE79C24B947A35003BBF0565">
    <w:name w:val="EDDB4387FE79C24B947A35003BBF0565"/>
    <w:rsid w:val="00276D83"/>
  </w:style>
  <w:style w:type="paragraph" w:customStyle="1" w:styleId="CE2332412367C44BBE1EA3BB2759108E">
    <w:name w:val="CE2332412367C44BBE1EA3BB2759108E"/>
    <w:rsid w:val="00276D83"/>
  </w:style>
  <w:style w:type="paragraph" w:customStyle="1" w:styleId="10DF7999B4EE6042AA96570ACA2579A9">
    <w:name w:val="10DF7999B4EE6042AA96570ACA2579A9"/>
    <w:rsid w:val="00276D83"/>
  </w:style>
  <w:style w:type="paragraph" w:customStyle="1" w:styleId="7CF0124C1C37894EB66039F782EF35EB">
    <w:name w:val="7CF0124C1C37894EB66039F782EF35EB"/>
    <w:rsid w:val="00276D83"/>
  </w:style>
  <w:style w:type="paragraph" w:customStyle="1" w:styleId="711B127000C02D498849490B7C9DFA4E">
    <w:name w:val="711B127000C02D498849490B7C9DFA4E"/>
    <w:rsid w:val="00276D83"/>
  </w:style>
  <w:style w:type="paragraph" w:customStyle="1" w:styleId="76984BE23AE208429BF2708FAA53D22C">
    <w:name w:val="76984BE23AE208429BF2708FAA53D22C"/>
    <w:rsid w:val="00276D83"/>
  </w:style>
  <w:style w:type="paragraph" w:customStyle="1" w:styleId="3FC7D2C8D41EF54D81E4E8EE9BD569D7">
    <w:name w:val="3FC7D2C8D41EF54D81E4E8EE9BD569D7"/>
    <w:rsid w:val="00276D83"/>
  </w:style>
  <w:style w:type="paragraph" w:customStyle="1" w:styleId="8E743D9F2E610545A4B0987FEC005857">
    <w:name w:val="8E743D9F2E610545A4B0987FEC005857"/>
    <w:rsid w:val="00276D83"/>
  </w:style>
  <w:style w:type="paragraph" w:customStyle="1" w:styleId="AEF04AB8B7A81044AEDB55A86E290613">
    <w:name w:val="AEF04AB8B7A81044AEDB55A86E290613"/>
    <w:rsid w:val="00276D83"/>
  </w:style>
  <w:style w:type="paragraph" w:customStyle="1" w:styleId="357798B942EE95478FF925E36F970483">
    <w:name w:val="357798B942EE95478FF925E36F970483"/>
    <w:rsid w:val="00276D83"/>
  </w:style>
  <w:style w:type="paragraph" w:customStyle="1" w:styleId="7EBA8DCE762A67468E42C810EAB221BD">
    <w:name w:val="7EBA8DCE762A67468E42C810EAB221BD"/>
    <w:rsid w:val="00276D83"/>
  </w:style>
  <w:style w:type="paragraph" w:customStyle="1" w:styleId="5C2187B2A7E1F848AA06628F66693B79">
    <w:name w:val="5C2187B2A7E1F848AA06628F66693B79"/>
    <w:rsid w:val="00276D83"/>
  </w:style>
  <w:style w:type="paragraph" w:customStyle="1" w:styleId="4DD4769BEBDDBD489BC851BC875527BA">
    <w:name w:val="4DD4769BEBDDBD489BC851BC875527BA"/>
    <w:rsid w:val="00276D83"/>
  </w:style>
  <w:style w:type="paragraph" w:customStyle="1" w:styleId="4B2E04C9CCACB64F8814A1176EB881FD">
    <w:name w:val="4B2E04C9CCACB64F8814A1176EB881FD"/>
    <w:rsid w:val="00276D83"/>
  </w:style>
  <w:style w:type="paragraph" w:customStyle="1" w:styleId="135108229B65CC46B97DB12F9824929B">
    <w:name w:val="135108229B65CC46B97DB12F9824929B"/>
    <w:rsid w:val="00276D83"/>
  </w:style>
  <w:style w:type="paragraph" w:customStyle="1" w:styleId="9281B3774459464E94B57558BC70A199">
    <w:name w:val="9281B3774459464E94B57558BC70A199"/>
    <w:rsid w:val="00276D83"/>
  </w:style>
  <w:style w:type="paragraph" w:customStyle="1" w:styleId="C8841ED4603EE94398E6AF9C3068EEF8">
    <w:name w:val="C8841ED4603EE94398E6AF9C3068EEF8"/>
    <w:rsid w:val="00276D83"/>
  </w:style>
  <w:style w:type="paragraph" w:customStyle="1" w:styleId="FF54D9EC912E0242ACDB71471A047352">
    <w:name w:val="FF54D9EC912E0242ACDB71471A047352"/>
    <w:rsid w:val="00276D83"/>
  </w:style>
  <w:style w:type="paragraph" w:customStyle="1" w:styleId="CDDFAE74E7260F46B9224ACBB9CC27FA">
    <w:name w:val="CDDFAE74E7260F46B9224ACBB9CC27FA"/>
    <w:rsid w:val="00276D83"/>
  </w:style>
  <w:style w:type="paragraph" w:customStyle="1" w:styleId="52F4DF23CC959F4AA4DC42F0F42EAB63">
    <w:name w:val="52F4DF23CC959F4AA4DC42F0F42EAB63"/>
    <w:rsid w:val="00276D83"/>
  </w:style>
  <w:style w:type="paragraph" w:customStyle="1" w:styleId="2DE62F7DFB1C724FB3142B242329781D">
    <w:name w:val="2DE62F7DFB1C724FB3142B242329781D"/>
    <w:rsid w:val="00276D83"/>
  </w:style>
  <w:style w:type="paragraph" w:customStyle="1" w:styleId="593AE5C22F69784A80A194F5C2C65423">
    <w:name w:val="593AE5C22F69784A80A194F5C2C65423"/>
    <w:rsid w:val="00276D83"/>
  </w:style>
  <w:style w:type="paragraph" w:customStyle="1" w:styleId="25C1AA499D2E144A8B1C1B3D1DF14219">
    <w:name w:val="25C1AA499D2E144A8B1C1B3D1DF14219"/>
    <w:rsid w:val="00276D83"/>
  </w:style>
  <w:style w:type="paragraph" w:customStyle="1" w:styleId="D901482CC171064CB01F206C71D44609">
    <w:name w:val="D901482CC171064CB01F206C71D44609"/>
    <w:rsid w:val="00276D83"/>
  </w:style>
  <w:style w:type="paragraph" w:customStyle="1" w:styleId="A29622362573C842B5B63AE3BD91BDCE">
    <w:name w:val="A29622362573C842B5B63AE3BD91BDCE"/>
    <w:rsid w:val="00276D83"/>
  </w:style>
  <w:style w:type="paragraph" w:customStyle="1" w:styleId="88687A30197CAE4EA91BAF64DED85806">
    <w:name w:val="88687A30197CAE4EA91BAF64DED85806"/>
    <w:rsid w:val="00276D83"/>
  </w:style>
  <w:style w:type="paragraph" w:customStyle="1" w:styleId="BF38639F86F55846B6F1B1CC1FBABBD9">
    <w:name w:val="BF38639F86F55846B6F1B1CC1FBABBD9"/>
    <w:rsid w:val="00276D83"/>
  </w:style>
  <w:style w:type="paragraph" w:customStyle="1" w:styleId="13118D6CD2728C42B090DF61ACA4D1EB">
    <w:name w:val="13118D6CD2728C42B090DF61ACA4D1EB"/>
    <w:rsid w:val="00276D83"/>
  </w:style>
  <w:style w:type="paragraph" w:customStyle="1" w:styleId="37BFF06B5C116248ACE10DA7BBF0605B">
    <w:name w:val="37BFF06B5C116248ACE10DA7BBF0605B"/>
    <w:rsid w:val="00276D83"/>
  </w:style>
  <w:style w:type="paragraph" w:customStyle="1" w:styleId="45762F7B5D45614DA05A91FF5CD818CA">
    <w:name w:val="45762F7B5D45614DA05A91FF5CD818CA"/>
    <w:rsid w:val="00276D83"/>
  </w:style>
  <w:style w:type="paragraph" w:customStyle="1" w:styleId="52D3A8EF5115C34298DFC9494E7F41BB">
    <w:name w:val="52D3A8EF5115C34298DFC9494E7F41BB"/>
    <w:rsid w:val="00276D83"/>
  </w:style>
  <w:style w:type="paragraph" w:customStyle="1" w:styleId="4090B8BC5DF304488A804218C44D571B">
    <w:name w:val="4090B8BC5DF304488A804218C44D571B"/>
    <w:rsid w:val="00276D83"/>
  </w:style>
  <w:style w:type="paragraph" w:customStyle="1" w:styleId="513579D48D23DF4AAF4287DA3DBA61B9">
    <w:name w:val="513579D48D23DF4AAF4287DA3DBA61B9"/>
    <w:rsid w:val="00276D83"/>
  </w:style>
  <w:style w:type="paragraph" w:customStyle="1" w:styleId="3971D60261E02247A00F983705CD1E31">
    <w:name w:val="3971D60261E02247A00F983705CD1E31"/>
    <w:rsid w:val="00276D83"/>
  </w:style>
  <w:style w:type="paragraph" w:customStyle="1" w:styleId="8B59B1DE5F83DF46B8CE7A37D7721A7E">
    <w:name w:val="8B59B1DE5F83DF46B8CE7A37D7721A7E"/>
    <w:rsid w:val="00276D83"/>
  </w:style>
  <w:style w:type="paragraph" w:customStyle="1" w:styleId="6CEB8157327F3A4191060AA98DE6EB9E">
    <w:name w:val="6CEB8157327F3A4191060AA98DE6EB9E"/>
    <w:rsid w:val="00276D83"/>
  </w:style>
  <w:style w:type="paragraph" w:customStyle="1" w:styleId="536ED454FC13AB4FA3897A163AB1BC4C">
    <w:name w:val="536ED454FC13AB4FA3897A163AB1BC4C"/>
    <w:rsid w:val="00276D83"/>
  </w:style>
  <w:style w:type="paragraph" w:customStyle="1" w:styleId="D76A3B596B4ED94BBA67BFED32A3B139">
    <w:name w:val="D76A3B596B4ED94BBA67BFED32A3B139"/>
    <w:rsid w:val="00276D83"/>
  </w:style>
  <w:style w:type="paragraph" w:customStyle="1" w:styleId="F7948FC2D69D834CA178603E39172E2D">
    <w:name w:val="F7948FC2D69D834CA178603E39172E2D"/>
    <w:rsid w:val="00276D83"/>
  </w:style>
  <w:style w:type="paragraph" w:customStyle="1" w:styleId="50FCF1643DCF6D4A853CC85331A112C3">
    <w:name w:val="50FCF1643DCF6D4A853CC85331A112C3"/>
    <w:rsid w:val="00276D83"/>
  </w:style>
  <w:style w:type="paragraph" w:customStyle="1" w:styleId="1AAB7A3E0D0836488B3B1AAF59F35830">
    <w:name w:val="1AAB7A3E0D0836488B3B1AAF59F35830"/>
    <w:rsid w:val="00276D83"/>
  </w:style>
  <w:style w:type="paragraph" w:customStyle="1" w:styleId="E9771F640ED3874F8358E80FFCB5B62B">
    <w:name w:val="E9771F640ED3874F8358E80FFCB5B62B"/>
    <w:rsid w:val="00276D83"/>
  </w:style>
  <w:style w:type="paragraph" w:customStyle="1" w:styleId="26B73BD97F87C14AB556A36B2BCEFDE4">
    <w:name w:val="26B73BD97F87C14AB556A36B2BCEFDE4"/>
    <w:rsid w:val="00276D83"/>
  </w:style>
  <w:style w:type="paragraph" w:customStyle="1" w:styleId="514386F1C0A61145B1AFCE000EB553BF">
    <w:name w:val="514386F1C0A61145B1AFCE000EB553BF"/>
    <w:rsid w:val="00276D83"/>
  </w:style>
  <w:style w:type="paragraph" w:customStyle="1" w:styleId="D1C9C8C3F2543F47BB46CA09F7CC15DE">
    <w:name w:val="D1C9C8C3F2543F47BB46CA09F7CC15DE"/>
    <w:rsid w:val="00276D83"/>
  </w:style>
  <w:style w:type="paragraph" w:customStyle="1" w:styleId="7DAED184650BB241B2CD0D62151B702B">
    <w:name w:val="7DAED184650BB241B2CD0D62151B702B"/>
    <w:rsid w:val="00276D83"/>
  </w:style>
  <w:style w:type="paragraph" w:customStyle="1" w:styleId="00C59001F9E33047AA2ACA5C7BF06380">
    <w:name w:val="00C59001F9E33047AA2ACA5C7BF06380"/>
    <w:rsid w:val="00276D83"/>
  </w:style>
  <w:style w:type="paragraph" w:customStyle="1" w:styleId="A71DD1C974CFAF478D216235FF3EE620">
    <w:name w:val="A71DD1C974CFAF478D216235FF3EE620"/>
    <w:rsid w:val="00276D83"/>
  </w:style>
  <w:style w:type="paragraph" w:customStyle="1" w:styleId="D7979793DB45F5458D55445F0029D2A7">
    <w:name w:val="D7979793DB45F5458D55445F0029D2A7"/>
    <w:rsid w:val="00276D83"/>
  </w:style>
  <w:style w:type="paragraph" w:customStyle="1" w:styleId="689CFF943CD6ED4DBF5F9B614FB5A7C8">
    <w:name w:val="689CFF943CD6ED4DBF5F9B614FB5A7C8"/>
    <w:rsid w:val="00276D83"/>
  </w:style>
  <w:style w:type="paragraph" w:customStyle="1" w:styleId="81308EB620A85B499224BC729681D592">
    <w:name w:val="81308EB620A85B499224BC729681D592"/>
    <w:rsid w:val="00276D83"/>
  </w:style>
  <w:style w:type="paragraph" w:customStyle="1" w:styleId="CCC2D50B463E5A4DA752F6CB276FD147">
    <w:name w:val="CCC2D50B463E5A4DA752F6CB276FD147"/>
    <w:rsid w:val="00276D83"/>
  </w:style>
  <w:style w:type="paragraph" w:customStyle="1" w:styleId="71AB353FF170AF4980CBBF683E89D18F">
    <w:name w:val="71AB353FF170AF4980CBBF683E89D18F"/>
    <w:rsid w:val="00276D83"/>
  </w:style>
  <w:style w:type="paragraph" w:customStyle="1" w:styleId="91B02162DAB58F46B715EF26AC9733C0">
    <w:name w:val="91B02162DAB58F46B715EF26AC9733C0"/>
    <w:rsid w:val="00276D83"/>
  </w:style>
  <w:style w:type="paragraph" w:customStyle="1" w:styleId="B1D8E6348BD15541B25D6162E7A7D8ED">
    <w:name w:val="B1D8E6348BD15541B25D6162E7A7D8ED"/>
    <w:rsid w:val="00276D83"/>
  </w:style>
  <w:style w:type="paragraph" w:customStyle="1" w:styleId="B934EAEDF91D154DA13B01A8836D81A9">
    <w:name w:val="B934EAEDF91D154DA13B01A8836D81A9"/>
    <w:rsid w:val="00276D83"/>
  </w:style>
  <w:style w:type="paragraph" w:customStyle="1" w:styleId="6B899A965B3D6F4EAC3C983AC76D4D90">
    <w:name w:val="6B899A965B3D6F4EAC3C983AC76D4D90"/>
    <w:rsid w:val="00276D83"/>
  </w:style>
  <w:style w:type="paragraph" w:customStyle="1" w:styleId="0707F9815CD31C4E95D482AD68E4228E">
    <w:name w:val="0707F9815CD31C4E95D482AD68E4228E"/>
    <w:rsid w:val="00276D83"/>
  </w:style>
  <w:style w:type="paragraph" w:customStyle="1" w:styleId="BB846E59E3C51A4BA04092A2A61AF15F">
    <w:name w:val="BB846E59E3C51A4BA04092A2A61AF15F"/>
    <w:rsid w:val="00276D83"/>
  </w:style>
  <w:style w:type="paragraph" w:customStyle="1" w:styleId="7F1E3F57BDDE054CA1DD738F8BE22228">
    <w:name w:val="7F1E3F57BDDE054CA1DD738F8BE22228"/>
    <w:rsid w:val="00276D83"/>
  </w:style>
  <w:style w:type="paragraph" w:customStyle="1" w:styleId="7E2D77055E09F94CBDA7530AED448F05">
    <w:name w:val="7E2D77055E09F94CBDA7530AED448F05"/>
    <w:rsid w:val="00276D83"/>
  </w:style>
  <w:style w:type="paragraph" w:customStyle="1" w:styleId="03341CD06236F847A69C792ECB4A3BF3">
    <w:name w:val="03341CD06236F847A69C792ECB4A3BF3"/>
    <w:rsid w:val="00276D83"/>
  </w:style>
  <w:style w:type="paragraph" w:customStyle="1" w:styleId="A3FB1EACFF3C314B899EE6C20F154FCE">
    <w:name w:val="A3FB1EACFF3C314B899EE6C20F154FCE"/>
    <w:rsid w:val="00276D83"/>
  </w:style>
  <w:style w:type="paragraph" w:customStyle="1" w:styleId="B0F0A20B9C511C4C82360BFF170B79D4">
    <w:name w:val="B0F0A20B9C511C4C82360BFF170B79D4"/>
    <w:rsid w:val="00276D83"/>
  </w:style>
  <w:style w:type="paragraph" w:customStyle="1" w:styleId="15B20D6ADB0A094BA41BB2536CF4E2B7">
    <w:name w:val="15B20D6ADB0A094BA41BB2536CF4E2B7"/>
    <w:rsid w:val="00276D83"/>
  </w:style>
  <w:style w:type="paragraph" w:customStyle="1" w:styleId="C82E56319E60EE4C8198B1C09E47304C">
    <w:name w:val="C82E56319E60EE4C8198B1C09E47304C"/>
    <w:rsid w:val="00276D83"/>
  </w:style>
  <w:style w:type="paragraph" w:customStyle="1" w:styleId="CAD67A81096F6A40B0713BF4B4C7238C">
    <w:name w:val="CAD67A81096F6A40B0713BF4B4C7238C"/>
    <w:rsid w:val="00276D83"/>
  </w:style>
  <w:style w:type="paragraph" w:customStyle="1" w:styleId="CA2D88FDD8414944A54CC0EC49C0081E">
    <w:name w:val="CA2D88FDD8414944A54CC0EC49C0081E"/>
    <w:rsid w:val="00276D83"/>
  </w:style>
  <w:style w:type="paragraph" w:customStyle="1" w:styleId="F7E598536942F546A31A9B5C95C86138">
    <w:name w:val="F7E598536942F546A31A9B5C95C86138"/>
    <w:rsid w:val="00276D83"/>
  </w:style>
  <w:style w:type="paragraph" w:customStyle="1" w:styleId="C055AE95473269488EE4E25CB71CE8F7">
    <w:name w:val="C055AE95473269488EE4E25CB71CE8F7"/>
    <w:rsid w:val="00276D83"/>
  </w:style>
  <w:style w:type="paragraph" w:customStyle="1" w:styleId="2C5661095E9C6D42AF1BAE5E57C4D1F4">
    <w:name w:val="2C5661095E9C6D42AF1BAE5E57C4D1F4"/>
    <w:rsid w:val="00276D83"/>
  </w:style>
  <w:style w:type="paragraph" w:customStyle="1" w:styleId="9A9799A12708784A91C7EA32204C216F">
    <w:name w:val="9A9799A12708784A91C7EA32204C216F"/>
    <w:rsid w:val="00276D83"/>
  </w:style>
  <w:style w:type="paragraph" w:customStyle="1" w:styleId="E31B6792CD245648AFC73D3A908BA4DB">
    <w:name w:val="E31B6792CD245648AFC73D3A908BA4DB"/>
    <w:rsid w:val="00276D83"/>
  </w:style>
  <w:style w:type="paragraph" w:customStyle="1" w:styleId="0B0A1E991B6C5E4B990368A4A2FF9D81">
    <w:name w:val="0B0A1E991B6C5E4B990368A4A2FF9D81"/>
    <w:rsid w:val="00276D83"/>
  </w:style>
  <w:style w:type="paragraph" w:customStyle="1" w:styleId="4DBB4C71331EB54D9B2665346C1F4895">
    <w:name w:val="4DBB4C71331EB54D9B2665346C1F4895"/>
    <w:rsid w:val="00276D83"/>
  </w:style>
  <w:style w:type="paragraph" w:customStyle="1" w:styleId="4983250DBF565841BCDF5028C88EFA7C">
    <w:name w:val="4983250DBF565841BCDF5028C88EFA7C"/>
    <w:rsid w:val="00276D83"/>
  </w:style>
  <w:style w:type="paragraph" w:customStyle="1" w:styleId="D2EC46688D5D104FAFB99C4DFFD17874">
    <w:name w:val="D2EC46688D5D104FAFB99C4DFFD17874"/>
    <w:rsid w:val="00276D83"/>
  </w:style>
  <w:style w:type="paragraph" w:customStyle="1" w:styleId="4A42FBCAA8A90C4B91E2A10CB33FDA26">
    <w:name w:val="4A42FBCAA8A90C4B91E2A10CB33FDA26"/>
    <w:rsid w:val="00276D83"/>
  </w:style>
  <w:style w:type="paragraph" w:customStyle="1" w:styleId="1280BE2D1E94F44B950108ADBA409756">
    <w:name w:val="1280BE2D1E94F44B950108ADBA409756"/>
    <w:rsid w:val="00276D83"/>
  </w:style>
  <w:style w:type="paragraph" w:customStyle="1" w:styleId="B945B5787F727E4BB53080FF49ED4C05">
    <w:name w:val="B945B5787F727E4BB53080FF49ED4C05"/>
    <w:rsid w:val="00276D83"/>
  </w:style>
  <w:style w:type="paragraph" w:customStyle="1" w:styleId="8DDA710A0154444DAE2DD22D17448CD0">
    <w:name w:val="8DDA710A0154444DAE2DD22D17448CD0"/>
    <w:rsid w:val="00276D83"/>
  </w:style>
  <w:style w:type="paragraph" w:customStyle="1" w:styleId="59DDE54026FA004AB1233A453D0333B2">
    <w:name w:val="59DDE54026FA004AB1233A453D0333B2"/>
    <w:rsid w:val="00276D83"/>
  </w:style>
  <w:style w:type="paragraph" w:customStyle="1" w:styleId="745AF180AB4D994E81BB6E450CFB7921">
    <w:name w:val="745AF180AB4D994E81BB6E450CFB7921"/>
    <w:rsid w:val="00276D83"/>
  </w:style>
  <w:style w:type="paragraph" w:customStyle="1" w:styleId="673403F9D795684AA764E99309400420">
    <w:name w:val="673403F9D795684AA764E99309400420"/>
    <w:rsid w:val="00276D83"/>
  </w:style>
  <w:style w:type="paragraph" w:customStyle="1" w:styleId="6D2612B1F695814C823885419C9903A9">
    <w:name w:val="6D2612B1F695814C823885419C9903A9"/>
    <w:rsid w:val="00276D83"/>
  </w:style>
  <w:style w:type="paragraph" w:customStyle="1" w:styleId="D13C0D49051BF7419C38BB176E164001">
    <w:name w:val="D13C0D49051BF7419C38BB176E164001"/>
    <w:rsid w:val="00276D83"/>
  </w:style>
  <w:style w:type="paragraph" w:customStyle="1" w:styleId="6C12E20EADAF1D438CCF0A3D6294D633">
    <w:name w:val="6C12E20EADAF1D438CCF0A3D6294D633"/>
    <w:rsid w:val="00276D83"/>
  </w:style>
  <w:style w:type="paragraph" w:customStyle="1" w:styleId="6133116CF009E643B7FC388B5CC2C941">
    <w:name w:val="6133116CF009E643B7FC388B5CC2C941"/>
    <w:rsid w:val="00276D83"/>
  </w:style>
  <w:style w:type="paragraph" w:customStyle="1" w:styleId="DB950781A60BAC4F8FFD5BA8D13DFB95">
    <w:name w:val="DB950781A60BAC4F8FFD5BA8D13DFB95"/>
    <w:rsid w:val="00276D83"/>
  </w:style>
  <w:style w:type="paragraph" w:customStyle="1" w:styleId="6A38BEF7DDA6CD46A7F8C0DF3C221521">
    <w:name w:val="6A38BEF7DDA6CD46A7F8C0DF3C221521"/>
    <w:rsid w:val="00276D83"/>
  </w:style>
  <w:style w:type="paragraph" w:customStyle="1" w:styleId="720A2B42F1E06240A33C8206F199FC6F">
    <w:name w:val="720A2B42F1E06240A33C8206F199FC6F"/>
    <w:rsid w:val="00276D83"/>
  </w:style>
  <w:style w:type="paragraph" w:customStyle="1" w:styleId="0F07E2E52485594ABAB943CF7B2F3B16">
    <w:name w:val="0F07E2E52485594ABAB943CF7B2F3B16"/>
    <w:rsid w:val="00276D83"/>
  </w:style>
  <w:style w:type="paragraph" w:customStyle="1" w:styleId="479EADDD8351C648ADD7996FF3C28B7C">
    <w:name w:val="479EADDD8351C648ADD7996FF3C28B7C"/>
    <w:rsid w:val="00276D83"/>
  </w:style>
  <w:style w:type="paragraph" w:customStyle="1" w:styleId="190959E8042AD64289604422069CAF88">
    <w:name w:val="190959E8042AD64289604422069CAF88"/>
    <w:rsid w:val="00276D83"/>
  </w:style>
  <w:style w:type="paragraph" w:customStyle="1" w:styleId="52708B3CE690004EA03C83907C15566D">
    <w:name w:val="52708B3CE690004EA03C83907C15566D"/>
    <w:rsid w:val="00276D83"/>
  </w:style>
  <w:style w:type="paragraph" w:customStyle="1" w:styleId="E91BB46781E2024D9E4D3AB16A10AD58">
    <w:name w:val="E91BB46781E2024D9E4D3AB16A10AD58"/>
    <w:rsid w:val="00276D83"/>
  </w:style>
  <w:style w:type="paragraph" w:customStyle="1" w:styleId="42AD2DAFFBB87946A8B13CA94356F524">
    <w:name w:val="42AD2DAFFBB87946A8B13CA94356F524"/>
    <w:rsid w:val="00276D83"/>
  </w:style>
  <w:style w:type="paragraph" w:customStyle="1" w:styleId="183223FE9506344E8959C6E12111AF0F">
    <w:name w:val="183223FE9506344E8959C6E12111AF0F"/>
    <w:rsid w:val="00276D83"/>
  </w:style>
  <w:style w:type="paragraph" w:customStyle="1" w:styleId="50B220653F78F8458362D9CEFFC61168">
    <w:name w:val="50B220653F78F8458362D9CEFFC61168"/>
    <w:rsid w:val="00276D83"/>
  </w:style>
  <w:style w:type="paragraph" w:customStyle="1" w:styleId="C9814368E4E88B499BFD23B4D1438568">
    <w:name w:val="C9814368E4E88B499BFD23B4D1438568"/>
    <w:rsid w:val="00276D83"/>
  </w:style>
  <w:style w:type="paragraph" w:customStyle="1" w:styleId="5F696A5E15FF794DA98CC882FBA2867D">
    <w:name w:val="5F696A5E15FF794DA98CC882FBA2867D"/>
    <w:rsid w:val="00276D83"/>
  </w:style>
  <w:style w:type="paragraph" w:customStyle="1" w:styleId="B5632E8C7CC5C34E87293A3D6E6C01D6">
    <w:name w:val="B5632E8C7CC5C34E87293A3D6E6C01D6"/>
    <w:rsid w:val="00276D83"/>
  </w:style>
  <w:style w:type="paragraph" w:customStyle="1" w:styleId="5A54F1677C675F41B2C6A16D8BA0D966">
    <w:name w:val="5A54F1677C675F41B2C6A16D8BA0D966"/>
    <w:rsid w:val="00276D83"/>
  </w:style>
  <w:style w:type="paragraph" w:customStyle="1" w:styleId="892BA9FC69B63848996E36B8A609D013">
    <w:name w:val="892BA9FC69B63848996E36B8A609D013"/>
    <w:rsid w:val="00276D83"/>
  </w:style>
  <w:style w:type="paragraph" w:customStyle="1" w:styleId="FFEFA6BFA7455A4E99095897302C7C97">
    <w:name w:val="FFEFA6BFA7455A4E99095897302C7C97"/>
    <w:rsid w:val="00276D83"/>
  </w:style>
  <w:style w:type="paragraph" w:customStyle="1" w:styleId="03D62421FA2E464EAD1EA0D3C96267BC">
    <w:name w:val="03D62421FA2E464EAD1EA0D3C96267BC"/>
    <w:rsid w:val="00276D83"/>
  </w:style>
  <w:style w:type="paragraph" w:customStyle="1" w:styleId="1C61315F1998864F9778A622D4D501E2">
    <w:name w:val="1C61315F1998864F9778A622D4D501E2"/>
    <w:rsid w:val="00276D83"/>
  </w:style>
  <w:style w:type="paragraph" w:customStyle="1" w:styleId="F607DF027A458543A34D640909E2022D">
    <w:name w:val="F607DF027A458543A34D640909E2022D"/>
    <w:rsid w:val="00276D83"/>
  </w:style>
  <w:style w:type="paragraph" w:customStyle="1" w:styleId="36BC681F2F7AC5468E8DF537BE9F173A">
    <w:name w:val="36BC681F2F7AC5468E8DF537BE9F173A"/>
    <w:rsid w:val="00276D83"/>
  </w:style>
  <w:style w:type="paragraph" w:customStyle="1" w:styleId="44A118D4E6AC3243AE0CE2834CDBEE7D">
    <w:name w:val="44A118D4E6AC3243AE0CE2834CDBEE7D"/>
    <w:rsid w:val="00276D83"/>
  </w:style>
  <w:style w:type="paragraph" w:customStyle="1" w:styleId="804C7889320B8941A820FD953BDEA401">
    <w:name w:val="804C7889320B8941A820FD953BDEA401"/>
    <w:rsid w:val="00276D83"/>
  </w:style>
  <w:style w:type="paragraph" w:customStyle="1" w:styleId="82B3056A6A89EA4B9AD6897178CC2B0B">
    <w:name w:val="82B3056A6A89EA4B9AD6897178CC2B0B"/>
    <w:rsid w:val="00276D83"/>
  </w:style>
  <w:style w:type="paragraph" w:customStyle="1" w:styleId="5312AEFE0E81F4409EA1D6C63C09E919">
    <w:name w:val="5312AEFE0E81F4409EA1D6C63C09E919"/>
    <w:rsid w:val="00276D83"/>
  </w:style>
  <w:style w:type="paragraph" w:customStyle="1" w:styleId="F7F013590D548F4BACAFF4DCE617C838">
    <w:name w:val="F7F013590D548F4BACAFF4DCE617C838"/>
    <w:rsid w:val="00276D83"/>
  </w:style>
  <w:style w:type="paragraph" w:customStyle="1" w:styleId="36BA068F4444844FB1CE58EB5B978572">
    <w:name w:val="36BA068F4444844FB1CE58EB5B978572"/>
    <w:rsid w:val="00276D83"/>
  </w:style>
  <w:style w:type="paragraph" w:customStyle="1" w:styleId="07D9A03129081143BAE5E7301FF24AB5">
    <w:name w:val="07D9A03129081143BAE5E7301FF24AB5"/>
    <w:rsid w:val="00276D83"/>
  </w:style>
  <w:style w:type="paragraph" w:customStyle="1" w:styleId="4F44FBB661661649AEA072292CD0927C">
    <w:name w:val="4F44FBB661661649AEA072292CD0927C"/>
    <w:rsid w:val="00276D83"/>
  </w:style>
  <w:style w:type="paragraph" w:customStyle="1" w:styleId="BF8CD36F6F22D144B7492BF4996C38DE">
    <w:name w:val="BF8CD36F6F22D144B7492BF4996C38DE"/>
    <w:rsid w:val="00276D83"/>
  </w:style>
  <w:style w:type="paragraph" w:customStyle="1" w:styleId="987AA50B4A5FE4479D1740FD73B73441">
    <w:name w:val="987AA50B4A5FE4479D1740FD73B73441"/>
    <w:rsid w:val="00276D83"/>
  </w:style>
  <w:style w:type="paragraph" w:customStyle="1" w:styleId="019F5BAE325E8D4D95C7515E01142C76">
    <w:name w:val="019F5BAE325E8D4D95C7515E01142C76"/>
    <w:rsid w:val="00276D83"/>
  </w:style>
  <w:style w:type="paragraph" w:customStyle="1" w:styleId="78EA861BDBAFDA41B5E67982AD8330F6">
    <w:name w:val="78EA861BDBAFDA41B5E67982AD8330F6"/>
    <w:rsid w:val="00276D83"/>
  </w:style>
  <w:style w:type="paragraph" w:customStyle="1" w:styleId="F761590862CF794A806C076C2501298A">
    <w:name w:val="F761590862CF794A806C076C2501298A"/>
    <w:rsid w:val="00276D83"/>
  </w:style>
  <w:style w:type="paragraph" w:customStyle="1" w:styleId="6756DDF6B6785E43B161F310D58C644B">
    <w:name w:val="6756DDF6B6785E43B161F310D58C644B"/>
    <w:rsid w:val="00276D83"/>
  </w:style>
  <w:style w:type="paragraph" w:customStyle="1" w:styleId="B680C0494345694A91D4241D22CB9EAE">
    <w:name w:val="B680C0494345694A91D4241D22CB9EAE"/>
    <w:rsid w:val="00276D83"/>
  </w:style>
  <w:style w:type="paragraph" w:customStyle="1" w:styleId="9D59DF15E0D28945B874988559816CC1">
    <w:name w:val="9D59DF15E0D28945B874988559816CC1"/>
    <w:rsid w:val="00276D83"/>
  </w:style>
  <w:style w:type="paragraph" w:customStyle="1" w:styleId="25DB3845293F3C41A737C85452043F3A">
    <w:name w:val="25DB3845293F3C41A737C85452043F3A"/>
    <w:rsid w:val="00276D83"/>
  </w:style>
  <w:style w:type="paragraph" w:customStyle="1" w:styleId="430945860768F64B9C0C4065C14BA131">
    <w:name w:val="430945860768F64B9C0C4065C14BA131"/>
    <w:rsid w:val="00276D83"/>
  </w:style>
  <w:style w:type="paragraph" w:customStyle="1" w:styleId="1CB166336E5D724D884DB44A24492E38">
    <w:name w:val="1CB166336E5D724D884DB44A24492E38"/>
    <w:rsid w:val="00276D83"/>
  </w:style>
  <w:style w:type="paragraph" w:customStyle="1" w:styleId="BE5F7FFB24BC854E845E9987C22991D8">
    <w:name w:val="BE5F7FFB24BC854E845E9987C22991D8"/>
    <w:rsid w:val="00276D83"/>
  </w:style>
  <w:style w:type="paragraph" w:customStyle="1" w:styleId="169E186E5BB0E4478F987D50B32866BB">
    <w:name w:val="169E186E5BB0E4478F987D50B32866BB"/>
    <w:rsid w:val="00276D83"/>
  </w:style>
  <w:style w:type="paragraph" w:customStyle="1" w:styleId="B9F831C209D6C942B94A69462F00CC38">
    <w:name w:val="B9F831C209D6C942B94A69462F00CC38"/>
    <w:rsid w:val="00276D83"/>
  </w:style>
  <w:style w:type="paragraph" w:customStyle="1" w:styleId="9DA864410390A74D8FE5CB81118E13D0">
    <w:name w:val="9DA864410390A74D8FE5CB81118E13D0"/>
    <w:rsid w:val="00276D83"/>
  </w:style>
  <w:style w:type="paragraph" w:customStyle="1" w:styleId="5640A3FF92610C49B51FC4B01B767700">
    <w:name w:val="5640A3FF92610C49B51FC4B01B767700"/>
    <w:rsid w:val="00276D83"/>
  </w:style>
  <w:style w:type="paragraph" w:customStyle="1" w:styleId="AB0174D4AB74084AB390A4B5C7BC1838">
    <w:name w:val="AB0174D4AB74084AB390A4B5C7BC1838"/>
    <w:rsid w:val="00276D83"/>
  </w:style>
  <w:style w:type="paragraph" w:customStyle="1" w:styleId="AB9A1429C2DCF64E85B225902C8DB1A4">
    <w:name w:val="AB9A1429C2DCF64E85B225902C8DB1A4"/>
    <w:rsid w:val="00276D83"/>
  </w:style>
  <w:style w:type="paragraph" w:customStyle="1" w:styleId="0A122E8B3246A148854C5B0395DA1B94">
    <w:name w:val="0A122E8B3246A148854C5B0395DA1B94"/>
    <w:rsid w:val="00276D83"/>
  </w:style>
  <w:style w:type="paragraph" w:customStyle="1" w:styleId="E71BFADEA3E78D4EB917C1D046D59A6B">
    <w:name w:val="E71BFADEA3E78D4EB917C1D046D59A6B"/>
    <w:rsid w:val="00276D83"/>
  </w:style>
  <w:style w:type="paragraph" w:customStyle="1" w:styleId="F4C279F35265B440B34011EE2A336F12">
    <w:name w:val="F4C279F35265B440B34011EE2A336F12"/>
    <w:rsid w:val="00276D83"/>
  </w:style>
  <w:style w:type="paragraph" w:customStyle="1" w:styleId="60EC721099967C448FA3AC88C2BD55C2">
    <w:name w:val="60EC721099967C448FA3AC88C2BD55C2"/>
    <w:rsid w:val="00276D83"/>
  </w:style>
  <w:style w:type="paragraph" w:customStyle="1" w:styleId="FF08801E595F3A4F96B3D3967E835F6C">
    <w:name w:val="FF08801E595F3A4F96B3D3967E835F6C"/>
    <w:rsid w:val="00276D83"/>
  </w:style>
  <w:style w:type="paragraph" w:customStyle="1" w:styleId="F0660995A887AB4F87386A987A8A1FDB">
    <w:name w:val="F0660995A887AB4F87386A987A8A1FDB"/>
    <w:rsid w:val="00276D83"/>
  </w:style>
  <w:style w:type="paragraph" w:customStyle="1" w:styleId="A6D723C917B9C44E9CDC684DD905A94D">
    <w:name w:val="A6D723C917B9C44E9CDC684DD905A94D"/>
    <w:rsid w:val="00276D83"/>
  </w:style>
  <w:style w:type="paragraph" w:customStyle="1" w:styleId="49463691D043BD4DAF43ADE42BF0C54D">
    <w:name w:val="49463691D043BD4DAF43ADE42BF0C54D"/>
    <w:rsid w:val="00276D83"/>
  </w:style>
  <w:style w:type="paragraph" w:customStyle="1" w:styleId="133EDD60E326DB42966B9B84292E021C">
    <w:name w:val="133EDD60E326DB42966B9B84292E021C"/>
    <w:rsid w:val="00276D83"/>
  </w:style>
  <w:style w:type="paragraph" w:customStyle="1" w:styleId="97B94B9D9C638E4CB19165F2E8F50AC7">
    <w:name w:val="97B94B9D9C638E4CB19165F2E8F50AC7"/>
    <w:rsid w:val="00276D83"/>
  </w:style>
  <w:style w:type="paragraph" w:customStyle="1" w:styleId="E29980DB88FA594D966FD83B391449F7">
    <w:name w:val="E29980DB88FA594D966FD83B391449F7"/>
    <w:rsid w:val="00276D83"/>
  </w:style>
  <w:style w:type="paragraph" w:customStyle="1" w:styleId="F5C57DD73D83B944B85EA93A93B4085A">
    <w:name w:val="F5C57DD73D83B944B85EA93A93B4085A"/>
    <w:rsid w:val="00276D83"/>
  </w:style>
  <w:style w:type="paragraph" w:customStyle="1" w:styleId="BFA5594D3B071140AE962C2E7E5E85FD">
    <w:name w:val="BFA5594D3B071140AE962C2E7E5E85FD"/>
    <w:rsid w:val="00276D83"/>
  </w:style>
  <w:style w:type="paragraph" w:customStyle="1" w:styleId="0B68F2FE3D626041A691903D2EB38067">
    <w:name w:val="0B68F2FE3D626041A691903D2EB38067"/>
    <w:rsid w:val="00276D83"/>
  </w:style>
  <w:style w:type="paragraph" w:customStyle="1" w:styleId="6E7BD1641B3EC04EAD2193C72F223A89">
    <w:name w:val="6E7BD1641B3EC04EAD2193C72F223A89"/>
    <w:rsid w:val="00276D83"/>
  </w:style>
  <w:style w:type="paragraph" w:customStyle="1" w:styleId="4C2D88CAC47E284D9A82580E217795D7">
    <w:name w:val="4C2D88CAC47E284D9A82580E217795D7"/>
    <w:rsid w:val="00276D83"/>
  </w:style>
  <w:style w:type="paragraph" w:customStyle="1" w:styleId="B79300C92FF8D340A74E7F44AAAAB409">
    <w:name w:val="B79300C92FF8D340A74E7F44AAAAB409"/>
    <w:rsid w:val="00276D83"/>
  </w:style>
  <w:style w:type="paragraph" w:customStyle="1" w:styleId="0DD2A7FB557C9244943D4F7ACA0E669D">
    <w:name w:val="0DD2A7FB557C9244943D4F7ACA0E669D"/>
    <w:rsid w:val="00276D83"/>
  </w:style>
  <w:style w:type="paragraph" w:customStyle="1" w:styleId="D8303F50B3E5D54AA21A29FB4C070D2A">
    <w:name w:val="D8303F50B3E5D54AA21A29FB4C070D2A"/>
    <w:rsid w:val="00276D83"/>
  </w:style>
  <w:style w:type="paragraph" w:customStyle="1" w:styleId="A88950E18DA16046ACEC4FF4DA1B9CF7">
    <w:name w:val="A88950E18DA16046ACEC4FF4DA1B9CF7"/>
    <w:rsid w:val="00276D83"/>
  </w:style>
  <w:style w:type="paragraph" w:customStyle="1" w:styleId="5CB828FC9DCF4A42A1B518560FD2E075">
    <w:name w:val="5CB828FC9DCF4A42A1B518560FD2E075"/>
    <w:rsid w:val="00276D83"/>
  </w:style>
  <w:style w:type="paragraph" w:customStyle="1" w:styleId="359BE8DA032AD948B10C3129AA268E7B">
    <w:name w:val="359BE8DA032AD948B10C3129AA268E7B"/>
    <w:rsid w:val="00276D83"/>
  </w:style>
  <w:style w:type="paragraph" w:customStyle="1" w:styleId="4C640C8BCE6C86409E524821F0DFE07E">
    <w:name w:val="4C640C8BCE6C86409E524821F0DFE07E"/>
    <w:rsid w:val="00276D83"/>
  </w:style>
  <w:style w:type="paragraph" w:customStyle="1" w:styleId="7F5D2FA7AE791A468280C0E8D9A41C11">
    <w:name w:val="7F5D2FA7AE791A468280C0E8D9A41C11"/>
    <w:rsid w:val="00276D83"/>
  </w:style>
  <w:style w:type="paragraph" w:customStyle="1" w:styleId="8EA2492562FAE044A1A9168E2F1911CF">
    <w:name w:val="8EA2492562FAE044A1A9168E2F1911CF"/>
    <w:rsid w:val="00276D83"/>
  </w:style>
  <w:style w:type="paragraph" w:customStyle="1" w:styleId="2F5AE5019719E44E9B61A9CFB24A6742">
    <w:name w:val="2F5AE5019719E44E9B61A9CFB24A6742"/>
    <w:rsid w:val="00276D83"/>
  </w:style>
  <w:style w:type="paragraph" w:customStyle="1" w:styleId="E333F0DA435D514D883E76AC2926ABBB">
    <w:name w:val="E333F0DA435D514D883E76AC2926ABBB"/>
    <w:rsid w:val="00276D83"/>
  </w:style>
  <w:style w:type="paragraph" w:customStyle="1" w:styleId="F5FD9EDD0E25C6489D872F87198AB503">
    <w:name w:val="F5FD9EDD0E25C6489D872F87198AB503"/>
    <w:rsid w:val="00276D83"/>
  </w:style>
  <w:style w:type="paragraph" w:customStyle="1" w:styleId="933C586F8E3FBD4A979C1C4BF9C54C52">
    <w:name w:val="933C586F8E3FBD4A979C1C4BF9C54C52"/>
    <w:rsid w:val="00276D83"/>
  </w:style>
  <w:style w:type="paragraph" w:customStyle="1" w:styleId="F61CCE3865DA2641B32105D6954FD000">
    <w:name w:val="F61CCE3865DA2641B32105D6954FD000"/>
    <w:rsid w:val="00276D83"/>
  </w:style>
  <w:style w:type="paragraph" w:customStyle="1" w:styleId="B64C7852AC9EEE43918870A94BD0E3C3">
    <w:name w:val="B64C7852AC9EEE43918870A94BD0E3C3"/>
    <w:rsid w:val="00276D83"/>
  </w:style>
  <w:style w:type="paragraph" w:customStyle="1" w:styleId="992CD5A322C4CE4B880534DFF6D214C7">
    <w:name w:val="992CD5A322C4CE4B880534DFF6D214C7"/>
    <w:rsid w:val="00276D83"/>
  </w:style>
  <w:style w:type="paragraph" w:customStyle="1" w:styleId="5C3BB5CD119F484DBB7A4565F9D663B5">
    <w:name w:val="5C3BB5CD119F484DBB7A4565F9D663B5"/>
    <w:rsid w:val="00276D83"/>
  </w:style>
  <w:style w:type="paragraph" w:customStyle="1" w:styleId="221BF8CF7BA5E247BD04C7155EAC1B8B">
    <w:name w:val="221BF8CF7BA5E247BD04C7155EAC1B8B"/>
    <w:rsid w:val="00276D83"/>
  </w:style>
  <w:style w:type="paragraph" w:customStyle="1" w:styleId="C22DF296651344439B09BDCE06922A80">
    <w:name w:val="C22DF296651344439B09BDCE06922A80"/>
    <w:rsid w:val="00276D83"/>
  </w:style>
  <w:style w:type="paragraph" w:customStyle="1" w:styleId="411EF6EDBB628245A86EE94A8D1F6388">
    <w:name w:val="411EF6EDBB628245A86EE94A8D1F6388"/>
    <w:rsid w:val="00276D83"/>
  </w:style>
  <w:style w:type="paragraph" w:customStyle="1" w:styleId="7F89695CEFB0394EB6ADBC1EB436868A">
    <w:name w:val="7F89695CEFB0394EB6ADBC1EB436868A"/>
    <w:rsid w:val="00276D83"/>
  </w:style>
  <w:style w:type="paragraph" w:customStyle="1" w:styleId="A19513A54312F446806E586FA31CA311">
    <w:name w:val="A19513A54312F446806E586FA31CA311"/>
    <w:rsid w:val="00276D83"/>
  </w:style>
  <w:style w:type="paragraph" w:customStyle="1" w:styleId="63EA08E75E263F43872F59A07158F26F">
    <w:name w:val="63EA08E75E263F43872F59A07158F26F"/>
    <w:rsid w:val="00276D83"/>
  </w:style>
  <w:style w:type="paragraph" w:customStyle="1" w:styleId="F5CB4D861EA04A4C98DDB57CFFFE5F23">
    <w:name w:val="F5CB4D861EA04A4C98DDB57CFFFE5F23"/>
    <w:rsid w:val="00276D83"/>
  </w:style>
  <w:style w:type="paragraph" w:customStyle="1" w:styleId="38535BB3F7F7944795FD7F3FFB1FED83">
    <w:name w:val="38535BB3F7F7944795FD7F3FFB1FED83"/>
    <w:rsid w:val="00276D83"/>
  </w:style>
  <w:style w:type="paragraph" w:customStyle="1" w:styleId="44DA417947FA8A4EA80A1FD9B0E5A1B5">
    <w:name w:val="44DA417947FA8A4EA80A1FD9B0E5A1B5"/>
    <w:rsid w:val="00276D83"/>
  </w:style>
  <w:style w:type="paragraph" w:customStyle="1" w:styleId="7D71C67918E8E84DA3ACB6C6E5739C1A">
    <w:name w:val="7D71C67918E8E84DA3ACB6C6E5739C1A"/>
    <w:rsid w:val="00276D83"/>
  </w:style>
  <w:style w:type="paragraph" w:customStyle="1" w:styleId="172C1EC21FEDFA47A9AE2A7B516F3AB8">
    <w:name w:val="172C1EC21FEDFA47A9AE2A7B516F3AB8"/>
    <w:rsid w:val="00276D83"/>
  </w:style>
  <w:style w:type="paragraph" w:customStyle="1" w:styleId="DF43F5F8A6DE0E479FB0DB58653D0F23">
    <w:name w:val="DF43F5F8A6DE0E479FB0DB58653D0F23"/>
    <w:rsid w:val="00276D83"/>
  </w:style>
  <w:style w:type="paragraph" w:customStyle="1" w:styleId="02C6267085DD7647984953EDC99BE0A2">
    <w:name w:val="02C6267085DD7647984953EDC99BE0A2"/>
    <w:rsid w:val="00276D83"/>
  </w:style>
  <w:style w:type="paragraph" w:customStyle="1" w:styleId="748A7CAE5F6F2F40A2E5E16BCEB38A1F">
    <w:name w:val="748A7CAE5F6F2F40A2E5E16BCEB38A1F"/>
    <w:rsid w:val="00276D83"/>
  </w:style>
  <w:style w:type="paragraph" w:customStyle="1" w:styleId="A58CEDDD7D2FD947964985E3D16BDE5D">
    <w:name w:val="A58CEDDD7D2FD947964985E3D16BDE5D"/>
    <w:rsid w:val="00276D83"/>
  </w:style>
  <w:style w:type="paragraph" w:customStyle="1" w:styleId="36BB41E37458824B9B6276C62237FC98">
    <w:name w:val="36BB41E37458824B9B6276C62237FC98"/>
    <w:rsid w:val="00276D83"/>
  </w:style>
  <w:style w:type="paragraph" w:customStyle="1" w:styleId="0096534273224E40B9FB7A73AAA891C7">
    <w:name w:val="0096534273224E40B9FB7A73AAA891C7"/>
    <w:rsid w:val="00874B61"/>
  </w:style>
  <w:style w:type="paragraph" w:customStyle="1" w:styleId="E3C38F2EE8C4F24EB09374915D8E8B2B">
    <w:name w:val="E3C38F2EE8C4F24EB09374915D8E8B2B"/>
    <w:rsid w:val="00874B61"/>
  </w:style>
  <w:style w:type="paragraph" w:customStyle="1" w:styleId="89E83A0CB6E1BB41A5813CBE43C97D73">
    <w:name w:val="89E83A0CB6E1BB41A5813CBE43C97D73"/>
    <w:rsid w:val="00874B61"/>
  </w:style>
  <w:style w:type="paragraph" w:customStyle="1" w:styleId="61760F1C034DD4419E12DEA71027B8CD">
    <w:name w:val="61760F1C034DD4419E12DEA71027B8CD"/>
    <w:rsid w:val="00874B61"/>
  </w:style>
  <w:style w:type="paragraph" w:customStyle="1" w:styleId="544CB3C2099BD444ADE3A7B423F8AB87">
    <w:name w:val="544CB3C2099BD444ADE3A7B423F8AB87"/>
    <w:rsid w:val="00874B61"/>
  </w:style>
  <w:style w:type="paragraph" w:customStyle="1" w:styleId="E5C6944EF6A5764485341B56FDC76D0E">
    <w:name w:val="E5C6944EF6A5764485341B56FDC76D0E"/>
    <w:rsid w:val="00874B61"/>
  </w:style>
  <w:style w:type="paragraph" w:customStyle="1" w:styleId="0DE43445D0C9C04C8AB2B5BCE27E2299">
    <w:name w:val="0DE43445D0C9C04C8AB2B5BCE27E2299"/>
    <w:rsid w:val="00874B61"/>
  </w:style>
  <w:style w:type="paragraph" w:customStyle="1" w:styleId="3850860D6B07204BA94134DA37B0F10B">
    <w:name w:val="3850860D6B07204BA94134DA37B0F10B"/>
    <w:rsid w:val="00874B61"/>
  </w:style>
  <w:style w:type="paragraph" w:customStyle="1" w:styleId="469685496D17B445B42CD28AB185C5DB">
    <w:name w:val="469685496D17B445B42CD28AB185C5DB"/>
    <w:rsid w:val="00874B61"/>
  </w:style>
  <w:style w:type="paragraph" w:customStyle="1" w:styleId="B665CCAF5D0EEA4B9586D09A8B1011E5">
    <w:name w:val="B665CCAF5D0EEA4B9586D09A8B1011E5"/>
    <w:rsid w:val="00874B61"/>
  </w:style>
  <w:style w:type="paragraph" w:customStyle="1" w:styleId="00CA8B24F2D5074580C459BBC68AE123">
    <w:name w:val="00CA8B24F2D5074580C459BBC68AE123"/>
    <w:rsid w:val="00874B61"/>
  </w:style>
  <w:style w:type="paragraph" w:customStyle="1" w:styleId="72B74C6567A5E0408081D17E865FEAB9">
    <w:name w:val="72B74C6567A5E0408081D17E865FEAB9"/>
    <w:rsid w:val="00874B61"/>
  </w:style>
  <w:style w:type="paragraph" w:customStyle="1" w:styleId="B30B2C3311ED2A408DED9788339DEA6C">
    <w:name w:val="B30B2C3311ED2A408DED9788339DEA6C"/>
    <w:rsid w:val="00874B61"/>
  </w:style>
  <w:style w:type="paragraph" w:customStyle="1" w:styleId="0DE22CE83573E14B97D9C2B5FAEC27B3">
    <w:name w:val="0DE22CE83573E14B97D9C2B5FAEC27B3"/>
    <w:rsid w:val="00874B61"/>
  </w:style>
  <w:style w:type="paragraph" w:customStyle="1" w:styleId="234742B03F057F4D88C3971469B8681A">
    <w:name w:val="234742B03F057F4D88C3971469B8681A"/>
    <w:rsid w:val="00874B61"/>
  </w:style>
  <w:style w:type="paragraph" w:customStyle="1" w:styleId="ACFA91CC4CCA204BA579D1BDDFF217A7">
    <w:name w:val="ACFA91CC4CCA204BA579D1BDDFF217A7"/>
    <w:rsid w:val="00874B61"/>
  </w:style>
  <w:style w:type="paragraph" w:customStyle="1" w:styleId="C6F940EB26345E42954D332EFE20FF9C">
    <w:name w:val="C6F940EB26345E42954D332EFE20FF9C"/>
    <w:rsid w:val="00874B61"/>
  </w:style>
  <w:style w:type="paragraph" w:customStyle="1" w:styleId="0480646DF236DB43BC61E259194C86A9">
    <w:name w:val="0480646DF236DB43BC61E259194C86A9"/>
    <w:rsid w:val="00874B61"/>
  </w:style>
  <w:style w:type="paragraph" w:customStyle="1" w:styleId="C49A1A984225B843A64A739D069801E3">
    <w:name w:val="C49A1A984225B843A64A739D069801E3"/>
    <w:rsid w:val="00874B61"/>
  </w:style>
  <w:style w:type="paragraph" w:customStyle="1" w:styleId="3B89350B80F41048AB1EC8F29542D1EB">
    <w:name w:val="3B89350B80F41048AB1EC8F29542D1EB"/>
    <w:rsid w:val="00874B61"/>
  </w:style>
  <w:style w:type="paragraph" w:customStyle="1" w:styleId="184AD1E31A190740B700893394F0F306">
    <w:name w:val="184AD1E31A190740B700893394F0F306"/>
    <w:rsid w:val="00874B61"/>
  </w:style>
  <w:style w:type="paragraph" w:customStyle="1" w:styleId="48E2F4A5D80D70419747DA630CB33A10">
    <w:name w:val="48E2F4A5D80D70419747DA630CB33A10"/>
    <w:rsid w:val="00874B61"/>
  </w:style>
  <w:style w:type="paragraph" w:customStyle="1" w:styleId="54D663E94A0F3643BC1A52B2F7B100EC">
    <w:name w:val="54D663E94A0F3643BC1A52B2F7B100EC"/>
    <w:rsid w:val="00874B61"/>
  </w:style>
  <w:style w:type="paragraph" w:customStyle="1" w:styleId="6EE7B4B4D7D72543B090AFC6FC0ED662">
    <w:name w:val="6EE7B4B4D7D72543B090AFC6FC0ED662"/>
    <w:rsid w:val="00874B61"/>
  </w:style>
  <w:style w:type="paragraph" w:customStyle="1" w:styleId="F2D1271DF419AC4485264EB783CEF456">
    <w:name w:val="F2D1271DF419AC4485264EB783CEF456"/>
    <w:rsid w:val="00874B61"/>
  </w:style>
  <w:style w:type="paragraph" w:customStyle="1" w:styleId="88155FB82B34DE42ACEDFB85F2496905">
    <w:name w:val="88155FB82B34DE42ACEDFB85F2496905"/>
    <w:rsid w:val="00874B61"/>
  </w:style>
  <w:style w:type="paragraph" w:customStyle="1" w:styleId="99B29518E33AAF41BC4C11196BB97EA7">
    <w:name w:val="99B29518E33AAF41BC4C11196BB97EA7"/>
    <w:rsid w:val="00874B61"/>
  </w:style>
  <w:style w:type="paragraph" w:customStyle="1" w:styleId="347597C2019B3A4086C67F75031CD1D8">
    <w:name w:val="347597C2019B3A4086C67F75031CD1D8"/>
    <w:rsid w:val="00874B61"/>
  </w:style>
  <w:style w:type="paragraph" w:customStyle="1" w:styleId="B305410A962B2C4AAE062E13F6584BA7">
    <w:name w:val="B305410A962B2C4AAE062E13F6584BA7"/>
    <w:rsid w:val="00874B61"/>
  </w:style>
  <w:style w:type="paragraph" w:customStyle="1" w:styleId="38D846589FCE1840B46F163B4C4894B4">
    <w:name w:val="38D846589FCE1840B46F163B4C4894B4"/>
    <w:rsid w:val="00874B61"/>
  </w:style>
  <w:style w:type="paragraph" w:customStyle="1" w:styleId="D308D7E9B0E2E24981F92B9354EE53A8">
    <w:name w:val="D308D7E9B0E2E24981F92B9354EE53A8"/>
    <w:rsid w:val="00874B61"/>
  </w:style>
  <w:style w:type="paragraph" w:customStyle="1" w:styleId="F97CD93CAA25AF45A3B3641F27E9AF44">
    <w:name w:val="F97CD93CAA25AF45A3B3641F27E9AF44"/>
    <w:rsid w:val="00874B61"/>
  </w:style>
  <w:style w:type="paragraph" w:customStyle="1" w:styleId="5A6E286B310EBC43A8CBBEFFEB139FDD">
    <w:name w:val="5A6E286B310EBC43A8CBBEFFEB139FDD"/>
    <w:rsid w:val="00874B61"/>
  </w:style>
  <w:style w:type="paragraph" w:customStyle="1" w:styleId="6A387071B488FD40B21E2990B552E2D3">
    <w:name w:val="6A387071B488FD40B21E2990B552E2D3"/>
    <w:rsid w:val="00874B61"/>
  </w:style>
  <w:style w:type="paragraph" w:customStyle="1" w:styleId="CF9CEBBD2961A847A688E41F7B387648">
    <w:name w:val="CF9CEBBD2961A847A688E41F7B387648"/>
    <w:rsid w:val="00874B61"/>
  </w:style>
  <w:style w:type="paragraph" w:customStyle="1" w:styleId="FBA31D8827EC514B8640ED97EB1AAB8F">
    <w:name w:val="FBA31D8827EC514B8640ED97EB1AAB8F"/>
    <w:rsid w:val="00874B61"/>
  </w:style>
  <w:style w:type="paragraph" w:customStyle="1" w:styleId="46AC09EFA0AB8442A2574D997B587C8F">
    <w:name w:val="46AC09EFA0AB8442A2574D997B587C8F"/>
    <w:rsid w:val="00874B61"/>
  </w:style>
  <w:style w:type="paragraph" w:customStyle="1" w:styleId="414C6E94AC45A2478894F02AC16E41AC">
    <w:name w:val="414C6E94AC45A2478894F02AC16E41AC"/>
    <w:rsid w:val="00874B61"/>
  </w:style>
  <w:style w:type="paragraph" w:customStyle="1" w:styleId="7B32B37DA47C9148A8289B69825F925E">
    <w:name w:val="7B32B37DA47C9148A8289B69825F925E"/>
    <w:rsid w:val="00874B61"/>
  </w:style>
  <w:style w:type="paragraph" w:customStyle="1" w:styleId="F598796824F68D4A9D2922DF3A220985">
    <w:name w:val="F598796824F68D4A9D2922DF3A220985"/>
    <w:rsid w:val="00874B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2AD03-BEBE-3545-9F83-9830F2192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Calendrier contenant de l’espace pour prendre des notes.dotx</Template>
  <TotalTime>33</TotalTime>
  <Pages>1</Pages>
  <Words>120</Words>
  <Characters>666</Characters>
  <Application>Microsoft Macintosh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de Microsoft Office</dc:creator>
  <dc:description/>
  <cp:lastModifiedBy>Utilisateur de Microsoft Office</cp:lastModifiedBy>
  <cp:revision>25</cp:revision>
  <dcterms:created xsi:type="dcterms:W3CDTF">2024-03-27T18:31:00Z</dcterms:created>
  <dcterms:modified xsi:type="dcterms:W3CDTF">2025-06-21T16:01:00Z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95;#zwd120;#448;#zwd140;#79;#tpl120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