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C527" w14:textId="60A6B661" w:rsidR="00B47D09" w:rsidRPr="001F59C6" w:rsidRDefault="00E222AF" w:rsidP="004F5A7E">
      <w:pPr>
        <w:pStyle w:val="Titre1"/>
        <w:rPr>
          <w:b w:val="0"/>
        </w:rPr>
      </w:pPr>
      <w:sdt>
        <w:sdtPr>
          <w:alias w:val="Entrez l’année :"/>
          <w:tag w:val="Entrez l’année :"/>
          <w:id w:val="-576063325"/>
          <w:placeholder>
            <w:docPart w:val="9CA496A866AE194D89E265C7DCBEBBD1"/>
          </w:placeholder>
          <w:temporary/>
          <w:showingPlcHdr/>
          <w15:appearance w15:val="hidden"/>
        </w:sdtPr>
        <w:sdtEndPr/>
        <w:sdtContent>
          <w:r w:rsidR="009B5727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4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3744"/>
        <w:gridCol w:w="3744"/>
        <w:gridCol w:w="3744"/>
        <w:gridCol w:w="3744"/>
      </w:tblGrid>
      <w:tr w:rsidR="00404974" w:rsidRPr="00846BC5" w14:paraId="1ECBA587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6CB52AB" w14:textId="77777777" w:rsidR="00404974" w:rsidRPr="00846BC5" w:rsidRDefault="00404974" w:rsidP="00404974">
            <w:pPr>
              <w:pStyle w:val="En-ttesdecolonne"/>
            </w:pPr>
            <w:r>
              <w:t>SEPTEMBRE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12F3A5F" w14:textId="77777777" w:rsidR="00404974" w:rsidRPr="00846BC5" w:rsidRDefault="00404974" w:rsidP="00404974">
            <w:pPr>
              <w:pStyle w:val="En-ttesdecolonne"/>
            </w:pPr>
            <w:r>
              <w:t>OCTOBRE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BDF1697" w14:textId="77777777" w:rsidR="00404974" w:rsidRDefault="005A485C" w:rsidP="00404974">
            <w:pPr>
              <w:pStyle w:val="En-ttesdecolonne"/>
            </w:pPr>
            <w:r>
              <w:t>NOVEMBRE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8729505" w14:textId="77777777" w:rsidR="00404974" w:rsidRPr="00846BC5" w:rsidRDefault="005A485C" w:rsidP="00404974">
            <w:pPr>
              <w:pStyle w:val="En-ttesdecolonne"/>
            </w:pPr>
            <w:r>
              <w:t>DECEMBRE</w:t>
            </w:r>
          </w:p>
        </w:tc>
      </w:tr>
    </w:tbl>
    <w:tbl>
      <w:tblPr>
        <w:tblStyle w:val="Contenu"/>
        <w:tblW w:w="1756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576"/>
        <w:gridCol w:w="3168"/>
        <w:gridCol w:w="576"/>
        <w:gridCol w:w="3168"/>
        <w:gridCol w:w="592"/>
        <w:gridCol w:w="3152"/>
        <w:gridCol w:w="575"/>
        <w:gridCol w:w="5761"/>
      </w:tblGrid>
      <w:tr w:rsidR="005A485C" w:rsidRPr="00846BC5" w14:paraId="2A518075" w14:textId="77777777" w:rsidTr="005340A0">
        <w:trPr>
          <w:trHeight w:hRule="exact" w:val="317"/>
        </w:trPr>
        <w:tc>
          <w:tcPr>
            <w:tcW w:w="576" w:type="dxa"/>
          </w:tcPr>
          <w:p w14:paraId="0599F52D" w14:textId="3841A5B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7E5F7D9C" w14:textId="5FBC9956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062C7B4" w14:textId="41EB0D4F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4</w:t>
            </w:r>
          </w:p>
        </w:tc>
        <w:tc>
          <w:tcPr>
            <w:tcW w:w="3168" w:type="dxa"/>
          </w:tcPr>
          <w:p w14:paraId="58940BF2" w14:textId="345A42FB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29B2EA9" w14:textId="77777777" w:rsidR="005A485C" w:rsidRPr="00846BC5" w:rsidRDefault="005A485C" w:rsidP="00940A7F">
            <w:pPr>
              <w:pStyle w:val="Dates"/>
            </w:pPr>
            <w:r w:rsidRPr="00846BC5">
              <w:rPr>
                <w:lang w:bidi="fr-FR"/>
              </w:rPr>
              <w:t>1</w:t>
            </w:r>
          </w:p>
        </w:tc>
        <w:tc>
          <w:tcPr>
            <w:tcW w:w="3152" w:type="dxa"/>
          </w:tcPr>
          <w:p w14:paraId="5659EAE0" w14:textId="157AD5B3" w:rsidR="005A485C" w:rsidRDefault="00392BD1" w:rsidP="00940A7F">
            <w:pPr>
              <w:pStyle w:val="Lignes"/>
            </w:pPr>
            <w:r>
              <w:rPr>
                <w:highlight w:val="yellow"/>
              </w:rPr>
              <w:t>VACANCES</w:t>
            </w:r>
            <w:r w:rsidR="005340A0">
              <w:rPr>
                <w:highlight w:val="yellow"/>
              </w:rPr>
              <w:t xml:space="preserve"> </w:t>
            </w:r>
            <w:r w:rsidR="005340A0" w:rsidRPr="00782893">
              <w:rPr>
                <w:highlight w:val="yellow"/>
              </w:rPr>
              <w:t xml:space="preserve"> Pas de cours</w:t>
            </w:r>
          </w:p>
        </w:tc>
        <w:tc>
          <w:tcPr>
            <w:tcW w:w="575" w:type="dxa"/>
          </w:tcPr>
          <w:p w14:paraId="52947947" w14:textId="41EAFCF9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24FD73D5" w14:textId="3C59899C" w:rsidR="005A485C" w:rsidRPr="00846BC5" w:rsidRDefault="00676544" w:rsidP="00BA3681">
            <w:pPr>
              <w:pStyle w:val="Lignes"/>
            </w:pPr>
            <w:r>
              <w:t>Salle Croix Blanche en bas</w:t>
            </w:r>
          </w:p>
        </w:tc>
      </w:tr>
      <w:tr w:rsidR="005A485C" w:rsidRPr="00846BC5" w14:paraId="6DCCA561" w14:textId="77777777" w:rsidTr="005340A0">
        <w:trPr>
          <w:trHeight w:hRule="exact" w:val="317"/>
        </w:trPr>
        <w:tc>
          <w:tcPr>
            <w:tcW w:w="576" w:type="dxa"/>
          </w:tcPr>
          <w:p w14:paraId="13B9C653" w14:textId="010CB4E9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58FA0C02" w14:textId="3375E1A0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0BAB88DD" w14:textId="41CC5B2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11</w:t>
            </w:r>
          </w:p>
        </w:tc>
        <w:tc>
          <w:tcPr>
            <w:tcW w:w="3168" w:type="dxa"/>
          </w:tcPr>
          <w:p w14:paraId="4EAE3B7C" w14:textId="25E746FA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0D2CDC8A" w14:textId="0ABE29E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8</w:t>
            </w:r>
          </w:p>
        </w:tc>
        <w:tc>
          <w:tcPr>
            <w:tcW w:w="3152" w:type="dxa"/>
          </w:tcPr>
          <w:p w14:paraId="0D156178" w14:textId="6E49C30D" w:rsidR="005A485C" w:rsidRDefault="005340A0" w:rsidP="00940A7F">
            <w:pPr>
              <w:pStyle w:val="Lignes"/>
            </w:pPr>
            <w:r w:rsidRPr="00782893">
              <w:rPr>
                <w:highlight w:val="yellow"/>
              </w:rPr>
              <w:t>Pas de cours</w:t>
            </w:r>
          </w:p>
        </w:tc>
        <w:tc>
          <w:tcPr>
            <w:tcW w:w="575" w:type="dxa"/>
          </w:tcPr>
          <w:p w14:paraId="0848E913" w14:textId="25041A66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13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70224562" w14:textId="3009F2F7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44B96621" w14:textId="77777777" w:rsidTr="005340A0">
        <w:trPr>
          <w:trHeight w:hRule="exact" w:val="317"/>
        </w:trPr>
        <w:tc>
          <w:tcPr>
            <w:tcW w:w="576" w:type="dxa"/>
          </w:tcPr>
          <w:p w14:paraId="5EF15FEA" w14:textId="41500D7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6CF98094" w14:textId="6915E8B4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AC68F2C" w14:textId="67A1FAD8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18</w:t>
            </w:r>
          </w:p>
        </w:tc>
        <w:tc>
          <w:tcPr>
            <w:tcW w:w="3168" w:type="dxa"/>
          </w:tcPr>
          <w:p w14:paraId="6E6F69EA" w14:textId="0502DE39" w:rsidR="005A485C" w:rsidRPr="00846BC5" w:rsidRDefault="005E3F5F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92" w:type="dxa"/>
          </w:tcPr>
          <w:p w14:paraId="433F3B88" w14:textId="2633E8FE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15</w:t>
            </w:r>
          </w:p>
        </w:tc>
        <w:tc>
          <w:tcPr>
            <w:tcW w:w="3152" w:type="dxa"/>
          </w:tcPr>
          <w:p w14:paraId="6BDB9E41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63531940" w14:textId="4648349D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05FC8CFC" w14:textId="1F92E285" w:rsidR="005A485C" w:rsidRPr="00846BC5" w:rsidRDefault="00676544" w:rsidP="00BA3681">
            <w:pPr>
              <w:pStyle w:val="Lignes"/>
            </w:pPr>
            <w:r w:rsidRPr="00676544">
              <w:rPr>
                <w:highlight w:val="yellow"/>
              </w:rPr>
              <w:t>PAS DE SALLE DISPONIBLE Pas de cours</w:t>
            </w:r>
          </w:p>
        </w:tc>
      </w:tr>
      <w:tr w:rsidR="005A485C" w:rsidRPr="00846BC5" w14:paraId="36DEAA72" w14:textId="77777777" w:rsidTr="005340A0">
        <w:trPr>
          <w:trHeight w:hRule="exact" w:val="317"/>
        </w:trPr>
        <w:tc>
          <w:tcPr>
            <w:tcW w:w="576" w:type="dxa"/>
          </w:tcPr>
          <w:p w14:paraId="178FDDE0" w14:textId="3EC5B225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3168" w:type="dxa"/>
          </w:tcPr>
          <w:p w14:paraId="053FA4B5" w14:textId="4AB820ED" w:rsidR="005A485C" w:rsidRPr="00846BC5" w:rsidRDefault="004C5B13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759E6E6B" w14:textId="54917EAA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25</w:t>
            </w:r>
          </w:p>
        </w:tc>
        <w:tc>
          <w:tcPr>
            <w:tcW w:w="3168" w:type="dxa"/>
          </w:tcPr>
          <w:p w14:paraId="59FF07B0" w14:textId="26817132" w:rsidR="005A485C" w:rsidRPr="00846BC5" w:rsidRDefault="00365B81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27D6DEDA" w14:textId="2676B181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22</w:t>
            </w:r>
          </w:p>
        </w:tc>
        <w:tc>
          <w:tcPr>
            <w:tcW w:w="3152" w:type="dxa"/>
          </w:tcPr>
          <w:p w14:paraId="79302AF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47ECEA12" w14:textId="29FE165B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66DC921F" w14:textId="4EE04AA1" w:rsidR="005A485C" w:rsidRPr="00846BC5" w:rsidRDefault="00365B81" w:rsidP="00BA36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5A485C" w:rsidRPr="00846BC5" w14:paraId="70DF25ED" w14:textId="77777777" w:rsidTr="005340A0">
        <w:trPr>
          <w:trHeight w:hRule="exact" w:val="317"/>
        </w:trPr>
        <w:tc>
          <w:tcPr>
            <w:tcW w:w="576" w:type="dxa"/>
          </w:tcPr>
          <w:p w14:paraId="173DA292" w14:textId="6D669530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3168" w:type="dxa"/>
          </w:tcPr>
          <w:p w14:paraId="329275A2" w14:textId="3FE51E39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7B7A357" w14:textId="6CB518FF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1B021221" w14:textId="1D076AAC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397E4771" w14:textId="1D26359C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29</w:t>
            </w:r>
          </w:p>
        </w:tc>
        <w:tc>
          <w:tcPr>
            <w:tcW w:w="3152" w:type="dxa"/>
          </w:tcPr>
          <w:p w14:paraId="3C87908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37C00952" w14:textId="5852F815" w:rsidR="005A485C" w:rsidRPr="00846BC5" w:rsidRDefault="005A485C" w:rsidP="000E19EB">
            <w:pPr>
              <w:pStyle w:val="Dates"/>
            </w:pP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5D3261CF" w14:textId="15916501" w:rsidR="005A485C" w:rsidRPr="00846BC5" w:rsidRDefault="005A485C" w:rsidP="00BA3681">
            <w:pPr>
              <w:pStyle w:val="Lignes"/>
            </w:pPr>
          </w:p>
        </w:tc>
      </w:tr>
    </w:tbl>
    <w:p w14:paraId="3BBEEC3C" w14:textId="77777777" w:rsidR="005A485C" w:rsidRDefault="005A485C" w:rsidP="00585235">
      <w:pPr>
        <w:pStyle w:val="Titre1"/>
      </w:pPr>
    </w:p>
    <w:p w14:paraId="26798C72" w14:textId="4ABD56F9" w:rsidR="006D3602" w:rsidRPr="00846BC5" w:rsidRDefault="00E222AF" w:rsidP="00585235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71794123"/>
          <w:placeholder>
            <w:docPart w:val="9693F84E4CFBF74CBCE578AA773AEA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538C6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5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  <w:gridCol w:w="3744"/>
        <w:gridCol w:w="3744"/>
      </w:tblGrid>
      <w:tr w:rsidR="005A485C" w:rsidRPr="00846BC5" w14:paraId="59C63FE3" w14:textId="77777777" w:rsidTr="005A485C">
        <w:trPr>
          <w:trHeight w:val="276"/>
        </w:trPr>
        <w:sdt>
          <w:sdtPr>
            <w:alias w:val="Janvier :"/>
            <w:tag w:val="Janvier :"/>
            <w:id w:val="-1641338638"/>
            <w:placeholder>
              <w:docPart w:val="BF8A34B4C854A942A4794A9CA7D1EC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00DB24E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Janvier</w:t>
                </w:r>
              </w:p>
            </w:tc>
          </w:sdtContent>
        </w:sdt>
        <w:sdt>
          <w:sdtPr>
            <w:alias w:val="Février :"/>
            <w:tag w:val="Février :"/>
            <w:id w:val="1598516178"/>
            <w:placeholder>
              <w:docPart w:val="E4D67AB81DA44041A7D5ECF852E3EA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487E195A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Février</w:t>
                </w:r>
              </w:p>
            </w:tc>
          </w:sdtContent>
        </w:sdt>
        <w:sdt>
          <w:sdtPr>
            <w:alias w:val="Mars :"/>
            <w:tag w:val="Mars :"/>
            <w:id w:val="-1282262264"/>
            <w:placeholder>
              <w:docPart w:val="7250BFA6B96D8641A4B326CB01AF99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89F6252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Mars</w:t>
                </w:r>
              </w:p>
            </w:tc>
          </w:sdtContent>
        </w:sdt>
        <w:tc>
          <w:tcPr>
            <w:tcW w:w="3744" w:type="dxa"/>
            <w:shd w:val="clear" w:color="auto" w:fill="365F91" w:themeFill="accent1" w:themeFillShade="BF"/>
          </w:tcPr>
          <w:p w14:paraId="058BA85A" w14:textId="77777777" w:rsidR="005A485C" w:rsidRPr="00846BC5" w:rsidRDefault="005A485C" w:rsidP="000E19EB">
            <w:pPr>
              <w:pStyle w:val="En-ttesdecolonne"/>
            </w:pPr>
            <w:r>
              <w:t>AVRIL</w:t>
            </w:r>
          </w:p>
        </w:tc>
      </w:tr>
    </w:tbl>
    <w:tbl>
      <w:tblPr>
        <w:tblStyle w:val="Contenu"/>
        <w:tblW w:w="15876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  <w:gridCol w:w="576"/>
        <w:gridCol w:w="3168"/>
        <w:gridCol w:w="675"/>
        <w:gridCol w:w="3969"/>
      </w:tblGrid>
      <w:tr w:rsidR="00F213BA" w:rsidRPr="00846BC5" w14:paraId="79952720" w14:textId="77777777" w:rsidTr="00F213BA">
        <w:trPr>
          <w:trHeight w:hRule="exact" w:val="317"/>
        </w:trPr>
        <w:tc>
          <w:tcPr>
            <w:tcW w:w="576" w:type="dxa"/>
          </w:tcPr>
          <w:p w14:paraId="258DD456" w14:textId="781518EA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4D17BE29" w14:textId="0D9BD690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2E6F959" w14:textId="1192DA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1F885A1" w14:textId="737E2B53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062B311B" w14:textId="69B55176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42079474" w14:textId="725CB53E" w:rsidR="00F213BA" w:rsidRPr="00846BC5" w:rsidRDefault="00365B81" w:rsidP="00782893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675" w:type="dxa"/>
          </w:tcPr>
          <w:p w14:paraId="1DB3F0FE" w14:textId="1B96E97B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4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BC5AD46" w14:textId="51120BBF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</w:tr>
      <w:tr w:rsidR="00F213BA" w:rsidRPr="00846BC5" w14:paraId="2D976C5E" w14:textId="77777777" w:rsidTr="00F213BA">
        <w:trPr>
          <w:trHeight w:hRule="exact" w:val="317"/>
        </w:trPr>
        <w:tc>
          <w:tcPr>
            <w:tcW w:w="576" w:type="dxa"/>
          </w:tcPr>
          <w:p w14:paraId="6A0AE884" w14:textId="00212023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10</w:t>
            </w:r>
          </w:p>
        </w:tc>
        <w:tc>
          <w:tcPr>
            <w:tcW w:w="3168" w:type="dxa"/>
          </w:tcPr>
          <w:p w14:paraId="3F86ED64" w14:textId="52ECCBC6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364DDC36" w14:textId="49F2F00F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</w:tcPr>
          <w:p w14:paraId="6405D703" w14:textId="254D02D9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4F166E4C" w14:textId="62B14C93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2A923C24" w14:textId="61FBB491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4322FA78" w14:textId="275CE6E5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C4FD47C" w14:textId="127C0C4D" w:rsidR="00F213BA" w:rsidRPr="00846BC5" w:rsidRDefault="00F213BA" w:rsidP="00782893">
            <w:pPr>
              <w:pStyle w:val="Lignes"/>
            </w:pPr>
          </w:p>
        </w:tc>
      </w:tr>
      <w:tr w:rsidR="00F213BA" w:rsidRPr="00846BC5" w14:paraId="52999806" w14:textId="77777777" w:rsidTr="00F213BA">
        <w:trPr>
          <w:trHeight w:hRule="exact" w:val="317"/>
        </w:trPr>
        <w:tc>
          <w:tcPr>
            <w:tcW w:w="576" w:type="dxa"/>
          </w:tcPr>
          <w:p w14:paraId="25252B64" w14:textId="6D2F4FA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17</w:t>
            </w:r>
          </w:p>
        </w:tc>
        <w:tc>
          <w:tcPr>
            <w:tcW w:w="3168" w:type="dxa"/>
          </w:tcPr>
          <w:p w14:paraId="1DFE5B9E" w14:textId="21734134" w:rsidR="00F213BA" w:rsidRPr="00846BC5" w:rsidRDefault="00676544" w:rsidP="008B5D5B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420D9065" w14:textId="56D26BC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</w:tcPr>
          <w:p w14:paraId="1D693DEC" w14:textId="428680AF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6979484B" w14:textId="0F93D1E0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6CD762F9" w14:textId="1AD3F95C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  <w:tc>
          <w:tcPr>
            <w:tcW w:w="675" w:type="dxa"/>
          </w:tcPr>
          <w:p w14:paraId="18AF16B9" w14:textId="71348731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099274DA" w14:textId="2C32CC09" w:rsidR="00F213BA" w:rsidRPr="00782893" w:rsidRDefault="00FF43A6" w:rsidP="00782893">
            <w:pPr>
              <w:pStyle w:val="Lignes"/>
              <w:rPr>
                <w:highlight w:val="yellow"/>
              </w:rPr>
            </w:pPr>
            <w:r w:rsidRPr="00676544">
              <w:rPr>
                <w:highlight w:val="yellow"/>
              </w:rPr>
              <w:t>PAS DE SALLE DISPONIBLE Pas de cours</w:t>
            </w:r>
          </w:p>
        </w:tc>
      </w:tr>
      <w:tr w:rsidR="00F213BA" w:rsidRPr="00846BC5" w14:paraId="0211F62D" w14:textId="77777777" w:rsidTr="00F213BA">
        <w:trPr>
          <w:trHeight w:hRule="exact" w:val="317"/>
        </w:trPr>
        <w:tc>
          <w:tcPr>
            <w:tcW w:w="576" w:type="dxa"/>
          </w:tcPr>
          <w:p w14:paraId="696A0D4C" w14:textId="0DB6988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24</w:t>
            </w:r>
          </w:p>
        </w:tc>
        <w:tc>
          <w:tcPr>
            <w:tcW w:w="3168" w:type="dxa"/>
          </w:tcPr>
          <w:p w14:paraId="248D04C3" w14:textId="7F15001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50FC72BF" w14:textId="555BCC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</w:tcPr>
          <w:p w14:paraId="7FCAF548" w14:textId="2E82FE26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830BA94" w14:textId="346FE2DE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70727723" w14:textId="75291D64" w:rsidR="00F213BA" w:rsidRPr="00846BC5" w:rsidRDefault="00F213BA" w:rsidP="00782893">
            <w:pPr>
              <w:pStyle w:val="Lignes"/>
              <w:jc w:val="center"/>
            </w:pPr>
          </w:p>
        </w:tc>
        <w:tc>
          <w:tcPr>
            <w:tcW w:w="675" w:type="dxa"/>
          </w:tcPr>
          <w:p w14:paraId="083B45C0" w14:textId="6F2DA38B" w:rsidR="00F213BA" w:rsidRPr="00846BC5" w:rsidRDefault="007828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5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6555105" w14:textId="2C17539E" w:rsidR="00F213BA" w:rsidRPr="00782893" w:rsidRDefault="00782893" w:rsidP="00782893">
            <w:pPr>
              <w:pStyle w:val="Lignes"/>
              <w:rPr>
                <w:highlight w:val="yellow"/>
              </w:rPr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1FCEC92B" w14:textId="77777777" w:rsidTr="00F213BA">
        <w:trPr>
          <w:trHeight w:hRule="exact" w:val="317"/>
        </w:trPr>
        <w:tc>
          <w:tcPr>
            <w:tcW w:w="576" w:type="dxa"/>
          </w:tcPr>
          <w:p w14:paraId="061DC929" w14:textId="770BDA5C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31</w:t>
            </w:r>
          </w:p>
        </w:tc>
        <w:tc>
          <w:tcPr>
            <w:tcW w:w="3168" w:type="dxa"/>
          </w:tcPr>
          <w:p w14:paraId="3FBACED6" w14:textId="5A1D514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7C9DC743" w14:textId="0BB1950C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</w:tcPr>
          <w:p w14:paraId="4BF25CF6" w14:textId="6E5F8C04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BE51A84" w14:textId="374BE1FB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0F3708EE" w14:textId="2C46E80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533234C7" w14:textId="090E29C5" w:rsidR="00F213BA" w:rsidRPr="00846BC5" w:rsidRDefault="00F213BA" w:rsidP="000E19EB">
            <w:pPr>
              <w:pStyle w:val="Dates"/>
              <w:rPr>
                <w:lang w:bidi="fr-FR"/>
              </w:rPr>
            </w:pP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742FC1E" w14:textId="146F3342" w:rsidR="00F213BA" w:rsidRPr="00846BC5" w:rsidRDefault="00F213BA" w:rsidP="00782893">
            <w:pPr>
              <w:pStyle w:val="Lignes"/>
            </w:pPr>
          </w:p>
        </w:tc>
      </w:tr>
    </w:tbl>
    <w:p w14:paraId="5B0827EC" w14:textId="77777777" w:rsidR="005A485C" w:rsidRDefault="005A485C" w:rsidP="00585235">
      <w:pPr>
        <w:pStyle w:val="Titre1"/>
      </w:pPr>
    </w:p>
    <w:p w14:paraId="62F07681" w14:textId="11A2670A" w:rsidR="005A485C" w:rsidRPr="00846BC5" w:rsidRDefault="00E222AF" w:rsidP="005A485C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13211402"/>
          <w:placeholder>
            <w:docPart w:val="0B68F2FE3D626041A691903D2EB3806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A485C" w:rsidRPr="00846BC5">
            <w:rPr>
              <w:lang w:bidi="fr-FR"/>
            </w:rPr>
            <w:t>ANNÉE</w:t>
          </w:r>
        </w:sdtContent>
      </w:sdt>
      <w:r w:rsidR="005A485C" w:rsidRPr="00846BC5">
        <w:rPr>
          <w:lang w:bidi="fr-FR"/>
        </w:rPr>
        <w:t xml:space="preserve"> </w:t>
      </w:r>
      <w:r w:rsidR="007C3362">
        <w:t>202</w:t>
      </w:r>
      <w:r w:rsidR="00585B52">
        <w:t>5</w:t>
      </w:r>
      <w:r w:rsidR="005A485C" w:rsidRPr="00846BC5">
        <w:rPr>
          <w:lang w:bidi="fr-FR"/>
        </w:rPr>
        <w:t xml:space="preserve"> </w:t>
      </w:r>
    </w:p>
    <w:tbl>
      <w:tblPr>
        <w:tblStyle w:val="Grilledutableau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</w:tblGrid>
      <w:tr w:rsidR="005A485C" w:rsidRPr="00846BC5" w14:paraId="22565669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DFF10AD" w14:textId="77777777" w:rsidR="005A485C" w:rsidRPr="00846BC5" w:rsidRDefault="005A485C" w:rsidP="005A485C">
            <w:pPr>
              <w:pStyle w:val="En-ttesdecolonne"/>
            </w:pPr>
            <w:r>
              <w:t>MAI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D2F8034" w14:textId="77777777" w:rsidR="005A485C" w:rsidRPr="00846BC5" w:rsidRDefault="005A485C" w:rsidP="005A485C">
            <w:pPr>
              <w:pStyle w:val="En-ttesdecolonne"/>
            </w:pPr>
            <w:r>
              <w:t>JUIN</w:t>
            </w:r>
          </w:p>
        </w:tc>
      </w:tr>
    </w:tbl>
    <w:tbl>
      <w:tblPr>
        <w:tblStyle w:val="Contenu"/>
        <w:tblW w:w="748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</w:tblGrid>
      <w:tr w:rsidR="005A485C" w:rsidRPr="00846BC5" w14:paraId="6A483FD5" w14:textId="77777777" w:rsidTr="005A485C">
        <w:trPr>
          <w:trHeight w:hRule="exact" w:val="317"/>
        </w:trPr>
        <w:tc>
          <w:tcPr>
            <w:tcW w:w="576" w:type="dxa"/>
          </w:tcPr>
          <w:p w14:paraId="653DB603" w14:textId="72AC0D00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0B7C6FF4" w14:textId="5E7EB040" w:rsidR="005A485C" w:rsidRPr="00846BC5" w:rsidRDefault="00365B81" w:rsidP="00365B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3FDF9578" w14:textId="63BDBDF6" w:rsidR="005A485C" w:rsidRPr="00846BC5" w:rsidRDefault="001F59C6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7F75EE69" w14:textId="7A0245CE" w:rsidR="005A485C" w:rsidRPr="00846BC5" w:rsidRDefault="005A7663" w:rsidP="00CB4185">
            <w:pPr>
              <w:pStyle w:val="Lignes"/>
            </w:pPr>
            <w:r>
              <w:t>Salle Croix Blanche en bas</w:t>
            </w:r>
          </w:p>
        </w:tc>
        <w:bookmarkStart w:id="0" w:name="_GoBack"/>
        <w:bookmarkEnd w:id="0"/>
      </w:tr>
      <w:tr w:rsidR="005A485C" w:rsidRPr="00846BC5" w14:paraId="63C18394" w14:textId="77777777" w:rsidTr="005A485C">
        <w:trPr>
          <w:trHeight w:hRule="exact" w:val="317"/>
        </w:trPr>
        <w:tc>
          <w:tcPr>
            <w:tcW w:w="576" w:type="dxa"/>
          </w:tcPr>
          <w:p w14:paraId="70C5BACC" w14:textId="21325797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9</w:t>
            </w:r>
          </w:p>
        </w:tc>
        <w:tc>
          <w:tcPr>
            <w:tcW w:w="3168" w:type="dxa"/>
          </w:tcPr>
          <w:p w14:paraId="6C9C1DF1" w14:textId="47F08BFE" w:rsidR="005A485C" w:rsidRPr="00846BC5" w:rsidRDefault="005A485C" w:rsidP="00C558A8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3C358DE1" w14:textId="68727398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1F59C6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6D90B6CB" w14:textId="7EB90904" w:rsidR="005A485C" w:rsidRPr="00846BC5" w:rsidRDefault="006A3AC9" w:rsidP="006A3AC9">
            <w:pPr>
              <w:pStyle w:val="Lignes"/>
            </w:pPr>
            <w:r>
              <w:t>Salle Croix Blanche en bas</w:t>
            </w:r>
          </w:p>
        </w:tc>
      </w:tr>
      <w:tr w:rsidR="005A485C" w:rsidRPr="00846BC5" w14:paraId="524E96A9" w14:textId="77777777" w:rsidTr="005A485C">
        <w:trPr>
          <w:trHeight w:hRule="exact" w:val="317"/>
        </w:trPr>
        <w:tc>
          <w:tcPr>
            <w:tcW w:w="576" w:type="dxa"/>
          </w:tcPr>
          <w:p w14:paraId="11E1AC18" w14:textId="08F2C11E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4C5B1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993DAB4" w14:textId="085833F1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5839F7E4" w14:textId="27D836B5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42E7D120" w14:textId="52799723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DE993EF" w14:textId="77777777" w:rsidTr="005A485C">
        <w:trPr>
          <w:trHeight w:hRule="exact" w:val="317"/>
        </w:trPr>
        <w:tc>
          <w:tcPr>
            <w:tcW w:w="576" w:type="dxa"/>
          </w:tcPr>
          <w:p w14:paraId="2BF6A9A9" w14:textId="2024CC7A" w:rsidR="005A485C" w:rsidRPr="00846BC5" w:rsidRDefault="004531BD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30D79130" w14:textId="2DA1561E" w:rsidR="005A485C" w:rsidRPr="00846BC5" w:rsidRDefault="005A485C" w:rsidP="00CB4185">
            <w:pPr>
              <w:pStyle w:val="Lignes"/>
            </w:pPr>
          </w:p>
        </w:tc>
        <w:tc>
          <w:tcPr>
            <w:tcW w:w="576" w:type="dxa"/>
          </w:tcPr>
          <w:p w14:paraId="58E99B47" w14:textId="4A4E3A8C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4F6DF84" w14:textId="75D4AFA9" w:rsidR="005A485C" w:rsidRPr="00846BC5" w:rsidRDefault="005A485C" w:rsidP="00CB4185">
            <w:pPr>
              <w:pStyle w:val="Lignes"/>
            </w:pPr>
          </w:p>
        </w:tc>
      </w:tr>
      <w:tr w:rsidR="005A485C" w:rsidRPr="00846BC5" w14:paraId="4EC7CAFD" w14:textId="77777777" w:rsidTr="005A485C">
        <w:trPr>
          <w:trHeight w:hRule="exact" w:val="317"/>
        </w:trPr>
        <w:tc>
          <w:tcPr>
            <w:tcW w:w="576" w:type="dxa"/>
          </w:tcPr>
          <w:p w14:paraId="64DD0E84" w14:textId="2D5C3A2F" w:rsidR="005A485C" w:rsidRPr="00846BC5" w:rsidRDefault="00C558A8" w:rsidP="000E19EB">
            <w:pPr>
              <w:pStyle w:val="Dates"/>
            </w:pPr>
            <w:r>
              <w:t>3</w:t>
            </w:r>
            <w:r w:rsidR="004C5B13">
              <w:t>0</w:t>
            </w:r>
          </w:p>
        </w:tc>
        <w:tc>
          <w:tcPr>
            <w:tcW w:w="3168" w:type="dxa"/>
          </w:tcPr>
          <w:p w14:paraId="0F82BDDD" w14:textId="69A209A0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25BA8DF2" w14:textId="2EA942E2" w:rsidR="005A485C" w:rsidRPr="00846BC5" w:rsidRDefault="005A485C" w:rsidP="000E19EB">
            <w:pPr>
              <w:pStyle w:val="Dates"/>
            </w:pPr>
          </w:p>
        </w:tc>
        <w:tc>
          <w:tcPr>
            <w:tcW w:w="3168" w:type="dxa"/>
          </w:tcPr>
          <w:p w14:paraId="00E43B69" w14:textId="3F0819C5" w:rsidR="005A485C" w:rsidRPr="00846BC5" w:rsidRDefault="005A485C" w:rsidP="00CB4185">
            <w:pPr>
              <w:pStyle w:val="Lignes"/>
            </w:pPr>
          </w:p>
        </w:tc>
      </w:tr>
    </w:tbl>
    <w:p w14:paraId="61C32D51" w14:textId="77777777" w:rsidR="008F5097" w:rsidRPr="00846BC5" w:rsidRDefault="008F5097" w:rsidP="00347083"/>
    <w:sectPr w:rsidR="008F5097" w:rsidRPr="00846BC5" w:rsidSect="0062671C">
      <w:pgSz w:w="16838" w:h="11906" w:orient="landscape" w:code="9"/>
      <w:pgMar w:top="576" w:right="1080" w:bottom="576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B124" w14:textId="77777777" w:rsidR="00E222AF" w:rsidRDefault="00E222AF" w:rsidP="00347083">
      <w:pPr>
        <w:spacing w:before="0" w:after="0"/>
      </w:pPr>
      <w:r>
        <w:separator/>
      </w:r>
    </w:p>
  </w:endnote>
  <w:endnote w:type="continuationSeparator" w:id="0">
    <w:p w14:paraId="15070135" w14:textId="77777777" w:rsidR="00E222AF" w:rsidRDefault="00E222AF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6E60" w14:textId="77777777" w:rsidR="00E222AF" w:rsidRDefault="00E222AF" w:rsidP="00347083">
      <w:pPr>
        <w:spacing w:before="0" w:after="0"/>
      </w:pPr>
      <w:r>
        <w:separator/>
      </w:r>
    </w:p>
  </w:footnote>
  <w:footnote w:type="continuationSeparator" w:id="0">
    <w:p w14:paraId="1A893C97" w14:textId="77777777" w:rsidR="00E222AF" w:rsidRDefault="00E222AF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4"/>
    <w:rsid w:val="0005650D"/>
    <w:rsid w:val="00064E2D"/>
    <w:rsid w:val="000E6E1A"/>
    <w:rsid w:val="000F4C1E"/>
    <w:rsid w:val="00100F7F"/>
    <w:rsid w:val="001211B4"/>
    <w:rsid w:val="00135FD1"/>
    <w:rsid w:val="0014375E"/>
    <w:rsid w:val="00153211"/>
    <w:rsid w:val="001B57D1"/>
    <w:rsid w:val="001C2C85"/>
    <w:rsid w:val="001C4322"/>
    <w:rsid w:val="001C602C"/>
    <w:rsid w:val="001F378B"/>
    <w:rsid w:val="001F59C6"/>
    <w:rsid w:val="00200430"/>
    <w:rsid w:val="00222601"/>
    <w:rsid w:val="0022730E"/>
    <w:rsid w:val="00240B2D"/>
    <w:rsid w:val="00241E37"/>
    <w:rsid w:val="002841AC"/>
    <w:rsid w:val="00287989"/>
    <w:rsid w:val="002F4E51"/>
    <w:rsid w:val="00305AF5"/>
    <w:rsid w:val="00320D2D"/>
    <w:rsid w:val="00347083"/>
    <w:rsid w:val="0035252B"/>
    <w:rsid w:val="00365B81"/>
    <w:rsid w:val="00392BD1"/>
    <w:rsid w:val="00404974"/>
    <w:rsid w:val="004065CB"/>
    <w:rsid w:val="00407B50"/>
    <w:rsid w:val="00411827"/>
    <w:rsid w:val="00445569"/>
    <w:rsid w:val="00450D6C"/>
    <w:rsid w:val="004526AC"/>
    <w:rsid w:val="004531BD"/>
    <w:rsid w:val="00456742"/>
    <w:rsid w:val="00484DF6"/>
    <w:rsid w:val="0049299F"/>
    <w:rsid w:val="004B4FA9"/>
    <w:rsid w:val="004C5B13"/>
    <w:rsid w:val="004D45DA"/>
    <w:rsid w:val="004F35D7"/>
    <w:rsid w:val="004F5A7E"/>
    <w:rsid w:val="00510C3A"/>
    <w:rsid w:val="00526C56"/>
    <w:rsid w:val="005340A0"/>
    <w:rsid w:val="00550184"/>
    <w:rsid w:val="00551FDC"/>
    <w:rsid w:val="00570CEE"/>
    <w:rsid w:val="00573E20"/>
    <w:rsid w:val="00585235"/>
    <w:rsid w:val="00585B52"/>
    <w:rsid w:val="005A485C"/>
    <w:rsid w:val="005A7663"/>
    <w:rsid w:val="005C484C"/>
    <w:rsid w:val="005E0C89"/>
    <w:rsid w:val="005E3F5F"/>
    <w:rsid w:val="0061646B"/>
    <w:rsid w:val="00620792"/>
    <w:rsid w:val="0062671C"/>
    <w:rsid w:val="00636E8F"/>
    <w:rsid w:val="0064481C"/>
    <w:rsid w:val="00663171"/>
    <w:rsid w:val="00674E01"/>
    <w:rsid w:val="00676544"/>
    <w:rsid w:val="006A1A3A"/>
    <w:rsid w:val="006A3AC9"/>
    <w:rsid w:val="006D3602"/>
    <w:rsid w:val="00725FC3"/>
    <w:rsid w:val="00727335"/>
    <w:rsid w:val="007404B4"/>
    <w:rsid w:val="007458A9"/>
    <w:rsid w:val="00782893"/>
    <w:rsid w:val="007A4027"/>
    <w:rsid w:val="007C3362"/>
    <w:rsid w:val="007C44EA"/>
    <w:rsid w:val="007E1173"/>
    <w:rsid w:val="007E4B08"/>
    <w:rsid w:val="007F2F64"/>
    <w:rsid w:val="00813FC3"/>
    <w:rsid w:val="00816F33"/>
    <w:rsid w:val="00830A5D"/>
    <w:rsid w:val="00846BC5"/>
    <w:rsid w:val="008538C6"/>
    <w:rsid w:val="00873C58"/>
    <w:rsid w:val="008749F6"/>
    <w:rsid w:val="008918E7"/>
    <w:rsid w:val="008B264A"/>
    <w:rsid w:val="008B5D5B"/>
    <w:rsid w:val="008D559B"/>
    <w:rsid w:val="008F5097"/>
    <w:rsid w:val="00900144"/>
    <w:rsid w:val="00927B2E"/>
    <w:rsid w:val="00940A7F"/>
    <w:rsid w:val="00954569"/>
    <w:rsid w:val="00954900"/>
    <w:rsid w:val="009A0FB2"/>
    <w:rsid w:val="009B5727"/>
    <w:rsid w:val="009D4BC2"/>
    <w:rsid w:val="009E5001"/>
    <w:rsid w:val="009E6326"/>
    <w:rsid w:val="00A0094A"/>
    <w:rsid w:val="00A2414B"/>
    <w:rsid w:val="00A73F3A"/>
    <w:rsid w:val="00A80468"/>
    <w:rsid w:val="00A90979"/>
    <w:rsid w:val="00A97E2A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BA3681"/>
    <w:rsid w:val="00C05475"/>
    <w:rsid w:val="00C1177B"/>
    <w:rsid w:val="00C12481"/>
    <w:rsid w:val="00C20619"/>
    <w:rsid w:val="00C331BA"/>
    <w:rsid w:val="00C4771B"/>
    <w:rsid w:val="00C558A8"/>
    <w:rsid w:val="00C606C4"/>
    <w:rsid w:val="00CB4185"/>
    <w:rsid w:val="00CB77FF"/>
    <w:rsid w:val="00CC5B85"/>
    <w:rsid w:val="00D07894"/>
    <w:rsid w:val="00D12631"/>
    <w:rsid w:val="00D42FDB"/>
    <w:rsid w:val="00D432B8"/>
    <w:rsid w:val="00D91795"/>
    <w:rsid w:val="00DF5FA1"/>
    <w:rsid w:val="00E07F0A"/>
    <w:rsid w:val="00E222AF"/>
    <w:rsid w:val="00E35841"/>
    <w:rsid w:val="00E51061"/>
    <w:rsid w:val="00E64A60"/>
    <w:rsid w:val="00E87EB0"/>
    <w:rsid w:val="00EA0FBC"/>
    <w:rsid w:val="00ED0795"/>
    <w:rsid w:val="00F149A9"/>
    <w:rsid w:val="00F213BA"/>
    <w:rsid w:val="00F2672D"/>
    <w:rsid w:val="00F70000"/>
    <w:rsid w:val="00FA0189"/>
    <w:rsid w:val="00FA4F0B"/>
    <w:rsid w:val="00FF43A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6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Titre1">
    <w:name w:val="heading 1"/>
    <w:basedOn w:val="Normal"/>
    <w:link w:val="Titre1C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B0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sdecolonne">
    <w:name w:val="En-têtes de colonne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En-tte">
    <w:name w:val="header"/>
    <w:basedOn w:val="Normal"/>
    <w:link w:val="En-tt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47083"/>
    <w:rPr>
      <w:color w:val="365F91" w:themeColor="accent1" w:themeShade="BF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gnes">
    <w:name w:val="Lignes"/>
    <w:basedOn w:val="Normal"/>
    <w:uiPriority w:val="10"/>
    <w:qFormat/>
    <w:rsid w:val="00585235"/>
    <w:pPr>
      <w:pBdr>
        <w:bottom w:val="single" w:sz="2" w:space="1" w:color="244061" w:themeColor="accent1" w:themeShade="80"/>
      </w:pBdr>
    </w:pPr>
  </w:style>
  <w:style w:type="table" w:customStyle="1" w:styleId="Contenu">
    <w:name w:val="Contenu"/>
    <w:basedOn w:val="TableauNormal"/>
    <w:uiPriority w:val="99"/>
    <w:rsid w:val="00A73F3A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ous-titreCar">
    <w:name w:val="Sous-titre Car"/>
    <w:basedOn w:val="Policepardfaut"/>
    <w:link w:val="Sous-titr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TableauGrille1Clair-Accentuation5">
    <w:name w:val="Grid Table 1 Light Accent 5"/>
    <w:basedOn w:val="TableauNormal"/>
    <w:uiPriority w:val="46"/>
    <w:rsid w:val="001B57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B4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87EB0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  <w:style w:type="character" w:customStyle="1" w:styleId="Titre5Car">
    <w:name w:val="Titre 5 Car"/>
    <w:basedOn w:val="Policepardfaut"/>
    <w:link w:val="Titre5"/>
    <w:uiPriority w:val="9"/>
    <w:semiHidden/>
    <w:rsid w:val="00E87EB0"/>
    <w:rPr>
      <w:rFonts w:asciiTheme="majorHAnsi" w:eastAsiaTheme="majorEastAsia" w:hAnsiTheme="majorHAnsi" w:cstheme="majorBidi"/>
      <w:color w:val="365F91" w:themeColor="accent1" w:themeShade="BF"/>
      <w:sz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E87EB0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styleId="Emphaseintense">
    <w:name w:val="Intense Emphasis"/>
    <w:basedOn w:val="Policepardfaut"/>
    <w:uiPriority w:val="21"/>
    <w:unhideWhenUsed/>
    <w:rsid w:val="00E87EB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87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FA9"/>
    <w:rPr>
      <w:i/>
      <w:iCs/>
      <w:color w:val="365F91" w:themeColor="accent1" w:themeShade="BF"/>
      <w:sz w:val="19"/>
    </w:rPr>
  </w:style>
  <w:style w:type="character" w:styleId="Rfrenceintense">
    <w:name w:val="Intense Reference"/>
    <w:basedOn w:val="Policepardfaut"/>
    <w:uiPriority w:val="32"/>
    <w:unhideWhenUsed/>
    <w:rsid w:val="00E87EB0"/>
    <w:rPr>
      <w:b/>
      <w:bCs/>
      <w:caps w:val="0"/>
      <w:smallCaps/>
      <w:color w:val="365F91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E87EB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Titredelivre">
    <w:name w:val="Book Title"/>
    <w:basedOn w:val="Policepardfaut"/>
    <w:uiPriority w:val="33"/>
    <w:unhideWhenUsed/>
    <w:rsid w:val="007458A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e">
    <w:name w:val="Emphasis"/>
    <w:basedOn w:val="Policepardfaut"/>
    <w:uiPriority w:val="20"/>
    <w:unhideWhenUsed/>
    <w:rsid w:val="007458A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deliste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Sansinterligne">
    <w:name w:val="No Spacing"/>
    <w:uiPriority w:val="10"/>
    <w:unhideWhenUsed/>
    <w:rsid w:val="007458A9"/>
    <w:pPr>
      <w:spacing w:after="0" w:line="240" w:lineRule="auto"/>
    </w:pPr>
    <w:rPr>
      <w:color w:val="365F91" w:themeColor="accent1" w:themeShade="BF"/>
      <w:sz w:val="19"/>
    </w:rPr>
  </w:style>
  <w:style w:type="paragraph" w:styleId="Citation">
    <w:name w:val="Quote"/>
    <w:basedOn w:val="Normal"/>
    <w:next w:val="Normal"/>
    <w:link w:val="CitationC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FA9"/>
    <w:rPr>
      <w:i/>
      <w:iCs/>
      <w:color w:val="404040" w:themeColor="text1" w:themeTint="BF"/>
      <w:sz w:val="19"/>
    </w:rPr>
  </w:style>
  <w:style w:type="character" w:styleId="lev">
    <w:name w:val="Strong"/>
    <w:basedOn w:val="Policepardfaut"/>
    <w:uiPriority w:val="22"/>
    <w:unhideWhenUsed/>
    <w:rsid w:val="007458A9"/>
    <w:rPr>
      <w:b/>
      <w:bCs/>
    </w:rPr>
  </w:style>
  <w:style w:type="character" w:styleId="Emphaseple">
    <w:name w:val="Subtle Emphasis"/>
    <w:basedOn w:val="Policepardfaut"/>
    <w:uiPriority w:val="19"/>
    <w:unhideWhenUsed/>
    <w:rsid w:val="007458A9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unhideWhenUsed/>
    <w:rsid w:val="007458A9"/>
    <w:rPr>
      <w:smallCaps/>
      <w:color w:val="5A5A5A" w:themeColor="text1" w:themeTint="A5"/>
    </w:rPr>
  </w:style>
  <w:style w:type="paragraph" w:styleId="Titre">
    <w:name w:val="Title"/>
    <w:basedOn w:val="Normal"/>
    <w:link w:val="TitreC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iniquemerlaen/Library/Containers/com.microsoft.Word/Data/Library/Caches/1036/TM10354778/Calendrier%20contenant%20de%20l&#8217;espace%20pour%20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496A866AE194D89E265C7DCBE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D31FA-4C23-E44C-8C36-59A58DB189BB}"/>
      </w:docPartPr>
      <w:docPartBody>
        <w:p w:rsidR="00276D83" w:rsidRDefault="00276D83">
          <w:pPr>
            <w:pStyle w:val="9CA496A866AE194D89E265C7DCBEBBD1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9693F84E4CFBF74CBCE578AA773A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20B55-D0BD-FC45-9AB5-C46D2398101F}"/>
      </w:docPartPr>
      <w:docPartBody>
        <w:p w:rsidR="00276D83" w:rsidRDefault="00276D83">
          <w:pPr>
            <w:pStyle w:val="9693F84E4CFBF74CBCE578AA773AEA22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BF8A34B4C854A942A4794A9CA7D1E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34DD-B642-E346-A5D2-7FEC9B8B7332}"/>
      </w:docPartPr>
      <w:docPartBody>
        <w:p w:rsidR="00874B61" w:rsidRDefault="00276D83" w:rsidP="00276D83">
          <w:pPr>
            <w:pStyle w:val="BF8A34B4C854A942A4794A9CA7D1ECEC"/>
          </w:pPr>
          <w:r>
            <w:rPr>
              <w:lang w:bidi="fr-FR"/>
            </w:rPr>
            <w:t>Janvier</w:t>
          </w:r>
        </w:p>
      </w:docPartBody>
    </w:docPart>
    <w:docPart>
      <w:docPartPr>
        <w:name w:val="E4D67AB81DA44041A7D5ECF852E3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B45-8F11-0544-954A-B5F9D7059BEA}"/>
      </w:docPartPr>
      <w:docPartBody>
        <w:p w:rsidR="00874B61" w:rsidRDefault="00276D83" w:rsidP="00276D83">
          <w:pPr>
            <w:pStyle w:val="E4D67AB81DA44041A7D5ECF852E3EABF"/>
          </w:pPr>
          <w:r>
            <w:rPr>
              <w:lang w:bidi="fr-FR"/>
            </w:rPr>
            <w:t>Février</w:t>
          </w:r>
        </w:p>
      </w:docPartBody>
    </w:docPart>
    <w:docPart>
      <w:docPartPr>
        <w:name w:val="7250BFA6B96D8641A4B326CB01AF9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D348F-4A89-2E48-A65F-932130275A61}"/>
      </w:docPartPr>
      <w:docPartBody>
        <w:p w:rsidR="00874B61" w:rsidRDefault="00276D83" w:rsidP="00276D83">
          <w:pPr>
            <w:pStyle w:val="7250BFA6B96D8641A4B326CB01AF9939"/>
          </w:pPr>
          <w:r>
            <w:rPr>
              <w:lang w:bidi="fr-FR"/>
            </w:rPr>
            <w:t>Mars</w:t>
          </w:r>
        </w:p>
      </w:docPartBody>
    </w:docPart>
    <w:docPart>
      <w:docPartPr>
        <w:name w:val="0B68F2FE3D626041A691903D2EB3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3D8-95D6-504E-BAF4-5148C615CF6F}"/>
      </w:docPartPr>
      <w:docPartBody>
        <w:p w:rsidR="00874B61" w:rsidRDefault="00276D83" w:rsidP="00276D83">
          <w:pPr>
            <w:pStyle w:val="0B68F2FE3D626041A691903D2EB38067"/>
          </w:pPr>
          <w:r w:rsidRPr="004F5A7E">
            <w:rPr>
              <w:lang w:bidi="fr-FR"/>
            </w:rPr>
            <w:t>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83"/>
    <w:rsid w:val="00032F2D"/>
    <w:rsid w:val="00193913"/>
    <w:rsid w:val="00276D83"/>
    <w:rsid w:val="00356AAF"/>
    <w:rsid w:val="00385AEA"/>
    <w:rsid w:val="00762694"/>
    <w:rsid w:val="00874B61"/>
    <w:rsid w:val="008E38E4"/>
    <w:rsid w:val="00B4349A"/>
    <w:rsid w:val="00C571EE"/>
    <w:rsid w:val="00D208AC"/>
    <w:rsid w:val="00E64444"/>
    <w:rsid w:val="00EA235A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A496A866AE194D89E265C7DCBEBBD1">
    <w:name w:val="9CA496A866AE194D89E265C7DCBEBBD1"/>
  </w:style>
  <w:style w:type="paragraph" w:customStyle="1" w:styleId="7FB1CF708C2AE54D86E8B7A1A02DF6CE">
    <w:name w:val="7FB1CF708C2AE54D86E8B7A1A02DF6CE"/>
  </w:style>
  <w:style w:type="paragraph" w:customStyle="1" w:styleId="DE7EDC27E666F14986549BA58382F2C2">
    <w:name w:val="DE7EDC27E666F14986549BA58382F2C2"/>
  </w:style>
  <w:style w:type="paragraph" w:customStyle="1" w:styleId="9AA752CEC8970D4F93E149375B28D194">
    <w:name w:val="9AA752CEC8970D4F93E149375B28D194"/>
  </w:style>
  <w:style w:type="paragraph" w:customStyle="1" w:styleId="7BE7F7394E8A6C43B2165334CDE9953B">
    <w:name w:val="7BE7F7394E8A6C43B2165334CDE9953B"/>
  </w:style>
  <w:style w:type="paragraph" w:customStyle="1" w:styleId="51A45BBCD5D4DD4685C0664EDFF2CFD1">
    <w:name w:val="51A45BBCD5D4DD4685C0664EDFF2CFD1"/>
  </w:style>
  <w:style w:type="paragraph" w:customStyle="1" w:styleId="F62F973201B4AD4B8510A7EFD5405526">
    <w:name w:val="F62F973201B4AD4B8510A7EFD5405526"/>
  </w:style>
  <w:style w:type="paragraph" w:customStyle="1" w:styleId="F1949BC0FC38794D92BEAD9B13908E67">
    <w:name w:val="F1949BC0FC38794D92BEAD9B13908E67"/>
  </w:style>
  <w:style w:type="paragraph" w:customStyle="1" w:styleId="62935E0B6C755A4682EB7FC142325CE7">
    <w:name w:val="62935E0B6C755A4682EB7FC142325CE7"/>
  </w:style>
  <w:style w:type="paragraph" w:customStyle="1" w:styleId="7295D0815BF3104ABE29A551E463AAAA">
    <w:name w:val="7295D0815BF3104ABE29A551E463AAAA"/>
  </w:style>
  <w:style w:type="paragraph" w:customStyle="1" w:styleId="7183F5DB073D0D48A1218C5550ABD507">
    <w:name w:val="7183F5DB073D0D48A1218C5550ABD507"/>
  </w:style>
  <w:style w:type="paragraph" w:customStyle="1" w:styleId="5047FA986C8CE74CBA84253C5C7A5771">
    <w:name w:val="5047FA986C8CE74CBA84253C5C7A5771"/>
  </w:style>
  <w:style w:type="paragraph" w:customStyle="1" w:styleId="72C8DC678D16A64D84B69789EB93B9BD">
    <w:name w:val="72C8DC678D16A64D84B69789EB93B9BD"/>
  </w:style>
  <w:style w:type="paragraph" w:customStyle="1" w:styleId="EEB441CEDC0B84489433F1DC3304232A">
    <w:name w:val="EEB441CEDC0B84489433F1DC3304232A"/>
  </w:style>
  <w:style w:type="paragraph" w:customStyle="1" w:styleId="1AD22D3B72BC344EB06BB6E4C670ACE8">
    <w:name w:val="1AD22D3B72BC344EB06BB6E4C670ACE8"/>
  </w:style>
  <w:style w:type="paragraph" w:customStyle="1" w:styleId="CF3159933FAAB645913E431DABC3A3FD">
    <w:name w:val="CF3159933FAAB645913E431DABC3A3FD"/>
  </w:style>
  <w:style w:type="paragraph" w:customStyle="1" w:styleId="E4291965251C634A99ACAD661AD47BB2">
    <w:name w:val="E4291965251C634A99ACAD661AD47BB2"/>
  </w:style>
  <w:style w:type="paragraph" w:customStyle="1" w:styleId="76A5FCC6CCADC240A50C9C9C2F602D50">
    <w:name w:val="76A5FCC6CCADC240A50C9C9C2F602D50"/>
  </w:style>
  <w:style w:type="paragraph" w:customStyle="1" w:styleId="F7E66A857500FB4C9574C2F2257B0A4C">
    <w:name w:val="F7E66A857500FB4C9574C2F2257B0A4C"/>
  </w:style>
  <w:style w:type="paragraph" w:customStyle="1" w:styleId="671180751E88D848916B2B2B7E2128C1">
    <w:name w:val="671180751E88D848916B2B2B7E2128C1"/>
  </w:style>
  <w:style w:type="paragraph" w:customStyle="1" w:styleId="BA59C3D758515644B3B64097DEE87A2B">
    <w:name w:val="BA59C3D758515644B3B64097DEE87A2B"/>
  </w:style>
  <w:style w:type="paragraph" w:customStyle="1" w:styleId="8451712CBC5DD34B81CCF5268DCEF027">
    <w:name w:val="8451712CBC5DD34B81CCF5268DCEF027"/>
  </w:style>
  <w:style w:type="paragraph" w:customStyle="1" w:styleId="2573D0BDB7CE4A42A5FB3269F1E2C9ED">
    <w:name w:val="2573D0BDB7CE4A42A5FB3269F1E2C9ED"/>
  </w:style>
  <w:style w:type="paragraph" w:customStyle="1" w:styleId="0722D6C282ECCD4AAC95C1F27ACC8E55">
    <w:name w:val="0722D6C282ECCD4AAC95C1F27ACC8E55"/>
  </w:style>
  <w:style w:type="paragraph" w:customStyle="1" w:styleId="52DFC08E6A51484FA51223A79A4448A3">
    <w:name w:val="52DFC08E6A51484FA51223A79A4448A3"/>
  </w:style>
  <w:style w:type="paragraph" w:customStyle="1" w:styleId="6B0982E042D2C644B441876AEC64127B">
    <w:name w:val="6B0982E042D2C644B441876AEC64127B"/>
  </w:style>
  <w:style w:type="paragraph" w:customStyle="1" w:styleId="E7DFC5D069A0FA4181ADD05BC8B7334F">
    <w:name w:val="E7DFC5D069A0FA4181ADD05BC8B7334F"/>
  </w:style>
  <w:style w:type="paragraph" w:customStyle="1" w:styleId="9AE7956657AF1343BEAF0C87FD6CA871">
    <w:name w:val="9AE7956657AF1343BEAF0C87FD6CA871"/>
  </w:style>
  <w:style w:type="paragraph" w:customStyle="1" w:styleId="6176304A3EE5104DA05FFDC06693ED62">
    <w:name w:val="6176304A3EE5104DA05FFDC06693ED62"/>
  </w:style>
  <w:style w:type="paragraph" w:customStyle="1" w:styleId="B57D82C95280124BB693412AFDF3E6A7">
    <w:name w:val="B57D82C95280124BB693412AFDF3E6A7"/>
  </w:style>
  <w:style w:type="paragraph" w:customStyle="1" w:styleId="4A9B61BAA35C26489422AAB6685F7D3C">
    <w:name w:val="4A9B61BAA35C26489422AAB6685F7D3C"/>
  </w:style>
  <w:style w:type="paragraph" w:customStyle="1" w:styleId="9E01A585B50627448F66CCF68A4547EC">
    <w:name w:val="9E01A585B50627448F66CCF68A4547EC"/>
  </w:style>
  <w:style w:type="paragraph" w:customStyle="1" w:styleId="506D4CBB960E674F901131F83B4ADCD2">
    <w:name w:val="506D4CBB960E674F901131F83B4ADCD2"/>
  </w:style>
  <w:style w:type="paragraph" w:customStyle="1" w:styleId="A5A776BEF076764BB3D713B48D9FD029">
    <w:name w:val="A5A776BEF076764BB3D713B48D9FD029"/>
  </w:style>
  <w:style w:type="paragraph" w:customStyle="1" w:styleId="331AABC1BD12924B904518CE1756D885">
    <w:name w:val="331AABC1BD12924B904518CE1756D885"/>
  </w:style>
  <w:style w:type="paragraph" w:customStyle="1" w:styleId="7DB97E8C6F1ACC448016196729540C3E">
    <w:name w:val="7DB97E8C6F1ACC448016196729540C3E"/>
  </w:style>
  <w:style w:type="paragraph" w:customStyle="1" w:styleId="BE459C3FC6D7FF4095B576A341C4EEBA">
    <w:name w:val="BE459C3FC6D7FF4095B576A341C4EEBA"/>
  </w:style>
  <w:style w:type="paragraph" w:customStyle="1" w:styleId="BC1F2140E482164EA906A5A6411F9063">
    <w:name w:val="BC1F2140E482164EA906A5A6411F9063"/>
  </w:style>
  <w:style w:type="paragraph" w:customStyle="1" w:styleId="A19E6BAB87DBD3499838F4A4202FE1D8">
    <w:name w:val="A19E6BAB87DBD3499838F4A4202FE1D8"/>
  </w:style>
  <w:style w:type="paragraph" w:customStyle="1" w:styleId="C26D9BAB0FF2134A82B088A0D74F3D1B">
    <w:name w:val="C26D9BAB0FF2134A82B088A0D74F3D1B"/>
  </w:style>
  <w:style w:type="paragraph" w:customStyle="1" w:styleId="34F8BDC2D9D7A3498D30B1987BD10AC9">
    <w:name w:val="34F8BDC2D9D7A3498D30B1987BD10AC9"/>
  </w:style>
  <w:style w:type="paragraph" w:customStyle="1" w:styleId="E85C69711FDF2C44A1719C3BFEBAFF81">
    <w:name w:val="E85C69711FDF2C44A1719C3BFEBAFF81"/>
  </w:style>
  <w:style w:type="paragraph" w:customStyle="1" w:styleId="0DB98DE6BFED3B4D95C80ABABFBE09FE">
    <w:name w:val="0DB98DE6BFED3B4D95C80ABABFBE09FE"/>
  </w:style>
  <w:style w:type="paragraph" w:customStyle="1" w:styleId="D2F7D6429AC34540A99148A36EBB464C">
    <w:name w:val="D2F7D6429AC34540A99148A36EBB464C"/>
  </w:style>
  <w:style w:type="paragraph" w:customStyle="1" w:styleId="C3A77FFAE68B7245A1DBD7F8D4C1A97E">
    <w:name w:val="C3A77FFAE68B7245A1DBD7F8D4C1A97E"/>
  </w:style>
  <w:style w:type="paragraph" w:customStyle="1" w:styleId="913AAD8A6761D441B5BE07F040891633">
    <w:name w:val="913AAD8A6761D441B5BE07F040891633"/>
  </w:style>
  <w:style w:type="paragraph" w:customStyle="1" w:styleId="0904B4479DBF2B4E9A027B7EAE257800">
    <w:name w:val="0904B4479DBF2B4E9A027B7EAE257800"/>
  </w:style>
  <w:style w:type="paragraph" w:customStyle="1" w:styleId="C92D8E326031314F81755BF66E2FB2FB">
    <w:name w:val="C92D8E326031314F81755BF66E2FB2FB"/>
  </w:style>
  <w:style w:type="paragraph" w:customStyle="1" w:styleId="0FF7C6426FFE044D844B6EEC6F735025">
    <w:name w:val="0FF7C6426FFE044D844B6EEC6F735025"/>
  </w:style>
  <w:style w:type="paragraph" w:customStyle="1" w:styleId="C1187E9F3138B445863E63C82428868C">
    <w:name w:val="C1187E9F3138B445863E63C82428868C"/>
  </w:style>
  <w:style w:type="paragraph" w:customStyle="1" w:styleId="C53DD7CE6D26E740BF2E367202273FCF">
    <w:name w:val="C53DD7CE6D26E740BF2E367202273FCF"/>
  </w:style>
  <w:style w:type="paragraph" w:customStyle="1" w:styleId="C59B2AF6CD1BBB43989B3F4EBDF0EDA0">
    <w:name w:val="C59B2AF6CD1BBB43989B3F4EBDF0EDA0"/>
  </w:style>
  <w:style w:type="paragraph" w:customStyle="1" w:styleId="B1F6BF13377AD74BA4E1573978207A4A">
    <w:name w:val="B1F6BF13377AD74BA4E1573978207A4A"/>
  </w:style>
  <w:style w:type="paragraph" w:customStyle="1" w:styleId="CAB20C3626B7264188404881E3D3A4C1">
    <w:name w:val="CAB20C3626B7264188404881E3D3A4C1"/>
  </w:style>
  <w:style w:type="paragraph" w:customStyle="1" w:styleId="6C099C1B32191949856832AA0ABD77D5">
    <w:name w:val="6C099C1B32191949856832AA0ABD77D5"/>
  </w:style>
  <w:style w:type="paragraph" w:customStyle="1" w:styleId="7905E855BCB5FA4CA4D4F636F0AF564D">
    <w:name w:val="7905E855BCB5FA4CA4D4F636F0AF564D"/>
  </w:style>
  <w:style w:type="paragraph" w:customStyle="1" w:styleId="47D2ABA8A729AA4CA73A9B7ADE80149A">
    <w:name w:val="47D2ABA8A729AA4CA73A9B7ADE80149A"/>
  </w:style>
  <w:style w:type="paragraph" w:customStyle="1" w:styleId="E8F4823E9CFAA04DB27B1E729CCA50F0">
    <w:name w:val="E8F4823E9CFAA04DB27B1E729CCA50F0"/>
  </w:style>
  <w:style w:type="paragraph" w:customStyle="1" w:styleId="4E965EF75C71834D91E58398DF43F118">
    <w:name w:val="4E965EF75C71834D91E58398DF43F118"/>
  </w:style>
  <w:style w:type="paragraph" w:customStyle="1" w:styleId="51166F936F848042B83BE37C9C739804">
    <w:name w:val="51166F936F848042B83BE37C9C739804"/>
  </w:style>
  <w:style w:type="paragraph" w:customStyle="1" w:styleId="2FD7D0E2EDBE5B418C85ED2F992BDBB5">
    <w:name w:val="2FD7D0E2EDBE5B418C85ED2F992BDBB5"/>
  </w:style>
  <w:style w:type="paragraph" w:customStyle="1" w:styleId="7EBA461A36C0534BB82A2D3B9F7161E0">
    <w:name w:val="7EBA461A36C0534BB82A2D3B9F7161E0"/>
  </w:style>
  <w:style w:type="paragraph" w:customStyle="1" w:styleId="F679B18D07789740A939D133383B911E">
    <w:name w:val="F679B18D07789740A939D133383B911E"/>
  </w:style>
  <w:style w:type="paragraph" w:customStyle="1" w:styleId="1B99B477A02F054AB5F0A17A1A46BB8D">
    <w:name w:val="1B99B477A02F054AB5F0A17A1A46BB8D"/>
  </w:style>
  <w:style w:type="paragraph" w:customStyle="1" w:styleId="EC5507C4BDC2E64DA03E0C1CE0AEEE8F">
    <w:name w:val="EC5507C4BDC2E64DA03E0C1CE0AEEE8F"/>
  </w:style>
  <w:style w:type="paragraph" w:customStyle="1" w:styleId="453562336CE3EB43B25B190783CB840D">
    <w:name w:val="453562336CE3EB43B25B190783CB840D"/>
  </w:style>
  <w:style w:type="paragraph" w:customStyle="1" w:styleId="255659B9A3C94E479113ABD1EFDEEE6F">
    <w:name w:val="255659B9A3C94E479113ABD1EFDEEE6F"/>
  </w:style>
  <w:style w:type="paragraph" w:customStyle="1" w:styleId="E11EF7CE11FD86489C4BBC08396EC8E0">
    <w:name w:val="E11EF7CE11FD86489C4BBC08396EC8E0"/>
  </w:style>
  <w:style w:type="paragraph" w:customStyle="1" w:styleId="A69BD5B24A13B54D8A45E3CE6557EFDD">
    <w:name w:val="A69BD5B24A13B54D8A45E3CE6557EFDD"/>
  </w:style>
  <w:style w:type="paragraph" w:customStyle="1" w:styleId="0F735EB7B26FE44690D5195CDC91A109">
    <w:name w:val="0F735EB7B26FE44690D5195CDC91A109"/>
  </w:style>
  <w:style w:type="paragraph" w:customStyle="1" w:styleId="1DBF2F33466BC849988A03B4441F75C9">
    <w:name w:val="1DBF2F33466BC849988A03B4441F75C9"/>
  </w:style>
  <w:style w:type="paragraph" w:customStyle="1" w:styleId="8E401AA8F36646478A9764D944797381">
    <w:name w:val="8E401AA8F36646478A9764D944797381"/>
  </w:style>
  <w:style w:type="paragraph" w:customStyle="1" w:styleId="E2D65628A4201145945886EDD045797F">
    <w:name w:val="E2D65628A4201145945886EDD045797F"/>
  </w:style>
  <w:style w:type="paragraph" w:customStyle="1" w:styleId="82E1714783D05E4C9E243AEBC2AB8E7C">
    <w:name w:val="82E1714783D05E4C9E243AEBC2AB8E7C"/>
  </w:style>
  <w:style w:type="paragraph" w:customStyle="1" w:styleId="755B74EE9CFFA043B3A42AC5672E7AC7">
    <w:name w:val="755B74EE9CFFA043B3A42AC5672E7AC7"/>
  </w:style>
  <w:style w:type="paragraph" w:customStyle="1" w:styleId="249E868B4007D7478D522A4D2FF89093">
    <w:name w:val="249E868B4007D7478D522A4D2FF89093"/>
  </w:style>
  <w:style w:type="paragraph" w:customStyle="1" w:styleId="57B5D45FDDEC2B4B916446C1103D0566">
    <w:name w:val="57B5D45FDDEC2B4B916446C1103D0566"/>
  </w:style>
  <w:style w:type="paragraph" w:customStyle="1" w:styleId="E865B852C00DBA4EA72B13887F511C10">
    <w:name w:val="E865B852C00DBA4EA72B13887F511C10"/>
  </w:style>
  <w:style w:type="paragraph" w:customStyle="1" w:styleId="7F641F6011122E4FB6088A45548981AB">
    <w:name w:val="7F641F6011122E4FB6088A45548981AB"/>
  </w:style>
  <w:style w:type="paragraph" w:customStyle="1" w:styleId="6F351779DD774F4AB91E765ECF763B02">
    <w:name w:val="6F351779DD774F4AB91E765ECF763B02"/>
  </w:style>
  <w:style w:type="paragraph" w:customStyle="1" w:styleId="DA385E2C2F1AA64AA12F70F9DE186EF5">
    <w:name w:val="DA385E2C2F1AA64AA12F70F9DE186EF5"/>
  </w:style>
  <w:style w:type="paragraph" w:customStyle="1" w:styleId="2CD664F445FC0345BED75F21FB20A90B">
    <w:name w:val="2CD664F445FC0345BED75F21FB20A90B"/>
  </w:style>
  <w:style w:type="paragraph" w:customStyle="1" w:styleId="8DE47A5B6896DA419552CB107A753C1A">
    <w:name w:val="8DE47A5B6896DA419552CB107A753C1A"/>
  </w:style>
  <w:style w:type="paragraph" w:customStyle="1" w:styleId="9E9A2464645B634F871B82C630BAB1B6">
    <w:name w:val="9E9A2464645B634F871B82C630BAB1B6"/>
  </w:style>
  <w:style w:type="paragraph" w:customStyle="1" w:styleId="595DB4936D5A044EBD79ECFADE783BF4">
    <w:name w:val="595DB4936D5A044EBD79ECFADE783BF4"/>
  </w:style>
  <w:style w:type="paragraph" w:customStyle="1" w:styleId="F635754F5129874F929B851B6FC1D4AD">
    <w:name w:val="F635754F5129874F929B851B6FC1D4AD"/>
  </w:style>
  <w:style w:type="paragraph" w:customStyle="1" w:styleId="7D66B539F35E2347A560FBEC3DEB0CF3">
    <w:name w:val="7D66B539F35E2347A560FBEC3DEB0CF3"/>
  </w:style>
  <w:style w:type="paragraph" w:customStyle="1" w:styleId="D5158FB05AA5D2429823E1A75B250087">
    <w:name w:val="D5158FB05AA5D2429823E1A75B250087"/>
  </w:style>
  <w:style w:type="paragraph" w:customStyle="1" w:styleId="2FF418F6AE2FE04A9973F2B03D5AA81F">
    <w:name w:val="2FF418F6AE2FE04A9973F2B03D5AA81F"/>
  </w:style>
  <w:style w:type="paragraph" w:customStyle="1" w:styleId="01A1637668E6644D91DE460F7C4061CB">
    <w:name w:val="01A1637668E6644D91DE460F7C4061CB"/>
  </w:style>
  <w:style w:type="paragraph" w:customStyle="1" w:styleId="FD024971D3ADF54D98064BDC802752F8">
    <w:name w:val="FD024971D3ADF54D98064BDC802752F8"/>
  </w:style>
  <w:style w:type="paragraph" w:customStyle="1" w:styleId="1C3E716016C142488F808B078D39F043">
    <w:name w:val="1C3E716016C142488F808B078D39F043"/>
  </w:style>
  <w:style w:type="paragraph" w:customStyle="1" w:styleId="CA9BE79841DF144E8C1763AA85CBECD0">
    <w:name w:val="CA9BE79841DF144E8C1763AA85CBECD0"/>
  </w:style>
  <w:style w:type="paragraph" w:customStyle="1" w:styleId="83535FF7FD47EF4A93F27C3666CDE4AD">
    <w:name w:val="83535FF7FD47EF4A93F27C3666CDE4AD"/>
  </w:style>
  <w:style w:type="paragraph" w:customStyle="1" w:styleId="C38C43E41B9C0D4F85FA72963EF31769">
    <w:name w:val="C38C43E41B9C0D4F85FA72963EF31769"/>
  </w:style>
  <w:style w:type="paragraph" w:customStyle="1" w:styleId="DC44A1F29B700F468291F35A866075EF">
    <w:name w:val="DC44A1F29B700F468291F35A866075EF"/>
  </w:style>
  <w:style w:type="paragraph" w:customStyle="1" w:styleId="6B717392DD04E54B8CAA45016983661B">
    <w:name w:val="6B717392DD04E54B8CAA45016983661B"/>
  </w:style>
  <w:style w:type="paragraph" w:customStyle="1" w:styleId="1FC1252F0624CD40AEFB8E77C47ADCBC">
    <w:name w:val="1FC1252F0624CD40AEFB8E77C47ADCBC"/>
  </w:style>
  <w:style w:type="paragraph" w:customStyle="1" w:styleId="271C261CB8FE6248B58A0212A48F4BB4">
    <w:name w:val="271C261CB8FE6248B58A0212A48F4BB4"/>
  </w:style>
  <w:style w:type="paragraph" w:customStyle="1" w:styleId="46CBF83FC9B9954FBE72F7F1FA4BA2DD">
    <w:name w:val="46CBF83FC9B9954FBE72F7F1FA4BA2DD"/>
  </w:style>
  <w:style w:type="paragraph" w:customStyle="1" w:styleId="91E612316FBD9E4596F3F3838964F62B">
    <w:name w:val="91E612316FBD9E4596F3F3838964F62B"/>
  </w:style>
  <w:style w:type="paragraph" w:customStyle="1" w:styleId="D7CF86F2FDF0B04CBC73D15B1E1FA85D">
    <w:name w:val="D7CF86F2FDF0B04CBC73D15B1E1FA85D"/>
  </w:style>
  <w:style w:type="paragraph" w:customStyle="1" w:styleId="BC8E670331EFBA4BA40C4BAA0D070239">
    <w:name w:val="BC8E670331EFBA4BA40C4BAA0D070239"/>
  </w:style>
  <w:style w:type="paragraph" w:customStyle="1" w:styleId="AB487F605DA1BE44918C03B13C479455">
    <w:name w:val="AB487F605DA1BE44918C03B13C479455"/>
  </w:style>
  <w:style w:type="paragraph" w:customStyle="1" w:styleId="829F504634980C4BA82F7FF5906D310D">
    <w:name w:val="829F504634980C4BA82F7FF5906D310D"/>
  </w:style>
  <w:style w:type="paragraph" w:customStyle="1" w:styleId="675BA2AAF97F524B839B61E9D0F26931">
    <w:name w:val="675BA2AAF97F524B839B61E9D0F26931"/>
  </w:style>
  <w:style w:type="paragraph" w:customStyle="1" w:styleId="715047AD6CD72E469F12D54F8AA55070">
    <w:name w:val="715047AD6CD72E469F12D54F8AA55070"/>
  </w:style>
  <w:style w:type="paragraph" w:customStyle="1" w:styleId="E0A2F6EA9D4F4D438CEB15B6CEF8250F">
    <w:name w:val="E0A2F6EA9D4F4D438CEB15B6CEF8250F"/>
  </w:style>
  <w:style w:type="paragraph" w:customStyle="1" w:styleId="AC1E8CB110AF62458EAEDA8C1AD22F7E">
    <w:name w:val="AC1E8CB110AF62458EAEDA8C1AD22F7E"/>
  </w:style>
  <w:style w:type="paragraph" w:customStyle="1" w:styleId="94F78F26E7220C4D815604DF17635041">
    <w:name w:val="94F78F26E7220C4D815604DF17635041"/>
  </w:style>
  <w:style w:type="paragraph" w:customStyle="1" w:styleId="EDF8A369D0604A4D9D5819C1D2F50B8C">
    <w:name w:val="EDF8A369D0604A4D9D5819C1D2F50B8C"/>
  </w:style>
  <w:style w:type="paragraph" w:customStyle="1" w:styleId="5F8C43A9F6D0DA488652E8FFAD1B1E81">
    <w:name w:val="5F8C43A9F6D0DA488652E8FFAD1B1E81"/>
  </w:style>
  <w:style w:type="paragraph" w:customStyle="1" w:styleId="C1723D46079A064C8ABB0499F8466718">
    <w:name w:val="C1723D46079A064C8ABB0499F8466718"/>
  </w:style>
  <w:style w:type="paragraph" w:customStyle="1" w:styleId="CA37D0F865615242911FB39F762607A1">
    <w:name w:val="CA37D0F865615242911FB39F762607A1"/>
  </w:style>
  <w:style w:type="paragraph" w:customStyle="1" w:styleId="09D10B48CEAA024CB65CEDB35B3AE01E">
    <w:name w:val="09D10B48CEAA024CB65CEDB35B3AE01E"/>
  </w:style>
  <w:style w:type="paragraph" w:customStyle="1" w:styleId="A4605B52C0C83E41AFCACDDFBDA30CD8">
    <w:name w:val="A4605B52C0C83E41AFCACDDFBDA30CD8"/>
  </w:style>
  <w:style w:type="paragraph" w:customStyle="1" w:styleId="2BAD5BA91857BE48824D23840F76DB81">
    <w:name w:val="2BAD5BA91857BE48824D23840F76DB81"/>
  </w:style>
  <w:style w:type="paragraph" w:customStyle="1" w:styleId="47F77B90CCEA0546BCEF604F6D8DFDB2">
    <w:name w:val="47F77B90CCEA0546BCEF604F6D8DFDB2"/>
  </w:style>
  <w:style w:type="paragraph" w:customStyle="1" w:styleId="937490329876154ABABA0E2B6B61F2F1">
    <w:name w:val="937490329876154ABABA0E2B6B61F2F1"/>
  </w:style>
  <w:style w:type="paragraph" w:customStyle="1" w:styleId="20CE2F984E196E4BB589BC69990DC0CE">
    <w:name w:val="20CE2F984E196E4BB589BC69990DC0CE"/>
  </w:style>
  <w:style w:type="paragraph" w:customStyle="1" w:styleId="F2969E93C01471429C7557A7D7D5EF42">
    <w:name w:val="F2969E93C01471429C7557A7D7D5EF42"/>
  </w:style>
  <w:style w:type="paragraph" w:customStyle="1" w:styleId="F14456E4D2FACC48988F2160BE962EB1">
    <w:name w:val="F14456E4D2FACC48988F2160BE962EB1"/>
  </w:style>
  <w:style w:type="paragraph" w:customStyle="1" w:styleId="DC79EAE8C6D5EE48BBE51FABAE2CD0E4">
    <w:name w:val="DC79EAE8C6D5EE48BBE51FABAE2CD0E4"/>
  </w:style>
  <w:style w:type="paragraph" w:customStyle="1" w:styleId="F0D1C9FD974F3D4094CD7AAB297DB5C1">
    <w:name w:val="F0D1C9FD974F3D4094CD7AAB297DB5C1"/>
  </w:style>
  <w:style w:type="paragraph" w:customStyle="1" w:styleId="E9A7413FB82899479BB229A630A47331">
    <w:name w:val="E9A7413FB82899479BB229A630A47331"/>
  </w:style>
  <w:style w:type="paragraph" w:customStyle="1" w:styleId="18FBB576C941144790C4E23858B48323">
    <w:name w:val="18FBB576C941144790C4E23858B48323"/>
  </w:style>
  <w:style w:type="paragraph" w:customStyle="1" w:styleId="254C78A24C86884CA811C2DE277F5DF1">
    <w:name w:val="254C78A24C86884CA811C2DE277F5DF1"/>
  </w:style>
  <w:style w:type="paragraph" w:customStyle="1" w:styleId="78938BF67AD1BD42951FFC356DC43978">
    <w:name w:val="78938BF67AD1BD42951FFC356DC43978"/>
  </w:style>
  <w:style w:type="paragraph" w:customStyle="1" w:styleId="6DE3F1A7301B324D8680C0D9CA07581A">
    <w:name w:val="6DE3F1A7301B324D8680C0D9CA07581A"/>
  </w:style>
  <w:style w:type="paragraph" w:customStyle="1" w:styleId="87606105ACD7F4438F9BCEB7C5F36224">
    <w:name w:val="87606105ACD7F4438F9BCEB7C5F36224"/>
  </w:style>
  <w:style w:type="paragraph" w:customStyle="1" w:styleId="9693F84E4CFBF74CBCE578AA773AEA22">
    <w:name w:val="9693F84E4CFBF74CBCE578AA773AEA22"/>
  </w:style>
  <w:style w:type="paragraph" w:customStyle="1" w:styleId="39EAE8A2DBB04846A807BB1595F53E94">
    <w:name w:val="39EAE8A2DBB04846A807BB1595F53E94"/>
  </w:style>
  <w:style w:type="paragraph" w:customStyle="1" w:styleId="54C782E6347B7444BB47C6C482F35906">
    <w:name w:val="54C782E6347B7444BB47C6C482F35906"/>
  </w:style>
  <w:style w:type="paragraph" w:customStyle="1" w:styleId="219D2602749C514BADCE52CA00DA23C8">
    <w:name w:val="219D2602749C514BADCE52CA00DA23C8"/>
  </w:style>
  <w:style w:type="paragraph" w:customStyle="1" w:styleId="0ABA25D1BA715646AC27DC136A9CFD82">
    <w:name w:val="0ABA25D1BA715646AC27DC136A9CFD82"/>
  </w:style>
  <w:style w:type="paragraph" w:customStyle="1" w:styleId="776577FC14BB9E41B30ABBC7BD22FCBD">
    <w:name w:val="776577FC14BB9E41B30ABBC7BD22FCBD"/>
  </w:style>
  <w:style w:type="paragraph" w:customStyle="1" w:styleId="5327D4D869E07842AA4D7C7C20A1A1B5">
    <w:name w:val="5327D4D869E07842AA4D7C7C20A1A1B5"/>
  </w:style>
  <w:style w:type="paragraph" w:customStyle="1" w:styleId="B3C4317C6C12404D8D24B3444CC06F3E">
    <w:name w:val="B3C4317C6C12404D8D24B3444CC06F3E"/>
  </w:style>
  <w:style w:type="paragraph" w:customStyle="1" w:styleId="484981A9E18BED4F9CF09BB6D13249B8">
    <w:name w:val="484981A9E18BED4F9CF09BB6D13249B8"/>
  </w:style>
  <w:style w:type="paragraph" w:customStyle="1" w:styleId="43F2F3C6065F7A4A843E5C4ED4B2FE7B">
    <w:name w:val="43F2F3C6065F7A4A843E5C4ED4B2FE7B"/>
  </w:style>
  <w:style w:type="paragraph" w:customStyle="1" w:styleId="728E503D580EB4449F66D21F10924573">
    <w:name w:val="728E503D580EB4449F66D21F10924573"/>
  </w:style>
  <w:style w:type="paragraph" w:customStyle="1" w:styleId="5408043EE9FC9C4D900DBEA9913862F5">
    <w:name w:val="5408043EE9FC9C4D900DBEA9913862F5"/>
  </w:style>
  <w:style w:type="paragraph" w:customStyle="1" w:styleId="D0AC3FB4B1FCFA47BD63E93E254026FB">
    <w:name w:val="D0AC3FB4B1FCFA47BD63E93E254026FB"/>
  </w:style>
  <w:style w:type="paragraph" w:customStyle="1" w:styleId="1028D215B5BFB941B2E47F4A44183A20">
    <w:name w:val="1028D215B5BFB941B2E47F4A44183A20"/>
  </w:style>
  <w:style w:type="paragraph" w:customStyle="1" w:styleId="45FB3B5E1A8B6E478F8C985A9F4833B0">
    <w:name w:val="45FB3B5E1A8B6E478F8C985A9F4833B0"/>
  </w:style>
  <w:style w:type="paragraph" w:customStyle="1" w:styleId="DB289EF2D295DF44956BDDBF4A3373C5">
    <w:name w:val="DB289EF2D295DF44956BDDBF4A3373C5"/>
  </w:style>
  <w:style w:type="paragraph" w:customStyle="1" w:styleId="64D22CC82F12BA47966965CE9C570B7B">
    <w:name w:val="64D22CC82F12BA47966965CE9C570B7B"/>
  </w:style>
  <w:style w:type="paragraph" w:customStyle="1" w:styleId="56F361DA14487342A173C786DA4D9834">
    <w:name w:val="56F361DA14487342A173C786DA4D9834"/>
  </w:style>
  <w:style w:type="paragraph" w:customStyle="1" w:styleId="61A83BD7E3453145ACFD033AFD8F7DD0">
    <w:name w:val="61A83BD7E3453145ACFD033AFD8F7DD0"/>
  </w:style>
  <w:style w:type="paragraph" w:customStyle="1" w:styleId="967EF237CE729E4A8AC15D683D66B428">
    <w:name w:val="967EF237CE729E4A8AC15D683D66B428"/>
  </w:style>
  <w:style w:type="paragraph" w:customStyle="1" w:styleId="8D591E319FF96F4B87A54E06B77ACF9D">
    <w:name w:val="8D591E319FF96F4B87A54E06B77ACF9D"/>
  </w:style>
  <w:style w:type="paragraph" w:customStyle="1" w:styleId="610C26049E7EC143B627D3840EECCEFA">
    <w:name w:val="610C26049E7EC143B627D3840EECCEFA"/>
  </w:style>
  <w:style w:type="paragraph" w:customStyle="1" w:styleId="6A2121EC5E7C7B479F927F1630EDADC1">
    <w:name w:val="6A2121EC5E7C7B479F927F1630EDADC1"/>
  </w:style>
  <w:style w:type="paragraph" w:customStyle="1" w:styleId="977C990733122B479840A4160825AFF7">
    <w:name w:val="977C990733122B479840A4160825AFF7"/>
  </w:style>
  <w:style w:type="paragraph" w:customStyle="1" w:styleId="97E27EF86E404C4984292272E1243563">
    <w:name w:val="97E27EF86E404C4984292272E1243563"/>
  </w:style>
  <w:style w:type="paragraph" w:customStyle="1" w:styleId="87D367DD47D7554089214622DEA28154">
    <w:name w:val="87D367DD47D7554089214622DEA28154"/>
  </w:style>
  <w:style w:type="paragraph" w:customStyle="1" w:styleId="7FFDF7E7C636FA4094115916DD26D69E">
    <w:name w:val="7FFDF7E7C636FA4094115916DD26D69E"/>
  </w:style>
  <w:style w:type="paragraph" w:customStyle="1" w:styleId="4C9B5E688D434247921A13EE1036A5FF">
    <w:name w:val="4C9B5E688D434247921A13EE1036A5FF"/>
  </w:style>
  <w:style w:type="paragraph" w:customStyle="1" w:styleId="E8120C481EFA9748B30B78139AA1C43D">
    <w:name w:val="E8120C481EFA9748B30B78139AA1C43D"/>
  </w:style>
  <w:style w:type="paragraph" w:customStyle="1" w:styleId="138C0274FD2F124698CBB4E5E7F238AE">
    <w:name w:val="138C0274FD2F124698CBB4E5E7F238AE"/>
  </w:style>
  <w:style w:type="paragraph" w:customStyle="1" w:styleId="0A0D0A756606254D9217FC939A7DB3A2">
    <w:name w:val="0A0D0A756606254D9217FC939A7DB3A2"/>
  </w:style>
  <w:style w:type="paragraph" w:customStyle="1" w:styleId="B0FF1B2EAC0F56499A4170B0B5899959">
    <w:name w:val="B0FF1B2EAC0F56499A4170B0B5899959"/>
  </w:style>
  <w:style w:type="paragraph" w:customStyle="1" w:styleId="0014B05FD7735D4F9AD11B4A4C472E72">
    <w:name w:val="0014B05FD7735D4F9AD11B4A4C472E72"/>
  </w:style>
  <w:style w:type="paragraph" w:customStyle="1" w:styleId="2C744C82B5585449AA5EC4E59AE39A34">
    <w:name w:val="2C744C82B5585449AA5EC4E59AE39A34"/>
  </w:style>
  <w:style w:type="paragraph" w:customStyle="1" w:styleId="1DC0148C6D00FC429E676BA7717B2F2C">
    <w:name w:val="1DC0148C6D00FC429E676BA7717B2F2C"/>
  </w:style>
  <w:style w:type="paragraph" w:customStyle="1" w:styleId="714495E1E9667B4DA492210D06C6982E">
    <w:name w:val="714495E1E9667B4DA492210D06C6982E"/>
  </w:style>
  <w:style w:type="paragraph" w:customStyle="1" w:styleId="32C2352B723E724194666D5C822D373A">
    <w:name w:val="32C2352B723E724194666D5C822D373A"/>
  </w:style>
  <w:style w:type="paragraph" w:customStyle="1" w:styleId="3BEF6AD36DCA824DABD9E41961D38E41">
    <w:name w:val="3BEF6AD36DCA824DABD9E41961D38E41"/>
  </w:style>
  <w:style w:type="paragraph" w:customStyle="1" w:styleId="BAC40C706D65CA468405BD848C1A845B">
    <w:name w:val="BAC40C706D65CA468405BD848C1A845B"/>
  </w:style>
  <w:style w:type="paragraph" w:customStyle="1" w:styleId="8DB4EBF583736F4EB6742DEEF51F6EEB">
    <w:name w:val="8DB4EBF583736F4EB6742DEEF51F6EEB"/>
  </w:style>
  <w:style w:type="paragraph" w:customStyle="1" w:styleId="3997763C7CC7B347A75F34859C7AFB25">
    <w:name w:val="3997763C7CC7B347A75F34859C7AFB25"/>
  </w:style>
  <w:style w:type="paragraph" w:customStyle="1" w:styleId="FD7CFCB960D1C44985882F422F96BD7B">
    <w:name w:val="FD7CFCB960D1C44985882F422F96BD7B"/>
  </w:style>
  <w:style w:type="paragraph" w:customStyle="1" w:styleId="87291FB19C667047B8E1DD9B1F6C6FF2">
    <w:name w:val="87291FB19C667047B8E1DD9B1F6C6FF2"/>
  </w:style>
  <w:style w:type="paragraph" w:customStyle="1" w:styleId="521D6A6AA73B334C849CE54F21972CC1">
    <w:name w:val="521D6A6AA73B334C849CE54F21972CC1"/>
  </w:style>
  <w:style w:type="paragraph" w:customStyle="1" w:styleId="D4F479330842D94680558F2BB0C61784">
    <w:name w:val="D4F479330842D94680558F2BB0C61784"/>
  </w:style>
  <w:style w:type="paragraph" w:customStyle="1" w:styleId="D5494F6D81FED34B9482A6C5288478D8">
    <w:name w:val="D5494F6D81FED34B9482A6C5288478D8"/>
  </w:style>
  <w:style w:type="paragraph" w:customStyle="1" w:styleId="54A9595419DDED4FA76F8255A75800B6">
    <w:name w:val="54A9595419DDED4FA76F8255A75800B6"/>
  </w:style>
  <w:style w:type="paragraph" w:customStyle="1" w:styleId="10C7AE0226EBDB4C8DA6816491C02ED7">
    <w:name w:val="10C7AE0226EBDB4C8DA6816491C02ED7"/>
  </w:style>
  <w:style w:type="paragraph" w:customStyle="1" w:styleId="6B9D32FA0847E14BAB05A7D497010834">
    <w:name w:val="6B9D32FA0847E14BAB05A7D497010834"/>
  </w:style>
  <w:style w:type="paragraph" w:customStyle="1" w:styleId="DB3840D18FB82544BFD59E264B66086B">
    <w:name w:val="DB3840D18FB82544BFD59E264B66086B"/>
  </w:style>
  <w:style w:type="paragraph" w:customStyle="1" w:styleId="B553FC4AEA79D54488AC470831F4A74F">
    <w:name w:val="B553FC4AEA79D54488AC470831F4A74F"/>
  </w:style>
  <w:style w:type="paragraph" w:customStyle="1" w:styleId="ABD4AFD932841B4082932FDB3C7774CE">
    <w:name w:val="ABD4AFD932841B4082932FDB3C7774CE"/>
  </w:style>
  <w:style w:type="paragraph" w:customStyle="1" w:styleId="DAD9C33F8C9B804491D9413801945AB6">
    <w:name w:val="DAD9C33F8C9B804491D9413801945AB6"/>
  </w:style>
  <w:style w:type="paragraph" w:customStyle="1" w:styleId="423897511768B04FB76B81E9A4722E55">
    <w:name w:val="423897511768B04FB76B81E9A4722E55"/>
  </w:style>
  <w:style w:type="paragraph" w:customStyle="1" w:styleId="339870557B0C6042BB7A54173D856CFF">
    <w:name w:val="339870557B0C6042BB7A54173D856CFF"/>
  </w:style>
  <w:style w:type="paragraph" w:customStyle="1" w:styleId="26B810A8071E5541AA465A85DFE3C21F">
    <w:name w:val="26B810A8071E5541AA465A85DFE3C21F"/>
  </w:style>
  <w:style w:type="paragraph" w:customStyle="1" w:styleId="D06542D28B8E5F439DDD1F3C586F0F6E">
    <w:name w:val="D06542D28B8E5F439DDD1F3C586F0F6E"/>
  </w:style>
  <w:style w:type="paragraph" w:customStyle="1" w:styleId="C7669418F09FA942AC8D0246776B287C">
    <w:name w:val="C7669418F09FA942AC8D0246776B287C"/>
  </w:style>
  <w:style w:type="paragraph" w:customStyle="1" w:styleId="20C24974B493DE4F818047BC0DDBFE35">
    <w:name w:val="20C24974B493DE4F818047BC0DDBFE35"/>
  </w:style>
  <w:style w:type="paragraph" w:customStyle="1" w:styleId="2A70BF309AF3D6498FF41C3097C15C1D">
    <w:name w:val="2A70BF309AF3D6498FF41C3097C15C1D"/>
  </w:style>
  <w:style w:type="paragraph" w:customStyle="1" w:styleId="4B59AAA9D6F6E240B7F25755B8FACA3E">
    <w:name w:val="4B59AAA9D6F6E240B7F25755B8FACA3E"/>
  </w:style>
  <w:style w:type="paragraph" w:customStyle="1" w:styleId="E8EC7704A9E86444B370F3CEDC4F1EF9">
    <w:name w:val="E8EC7704A9E86444B370F3CEDC4F1EF9"/>
  </w:style>
  <w:style w:type="paragraph" w:customStyle="1" w:styleId="F28E7239DEFBE944B0C6B5FF066047EA">
    <w:name w:val="F28E7239DEFBE944B0C6B5FF066047EA"/>
  </w:style>
  <w:style w:type="paragraph" w:customStyle="1" w:styleId="BC291F122EC8AA429D6CEFE2879F5FB4">
    <w:name w:val="BC291F122EC8AA429D6CEFE2879F5FB4"/>
  </w:style>
  <w:style w:type="paragraph" w:customStyle="1" w:styleId="AE30DA1968E5454985AE8527A75A4968">
    <w:name w:val="AE30DA1968E5454985AE8527A75A4968"/>
  </w:style>
  <w:style w:type="paragraph" w:customStyle="1" w:styleId="853EF7A8541B2948B38FBF8847CA9174">
    <w:name w:val="853EF7A8541B2948B38FBF8847CA9174"/>
  </w:style>
  <w:style w:type="paragraph" w:customStyle="1" w:styleId="4885FD12E42C1D46BB6EFA67B95A306A">
    <w:name w:val="4885FD12E42C1D46BB6EFA67B95A306A"/>
  </w:style>
  <w:style w:type="paragraph" w:customStyle="1" w:styleId="CC0BB4747A5914418C66F8FC2F63702A">
    <w:name w:val="CC0BB4747A5914418C66F8FC2F63702A"/>
  </w:style>
  <w:style w:type="paragraph" w:customStyle="1" w:styleId="11824BC90ECE5C48AA34845AD6E402FC">
    <w:name w:val="11824BC90ECE5C48AA34845AD6E402FC"/>
  </w:style>
  <w:style w:type="paragraph" w:customStyle="1" w:styleId="4FB47C7650BA584CBD2342517E497326">
    <w:name w:val="4FB47C7650BA584CBD2342517E497326"/>
  </w:style>
  <w:style w:type="paragraph" w:customStyle="1" w:styleId="8A986FB9D6A34A47939CB1291CD69E0F">
    <w:name w:val="8A986FB9D6A34A47939CB1291CD69E0F"/>
  </w:style>
  <w:style w:type="paragraph" w:customStyle="1" w:styleId="D529D944FCD75240BF5E0347600DB496">
    <w:name w:val="D529D944FCD75240BF5E0347600DB496"/>
  </w:style>
  <w:style w:type="paragraph" w:customStyle="1" w:styleId="7CFA03F58F3EF74BA6E5D2E350A8714B">
    <w:name w:val="7CFA03F58F3EF74BA6E5D2E350A8714B"/>
  </w:style>
  <w:style w:type="paragraph" w:customStyle="1" w:styleId="A268B5C5B2ADCF4C82703AD0264BAF7D">
    <w:name w:val="A268B5C5B2ADCF4C82703AD0264BAF7D"/>
  </w:style>
  <w:style w:type="paragraph" w:customStyle="1" w:styleId="55CC0BCA6FDF434CA77F618D11869A76">
    <w:name w:val="55CC0BCA6FDF434CA77F618D11869A76"/>
  </w:style>
  <w:style w:type="paragraph" w:customStyle="1" w:styleId="641FDF7B24726647AC5E950545B37560">
    <w:name w:val="641FDF7B24726647AC5E950545B37560"/>
  </w:style>
  <w:style w:type="paragraph" w:customStyle="1" w:styleId="5C2B973548C52546AA192FCD74E67A02">
    <w:name w:val="5C2B973548C52546AA192FCD74E67A02"/>
  </w:style>
  <w:style w:type="paragraph" w:customStyle="1" w:styleId="0FD4FE9CBA5AB746A39F7D6725D62134">
    <w:name w:val="0FD4FE9CBA5AB746A39F7D6725D62134"/>
  </w:style>
  <w:style w:type="paragraph" w:customStyle="1" w:styleId="4FD1935F74D117419C522F37B1F28F53">
    <w:name w:val="4FD1935F74D117419C522F37B1F28F53"/>
  </w:style>
  <w:style w:type="paragraph" w:customStyle="1" w:styleId="F18B03CBA89BA54EB2D2C09D335C2C04">
    <w:name w:val="F18B03CBA89BA54EB2D2C09D335C2C04"/>
  </w:style>
  <w:style w:type="paragraph" w:customStyle="1" w:styleId="5A4918AACFF75D4F9CA1C1DB92A0D892">
    <w:name w:val="5A4918AACFF75D4F9CA1C1DB92A0D892"/>
  </w:style>
  <w:style w:type="paragraph" w:customStyle="1" w:styleId="A31BDD4C18AB944DAAEA7FCF2598D393">
    <w:name w:val="A31BDD4C18AB944DAAEA7FCF2598D393"/>
  </w:style>
  <w:style w:type="paragraph" w:customStyle="1" w:styleId="29714D6CD9505F41B793B0414EB9B2F9">
    <w:name w:val="29714D6CD9505F41B793B0414EB9B2F9"/>
  </w:style>
  <w:style w:type="paragraph" w:customStyle="1" w:styleId="4816AAC379AD1442A9020F532B4BA422">
    <w:name w:val="4816AAC379AD1442A9020F532B4BA422"/>
  </w:style>
  <w:style w:type="paragraph" w:customStyle="1" w:styleId="85FE6E5346E584488276EE9CDA1FEE6F">
    <w:name w:val="85FE6E5346E584488276EE9CDA1FEE6F"/>
  </w:style>
  <w:style w:type="paragraph" w:customStyle="1" w:styleId="414B2A559B985C4AA115A563BD0C3CDA">
    <w:name w:val="414B2A559B985C4AA115A563BD0C3CDA"/>
  </w:style>
  <w:style w:type="paragraph" w:customStyle="1" w:styleId="447E4E0FB61732489F94E5C3DD854086">
    <w:name w:val="447E4E0FB61732489F94E5C3DD854086"/>
  </w:style>
  <w:style w:type="paragraph" w:customStyle="1" w:styleId="773F20AD17363144A019C7CD3F0AE669">
    <w:name w:val="773F20AD17363144A019C7CD3F0AE669"/>
  </w:style>
  <w:style w:type="paragraph" w:customStyle="1" w:styleId="C559D093FD1D7442AF48F86EABE4CA28">
    <w:name w:val="C559D093FD1D7442AF48F86EABE4CA28"/>
  </w:style>
  <w:style w:type="paragraph" w:customStyle="1" w:styleId="D76F196200639E41A5ABB37F5DE28556">
    <w:name w:val="D76F196200639E41A5ABB37F5DE28556"/>
  </w:style>
  <w:style w:type="paragraph" w:customStyle="1" w:styleId="8B19EBCE0F88434E9CDCBB3C5B30FB28">
    <w:name w:val="8B19EBCE0F88434E9CDCBB3C5B30FB28"/>
  </w:style>
  <w:style w:type="paragraph" w:customStyle="1" w:styleId="BE0C471D9C5D2C4781DEFC570E27D2AF">
    <w:name w:val="BE0C471D9C5D2C4781DEFC570E27D2AF"/>
  </w:style>
  <w:style w:type="paragraph" w:customStyle="1" w:styleId="379F8676CDC74544B4F907986CDCD179">
    <w:name w:val="379F8676CDC74544B4F907986CDCD179"/>
  </w:style>
  <w:style w:type="paragraph" w:customStyle="1" w:styleId="3855FF9371ED7A4EB22DB61209D0AA2D">
    <w:name w:val="3855FF9371ED7A4EB22DB61209D0AA2D"/>
  </w:style>
  <w:style w:type="paragraph" w:customStyle="1" w:styleId="2731C01782DD37489EA85DF9A9079C01">
    <w:name w:val="2731C01782DD37489EA85DF9A9079C01"/>
  </w:style>
  <w:style w:type="paragraph" w:customStyle="1" w:styleId="281186034798AF47900A3A44F06157DB">
    <w:name w:val="281186034798AF47900A3A44F06157DB"/>
  </w:style>
  <w:style w:type="paragraph" w:customStyle="1" w:styleId="5B95D2378CA8284C9E1E3A2E2ED184CD">
    <w:name w:val="5B95D2378CA8284C9E1E3A2E2ED184CD"/>
  </w:style>
  <w:style w:type="paragraph" w:customStyle="1" w:styleId="742497483064C343B5A697EA1C4B43E3">
    <w:name w:val="742497483064C343B5A697EA1C4B43E3"/>
  </w:style>
  <w:style w:type="paragraph" w:customStyle="1" w:styleId="884BB50BAB679E4FA0C8B8A0454B8F84">
    <w:name w:val="884BB50BAB679E4FA0C8B8A0454B8F84"/>
  </w:style>
  <w:style w:type="paragraph" w:customStyle="1" w:styleId="632E2BC8A539164C98CC83659F5A435D">
    <w:name w:val="632E2BC8A539164C98CC83659F5A435D"/>
  </w:style>
  <w:style w:type="paragraph" w:customStyle="1" w:styleId="0DFF553A7B917A40A469E1937E6AE762">
    <w:name w:val="0DFF553A7B917A40A469E1937E6AE762"/>
  </w:style>
  <w:style w:type="paragraph" w:customStyle="1" w:styleId="2F3B73E25C1EC643A8CB516293027939">
    <w:name w:val="2F3B73E25C1EC643A8CB516293027939"/>
  </w:style>
  <w:style w:type="paragraph" w:customStyle="1" w:styleId="C13D254A5B5DA94CB78D375DFECF717B">
    <w:name w:val="C13D254A5B5DA94CB78D375DFECF717B"/>
  </w:style>
  <w:style w:type="paragraph" w:customStyle="1" w:styleId="260D0FE77C71B541AF1FE26D300450E8">
    <w:name w:val="260D0FE77C71B541AF1FE26D300450E8"/>
  </w:style>
  <w:style w:type="paragraph" w:customStyle="1" w:styleId="A68DB655BBAC1A48A9B90987C90EFC04">
    <w:name w:val="A68DB655BBAC1A48A9B90987C90EFC04"/>
  </w:style>
  <w:style w:type="paragraph" w:customStyle="1" w:styleId="9020326AF96CAF4D882FA6A3901AE954">
    <w:name w:val="9020326AF96CAF4D882FA6A3901AE954"/>
  </w:style>
  <w:style w:type="paragraph" w:customStyle="1" w:styleId="EEBA3BAE7335A542AF0FE83AC8A22DA7">
    <w:name w:val="EEBA3BAE7335A542AF0FE83AC8A22DA7"/>
  </w:style>
  <w:style w:type="paragraph" w:customStyle="1" w:styleId="4B290C66189F124D9E8B1B08E0E6095A">
    <w:name w:val="4B290C66189F124D9E8B1B08E0E6095A"/>
  </w:style>
  <w:style w:type="paragraph" w:customStyle="1" w:styleId="3632020DD2DC9445A833F224D23D3D9C">
    <w:name w:val="3632020DD2DC9445A833F224D23D3D9C"/>
  </w:style>
  <w:style w:type="paragraph" w:customStyle="1" w:styleId="BA565661393BC047AF579F52E7C21802">
    <w:name w:val="BA565661393BC047AF579F52E7C21802"/>
  </w:style>
  <w:style w:type="paragraph" w:customStyle="1" w:styleId="47F6E1383D1E9A47AE00506BCC23325A">
    <w:name w:val="47F6E1383D1E9A47AE00506BCC23325A"/>
  </w:style>
  <w:style w:type="paragraph" w:customStyle="1" w:styleId="F6A1220F90C73E4FBA940CD560420F5C">
    <w:name w:val="F6A1220F90C73E4FBA940CD560420F5C"/>
  </w:style>
  <w:style w:type="paragraph" w:customStyle="1" w:styleId="9F42A9D7D94DFF48B31FF3B3A780E306">
    <w:name w:val="9F42A9D7D94DFF48B31FF3B3A780E306"/>
  </w:style>
  <w:style w:type="paragraph" w:customStyle="1" w:styleId="F4303BB34AFA1443A741B09372DB6D04">
    <w:name w:val="F4303BB34AFA1443A741B09372DB6D04"/>
  </w:style>
  <w:style w:type="paragraph" w:customStyle="1" w:styleId="AA4B0608C6ECF24C8D3D404DD22A690C">
    <w:name w:val="AA4B0608C6ECF24C8D3D404DD22A690C"/>
  </w:style>
  <w:style w:type="paragraph" w:customStyle="1" w:styleId="47BDAA13FAE58F42862D5E342B3CBD94">
    <w:name w:val="47BDAA13FAE58F42862D5E342B3CBD94"/>
  </w:style>
  <w:style w:type="paragraph" w:customStyle="1" w:styleId="85284432A7FADA4B886C99113C4FFC4B">
    <w:name w:val="85284432A7FADA4B886C99113C4FFC4B"/>
  </w:style>
  <w:style w:type="paragraph" w:customStyle="1" w:styleId="DD11C56F9FD183419C6B1A92E8C085DC">
    <w:name w:val="DD11C56F9FD183419C6B1A92E8C085DC"/>
  </w:style>
  <w:style w:type="paragraph" w:customStyle="1" w:styleId="FAEC4902F470CF428212D532F3035287">
    <w:name w:val="FAEC4902F470CF428212D532F3035287"/>
  </w:style>
  <w:style w:type="paragraph" w:customStyle="1" w:styleId="33CCA2C0599CD9409B142EC8115E1625">
    <w:name w:val="33CCA2C0599CD9409B142EC8115E1625"/>
  </w:style>
  <w:style w:type="paragraph" w:customStyle="1" w:styleId="E01DBDB07A162D48AAAFBB96131E2E1C">
    <w:name w:val="E01DBDB07A162D48AAAFBB96131E2E1C"/>
  </w:style>
  <w:style w:type="paragraph" w:customStyle="1" w:styleId="76C8577406CD4842A7AF3ED4C04F9355">
    <w:name w:val="76C8577406CD4842A7AF3ED4C04F9355"/>
  </w:style>
  <w:style w:type="paragraph" w:customStyle="1" w:styleId="ABFEDE1C7903B64EA55F577AB5B274EA">
    <w:name w:val="ABFEDE1C7903B64EA55F577AB5B274EA"/>
  </w:style>
  <w:style w:type="paragraph" w:customStyle="1" w:styleId="DB8638D8A721894C9B656F0505648B68">
    <w:name w:val="DB8638D8A721894C9B656F0505648B68"/>
  </w:style>
  <w:style w:type="paragraph" w:customStyle="1" w:styleId="52A42A4F31E954448EE543A8274FFDA6">
    <w:name w:val="52A42A4F31E954448EE543A8274FFDA6"/>
  </w:style>
  <w:style w:type="paragraph" w:customStyle="1" w:styleId="7FF11CD0D45F3E49B89182429666DCB1">
    <w:name w:val="7FF11CD0D45F3E49B89182429666DCB1"/>
  </w:style>
  <w:style w:type="paragraph" w:customStyle="1" w:styleId="42A226F3DFA7C841A639A6A1D443AA5F">
    <w:name w:val="42A226F3DFA7C841A639A6A1D443AA5F"/>
  </w:style>
  <w:style w:type="paragraph" w:customStyle="1" w:styleId="59E51943E5B733438727F6A823B93B2E">
    <w:name w:val="59E51943E5B733438727F6A823B93B2E"/>
  </w:style>
  <w:style w:type="paragraph" w:customStyle="1" w:styleId="149B8430190D424E9A1145631642B524">
    <w:name w:val="149B8430190D424E9A1145631642B524"/>
  </w:style>
  <w:style w:type="paragraph" w:customStyle="1" w:styleId="BA2D88F162D14C4D91EA75E2CDE05FAF">
    <w:name w:val="BA2D88F162D14C4D91EA75E2CDE05FAF"/>
  </w:style>
  <w:style w:type="paragraph" w:customStyle="1" w:styleId="3FD83F6ACC7EA94E988C3410700993D3">
    <w:name w:val="3FD83F6ACC7EA94E988C3410700993D3"/>
  </w:style>
  <w:style w:type="paragraph" w:customStyle="1" w:styleId="AA0AF0E9FAB43843B90C6623835FCBAC">
    <w:name w:val="AA0AF0E9FAB43843B90C6623835FCBAC"/>
  </w:style>
  <w:style w:type="paragraph" w:customStyle="1" w:styleId="269EA00F77F45145A9052B8CC21D2722">
    <w:name w:val="269EA00F77F45145A9052B8CC21D2722"/>
  </w:style>
  <w:style w:type="paragraph" w:customStyle="1" w:styleId="6FA0ABFBCA32E043B1722391457272C8">
    <w:name w:val="6FA0ABFBCA32E043B1722391457272C8"/>
  </w:style>
  <w:style w:type="paragraph" w:customStyle="1" w:styleId="FF741BEF54E6C74493E3F35D9749A015">
    <w:name w:val="FF741BEF54E6C74493E3F35D9749A015"/>
  </w:style>
  <w:style w:type="paragraph" w:customStyle="1" w:styleId="77A7D8CDB96F7946ABECB5B86F7310D6">
    <w:name w:val="77A7D8CDB96F7946ABECB5B86F7310D6"/>
  </w:style>
  <w:style w:type="paragraph" w:customStyle="1" w:styleId="0D52666460BB724B86B38079FE66BA5A">
    <w:name w:val="0D52666460BB724B86B38079FE66BA5A"/>
  </w:style>
  <w:style w:type="paragraph" w:customStyle="1" w:styleId="E8BA59EAA719434D8D239DAA61C84867">
    <w:name w:val="E8BA59EAA719434D8D239DAA61C84867"/>
  </w:style>
  <w:style w:type="paragraph" w:customStyle="1" w:styleId="115061CDFAD653489A8549911F9BBD29">
    <w:name w:val="115061CDFAD653489A8549911F9BBD29"/>
  </w:style>
  <w:style w:type="paragraph" w:customStyle="1" w:styleId="A305EE1ACC5A37409B638F6E36A7E359">
    <w:name w:val="A305EE1ACC5A37409B638F6E36A7E359"/>
  </w:style>
  <w:style w:type="paragraph" w:customStyle="1" w:styleId="127E057F8755E2419AC31486626432D0">
    <w:name w:val="127E057F8755E2419AC31486626432D0"/>
  </w:style>
  <w:style w:type="paragraph" w:customStyle="1" w:styleId="33BE806034D9A64B9F6A4AFD53587A24">
    <w:name w:val="33BE806034D9A64B9F6A4AFD53587A24"/>
  </w:style>
  <w:style w:type="paragraph" w:customStyle="1" w:styleId="C3C3C302B685D74782D6755209FFA6A4">
    <w:name w:val="C3C3C302B685D74782D6755209FFA6A4"/>
  </w:style>
  <w:style w:type="paragraph" w:customStyle="1" w:styleId="9814C537AA31D6479F2B8CA854A7AD15">
    <w:name w:val="9814C537AA31D6479F2B8CA854A7AD15"/>
  </w:style>
  <w:style w:type="paragraph" w:customStyle="1" w:styleId="24F6AA802DFDDF44BE16A0ACB6D1A38C">
    <w:name w:val="24F6AA802DFDDF44BE16A0ACB6D1A38C"/>
  </w:style>
  <w:style w:type="paragraph" w:customStyle="1" w:styleId="C378CCF0D85F15419A4959A5AC89DFEF">
    <w:name w:val="C378CCF0D85F15419A4959A5AC89DFEF"/>
  </w:style>
  <w:style w:type="paragraph" w:customStyle="1" w:styleId="EFB872A18073C841AE1159414695994C">
    <w:name w:val="EFB872A18073C841AE1159414695994C"/>
  </w:style>
  <w:style w:type="paragraph" w:customStyle="1" w:styleId="D713ACE7FBD2B643A22BB04BBAFBC42B">
    <w:name w:val="D713ACE7FBD2B643A22BB04BBAFBC42B"/>
  </w:style>
  <w:style w:type="paragraph" w:customStyle="1" w:styleId="B58B9447F1C6AA499CE9BC2AAD665592">
    <w:name w:val="B58B9447F1C6AA499CE9BC2AAD665592"/>
  </w:style>
  <w:style w:type="paragraph" w:customStyle="1" w:styleId="023A16E5C5F43B4BB1854463103F132A">
    <w:name w:val="023A16E5C5F43B4BB1854463103F132A"/>
  </w:style>
  <w:style w:type="paragraph" w:customStyle="1" w:styleId="C7785B19D2D49F4CAB867D4A96843903">
    <w:name w:val="C7785B19D2D49F4CAB867D4A96843903"/>
  </w:style>
  <w:style w:type="paragraph" w:customStyle="1" w:styleId="5A5DBC6781AF5F4695110BE373C6F611">
    <w:name w:val="5A5DBC6781AF5F4695110BE373C6F611"/>
  </w:style>
  <w:style w:type="paragraph" w:customStyle="1" w:styleId="4A64D299496FBB4B9F2EC0DA276C9DD7">
    <w:name w:val="4A64D299496FBB4B9F2EC0DA276C9DD7"/>
  </w:style>
  <w:style w:type="paragraph" w:customStyle="1" w:styleId="AA393F50466ED647A4174E52CE8B3E24">
    <w:name w:val="AA393F50466ED647A4174E52CE8B3E24"/>
  </w:style>
  <w:style w:type="paragraph" w:customStyle="1" w:styleId="474FB701E04EBC4A8D765A7B11EBB302">
    <w:name w:val="474FB701E04EBC4A8D765A7B11EBB302"/>
  </w:style>
  <w:style w:type="paragraph" w:customStyle="1" w:styleId="A43262634728484DADA7A9493B04603E">
    <w:name w:val="A43262634728484DADA7A9493B04603E"/>
  </w:style>
  <w:style w:type="paragraph" w:customStyle="1" w:styleId="7721E1D30DA6AC498435BAD34EE96DF6">
    <w:name w:val="7721E1D30DA6AC498435BAD34EE96DF6"/>
  </w:style>
  <w:style w:type="paragraph" w:customStyle="1" w:styleId="DA9935DA5F988C41957C3C9D4534ADED">
    <w:name w:val="DA9935DA5F988C41957C3C9D4534ADED"/>
  </w:style>
  <w:style w:type="paragraph" w:customStyle="1" w:styleId="1C04856B083CAA419C7F25328F232703">
    <w:name w:val="1C04856B083CAA419C7F25328F232703"/>
  </w:style>
  <w:style w:type="paragraph" w:customStyle="1" w:styleId="103418EB8F6EF9439E83E1A2576EBDE7">
    <w:name w:val="103418EB8F6EF9439E83E1A2576EBDE7"/>
  </w:style>
  <w:style w:type="paragraph" w:customStyle="1" w:styleId="8BEAE0AE9E600842BDA26C38AC6F7B98">
    <w:name w:val="8BEAE0AE9E600842BDA26C38AC6F7B98"/>
  </w:style>
  <w:style w:type="paragraph" w:customStyle="1" w:styleId="EE1A26AB7134A84F8B5B040F6804E0F8">
    <w:name w:val="EE1A26AB7134A84F8B5B040F6804E0F8"/>
  </w:style>
  <w:style w:type="paragraph" w:customStyle="1" w:styleId="DD297A561E06324B854ADB1DC346BFBD">
    <w:name w:val="DD297A561E06324B854ADB1DC346BFBD"/>
  </w:style>
  <w:style w:type="paragraph" w:customStyle="1" w:styleId="6C417F35E56ED14F8876B20B186DDDE1">
    <w:name w:val="6C417F35E56ED14F8876B20B186DDDE1"/>
  </w:style>
  <w:style w:type="paragraph" w:customStyle="1" w:styleId="3A59CB58781F2945A528111D7EB3F134">
    <w:name w:val="3A59CB58781F2945A528111D7EB3F134"/>
  </w:style>
  <w:style w:type="paragraph" w:customStyle="1" w:styleId="685385213805D64AA4719DB3FA69B6E3">
    <w:name w:val="685385213805D64AA4719DB3FA69B6E3"/>
  </w:style>
  <w:style w:type="paragraph" w:customStyle="1" w:styleId="D86C1E9E56E5AE41AE754417F685276D">
    <w:name w:val="D86C1E9E56E5AE41AE754417F685276D"/>
  </w:style>
  <w:style w:type="paragraph" w:customStyle="1" w:styleId="69C3C993D7BB504A8A838FAFBB3B4618">
    <w:name w:val="69C3C993D7BB504A8A838FAFBB3B4618"/>
  </w:style>
  <w:style w:type="paragraph" w:customStyle="1" w:styleId="D176F03113BCF040B07F73185E327BA3">
    <w:name w:val="D176F03113BCF040B07F73185E327BA3"/>
  </w:style>
  <w:style w:type="paragraph" w:customStyle="1" w:styleId="6F2B94B93CA7BE4E8A3D1FD6A8BB7E7F">
    <w:name w:val="6F2B94B93CA7BE4E8A3D1FD6A8BB7E7F"/>
  </w:style>
  <w:style w:type="paragraph" w:customStyle="1" w:styleId="030AAFF91697F34AB511EB59638734D7">
    <w:name w:val="030AAFF91697F34AB511EB59638734D7"/>
  </w:style>
  <w:style w:type="paragraph" w:customStyle="1" w:styleId="80E9A63A4B8940428D7717B60FC61501">
    <w:name w:val="80E9A63A4B8940428D7717B60FC61501"/>
  </w:style>
  <w:style w:type="paragraph" w:customStyle="1" w:styleId="9549AD2AFD56AE4594C361A41F4ECEAC">
    <w:name w:val="9549AD2AFD56AE4594C361A41F4ECEAC"/>
  </w:style>
  <w:style w:type="paragraph" w:customStyle="1" w:styleId="5D79DF8D8B5BF540B9588E8501906D41">
    <w:name w:val="5D79DF8D8B5BF540B9588E8501906D41"/>
  </w:style>
  <w:style w:type="paragraph" w:customStyle="1" w:styleId="9AAE69161BA92B4C8D314F5BB197E65D">
    <w:name w:val="9AAE69161BA92B4C8D314F5BB197E65D"/>
  </w:style>
  <w:style w:type="paragraph" w:customStyle="1" w:styleId="0EBED302F2C840479C2C7800EE259BAF">
    <w:name w:val="0EBED302F2C840479C2C7800EE259BAF"/>
  </w:style>
  <w:style w:type="paragraph" w:customStyle="1" w:styleId="AC571FCCA773894BB1CA87208C5BBEAF">
    <w:name w:val="AC571FCCA773894BB1CA87208C5BBEAF"/>
  </w:style>
  <w:style w:type="paragraph" w:customStyle="1" w:styleId="825B866AC04A4E45B10F3B6D4731D2AC">
    <w:name w:val="825B866AC04A4E45B10F3B6D4731D2AC"/>
  </w:style>
  <w:style w:type="paragraph" w:customStyle="1" w:styleId="1D56FDA8B1EF4C4AB883A8974EF692C7">
    <w:name w:val="1D56FDA8B1EF4C4AB883A8974EF692C7"/>
  </w:style>
  <w:style w:type="paragraph" w:customStyle="1" w:styleId="CAE53B75EE6BCE4BB19358F6F8CEE17B">
    <w:name w:val="CAE53B75EE6BCE4BB19358F6F8CEE17B"/>
  </w:style>
  <w:style w:type="paragraph" w:customStyle="1" w:styleId="F4C69F9BFEE5B54BA3F7630608FCB9D9">
    <w:name w:val="F4C69F9BFEE5B54BA3F7630608FCB9D9"/>
  </w:style>
  <w:style w:type="paragraph" w:customStyle="1" w:styleId="B07E2393DFB2124B883F0796F46B3457">
    <w:name w:val="B07E2393DFB2124B883F0796F46B3457"/>
  </w:style>
  <w:style w:type="paragraph" w:customStyle="1" w:styleId="8201EC26741FD84AB56D9A5A5145E6B5">
    <w:name w:val="8201EC26741FD84AB56D9A5A5145E6B5"/>
  </w:style>
  <w:style w:type="paragraph" w:customStyle="1" w:styleId="4C4A8775E139544FAA23F4CD745F868E">
    <w:name w:val="4C4A8775E139544FAA23F4CD745F868E"/>
  </w:style>
  <w:style w:type="paragraph" w:customStyle="1" w:styleId="28E1E812A47BFE4F9991893B93F4600B">
    <w:name w:val="28E1E812A47BFE4F9991893B93F4600B"/>
  </w:style>
  <w:style w:type="paragraph" w:customStyle="1" w:styleId="13FF66475B71624BB7B30F3FEFFEBECC">
    <w:name w:val="13FF66475B71624BB7B30F3FEFFEBECC"/>
  </w:style>
  <w:style w:type="paragraph" w:customStyle="1" w:styleId="6B6A0AA9DB9A604CA1663136626850EC">
    <w:name w:val="6B6A0AA9DB9A604CA1663136626850EC"/>
  </w:style>
  <w:style w:type="paragraph" w:customStyle="1" w:styleId="6883614814CB124BBDECBF1891D4850E">
    <w:name w:val="6883614814CB124BBDECBF1891D4850E"/>
  </w:style>
  <w:style w:type="paragraph" w:customStyle="1" w:styleId="C0F61AFBD04DFC4C90C82E3B631D468A">
    <w:name w:val="C0F61AFBD04DFC4C90C82E3B631D468A"/>
  </w:style>
  <w:style w:type="paragraph" w:customStyle="1" w:styleId="27B32017157C904BACDC1076358840DD">
    <w:name w:val="27B32017157C904BACDC1076358840DD"/>
  </w:style>
  <w:style w:type="paragraph" w:customStyle="1" w:styleId="592CBC650E234F49A7170694464DAC36">
    <w:name w:val="592CBC650E234F49A7170694464DAC36"/>
  </w:style>
  <w:style w:type="paragraph" w:customStyle="1" w:styleId="399CCEFB1F66AC49802AC09D02DCF176">
    <w:name w:val="399CCEFB1F66AC49802AC09D02DCF176"/>
  </w:style>
  <w:style w:type="paragraph" w:customStyle="1" w:styleId="A7285D4349EBAD48B0ABD00738D41586">
    <w:name w:val="A7285D4349EBAD48B0ABD00738D41586"/>
  </w:style>
  <w:style w:type="paragraph" w:customStyle="1" w:styleId="7CD465E3C6799D42BE80EF3095557AFD">
    <w:name w:val="7CD465E3C6799D42BE80EF3095557AFD"/>
  </w:style>
  <w:style w:type="paragraph" w:customStyle="1" w:styleId="2EECF5677BCDAE45B4409FF864556823">
    <w:name w:val="2EECF5677BCDAE45B4409FF864556823"/>
  </w:style>
  <w:style w:type="paragraph" w:customStyle="1" w:styleId="F522DA8CE5CB4A4C8F825D7B73F83178">
    <w:name w:val="F522DA8CE5CB4A4C8F825D7B73F83178"/>
  </w:style>
  <w:style w:type="paragraph" w:customStyle="1" w:styleId="1736E66A49141148A036EB3E089C210F">
    <w:name w:val="1736E66A49141148A036EB3E089C210F"/>
  </w:style>
  <w:style w:type="paragraph" w:customStyle="1" w:styleId="A1B252A2CF7B96479864875534506E21">
    <w:name w:val="A1B252A2CF7B96479864875534506E21"/>
  </w:style>
  <w:style w:type="paragraph" w:customStyle="1" w:styleId="1B51E9C1DDD1D44A9902CEEEF099F5C0">
    <w:name w:val="1B51E9C1DDD1D44A9902CEEEF099F5C0"/>
  </w:style>
  <w:style w:type="paragraph" w:customStyle="1" w:styleId="A5390FD700E7494485C0EAF3993C1FE8">
    <w:name w:val="A5390FD700E7494485C0EAF3993C1FE8"/>
  </w:style>
  <w:style w:type="paragraph" w:customStyle="1" w:styleId="8A04AFB5E3EE62489949CDDDD1289263">
    <w:name w:val="8A04AFB5E3EE62489949CDDDD1289263"/>
  </w:style>
  <w:style w:type="paragraph" w:customStyle="1" w:styleId="434993C8DC705742A73F636674759CC7">
    <w:name w:val="434993C8DC705742A73F636674759CC7"/>
  </w:style>
  <w:style w:type="paragraph" w:customStyle="1" w:styleId="E754DFF3B6012D42B8A18A31D861BF6A">
    <w:name w:val="E754DFF3B6012D42B8A18A31D861BF6A"/>
  </w:style>
  <w:style w:type="paragraph" w:customStyle="1" w:styleId="85601970F8BF894CB1BCC2A0FBF6DDD0">
    <w:name w:val="85601970F8BF894CB1BCC2A0FBF6DDD0"/>
  </w:style>
  <w:style w:type="paragraph" w:customStyle="1" w:styleId="2F694E66C873E14EA1711E5A97DD6356">
    <w:name w:val="2F694E66C873E14EA1711E5A97DD6356"/>
  </w:style>
  <w:style w:type="paragraph" w:customStyle="1" w:styleId="1CBC539B7DCA824CA4E85E7310A4D6AE">
    <w:name w:val="1CBC539B7DCA824CA4E85E7310A4D6AE"/>
  </w:style>
  <w:style w:type="paragraph" w:customStyle="1" w:styleId="4E0178AA529D5749929BF2C46FEC6C9C">
    <w:name w:val="4E0178AA529D5749929BF2C46FEC6C9C"/>
  </w:style>
  <w:style w:type="paragraph" w:customStyle="1" w:styleId="12ACC622BE57AE4982B6CA0E8BE30A24">
    <w:name w:val="12ACC622BE57AE4982B6CA0E8BE30A24"/>
  </w:style>
  <w:style w:type="paragraph" w:customStyle="1" w:styleId="838B64E19AA5744DA0FEB10D170BDB53">
    <w:name w:val="838B64E19AA5744DA0FEB10D170BDB53"/>
  </w:style>
  <w:style w:type="paragraph" w:customStyle="1" w:styleId="02F011DD69AE424B922F50720253A926">
    <w:name w:val="02F011DD69AE424B922F50720253A926"/>
  </w:style>
  <w:style w:type="paragraph" w:customStyle="1" w:styleId="169CE38DAF53824D8990DAB6E56F1AC2">
    <w:name w:val="169CE38DAF53824D8990DAB6E56F1AC2"/>
  </w:style>
  <w:style w:type="paragraph" w:customStyle="1" w:styleId="0841F24444BB794381E3C168AC4977E9">
    <w:name w:val="0841F24444BB794381E3C168AC4977E9"/>
  </w:style>
  <w:style w:type="paragraph" w:customStyle="1" w:styleId="BAC357EC2DD94448BB0982109FA4D257">
    <w:name w:val="BAC357EC2DD94448BB0982109FA4D257"/>
  </w:style>
  <w:style w:type="paragraph" w:customStyle="1" w:styleId="BE1D29875CF3404180ED9A10BEF6E77E">
    <w:name w:val="BE1D29875CF3404180ED9A10BEF6E77E"/>
  </w:style>
  <w:style w:type="paragraph" w:customStyle="1" w:styleId="B3C6D0C8EDFBA04E91E669E343066A6B">
    <w:name w:val="B3C6D0C8EDFBA04E91E669E343066A6B"/>
  </w:style>
  <w:style w:type="paragraph" w:customStyle="1" w:styleId="B1909B0B136494468DE72AC7AFBD59DC">
    <w:name w:val="B1909B0B136494468DE72AC7AFBD59DC"/>
  </w:style>
  <w:style w:type="paragraph" w:customStyle="1" w:styleId="60AAEC07A92B6E4FB2499FBC56D6A1AE">
    <w:name w:val="60AAEC07A92B6E4FB2499FBC56D6A1AE"/>
  </w:style>
  <w:style w:type="paragraph" w:customStyle="1" w:styleId="E0D94A0712206748B73012A3AFA47BEC">
    <w:name w:val="E0D94A0712206748B73012A3AFA47BEC"/>
  </w:style>
  <w:style w:type="paragraph" w:customStyle="1" w:styleId="475538A08F7D154387EB60620A066F00">
    <w:name w:val="475538A08F7D154387EB60620A066F00"/>
  </w:style>
  <w:style w:type="paragraph" w:customStyle="1" w:styleId="59C0CA3248972241984081136495FFE9">
    <w:name w:val="59C0CA3248972241984081136495FFE9"/>
  </w:style>
  <w:style w:type="paragraph" w:customStyle="1" w:styleId="99D2D4148EAF3D4D9F5C9BFD8026B0F5">
    <w:name w:val="99D2D4148EAF3D4D9F5C9BFD8026B0F5"/>
  </w:style>
  <w:style w:type="paragraph" w:customStyle="1" w:styleId="91656607451D3641982F46EFE3ACE31F">
    <w:name w:val="91656607451D3641982F46EFE3ACE31F"/>
  </w:style>
  <w:style w:type="paragraph" w:customStyle="1" w:styleId="92D8B9A6BDC23F46A075A37192D96A9B">
    <w:name w:val="92D8B9A6BDC23F46A075A37192D96A9B"/>
  </w:style>
  <w:style w:type="paragraph" w:customStyle="1" w:styleId="92D3FF8D3E9DA64E826395E91CC06F64">
    <w:name w:val="92D3FF8D3E9DA64E826395E91CC06F64"/>
  </w:style>
  <w:style w:type="paragraph" w:customStyle="1" w:styleId="7B0B9C9555B22345BA871C37CB9CFEFC">
    <w:name w:val="7B0B9C9555B22345BA871C37CB9CFEFC"/>
  </w:style>
  <w:style w:type="paragraph" w:customStyle="1" w:styleId="72413F188BE6CC438E483447B7F001FE">
    <w:name w:val="72413F188BE6CC438E483447B7F001FE"/>
  </w:style>
  <w:style w:type="paragraph" w:customStyle="1" w:styleId="3B1B62E80FB0B8429959576357EF7002">
    <w:name w:val="3B1B62E80FB0B8429959576357EF7002"/>
  </w:style>
  <w:style w:type="paragraph" w:customStyle="1" w:styleId="787E7DC034F5AC439535C1629813921A">
    <w:name w:val="787E7DC034F5AC439535C1629813921A"/>
  </w:style>
  <w:style w:type="paragraph" w:customStyle="1" w:styleId="69A9086A416A7D4087CAC79F750CAAC7">
    <w:name w:val="69A9086A416A7D4087CAC79F750CAAC7"/>
  </w:style>
  <w:style w:type="paragraph" w:customStyle="1" w:styleId="5808DF3A6A24B64AA88EAD3A516B616A">
    <w:name w:val="5808DF3A6A24B64AA88EAD3A516B616A"/>
  </w:style>
  <w:style w:type="paragraph" w:customStyle="1" w:styleId="877060F6B217A44B9659241E3E07839C">
    <w:name w:val="877060F6B217A44B9659241E3E07839C"/>
  </w:style>
  <w:style w:type="paragraph" w:customStyle="1" w:styleId="A8B423A649A6A2429B456F6FF39CECEE">
    <w:name w:val="A8B423A649A6A2429B456F6FF39CECEE"/>
  </w:style>
  <w:style w:type="paragraph" w:customStyle="1" w:styleId="146C70CD791B6642A6583A889855622D">
    <w:name w:val="146C70CD791B6642A6583A889855622D"/>
  </w:style>
  <w:style w:type="paragraph" w:customStyle="1" w:styleId="3A0AA9D455A7DB4C9D785E6363DE349D">
    <w:name w:val="3A0AA9D455A7DB4C9D785E6363DE349D"/>
  </w:style>
  <w:style w:type="paragraph" w:customStyle="1" w:styleId="548E67DCC0B96B4AA1020EC58273F345">
    <w:name w:val="548E67DCC0B96B4AA1020EC58273F345"/>
  </w:style>
  <w:style w:type="paragraph" w:customStyle="1" w:styleId="EFCFB9AC94C9724383FE3F01C270A593">
    <w:name w:val="EFCFB9AC94C9724383FE3F01C270A593"/>
  </w:style>
  <w:style w:type="paragraph" w:customStyle="1" w:styleId="FFB58716F7054E4EA9495BAC778DAA98">
    <w:name w:val="FFB58716F7054E4EA9495BAC778DAA98"/>
  </w:style>
  <w:style w:type="paragraph" w:customStyle="1" w:styleId="2018BE478A41FB43B9DB618B6A133756">
    <w:name w:val="2018BE478A41FB43B9DB618B6A133756"/>
  </w:style>
  <w:style w:type="paragraph" w:customStyle="1" w:styleId="9E2B337B28649C499730B09961C0B6FE">
    <w:name w:val="9E2B337B28649C499730B09961C0B6FE"/>
  </w:style>
  <w:style w:type="paragraph" w:customStyle="1" w:styleId="C28F7A5BD78CB54C829412EB11AB2908">
    <w:name w:val="C28F7A5BD78CB54C829412EB11AB2908"/>
  </w:style>
  <w:style w:type="paragraph" w:customStyle="1" w:styleId="019A03BF1139DA4B80118B3EAE7466A4">
    <w:name w:val="019A03BF1139DA4B80118B3EAE7466A4"/>
  </w:style>
  <w:style w:type="paragraph" w:customStyle="1" w:styleId="300DE5B559782D4FB8C21015F6037C9B">
    <w:name w:val="300DE5B559782D4FB8C21015F6037C9B"/>
  </w:style>
  <w:style w:type="paragraph" w:customStyle="1" w:styleId="A494AC43709EA643A3578FB3A853382C">
    <w:name w:val="A494AC43709EA643A3578FB3A853382C"/>
  </w:style>
  <w:style w:type="paragraph" w:customStyle="1" w:styleId="AA724240CFB1B346848F3BE1268A384E">
    <w:name w:val="AA724240CFB1B346848F3BE1268A384E"/>
  </w:style>
  <w:style w:type="paragraph" w:customStyle="1" w:styleId="3915B3B6886B944498795C8F6BFCF890">
    <w:name w:val="3915B3B6886B944498795C8F6BFCF890"/>
  </w:style>
  <w:style w:type="paragraph" w:customStyle="1" w:styleId="32EEC28CF23A4B4FA1A339103F6E7395">
    <w:name w:val="32EEC28CF23A4B4FA1A339103F6E7395"/>
  </w:style>
  <w:style w:type="paragraph" w:customStyle="1" w:styleId="CB6CAAFB7805F8499214354A50CFDDF9">
    <w:name w:val="CB6CAAFB7805F8499214354A50CFDDF9"/>
  </w:style>
  <w:style w:type="paragraph" w:customStyle="1" w:styleId="630CC88C31521B41A3834FC46315F409">
    <w:name w:val="630CC88C31521B41A3834FC46315F409"/>
  </w:style>
  <w:style w:type="paragraph" w:customStyle="1" w:styleId="EF9A9B5D51606D45A549520C1971381A">
    <w:name w:val="EF9A9B5D51606D45A549520C1971381A"/>
  </w:style>
  <w:style w:type="paragraph" w:customStyle="1" w:styleId="5DD68EA0E910224AB0924B6D6FD76358">
    <w:name w:val="5DD68EA0E910224AB0924B6D6FD76358"/>
  </w:style>
  <w:style w:type="paragraph" w:customStyle="1" w:styleId="A7FB269F8B141645A99EB717D6D5C89F">
    <w:name w:val="A7FB269F8B141645A99EB717D6D5C89F"/>
  </w:style>
  <w:style w:type="paragraph" w:customStyle="1" w:styleId="1C6A9BBF94DEBF46ADDD22F6EC2B7416">
    <w:name w:val="1C6A9BBF94DEBF46ADDD22F6EC2B7416"/>
  </w:style>
  <w:style w:type="paragraph" w:customStyle="1" w:styleId="0C71A54017D6044CA912C03C4E189039">
    <w:name w:val="0C71A54017D6044CA912C03C4E189039"/>
  </w:style>
  <w:style w:type="paragraph" w:customStyle="1" w:styleId="C9C76567077B444B84723D7AFB22A880">
    <w:name w:val="C9C76567077B444B84723D7AFB22A880"/>
  </w:style>
  <w:style w:type="paragraph" w:customStyle="1" w:styleId="D0FC4854071D504A8F6CCC53540D7E8C">
    <w:name w:val="D0FC4854071D504A8F6CCC53540D7E8C"/>
  </w:style>
  <w:style w:type="paragraph" w:customStyle="1" w:styleId="BEB6F5BFA3CEEF48B9CDDDFE52C9ADA7">
    <w:name w:val="BEB6F5BFA3CEEF48B9CDDDFE52C9ADA7"/>
  </w:style>
  <w:style w:type="paragraph" w:customStyle="1" w:styleId="9439EFF4D73CF24D8585A96BC807349E">
    <w:name w:val="9439EFF4D73CF24D8585A96BC807349E"/>
  </w:style>
  <w:style w:type="paragraph" w:customStyle="1" w:styleId="01C47B8AE82E5D49A53FB6CB68543502">
    <w:name w:val="01C47B8AE82E5D49A53FB6CB68543502"/>
  </w:style>
  <w:style w:type="paragraph" w:customStyle="1" w:styleId="C23BBCECB7D4CB4F9D88F2A32F50F7D1">
    <w:name w:val="C23BBCECB7D4CB4F9D88F2A32F50F7D1"/>
  </w:style>
  <w:style w:type="paragraph" w:customStyle="1" w:styleId="A4022FAA53799041808495931EFAB370">
    <w:name w:val="A4022FAA53799041808495931EFAB370"/>
  </w:style>
  <w:style w:type="paragraph" w:customStyle="1" w:styleId="0611FBAA3717764EA45DDF2AF11C656D">
    <w:name w:val="0611FBAA3717764EA45DDF2AF11C656D"/>
  </w:style>
  <w:style w:type="paragraph" w:customStyle="1" w:styleId="519664766AA8B2489096F35BE020A9D5">
    <w:name w:val="519664766AA8B2489096F35BE020A9D5"/>
  </w:style>
  <w:style w:type="paragraph" w:customStyle="1" w:styleId="2D074AB60BE989439C186DBCE4FAB184">
    <w:name w:val="2D074AB60BE989439C186DBCE4FAB184"/>
  </w:style>
  <w:style w:type="paragraph" w:customStyle="1" w:styleId="163CC6C774E9D446B0C3DDE443B4E65F">
    <w:name w:val="163CC6C774E9D446B0C3DDE443B4E65F"/>
  </w:style>
  <w:style w:type="paragraph" w:customStyle="1" w:styleId="2334224A7F6DFE4080703A4F02E4D971">
    <w:name w:val="2334224A7F6DFE4080703A4F02E4D971"/>
  </w:style>
  <w:style w:type="paragraph" w:customStyle="1" w:styleId="436B7584E6AE064295312E3C7F06B821">
    <w:name w:val="436B7584E6AE064295312E3C7F06B821"/>
  </w:style>
  <w:style w:type="paragraph" w:customStyle="1" w:styleId="BCBE942B6B621B468AD1280939966E06">
    <w:name w:val="BCBE942B6B621B468AD1280939966E06"/>
  </w:style>
  <w:style w:type="paragraph" w:customStyle="1" w:styleId="22724C79F231C04ABC13F69F2020EBA1">
    <w:name w:val="22724C79F231C04ABC13F69F2020EBA1"/>
  </w:style>
  <w:style w:type="paragraph" w:customStyle="1" w:styleId="4832D766967A624FA501C07007E80677">
    <w:name w:val="4832D766967A624FA501C07007E80677"/>
  </w:style>
  <w:style w:type="paragraph" w:customStyle="1" w:styleId="DCE3E9FB5604C7499B4914F996CFCD23">
    <w:name w:val="DCE3E9FB5604C7499B4914F996CFCD23"/>
  </w:style>
  <w:style w:type="paragraph" w:customStyle="1" w:styleId="DA0129252A1CEF48A11F34AFE20A5096">
    <w:name w:val="DA0129252A1CEF48A11F34AFE20A5096"/>
  </w:style>
  <w:style w:type="paragraph" w:customStyle="1" w:styleId="CED0CCE717075B439047D2148AE06355">
    <w:name w:val="CED0CCE717075B439047D2148AE06355"/>
  </w:style>
  <w:style w:type="paragraph" w:customStyle="1" w:styleId="9C6B68E3DF38E44D971A3A26BEE29890">
    <w:name w:val="9C6B68E3DF38E44D971A3A26BEE29890"/>
  </w:style>
  <w:style w:type="paragraph" w:customStyle="1" w:styleId="9348A6B2C1FAE54D8CB57CC2AC27522D">
    <w:name w:val="9348A6B2C1FAE54D8CB57CC2AC27522D"/>
  </w:style>
  <w:style w:type="paragraph" w:customStyle="1" w:styleId="E719EED1E452254EB0E97A3519FF1E8C">
    <w:name w:val="E719EED1E452254EB0E97A3519FF1E8C"/>
  </w:style>
  <w:style w:type="paragraph" w:customStyle="1" w:styleId="299CB4A4F452F34FA1736663762AE65A">
    <w:name w:val="299CB4A4F452F34FA1736663762AE65A"/>
  </w:style>
  <w:style w:type="paragraph" w:customStyle="1" w:styleId="CFB7291900533B4B9BD2BF6CF10CA4EA">
    <w:name w:val="CFB7291900533B4B9BD2BF6CF10CA4EA"/>
  </w:style>
  <w:style w:type="paragraph" w:customStyle="1" w:styleId="C0FD3C82D0F16045A87DC0FEBCC5C9E4">
    <w:name w:val="C0FD3C82D0F16045A87DC0FEBCC5C9E4"/>
  </w:style>
  <w:style w:type="paragraph" w:customStyle="1" w:styleId="F778DCAA669C4048B7478654E24A5946">
    <w:name w:val="F778DCAA669C4048B7478654E24A5946"/>
  </w:style>
  <w:style w:type="paragraph" w:customStyle="1" w:styleId="B3D1D69F16F5E84994445E219C90598A">
    <w:name w:val="B3D1D69F16F5E84994445E219C90598A"/>
  </w:style>
  <w:style w:type="paragraph" w:customStyle="1" w:styleId="32833758D70DFD46B71AA730ED567F18">
    <w:name w:val="32833758D70DFD46B71AA730ED567F18"/>
  </w:style>
  <w:style w:type="paragraph" w:customStyle="1" w:styleId="C72CB41190D3194EA7C65B204F3C0409">
    <w:name w:val="C72CB41190D3194EA7C65B204F3C0409"/>
  </w:style>
  <w:style w:type="paragraph" w:customStyle="1" w:styleId="05B0BF655CAFAD44B76DCE7CA1EA48BF">
    <w:name w:val="05B0BF655CAFAD44B76DCE7CA1EA48BF"/>
  </w:style>
  <w:style w:type="paragraph" w:customStyle="1" w:styleId="1ED046A7C2232741AEBCBDDEA73D25AD">
    <w:name w:val="1ED046A7C2232741AEBCBDDEA73D25AD"/>
  </w:style>
  <w:style w:type="paragraph" w:customStyle="1" w:styleId="C756B1A945A83840879B6F70729C69D1">
    <w:name w:val="C756B1A945A83840879B6F70729C69D1"/>
  </w:style>
  <w:style w:type="paragraph" w:customStyle="1" w:styleId="5168FADA4B9DC04EB28EC273C5878B68">
    <w:name w:val="5168FADA4B9DC04EB28EC273C5878B68"/>
  </w:style>
  <w:style w:type="paragraph" w:customStyle="1" w:styleId="FC169B0091D6C94586BE8623AAF97C40">
    <w:name w:val="FC169B0091D6C94586BE8623AAF97C40"/>
  </w:style>
  <w:style w:type="paragraph" w:customStyle="1" w:styleId="DD331E1C3F1C3B4590939D835E54F61C">
    <w:name w:val="DD331E1C3F1C3B4590939D835E54F61C"/>
  </w:style>
  <w:style w:type="paragraph" w:customStyle="1" w:styleId="F08A6AD7C8DBE748828B80A6A6683AD5">
    <w:name w:val="F08A6AD7C8DBE748828B80A6A6683AD5"/>
  </w:style>
  <w:style w:type="paragraph" w:customStyle="1" w:styleId="C1EFA6AD9E2837459C0981AB48BEDA2B">
    <w:name w:val="C1EFA6AD9E2837459C0981AB48BEDA2B"/>
  </w:style>
  <w:style w:type="paragraph" w:customStyle="1" w:styleId="A8394C435C67BB488C8C5BAE2C4D130D">
    <w:name w:val="A8394C435C67BB488C8C5BAE2C4D130D"/>
  </w:style>
  <w:style w:type="paragraph" w:customStyle="1" w:styleId="6318690355EF824BAF020A5C15A53913">
    <w:name w:val="6318690355EF824BAF020A5C15A53913"/>
  </w:style>
  <w:style w:type="paragraph" w:customStyle="1" w:styleId="4419BAB37F1186439C729023F0BFF223">
    <w:name w:val="4419BAB37F1186439C729023F0BFF223"/>
  </w:style>
  <w:style w:type="paragraph" w:customStyle="1" w:styleId="B2DB9D3A72BFC14A93DBA6DF706A9F21">
    <w:name w:val="B2DB9D3A72BFC14A93DBA6DF706A9F21"/>
  </w:style>
  <w:style w:type="paragraph" w:customStyle="1" w:styleId="06457639EB061441AA86C21F5921D78F">
    <w:name w:val="06457639EB061441AA86C21F5921D78F"/>
  </w:style>
  <w:style w:type="paragraph" w:customStyle="1" w:styleId="F9AA41F11FC9FB48913A23396C8E72D0">
    <w:name w:val="F9AA41F11FC9FB48913A23396C8E72D0"/>
  </w:style>
  <w:style w:type="paragraph" w:customStyle="1" w:styleId="752F868E30267F4A91838973A0620D0A">
    <w:name w:val="752F868E30267F4A91838973A0620D0A"/>
  </w:style>
  <w:style w:type="paragraph" w:customStyle="1" w:styleId="990D7076700ACF44968D9B7FD7D059D4">
    <w:name w:val="990D7076700ACF44968D9B7FD7D059D4"/>
  </w:style>
  <w:style w:type="paragraph" w:customStyle="1" w:styleId="4C9B3FFBECE47E4595DB36C2BADF664A">
    <w:name w:val="4C9B3FFBECE47E4595DB36C2BADF664A"/>
  </w:style>
  <w:style w:type="paragraph" w:customStyle="1" w:styleId="B259E2765548FE4C906B9DCE103A3FD4">
    <w:name w:val="B259E2765548FE4C906B9DCE103A3FD4"/>
  </w:style>
  <w:style w:type="paragraph" w:customStyle="1" w:styleId="AA95155D80326F4EBE85C5FAA81FB6BE">
    <w:name w:val="AA95155D80326F4EBE85C5FAA81FB6BE"/>
  </w:style>
  <w:style w:type="paragraph" w:customStyle="1" w:styleId="A1B86E59ECF98449BBF8BDBF972C6F73">
    <w:name w:val="A1B86E59ECF98449BBF8BDBF972C6F73"/>
  </w:style>
  <w:style w:type="paragraph" w:customStyle="1" w:styleId="56A25BC5FB0B3B469057A7E5434D2DF7">
    <w:name w:val="56A25BC5FB0B3B469057A7E5434D2DF7"/>
  </w:style>
  <w:style w:type="paragraph" w:customStyle="1" w:styleId="D3D35FCAB5905F449D06C48002AEDB90">
    <w:name w:val="D3D35FCAB5905F449D06C48002AEDB90"/>
  </w:style>
  <w:style w:type="paragraph" w:customStyle="1" w:styleId="F789B267494D9F459A662346E284D003">
    <w:name w:val="F789B267494D9F459A662346E284D003"/>
  </w:style>
  <w:style w:type="paragraph" w:customStyle="1" w:styleId="EC8DFD2A44878D418ABAF6ED7D4AB12A">
    <w:name w:val="EC8DFD2A44878D418ABAF6ED7D4AB12A"/>
  </w:style>
  <w:style w:type="paragraph" w:customStyle="1" w:styleId="86471D306D77CC49999FA84FBC87E437">
    <w:name w:val="86471D306D77CC49999FA84FBC87E437"/>
  </w:style>
  <w:style w:type="paragraph" w:customStyle="1" w:styleId="3F49822AFBAD2640AC7CB611FFD90FD7">
    <w:name w:val="3F49822AFBAD2640AC7CB611FFD90FD7"/>
  </w:style>
  <w:style w:type="paragraph" w:customStyle="1" w:styleId="9407A8761295EB4C8B737FA4BDA516B8">
    <w:name w:val="9407A8761295EB4C8B737FA4BDA516B8"/>
  </w:style>
  <w:style w:type="paragraph" w:customStyle="1" w:styleId="3900EA64FB37664E95FBF0B9C378BBFA">
    <w:name w:val="3900EA64FB37664E95FBF0B9C378BBFA"/>
  </w:style>
  <w:style w:type="paragraph" w:customStyle="1" w:styleId="9B5ADC278A9989408110EAFA189217DD">
    <w:name w:val="9B5ADC278A9989408110EAFA189217DD"/>
  </w:style>
  <w:style w:type="paragraph" w:customStyle="1" w:styleId="3434AE09D539AD49A92707968BC7A38F">
    <w:name w:val="3434AE09D539AD49A92707968BC7A38F"/>
  </w:style>
  <w:style w:type="paragraph" w:customStyle="1" w:styleId="FF05708058EF724D9D0BF6C9009DC540">
    <w:name w:val="FF05708058EF724D9D0BF6C9009DC540"/>
  </w:style>
  <w:style w:type="paragraph" w:customStyle="1" w:styleId="FBA8594127149946B2E0A80F1DAD7964">
    <w:name w:val="FBA8594127149946B2E0A80F1DAD7964"/>
  </w:style>
  <w:style w:type="paragraph" w:customStyle="1" w:styleId="F20CAEE8A12D6141B901441AF62EC4C5">
    <w:name w:val="F20CAEE8A12D6141B901441AF62EC4C5"/>
  </w:style>
  <w:style w:type="paragraph" w:customStyle="1" w:styleId="63C0A29F930D544F843682E1B036764A">
    <w:name w:val="63C0A29F930D544F843682E1B036764A"/>
  </w:style>
  <w:style w:type="paragraph" w:customStyle="1" w:styleId="CA67599A8D9EF940AFAFADCB47492821">
    <w:name w:val="CA67599A8D9EF940AFAFADCB47492821"/>
  </w:style>
  <w:style w:type="paragraph" w:customStyle="1" w:styleId="9D399810E983F149A57A2A4FE578EE54">
    <w:name w:val="9D399810E983F149A57A2A4FE578EE54"/>
  </w:style>
  <w:style w:type="paragraph" w:customStyle="1" w:styleId="DCF24B9ADC94E04E9ECCBB40AF51D2C4">
    <w:name w:val="DCF24B9ADC94E04E9ECCBB40AF51D2C4"/>
  </w:style>
  <w:style w:type="paragraph" w:customStyle="1" w:styleId="13296A801F0C354580B3FF6477A1C825">
    <w:name w:val="13296A801F0C354580B3FF6477A1C825"/>
  </w:style>
  <w:style w:type="paragraph" w:customStyle="1" w:styleId="56876D0143ED0D40A29C2B5955257E95">
    <w:name w:val="56876D0143ED0D40A29C2B5955257E95"/>
  </w:style>
  <w:style w:type="paragraph" w:customStyle="1" w:styleId="14CEB14CF433634794C4CC573151C7CE">
    <w:name w:val="14CEB14CF433634794C4CC573151C7CE"/>
  </w:style>
  <w:style w:type="paragraph" w:customStyle="1" w:styleId="DD2E143CB8CC114C9BA86FEB2A260C8A">
    <w:name w:val="DD2E143CB8CC114C9BA86FEB2A260C8A"/>
  </w:style>
  <w:style w:type="paragraph" w:customStyle="1" w:styleId="8EA1B1BD8EFFFC448AE8DA49E293B53A">
    <w:name w:val="8EA1B1BD8EFFFC448AE8DA49E293B53A"/>
  </w:style>
  <w:style w:type="paragraph" w:customStyle="1" w:styleId="D06890D0A0DE044EAE25DA143BAE1FA5">
    <w:name w:val="D06890D0A0DE044EAE25DA143BAE1FA5"/>
  </w:style>
  <w:style w:type="paragraph" w:customStyle="1" w:styleId="8F1BDC9CFD6C054D9F9B100B558C554E">
    <w:name w:val="8F1BDC9CFD6C054D9F9B100B558C554E"/>
  </w:style>
  <w:style w:type="paragraph" w:customStyle="1" w:styleId="CCB2CC01BA7C9743A59CC41023C413FE">
    <w:name w:val="CCB2CC01BA7C9743A59CC41023C413FE"/>
  </w:style>
  <w:style w:type="paragraph" w:customStyle="1" w:styleId="AC5BA30904B7BD4A9BC2591113BF7807">
    <w:name w:val="AC5BA30904B7BD4A9BC2591113BF7807"/>
  </w:style>
  <w:style w:type="paragraph" w:customStyle="1" w:styleId="8F07AFEF7BDB07438F6F414083D7B005">
    <w:name w:val="8F07AFEF7BDB07438F6F414083D7B005"/>
  </w:style>
  <w:style w:type="paragraph" w:customStyle="1" w:styleId="68AF4918654ADE41BEF337637C2D24F7">
    <w:name w:val="68AF4918654ADE41BEF337637C2D24F7"/>
  </w:style>
  <w:style w:type="paragraph" w:customStyle="1" w:styleId="6576FB4C993068478D6D22568D2E3431">
    <w:name w:val="6576FB4C993068478D6D22568D2E3431"/>
  </w:style>
  <w:style w:type="paragraph" w:customStyle="1" w:styleId="2C0D34E6E1FB0A45B21F071A1C23DF2A">
    <w:name w:val="2C0D34E6E1FB0A45B21F071A1C23DF2A"/>
  </w:style>
  <w:style w:type="paragraph" w:customStyle="1" w:styleId="A5EAD2E8292A1E47B53971AA75904E5B">
    <w:name w:val="A5EAD2E8292A1E47B53971AA75904E5B"/>
  </w:style>
  <w:style w:type="paragraph" w:customStyle="1" w:styleId="0D9CEEB1FAC2EB468E89B47D4D9E0BF1">
    <w:name w:val="0D9CEEB1FAC2EB468E89B47D4D9E0BF1"/>
  </w:style>
  <w:style w:type="paragraph" w:customStyle="1" w:styleId="41D892542AC83847A9BBDB8200E0FB91">
    <w:name w:val="41D892542AC83847A9BBDB8200E0FB91"/>
  </w:style>
  <w:style w:type="paragraph" w:customStyle="1" w:styleId="E92AD74A14A59B4CBC0470D38C5E363A">
    <w:name w:val="E92AD74A14A59B4CBC0470D38C5E363A"/>
  </w:style>
  <w:style w:type="paragraph" w:customStyle="1" w:styleId="EEA3735660BDF44A89DABE1AFB966537">
    <w:name w:val="EEA3735660BDF44A89DABE1AFB966537"/>
  </w:style>
  <w:style w:type="paragraph" w:customStyle="1" w:styleId="C978856A2027C34CB351D5D42E09F5A4">
    <w:name w:val="C978856A2027C34CB351D5D42E09F5A4"/>
  </w:style>
  <w:style w:type="paragraph" w:customStyle="1" w:styleId="DC8355C810814A4BB62331F6F74141E7">
    <w:name w:val="DC8355C810814A4BB62331F6F74141E7"/>
  </w:style>
  <w:style w:type="paragraph" w:customStyle="1" w:styleId="C86D5DED52C96B47B0493F25E05FA7E8">
    <w:name w:val="C86D5DED52C96B47B0493F25E05FA7E8"/>
  </w:style>
  <w:style w:type="paragraph" w:customStyle="1" w:styleId="B4B2FFD5AD03D14DB3AB8394EC8CF7C7">
    <w:name w:val="B4B2FFD5AD03D14DB3AB8394EC8CF7C7"/>
  </w:style>
  <w:style w:type="paragraph" w:customStyle="1" w:styleId="C420E7651BECE94A95A02B2EB6B9DAF6">
    <w:name w:val="C420E7651BECE94A95A02B2EB6B9DAF6"/>
  </w:style>
  <w:style w:type="paragraph" w:customStyle="1" w:styleId="C3A4F669936D574089A8C31EEFAB74F2">
    <w:name w:val="C3A4F669936D574089A8C31EEFAB74F2"/>
  </w:style>
  <w:style w:type="paragraph" w:customStyle="1" w:styleId="A53E1BE7415FE149827C53A2DB7ADE3B">
    <w:name w:val="A53E1BE7415FE149827C53A2DB7ADE3B"/>
  </w:style>
  <w:style w:type="paragraph" w:customStyle="1" w:styleId="F14BBA5AD88B7342A7691F3FD7506D74">
    <w:name w:val="F14BBA5AD88B7342A7691F3FD7506D74"/>
  </w:style>
  <w:style w:type="paragraph" w:customStyle="1" w:styleId="AC46626A0FE00E4AAF2511B1A1965D94">
    <w:name w:val="AC46626A0FE00E4AAF2511B1A1965D94"/>
  </w:style>
  <w:style w:type="paragraph" w:customStyle="1" w:styleId="2DEF3BC4D86343469838A046BD04CFEE">
    <w:name w:val="2DEF3BC4D86343469838A046BD04CFEE"/>
  </w:style>
  <w:style w:type="paragraph" w:customStyle="1" w:styleId="49D238BB9487AE4A901265C858919698">
    <w:name w:val="49D238BB9487AE4A901265C858919698"/>
  </w:style>
  <w:style w:type="paragraph" w:customStyle="1" w:styleId="02CD6C6CAAFCE44DAE5E6F1B1D3EFC67">
    <w:name w:val="02CD6C6CAAFCE44DAE5E6F1B1D3EFC67"/>
  </w:style>
  <w:style w:type="paragraph" w:customStyle="1" w:styleId="E1775100FC9C4542997782DF2AABF1CD">
    <w:name w:val="E1775100FC9C4542997782DF2AABF1CD"/>
  </w:style>
  <w:style w:type="paragraph" w:customStyle="1" w:styleId="7A8E43CC8C04E141B194689D0F3CB8EB">
    <w:name w:val="7A8E43CC8C04E141B194689D0F3CB8EB"/>
  </w:style>
  <w:style w:type="paragraph" w:customStyle="1" w:styleId="18EA9BC51D8FA441949FD05EA32CC8FD">
    <w:name w:val="18EA9BC51D8FA441949FD05EA32CC8FD"/>
  </w:style>
  <w:style w:type="paragraph" w:customStyle="1" w:styleId="ED7D55925D7DAE4286588602B788DEB5">
    <w:name w:val="ED7D55925D7DAE4286588602B788DEB5"/>
  </w:style>
  <w:style w:type="paragraph" w:customStyle="1" w:styleId="B029C29491F75542937515CB444CD6E6">
    <w:name w:val="B029C29491F75542937515CB444CD6E6"/>
  </w:style>
  <w:style w:type="paragraph" w:customStyle="1" w:styleId="1E247801E9B71548B84E708591496D74">
    <w:name w:val="1E247801E9B71548B84E708591496D74"/>
  </w:style>
  <w:style w:type="paragraph" w:customStyle="1" w:styleId="F8DE5E39069E83419C42EBAE70EA5079">
    <w:name w:val="F8DE5E39069E83419C42EBAE70EA5079"/>
  </w:style>
  <w:style w:type="paragraph" w:customStyle="1" w:styleId="7E8C48EBAD30A84BA803D35DFCA587ED">
    <w:name w:val="7E8C48EBAD30A84BA803D35DFCA587ED"/>
  </w:style>
  <w:style w:type="paragraph" w:customStyle="1" w:styleId="36B7C0CB7BD18748A8D56D9F2D260C00">
    <w:name w:val="36B7C0CB7BD18748A8D56D9F2D260C00"/>
  </w:style>
  <w:style w:type="paragraph" w:customStyle="1" w:styleId="4E76BFCB916B56469D5474612A953D8D">
    <w:name w:val="4E76BFCB916B56469D5474612A953D8D"/>
  </w:style>
  <w:style w:type="paragraph" w:customStyle="1" w:styleId="CCCDAFF1795ECB4D8EAB063E90C775F9">
    <w:name w:val="CCCDAFF1795ECB4D8EAB063E90C775F9"/>
  </w:style>
  <w:style w:type="paragraph" w:customStyle="1" w:styleId="DB19ADEB8A0B6D4F833B688BF1EA58CD">
    <w:name w:val="DB19ADEB8A0B6D4F833B688BF1EA58CD"/>
  </w:style>
  <w:style w:type="paragraph" w:customStyle="1" w:styleId="142EACB2DEA64D4888E807DBFD1B1CB8">
    <w:name w:val="142EACB2DEA64D4888E807DBFD1B1CB8"/>
  </w:style>
  <w:style w:type="paragraph" w:customStyle="1" w:styleId="BB4D7C28C8491D428A1634D414D33BEF">
    <w:name w:val="BB4D7C28C8491D428A1634D414D33BEF"/>
  </w:style>
  <w:style w:type="paragraph" w:customStyle="1" w:styleId="6F589250025C174E958662F36CB2EEF5">
    <w:name w:val="6F589250025C174E958662F36CB2EEF5"/>
  </w:style>
  <w:style w:type="paragraph" w:customStyle="1" w:styleId="EB5CC42BD40CEB4B8C1C801B143A4CCC">
    <w:name w:val="EB5CC42BD40CEB4B8C1C801B143A4CCC"/>
  </w:style>
  <w:style w:type="paragraph" w:customStyle="1" w:styleId="57DBB06F190BD34BA58E8333851D7497">
    <w:name w:val="57DBB06F190BD34BA58E8333851D7497"/>
  </w:style>
  <w:style w:type="paragraph" w:customStyle="1" w:styleId="1298D8A236312842A6DAED2788FB6C69">
    <w:name w:val="1298D8A236312842A6DAED2788FB6C69"/>
  </w:style>
  <w:style w:type="paragraph" w:customStyle="1" w:styleId="D861B53A783C914FADA9F6C199F81BC8">
    <w:name w:val="D861B53A783C914FADA9F6C199F81BC8"/>
  </w:style>
  <w:style w:type="paragraph" w:customStyle="1" w:styleId="41F095275AC8C54D8FEC699BB38F0C7E">
    <w:name w:val="41F095275AC8C54D8FEC699BB38F0C7E"/>
  </w:style>
  <w:style w:type="paragraph" w:customStyle="1" w:styleId="6926929F16FD5E47AB4D7116E1D8A892">
    <w:name w:val="6926929F16FD5E47AB4D7116E1D8A892"/>
  </w:style>
  <w:style w:type="paragraph" w:customStyle="1" w:styleId="035DCF74C019E745AFC84B5431A4F740">
    <w:name w:val="035DCF74C019E745AFC84B5431A4F740"/>
  </w:style>
  <w:style w:type="paragraph" w:customStyle="1" w:styleId="FDA0EB00C7241442B794793E1DE592CE">
    <w:name w:val="FDA0EB00C7241442B794793E1DE592CE"/>
  </w:style>
  <w:style w:type="paragraph" w:customStyle="1" w:styleId="4EEDFF8A3064EA42B14D299B453EDC1B">
    <w:name w:val="4EEDFF8A3064EA42B14D299B453EDC1B"/>
  </w:style>
  <w:style w:type="paragraph" w:customStyle="1" w:styleId="6F540DB63C2A5646A594B56AE48C415D">
    <w:name w:val="6F540DB63C2A5646A594B56AE48C415D"/>
  </w:style>
  <w:style w:type="paragraph" w:customStyle="1" w:styleId="8CA948BFC486C047AFE1588E1D25652B">
    <w:name w:val="8CA948BFC486C047AFE1588E1D25652B"/>
  </w:style>
  <w:style w:type="paragraph" w:customStyle="1" w:styleId="196DDC6861C2734889D8EFDB913AED72">
    <w:name w:val="196DDC6861C2734889D8EFDB913AED72"/>
  </w:style>
  <w:style w:type="paragraph" w:customStyle="1" w:styleId="3652018321A9C64D8F3BD4294862A768">
    <w:name w:val="3652018321A9C64D8F3BD4294862A768"/>
  </w:style>
  <w:style w:type="paragraph" w:customStyle="1" w:styleId="ECFF429C1A011845891FBF9480854930">
    <w:name w:val="ECFF429C1A011845891FBF9480854930"/>
  </w:style>
  <w:style w:type="paragraph" w:customStyle="1" w:styleId="3372F1B15B4AFC4FA9D05F9AEB2701ED">
    <w:name w:val="3372F1B15B4AFC4FA9D05F9AEB2701ED"/>
  </w:style>
  <w:style w:type="paragraph" w:customStyle="1" w:styleId="B77937D5311AE544942211DBED826E78">
    <w:name w:val="B77937D5311AE544942211DBED826E78"/>
  </w:style>
  <w:style w:type="paragraph" w:customStyle="1" w:styleId="430959C1DBEEBC4DB8E651116EF029AD">
    <w:name w:val="430959C1DBEEBC4DB8E651116EF029AD"/>
  </w:style>
  <w:style w:type="paragraph" w:customStyle="1" w:styleId="48C9CF09D3B8864FBF440B914C7C7EEC">
    <w:name w:val="48C9CF09D3B8864FBF440B914C7C7EEC"/>
  </w:style>
  <w:style w:type="paragraph" w:customStyle="1" w:styleId="3498360A5D814C4D81F2E40A2701572A">
    <w:name w:val="3498360A5D814C4D81F2E40A2701572A"/>
  </w:style>
  <w:style w:type="paragraph" w:customStyle="1" w:styleId="FF7E7C4C4E2B6C41B98085A4FF21E766">
    <w:name w:val="FF7E7C4C4E2B6C41B98085A4FF21E766"/>
  </w:style>
  <w:style w:type="paragraph" w:customStyle="1" w:styleId="BD4E1B3E7858B648834106BEBCDBE2B5">
    <w:name w:val="BD4E1B3E7858B648834106BEBCDBE2B5"/>
  </w:style>
  <w:style w:type="paragraph" w:customStyle="1" w:styleId="7048B024EAE16741AED8121F8FD8C266">
    <w:name w:val="7048B024EAE16741AED8121F8FD8C266"/>
  </w:style>
  <w:style w:type="paragraph" w:customStyle="1" w:styleId="D4214A9BC08E08419422CAA1A6A7EA2A">
    <w:name w:val="D4214A9BC08E08419422CAA1A6A7EA2A"/>
  </w:style>
  <w:style w:type="paragraph" w:customStyle="1" w:styleId="106B22E63005EF4AAB0BEF9C57195FEE">
    <w:name w:val="106B22E63005EF4AAB0BEF9C57195FEE"/>
  </w:style>
  <w:style w:type="paragraph" w:customStyle="1" w:styleId="A8C77D81CCE6AC4CAEC3E1C454581DCF">
    <w:name w:val="A8C77D81CCE6AC4CAEC3E1C454581DCF"/>
  </w:style>
  <w:style w:type="paragraph" w:customStyle="1" w:styleId="4746581DBBA0D9469FD0B8214016291F">
    <w:name w:val="4746581DBBA0D9469FD0B8214016291F"/>
  </w:style>
  <w:style w:type="paragraph" w:customStyle="1" w:styleId="0C9BB3DEB02FCC42A5FB659F607B00F0">
    <w:name w:val="0C9BB3DEB02FCC42A5FB659F607B00F0"/>
  </w:style>
  <w:style w:type="paragraph" w:customStyle="1" w:styleId="1D17B2F23E4AC144B31D2FF305DFB960">
    <w:name w:val="1D17B2F23E4AC144B31D2FF305DFB960"/>
  </w:style>
  <w:style w:type="paragraph" w:customStyle="1" w:styleId="94599F0CC209FD42B6E76EEBC96A2604">
    <w:name w:val="94599F0CC209FD42B6E76EEBC96A2604"/>
  </w:style>
  <w:style w:type="paragraph" w:customStyle="1" w:styleId="080B754AAFE8E645AE07F668FCDC50D3">
    <w:name w:val="080B754AAFE8E645AE07F668FCDC50D3"/>
  </w:style>
  <w:style w:type="paragraph" w:customStyle="1" w:styleId="3EBDCAE95210904DB06B052B84376B7E">
    <w:name w:val="3EBDCAE95210904DB06B052B84376B7E"/>
  </w:style>
  <w:style w:type="paragraph" w:customStyle="1" w:styleId="6BE83C089FA6B34AAFB8044DEB37C11F">
    <w:name w:val="6BE83C089FA6B34AAFB8044DEB37C11F"/>
  </w:style>
  <w:style w:type="paragraph" w:customStyle="1" w:styleId="BF06CDEB84BE944A9413D7A229ACA7D8">
    <w:name w:val="BF06CDEB84BE944A9413D7A229ACA7D8"/>
  </w:style>
  <w:style w:type="paragraph" w:customStyle="1" w:styleId="3573AC54E9D39C4EB305F2A8D35FFDCC">
    <w:name w:val="3573AC54E9D39C4EB305F2A8D35FFDCC"/>
  </w:style>
  <w:style w:type="paragraph" w:customStyle="1" w:styleId="466212FA4757B941BB02D14939DDBAFE">
    <w:name w:val="466212FA4757B941BB02D14939DDBAFE"/>
  </w:style>
  <w:style w:type="paragraph" w:customStyle="1" w:styleId="80545C9D2CD90744BF4FA2991555E2EC">
    <w:name w:val="80545C9D2CD90744BF4FA2991555E2EC"/>
  </w:style>
  <w:style w:type="paragraph" w:customStyle="1" w:styleId="CEA29FEE0C46654887458916A8BB9DB4">
    <w:name w:val="CEA29FEE0C46654887458916A8BB9DB4"/>
  </w:style>
  <w:style w:type="paragraph" w:customStyle="1" w:styleId="6449AC8D273DEF4395599C4F7D8E1426">
    <w:name w:val="6449AC8D273DEF4395599C4F7D8E1426"/>
  </w:style>
  <w:style w:type="paragraph" w:customStyle="1" w:styleId="2A70CC4552C8774788F80AC0FE4C0687">
    <w:name w:val="2A70CC4552C8774788F80AC0FE4C0687"/>
  </w:style>
  <w:style w:type="paragraph" w:customStyle="1" w:styleId="9725DF1743072F489763FF2E1DF9965E">
    <w:name w:val="9725DF1743072F489763FF2E1DF9965E"/>
  </w:style>
  <w:style w:type="paragraph" w:customStyle="1" w:styleId="AF383CC7DFCCD347864AC5374D631046">
    <w:name w:val="AF383CC7DFCCD347864AC5374D631046"/>
  </w:style>
  <w:style w:type="paragraph" w:customStyle="1" w:styleId="35571856E3A6BF45944C61A46EC8DB74">
    <w:name w:val="35571856E3A6BF45944C61A46EC8DB74"/>
  </w:style>
  <w:style w:type="paragraph" w:customStyle="1" w:styleId="D78C2FE60BAB4440AAD12EBEB9176471">
    <w:name w:val="D78C2FE60BAB4440AAD12EBEB9176471"/>
  </w:style>
  <w:style w:type="paragraph" w:customStyle="1" w:styleId="721798231A13784080CC347ED1D4B9BA">
    <w:name w:val="721798231A13784080CC347ED1D4B9BA"/>
  </w:style>
  <w:style w:type="paragraph" w:customStyle="1" w:styleId="E190BD35CF38984EADB4ADA28553730C">
    <w:name w:val="E190BD35CF38984EADB4ADA28553730C"/>
  </w:style>
  <w:style w:type="paragraph" w:customStyle="1" w:styleId="B7C047E47865144394A0D7B33FCDD2F5">
    <w:name w:val="B7C047E47865144394A0D7B33FCDD2F5"/>
  </w:style>
  <w:style w:type="paragraph" w:customStyle="1" w:styleId="9A487140A9241C40987C22A47F502E24">
    <w:name w:val="9A487140A9241C40987C22A47F502E24"/>
  </w:style>
  <w:style w:type="paragraph" w:customStyle="1" w:styleId="CFE6841F730EE5468418669F94AA68A5">
    <w:name w:val="CFE6841F730EE5468418669F94AA68A5"/>
  </w:style>
  <w:style w:type="paragraph" w:customStyle="1" w:styleId="52AE2DBCDFA47B47BAE21919A1A4A4D8">
    <w:name w:val="52AE2DBCDFA47B47BAE21919A1A4A4D8"/>
  </w:style>
  <w:style w:type="paragraph" w:customStyle="1" w:styleId="6F84198911F8DA4892C0B4AFF95EBD22">
    <w:name w:val="6F84198911F8DA4892C0B4AFF95EBD22"/>
  </w:style>
  <w:style w:type="paragraph" w:customStyle="1" w:styleId="86F783EC19C28440B65F867FE8258C7A">
    <w:name w:val="86F783EC19C28440B65F867FE8258C7A"/>
  </w:style>
  <w:style w:type="paragraph" w:customStyle="1" w:styleId="C0ABCE18FD40094998560C63ECC52956">
    <w:name w:val="C0ABCE18FD40094998560C63ECC52956"/>
  </w:style>
  <w:style w:type="paragraph" w:customStyle="1" w:styleId="5B4D6BF3DD26AB49B64F1750C202BBFD">
    <w:name w:val="5B4D6BF3DD26AB49B64F1750C202BBFD"/>
  </w:style>
  <w:style w:type="paragraph" w:customStyle="1" w:styleId="F7BF912D21E5C84AB5F826E8FBC38824">
    <w:name w:val="F7BF912D21E5C84AB5F826E8FBC38824"/>
  </w:style>
  <w:style w:type="paragraph" w:customStyle="1" w:styleId="1413840F6C7AAB49B5AC5790C6993271">
    <w:name w:val="1413840F6C7AAB49B5AC5790C6993271"/>
  </w:style>
  <w:style w:type="paragraph" w:customStyle="1" w:styleId="DA983457E9276C4B912357221EB9FEEB">
    <w:name w:val="DA983457E9276C4B912357221EB9FEEB"/>
  </w:style>
  <w:style w:type="paragraph" w:customStyle="1" w:styleId="113497AB1F7BF74DA8FEB34ACBA08A8E">
    <w:name w:val="113497AB1F7BF74DA8FEB34ACBA08A8E"/>
  </w:style>
  <w:style w:type="paragraph" w:customStyle="1" w:styleId="EB2C7E19D78BFC40884CD37C6E0ADB20">
    <w:name w:val="EB2C7E19D78BFC40884CD37C6E0ADB20"/>
  </w:style>
  <w:style w:type="paragraph" w:customStyle="1" w:styleId="0694CB06FFF644448BC384A42F796518">
    <w:name w:val="0694CB06FFF644448BC384A42F796518"/>
  </w:style>
  <w:style w:type="paragraph" w:customStyle="1" w:styleId="9289F4419A3B794E959A2A3D290554F9">
    <w:name w:val="9289F4419A3B794E959A2A3D290554F9"/>
  </w:style>
  <w:style w:type="paragraph" w:customStyle="1" w:styleId="C19D2C5CCB42204DBC4EC7B22919ADDD">
    <w:name w:val="C19D2C5CCB42204DBC4EC7B22919ADDD"/>
  </w:style>
  <w:style w:type="paragraph" w:customStyle="1" w:styleId="F18441DF90D96E4F87CFF4F6561E19AD">
    <w:name w:val="F18441DF90D96E4F87CFF4F6561E19AD"/>
  </w:style>
  <w:style w:type="paragraph" w:customStyle="1" w:styleId="2F814C6711AEA24FB616F0F130CC8965">
    <w:name w:val="2F814C6711AEA24FB616F0F130CC8965"/>
  </w:style>
  <w:style w:type="paragraph" w:customStyle="1" w:styleId="948A9746A667C6438A864B654D59E576">
    <w:name w:val="948A9746A667C6438A864B654D59E576"/>
  </w:style>
  <w:style w:type="paragraph" w:customStyle="1" w:styleId="D5755CC1B87C9D4FA77ACD94BD73EC2E">
    <w:name w:val="D5755CC1B87C9D4FA77ACD94BD73EC2E"/>
  </w:style>
  <w:style w:type="paragraph" w:customStyle="1" w:styleId="C05719CC0FA74C499C6918F05FBA38F9">
    <w:name w:val="C05719CC0FA74C499C6918F05FBA38F9"/>
  </w:style>
  <w:style w:type="paragraph" w:customStyle="1" w:styleId="2D4822EF7CE74D40892397BC9BF0DE9E">
    <w:name w:val="2D4822EF7CE74D40892397BC9BF0DE9E"/>
  </w:style>
  <w:style w:type="paragraph" w:customStyle="1" w:styleId="66880EA48E4D8A4AA6737B1ACF5AEA50">
    <w:name w:val="66880EA48E4D8A4AA6737B1ACF5AEA50"/>
  </w:style>
  <w:style w:type="paragraph" w:customStyle="1" w:styleId="EF6245C933ECCF459354B7CCF2ECE791">
    <w:name w:val="EF6245C933ECCF459354B7CCF2ECE791"/>
  </w:style>
  <w:style w:type="paragraph" w:customStyle="1" w:styleId="43C3D382B81C684A8025EC155DC7E9E0">
    <w:name w:val="43C3D382B81C684A8025EC155DC7E9E0"/>
  </w:style>
  <w:style w:type="paragraph" w:customStyle="1" w:styleId="4F73D45F5EC0314BA5ADD862F04841B4">
    <w:name w:val="4F73D45F5EC0314BA5ADD862F04841B4"/>
  </w:style>
  <w:style w:type="paragraph" w:customStyle="1" w:styleId="64689A1D0A691B4A94C651D9F56B7E5D">
    <w:name w:val="64689A1D0A691B4A94C651D9F56B7E5D"/>
  </w:style>
  <w:style w:type="paragraph" w:customStyle="1" w:styleId="5B6CC9EE317F8247B0C0A7FA95445E8A">
    <w:name w:val="5B6CC9EE317F8247B0C0A7FA95445E8A"/>
  </w:style>
  <w:style w:type="paragraph" w:customStyle="1" w:styleId="BEEAA7488F633D47A03C33C52B3B21EA">
    <w:name w:val="BEEAA7488F633D47A03C33C52B3B21EA"/>
    <w:rsid w:val="00276D83"/>
  </w:style>
  <w:style w:type="paragraph" w:customStyle="1" w:styleId="E96DA48E3C129A40901AB1130FEE1D60">
    <w:name w:val="E96DA48E3C129A40901AB1130FEE1D60"/>
    <w:rsid w:val="00276D83"/>
  </w:style>
  <w:style w:type="paragraph" w:customStyle="1" w:styleId="3AF085FBFFD50F4F8C90DFB883B7D187">
    <w:name w:val="3AF085FBFFD50F4F8C90DFB883B7D187"/>
    <w:rsid w:val="00276D83"/>
  </w:style>
  <w:style w:type="paragraph" w:customStyle="1" w:styleId="0C7494113D9B294489E6B1D2BB3DCD2D">
    <w:name w:val="0C7494113D9B294489E6B1D2BB3DCD2D"/>
    <w:rsid w:val="00276D83"/>
  </w:style>
  <w:style w:type="paragraph" w:customStyle="1" w:styleId="B61801D87E636345A893B9B4460C4292">
    <w:name w:val="B61801D87E636345A893B9B4460C4292"/>
    <w:rsid w:val="00276D83"/>
  </w:style>
  <w:style w:type="paragraph" w:customStyle="1" w:styleId="C82744FDDD6DC94DA69A05E683D4C66F">
    <w:name w:val="C82744FDDD6DC94DA69A05E683D4C66F"/>
    <w:rsid w:val="00276D83"/>
  </w:style>
  <w:style w:type="paragraph" w:customStyle="1" w:styleId="E568A175D9C1A4468FD8649E1C17B815">
    <w:name w:val="E568A175D9C1A4468FD8649E1C17B815"/>
    <w:rsid w:val="00276D83"/>
  </w:style>
  <w:style w:type="paragraph" w:customStyle="1" w:styleId="68D5E6DA36E2C44E8489EC14F7AE6238">
    <w:name w:val="68D5E6DA36E2C44E8489EC14F7AE6238"/>
    <w:rsid w:val="00276D83"/>
  </w:style>
  <w:style w:type="paragraph" w:customStyle="1" w:styleId="E005893AED1CDC45A27A2C0D74D89E72">
    <w:name w:val="E005893AED1CDC45A27A2C0D74D89E72"/>
    <w:rsid w:val="00276D83"/>
  </w:style>
  <w:style w:type="paragraph" w:customStyle="1" w:styleId="EE5E151F3D458341A2D6AA76AB77CE0B">
    <w:name w:val="EE5E151F3D458341A2D6AA76AB77CE0B"/>
    <w:rsid w:val="00276D83"/>
  </w:style>
  <w:style w:type="paragraph" w:customStyle="1" w:styleId="8785D72E5571844993C0AC1FA4957AC5">
    <w:name w:val="8785D72E5571844993C0AC1FA4957AC5"/>
    <w:rsid w:val="00276D83"/>
  </w:style>
  <w:style w:type="paragraph" w:customStyle="1" w:styleId="F66F41D064253848B8B0F4C503212F97">
    <w:name w:val="F66F41D064253848B8B0F4C503212F97"/>
    <w:rsid w:val="00276D83"/>
  </w:style>
  <w:style w:type="paragraph" w:customStyle="1" w:styleId="69DADD4B17030544BBCBA947448FD081">
    <w:name w:val="69DADD4B17030544BBCBA947448FD081"/>
    <w:rsid w:val="00276D83"/>
  </w:style>
  <w:style w:type="paragraph" w:customStyle="1" w:styleId="3791048E33544841BB9625E17B591E3A">
    <w:name w:val="3791048E33544841BB9625E17B591E3A"/>
    <w:rsid w:val="00276D83"/>
  </w:style>
  <w:style w:type="paragraph" w:customStyle="1" w:styleId="C50A6BC679236E4FB38CAFA7949C5D26">
    <w:name w:val="C50A6BC679236E4FB38CAFA7949C5D26"/>
    <w:rsid w:val="00276D83"/>
  </w:style>
  <w:style w:type="paragraph" w:customStyle="1" w:styleId="53A246BB09D4F146B17767C39004C10C">
    <w:name w:val="53A246BB09D4F146B17767C39004C10C"/>
    <w:rsid w:val="00276D83"/>
  </w:style>
  <w:style w:type="paragraph" w:customStyle="1" w:styleId="3E81EA0914F01A4D83738F3C9139FCC2">
    <w:name w:val="3E81EA0914F01A4D83738F3C9139FCC2"/>
    <w:rsid w:val="00276D83"/>
  </w:style>
  <w:style w:type="paragraph" w:customStyle="1" w:styleId="CEF07E8D37E692449F9C0C7451EE43C4">
    <w:name w:val="CEF07E8D37E692449F9C0C7451EE43C4"/>
    <w:rsid w:val="00276D83"/>
  </w:style>
  <w:style w:type="paragraph" w:customStyle="1" w:styleId="F0B7D7BF45205B4BA3E0044CF12FDFD7">
    <w:name w:val="F0B7D7BF45205B4BA3E0044CF12FDFD7"/>
    <w:rsid w:val="00276D83"/>
  </w:style>
  <w:style w:type="paragraph" w:customStyle="1" w:styleId="1CC9D6D5B1217C4F8C3B4FD145FB828E">
    <w:name w:val="1CC9D6D5B1217C4F8C3B4FD145FB828E"/>
    <w:rsid w:val="00276D83"/>
  </w:style>
  <w:style w:type="paragraph" w:customStyle="1" w:styleId="41F971ACF98F734FBD898F98DCA744EB">
    <w:name w:val="41F971ACF98F734FBD898F98DCA744EB"/>
    <w:rsid w:val="00276D83"/>
  </w:style>
  <w:style w:type="paragraph" w:customStyle="1" w:styleId="98CC64A39A341B47BF39369F4259E593">
    <w:name w:val="98CC64A39A341B47BF39369F4259E593"/>
    <w:rsid w:val="00276D83"/>
  </w:style>
  <w:style w:type="paragraph" w:customStyle="1" w:styleId="B785F2325AF4B34CA644FBBF87083510">
    <w:name w:val="B785F2325AF4B34CA644FBBF87083510"/>
    <w:rsid w:val="00276D83"/>
  </w:style>
  <w:style w:type="paragraph" w:customStyle="1" w:styleId="C482CE2A8659454FA89B1118570F3269">
    <w:name w:val="C482CE2A8659454FA89B1118570F3269"/>
    <w:rsid w:val="00276D83"/>
  </w:style>
  <w:style w:type="paragraph" w:customStyle="1" w:styleId="61F4DE3FB44B1E439889F74284669115">
    <w:name w:val="61F4DE3FB44B1E439889F74284669115"/>
    <w:rsid w:val="00276D83"/>
  </w:style>
  <w:style w:type="paragraph" w:customStyle="1" w:styleId="FAE4077B2CFDBC45B38D4D7B5DED2831">
    <w:name w:val="FAE4077B2CFDBC45B38D4D7B5DED2831"/>
    <w:rsid w:val="00276D83"/>
  </w:style>
  <w:style w:type="paragraph" w:customStyle="1" w:styleId="91A1D38F1CAC064298C50333F335361B">
    <w:name w:val="91A1D38F1CAC064298C50333F335361B"/>
    <w:rsid w:val="00276D83"/>
  </w:style>
  <w:style w:type="paragraph" w:customStyle="1" w:styleId="CF0E8C9568775B4D9545C18BB303971C">
    <w:name w:val="CF0E8C9568775B4D9545C18BB303971C"/>
    <w:rsid w:val="00276D83"/>
  </w:style>
  <w:style w:type="paragraph" w:customStyle="1" w:styleId="EC46688D06BF534AA6DCEDDF2D413F13">
    <w:name w:val="EC46688D06BF534AA6DCEDDF2D413F13"/>
    <w:rsid w:val="00276D83"/>
  </w:style>
  <w:style w:type="paragraph" w:customStyle="1" w:styleId="79EC700D52BEEE4EB04D6C2BACCFE90A">
    <w:name w:val="79EC700D52BEEE4EB04D6C2BACCFE90A"/>
    <w:rsid w:val="00276D83"/>
  </w:style>
  <w:style w:type="paragraph" w:customStyle="1" w:styleId="EC429A5431446C4193280AD041B13430">
    <w:name w:val="EC429A5431446C4193280AD041B13430"/>
    <w:rsid w:val="00276D83"/>
  </w:style>
  <w:style w:type="paragraph" w:customStyle="1" w:styleId="A1054325C9928943967DB3A9D8E6EEE8">
    <w:name w:val="A1054325C9928943967DB3A9D8E6EEE8"/>
    <w:rsid w:val="00276D83"/>
  </w:style>
  <w:style w:type="paragraph" w:customStyle="1" w:styleId="842C084AE25D7444B817EE2F193F6A33">
    <w:name w:val="842C084AE25D7444B817EE2F193F6A33"/>
    <w:rsid w:val="00276D83"/>
  </w:style>
  <w:style w:type="paragraph" w:customStyle="1" w:styleId="430FD9813512EF438BC438E38F332E81">
    <w:name w:val="430FD9813512EF438BC438E38F332E81"/>
    <w:rsid w:val="00276D83"/>
  </w:style>
  <w:style w:type="paragraph" w:customStyle="1" w:styleId="3D0CF7AA8648994A998A7295E68233F2">
    <w:name w:val="3D0CF7AA8648994A998A7295E68233F2"/>
    <w:rsid w:val="00276D83"/>
  </w:style>
  <w:style w:type="paragraph" w:customStyle="1" w:styleId="283D762FEF39F640A90A93A1BC45244F">
    <w:name w:val="283D762FEF39F640A90A93A1BC45244F"/>
    <w:rsid w:val="00276D83"/>
  </w:style>
  <w:style w:type="paragraph" w:customStyle="1" w:styleId="09DB883E7C50C24EAA6BA3AABF89C829">
    <w:name w:val="09DB883E7C50C24EAA6BA3AABF89C829"/>
    <w:rsid w:val="00276D83"/>
  </w:style>
  <w:style w:type="paragraph" w:customStyle="1" w:styleId="8CB9DA059572274C841998DC4814B0FD">
    <w:name w:val="8CB9DA059572274C841998DC4814B0FD"/>
    <w:rsid w:val="00276D83"/>
  </w:style>
  <w:style w:type="paragraph" w:customStyle="1" w:styleId="39E65FE117E95147B0B2E7C342B6395E">
    <w:name w:val="39E65FE117E95147B0B2E7C342B6395E"/>
    <w:rsid w:val="00276D83"/>
  </w:style>
  <w:style w:type="paragraph" w:customStyle="1" w:styleId="9F8713B56FED4246A921B0081B7741DB">
    <w:name w:val="9F8713B56FED4246A921B0081B7741DB"/>
    <w:rsid w:val="00276D83"/>
  </w:style>
  <w:style w:type="paragraph" w:customStyle="1" w:styleId="F88F48BB3DF1BC4D946EF15D763D708E">
    <w:name w:val="F88F48BB3DF1BC4D946EF15D763D708E"/>
    <w:rsid w:val="00276D83"/>
  </w:style>
  <w:style w:type="paragraph" w:customStyle="1" w:styleId="EDA03181EBCD304ABB2BFA12E5D72276">
    <w:name w:val="EDA03181EBCD304ABB2BFA12E5D72276"/>
    <w:rsid w:val="00276D83"/>
  </w:style>
  <w:style w:type="paragraph" w:customStyle="1" w:styleId="00D28CFBD584C74BB6D61A6F5FD5B912">
    <w:name w:val="00D28CFBD584C74BB6D61A6F5FD5B912"/>
    <w:rsid w:val="00276D83"/>
  </w:style>
  <w:style w:type="paragraph" w:customStyle="1" w:styleId="8CCAD8FB21B8E2439B10979FF623BB01">
    <w:name w:val="8CCAD8FB21B8E2439B10979FF623BB01"/>
    <w:rsid w:val="00276D83"/>
  </w:style>
  <w:style w:type="paragraph" w:customStyle="1" w:styleId="33FAC49C22D93B4CB06D43A3612BE5BF">
    <w:name w:val="33FAC49C22D93B4CB06D43A3612BE5BF"/>
    <w:rsid w:val="00276D83"/>
  </w:style>
  <w:style w:type="paragraph" w:customStyle="1" w:styleId="96514EF52A789A45AB83AE4A8188FC22">
    <w:name w:val="96514EF52A789A45AB83AE4A8188FC22"/>
    <w:rsid w:val="00276D83"/>
  </w:style>
  <w:style w:type="paragraph" w:customStyle="1" w:styleId="0779C9FADC08EF47A8BED72230536625">
    <w:name w:val="0779C9FADC08EF47A8BED72230536625"/>
    <w:rsid w:val="00276D83"/>
  </w:style>
  <w:style w:type="paragraph" w:customStyle="1" w:styleId="DC91DCC3878CEE409C156E6BBA9450A9">
    <w:name w:val="DC91DCC3878CEE409C156E6BBA9450A9"/>
    <w:rsid w:val="00276D83"/>
  </w:style>
  <w:style w:type="paragraph" w:customStyle="1" w:styleId="1AA09928F571FC45B147BD6F58A89B4A">
    <w:name w:val="1AA09928F571FC45B147BD6F58A89B4A"/>
    <w:rsid w:val="00276D83"/>
  </w:style>
  <w:style w:type="paragraph" w:customStyle="1" w:styleId="C223D1BEA0D06043B454407C40662DEB">
    <w:name w:val="C223D1BEA0D06043B454407C40662DEB"/>
    <w:rsid w:val="00276D83"/>
  </w:style>
  <w:style w:type="paragraph" w:customStyle="1" w:styleId="94B9EBE9F6CF864290CFE59D20A96B83">
    <w:name w:val="94B9EBE9F6CF864290CFE59D20A96B83"/>
    <w:rsid w:val="00276D83"/>
  </w:style>
  <w:style w:type="paragraph" w:customStyle="1" w:styleId="5162A3C515A9EB4981EE1E1DEEE9F53B">
    <w:name w:val="5162A3C515A9EB4981EE1E1DEEE9F53B"/>
    <w:rsid w:val="00276D83"/>
  </w:style>
  <w:style w:type="paragraph" w:customStyle="1" w:styleId="7BA956A56292D245B51ADD52C93D8E3F">
    <w:name w:val="7BA956A56292D245B51ADD52C93D8E3F"/>
    <w:rsid w:val="00276D83"/>
  </w:style>
  <w:style w:type="paragraph" w:customStyle="1" w:styleId="DA9853F7AD2CD74D95D7592AE4309E32">
    <w:name w:val="DA9853F7AD2CD74D95D7592AE4309E32"/>
    <w:rsid w:val="00276D83"/>
  </w:style>
  <w:style w:type="paragraph" w:customStyle="1" w:styleId="8E63484991732C45A44F82D271CF9C68">
    <w:name w:val="8E63484991732C45A44F82D271CF9C68"/>
    <w:rsid w:val="00276D83"/>
  </w:style>
  <w:style w:type="paragraph" w:customStyle="1" w:styleId="02CAB3A660CFCD42A40913445D82D53D">
    <w:name w:val="02CAB3A660CFCD42A40913445D82D53D"/>
    <w:rsid w:val="00276D83"/>
  </w:style>
  <w:style w:type="paragraph" w:customStyle="1" w:styleId="2EA1B8037950A8468635634280A923BE">
    <w:name w:val="2EA1B8037950A8468635634280A923BE"/>
    <w:rsid w:val="00276D83"/>
  </w:style>
  <w:style w:type="paragraph" w:customStyle="1" w:styleId="388DD4B55E646A468166E4409257187B">
    <w:name w:val="388DD4B55E646A468166E4409257187B"/>
    <w:rsid w:val="00276D83"/>
  </w:style>
  <w:style w:type="paragraph" w:customStyle="1" w:styleId="FAFDA784B48D864CAC256096208FF68D">
    <w:name w:val="FAFDA784B48D864CAC256096208FF68D"/>
    <w:rsid w:val="00276D83"/>
  </w:style>
  <w:style w:type="paragraph" w:customStyle="1" w:styleId="F15717672EC6BC4C806E281754A834AC">
    <w:name w:val="F15717672EC6BC4C806E281754A834AC"/>
    <w:rsid w:val="00276D83"/>
  </w:style>
  <w:style w:type="paragraph" w:customStyle="1" w:styleId="D59105CCBF61D64CBBA1225CBFC725A8">
    <w:name w:val="D59105CCBF61D64CBBA1225CBFC725A8"/>
    <w:rsid w:val="00276D83"/>
  </w:style>
  <w:style w:type="paragraph" w:customStyle="1" w:styleId="B3815B8E6B8F9D4882FD2B29429C6273">
    <w:name w:val="B3815B8E6B8F9D4882FD2B29429C6273"/>
    <w:rsid w:val="00276D83"/>
  </w:style>
  <w:style w:type="paragraph" w:customStyle="1" w:styleId="F5D46B6647BD28459A2EECE2E695FE4D">
    <w:name w:val="F5D46B6647BD28459A2EECE2E695FE4D"/>
    <w:rsid w:val="00276D83"/>
  </w:style>
  <w:style w:type="paragraph" w:customStyle="1" w:styleId="AA1149BCCAAC144E862B8FEA51A3C456">
    <w:name w:val="AA1149BCCAAC144E862B8FEA51A3C456"/>
    <w:rsid w:val="00276D83"/>
  </w:style>
  <w:style w:type="paragraph" w:customStyle="1" w:styleId="ECD6A77C01172D40B333ED504885EFA9">
    <w:name w:val="ECD6A77C01172D40B333ED504885EFA9"/>
    <w:rsid w:val="00276D83"/>
  </w:style>
  <w:style w:type="paragraph" w:customStyle="1" w:styleId="E0BA5DDAB56C324E80538F2EE4707FE4">
    <w:name w:val="E0BA5DDAB56C324E80538F2EE4707FE4"/>
    <w:rsid w:val="00276D83"/>
  </w:style>
  <w:style w:type="paragraph" w:customStyle="1" w:styleId="DA6B352AD38BCF4EBAF9017A5F0D2421">
    <w:name w:val="DA6B352AD38BCF4EBAF9017A5F0D2421"/>
    <w:rsid w:val="00276D83"/>
  </w:style>
  <w:style w:type="paragraph" w:customStyle="1" w:styleId="2DBB3CE256CD494196D40A84203934CB">
    <w:name w:val="2DBB3CE256CD494196D40A84203934CB"/>
    <w:rsid w:val="00276D83"/>
  </w:style>
  <w:style w:type="paragraph" w:customStyle="1" w:styleId="8AABA857D4D3474EBF0F70CDAD41A719">
    <w:name w:val="8AABA857D4D3474EBF0F70CDAD41A719"/>
    <w:rsid w:val="00276D83"/>
  </w:style>
  <w:style w:type="paragraph" w:customStyle="1" w:styleId="C0705FF7E9AFB3458889AC5ADC064706">
    <w:name w:val="C0705FF7E9AFB3458889AC5ADC064706"/>
    <w:rsid w:val="00276D83"/>
  </w:style>
  <w:style w:type="paragraph" w:customStyle="1" w:styleId="8645B9DCF9C42C468DD919BDEE3C4DD3">
    <w:name w:val="8645B9DCF9C42C468DD919BDEE3C4DD3"/>
    <w:rsid w:val="00276D83"/>
  </w:style>
  <w:style w:type="paragraph" w:customStyle="1" w:styleId="B638136867BD8A43959696CDB170D7E5">
    <w:name w:val="B638136867BD8A43959696CDB170D7E5"/>
    <w:rsid w:val="00276D83"/>
  </w:style>
  <w:style w:type="paragraph" w:customStyle="1" w:styleId="A548517F31CB944E89CC88D5663744FD">
    <w:name w:val="A548517F31CB944E89CC88D5663744FD"/>
    <w:rsid w:val="00276D83"/>
  </w:style>
  <w:style w:type="paragraph" w:customStyle="1" w:styleId="2EDCD2661FBFEF4ABCA9625B012FDC1D">
    <w:name w:val="2EDCD2661FBFEF4ABCA9625B012FDC1D"/>
    <w:rsid w:val="00276D83"/>
  </w:style>
  <w:style w:type="paragraph" w:customStyle="1" w:styleId="B8899F6E01295C4EA4FEB995521F9095">
    <w:name w:val="B8899F6E01295C4EA4FEB995521F9095"/>
    <w:rsid w:val="00276D83"/>
  </w:style>
  <w:style w:type="paragraph" w:customStyle="1" w:styleId="256ECEB3581DF143BE1C6A242BA2E98B">
    <w:name w:val="256ECEB3581DF143BE1C6A242BA2E98B"/>
    <w:rsid w:val="00276D83"/>
  </w:style>
  <w:style w:type="paragraph" w:customStyle="1" w:styleId="5DDE3BCDF7B9DA4A81A16B3D22F39F79">
    <w:name w:val="5DDE3BCDF7B9DA4A81A16B3D22F39F79"/>
    <w:rsid w:val="00276D83"/>
  </w:style>
  <w:style w:type="paragraph" w:customStyle="1" w:styleId="63D64CA5AEF1B64D9529DC7F24246170">
    <w:name w:val="63D64CA5AEF1B64D9529DC7F24246170"/>
    <w:rsid w:val="00276D83"/>
  </w:style>
  <w:style w:type="paragraph" w:customStyle="1" w:styleId="9EF54A85C38171498E476928968CFCB4">
    <w:name w:val="9EF54A85C38171498E476928968CFCB4"/>
    <w:rsid w:val="00276D83"/>
  </w:style>
  <w:style w:type="paragraph" w:customStyle="1" w:styleId="00799B933BDB48468D08DD5D51431AF7">
    <w:name w:val="00799B933BDB48468D08DD5D51431AF7"/>
    <w:rsid w:val="00276D83"/>
  </w:style>
  <w:style w:type="paragraph" w:customStyle="1" w:styleId="01745B4F29A44D4DA55F6554B440879E">
    <w:name w:val="01745B4F29A44D4DA55F6554B440879E"/>
    <w:rsid w:val="00276D83"/>
  </w:style>
  <w:style w:type="paragraph" w:customStyle="1" w:styleId="82A4A758D5E6744DBC62028D91200198">
    <w:name w:val="82A4A758D5E6744DBC62028D91200198"/>
    <w:rsid w:val="00276D83"/>
  </w:style>
  <w:style w:type="paragraph" w:customStyle="1" w:styleId="AC982C3110FA8C42B2A391376DA353D3">
    <w:name w:val="AC982C3110FA8C42B2A391376DA353D3"/>
    <w:rsid w:val="00276D83"/>
  </w:style>
  <w:style w:type="paragraph" w:customStyle="1" w:styleId="D0BA3C446B3133439BB6F26A75488350">
    <w:name w:val="D0BA3C446B3133439BB6F26A75488350"/>
    <w:rsid w:val="00276D83"/>
  </w:style>
  <w:style w:type="paragraph" w:customStyle="1" w:styleId="DC263114CB64C04E90A83B76EFEC1EDC">
    <w:name w:val="DC263114CB64C04E90A83B76EFEC1EDC"/>
    <w:rsid w:val="00276D83"/>
  </w:style>
  <w:style w:type="paragraph" w:customStyle="1" w:styleId="E5CDA1BBAFE2F448BFD1AA947AE1FA68">
    <w:name w:val="E5CDA1BBAFE2F448BFD1AA947AE1FA68"/>
    <w:rsid w:val="00276D83"/>
  </w:style>
  <w:style w:type="paragraph" w:customStyle="1" w:styleId="D534EB5D317A65498262B5F133F6A588">
    <w:name w:val="D534EB5D317A65498262B5F133F6A588"/>
    <w:rsid w:val="00276D83"/>
  </w:style>
  <w:style w:type="paragraph" w:customStyle="1" w:styleId="C21687D2496DA840BBE154C6A06F57FD">
    <w:name w:val="C21687D2496DA840BBE154C6A06F57FD"/>
    <w:rsid w:val="00276D83"/>
  </w:style>
  <w:style w:type="paragraph" w:customStyle="1" w:styleId="85F59E836DF14243811F2A2379C62C93">
    <w:name w:val="85F59E836DF14243811F2A2379C62C93"/>
    <w:rsid w:val="00276D83"/>
  </w:style>
  <w:style w:type="paragraph" w:customStyle="1" w:styleId="4531DC8C284D484B86B77004B76F9977">
    <w:name w:val="4531DC8C284D484B86B77004B76F9977"/>
    <w:rsid w:val="00276D83"/>
  </w:style>
  <w:style w:type="paragraph" w:customStyle="1" w:styleId="87F479534F94B84D8A3C9AC7F257C75B">
    <w:name w:val="87F479534F94B84D8A3C9AC7F257C75B"/>
    <w:rsid w:val="00276D83"/>
  </w:style>
  <w:style w:type="paragraph" w:customStyle="1" w:styleId="E665323BCAC4AF49A08308D79328D022">
    <w:name w:val="E665323BCAC4AF49A08308D79328D022"/>
    <w:rsid w:val="00276D83"/>
  </w:style>
  <w:style w:type="paragraph" w:customStyle="1" w:styleId="3BF2790962EFD4449865B03AB75F4682">
    <w:name w:val="3BF2790962EFD4449865B03AB75F4682"/>
    <w:rsid w:val="00276D83"/>
  </w:style>
  <w:style w:type="paragraph" w:customStyle="1" w:styleId="F00CF58044D1E743B497353AA9E14737">
    <w:name w:val="F00CF58044D1E743B497353AA9E14737"/>
    <w:rsid w:val="00276D83"/>
  </w:style>
  <w:style w:type="paragraph" w:customStyle="1" w:styleId="C84806584C7F4B4D89F936D08EAEBBC4">
    <w:name w:val="C84806584C7F4B4D89F936D08EAEBBC4"/>
    <w:rsid w:val="00276D83"/>
  </w:style>
  <w:style w:type="paragraph" w:customStyle="1" w:styleId="3CC39A984C16BB4799D247D1EF991D75">
    <w:name w:val="3CC39A984C16BB4799D247D1EF991D75"/>
    <w:rsid w:val="00276D83"/>
  </w:style>
  <w:style w:type="paragraph" w:customStyle="1" w:styleId="B35C4E1C785B5F46B91D16571911D508">
    <w:name w:val="B35C4E1C785B5F46B91D16571911D508"/>
    <w:rsid w:val="00276D83"/>
  </w:style>
  <w:style w:type="paragraph" w:customStyle="1" w:styleId="9D301D8D12A05746A157716BA02DA520">
    <w:name w:val="9D301D8D12A05746A157716BA02DA520"/>
    <w:rsid w:val="00276D83"/>
  </w:style>
  <w:style w:type="paragraph" w:customStyle="1" w:styleId="90223B0D115CCF488D7EAF5A78C77D73">
    <w:name w:val="90223B0D115CCF488D7EAF5A78C77D73"/>
    <w:rsid w:val="00276D83"/>
  </w:style>
  <w:style w:type="paragraph" w:customStyle="1" w:styleId="9C8E89B1AE4DBA4EB93BF3FC2A01B60F">
    <w:name w:val="9C8E89B1AE4DBA4EB93BF3FC2A01B60F"/>
    <w:rsid w:val="00276D83"/>
  </w:style>
  <w:style w:type="paragraph" w:customStyle="1" w:styleId="A8704EBC0B56474584763DCC7B157966">
    <w:name w:val="A8704EBC0B56474584763DCC7B157966"/>
    <w:rsid w:val="00276D83"/>
  </w:style>
  <w:style w:type="paragraph" w:customStyle="1" w:styleId="ED65B833CF29A4438C3A7709A4B1A560">
    <w:name w:val="ED65B833CF29A4438C3A7709A4B1A560"/>
    <w:rsid w:val="00276D83"/>
  </w:style>
  <w:style w:type="paragraph" w:customStyle="1" w:styleId="FB9192EC018F904F8C5C08039F0757F0">
    <w:name w:val="FB9192EC018F904F8C5C08039F0757F0"/>
    <w:rsid w:val="00276D83"/>
  </w:style>
  <w:style w:type="paragraph" w:customStyle="1" w:styleId="9D5CCF1524D225478FD626EE07ACDE62">
    <w:name w:val="9D5CCF1524D225478FD626EE07ACDE62"/>
    <w:rsid w:val="00276D83"/>
  </w:style>
  <w:style w:type="paragraph" w:customStyle="1" w:styleId="955808DD349C4343A50CD3EEDBD6B9D5">
    <w:name w:val="955808DD349C4343A50CD3EEDBD6B9D5"/>
    <w:rsid w:val="00276D83"/>
  </w:style>
  <w:style w:type="paragraph" w:customStyle="1" w:styleId="CF0358E46C951245AE07953A71D510AC">
    <w:name w:val="CF0358E46C951245AE07953A71D510AC"/>
    <w:rsid w:val="00276D83"/>
  </w:style>
  <w:style w:type="paragraph" w:customStyle="1" w:styleId="55A26CC3A336474B82E9705838722495">
    <w:name w:val="55A26CC3A336474B82E9705838722495"/>
    <w:rsid w:val="00276D83"/>
  </w:style>
  <w:style w:type="paragraph" w:customStyle="1" w:styleId="9A075C6E9ADAB447B134CFCBB38E7C94">
    <w:name w:val="9A075C6E9ADAB447B134CFCBB38E7C94"/>
    <w:rsid w:val="00276D83"/>
  </w:style>
  <w:style w:type="paragraph" w:customStyle="1" w:styleId="95917E560BFBCD49AB08B16CA8377066">
    <w:name w:val="95917E560BFBCD49AB08B16CA8377066"/>
    <w:rsid w:val="00276D83"/>
  </w:style>
  <w:style w:type="paragraph" w:customStyle="1" w:styleId="38BFF563DF2446498EEDB1897425810A">
    <w:name w:val="38BFF563DF2446498EEDB1897425810A"/>
    <w:rsid w:val="00276D83"/>
  </w:style>
  <w:style w:type="paragraph" w:customStyle="1" w:styleId="0B82F2C129921C4CA9C8EEF35D1CCC18">
    <w:name w:val="0B82F2C129921C4CA9C8EEF35D1CCC18"/>
    <w:rsid w:val="00276D83"/>
  </w:style>
  <w:style w:type="paragraph" w:customStyle="1" w:styleId="FA5A587F7D0E474DAC4384FBABA48942">
    <w:name w:val="FA5A587F7D0E474DAC4384FBABA48942"/>
    <w:rsid w:val="00276D83"/>
  </w:style>
  <w:style w:type="paragraph" w:customStyle="1" w:styleId="06DFA82FC395874A98F0AF47491E4EC6">
    <w:name w:val="06DFA82FC395874A98F0AF47491E4EC6"/>
    <w:rsid w:val="00276D83"/>
  </w:style>
  <w:style w:type="paragraph" w:customStyle="1" w:styleId="390C699C8E65C34BA7358D4134559B89">
    <w:name w:val="390C699C8E65C34BA7358D4134559B89"/>
    <w:rsid w:val="00276D83"/>
  </w:style>
  <w:style w:type="paragraph" w:customStyle="1" w:styleId="C866A97B33DC4549898D032AC638AB32">
    <w:name w:val="C866A97B33DC4549898D032AC638AB32"/>
    <w:rsid w:val="00276D83"/>
  </w:style>
  <w:style w:type="paragraph" w:customStyle="1" w:styleId="B7B71DE35936014093EEEDB1E4107514">
    <w:name w:val="B7B71DE35936014093EEEDB1E4107514"/>
    <w:rsid w:val="00276D83"/>
  </w:style>
  <w:style w:type="paragraph" w:customStyle="1" w:styleId="2B02F42B3956B04BABDA429E4A11BF4E">
    <w:name w:val="2B02F42B3956B04BABDA429E4A11BF4E"/>
    <w:rsid w:val="00276D83"/>
  </w:style>
  <w:style w:type="paragraph" w:customStyle="1" w:styleId="75FE7CE99067F444A648E041540BE383">
    <w:name w:val="75FE7CE99067F444A648E041540BE383"/>
    <w:rsid w:val="00276D83"/>
  </w:style>
  <w:style w:type="paragraph" w:customStyle="1" w:styleId="3EE552781A217940ADF17523164F1AC3">
    <w:name w:val="3EE552781A217940ADF17523164F1AC3"/>
    <w:rsid w:val="00276D83"/>
  </w:style>
  <w:style w:type="paragraph" w:customStyle="1" w:styleId="68269F904181B64CBEC8BB8B7B7CED6E">
    <w:name w:val="68269F904181B64CBEC8BB8B7B7CED6E"/>
    <w:rsid w:val="00276D83"/>
  </w:style>
  <w:style w:type="paragraph" w:customStyle="1" w:styleId="4A839C2BE02CED40A0F6DB019B3C1018">
    <w:name w:val="4A839C2BE02CED40A0F6DB019B3C1018"/>
    <w:rsid w:val="00276D83"/>
  </w:style>
  <w:style w:type="paragraph" w:customStyle="1" w:styleId="B34557CEABC05A4D84601907BFCB66A0">
    <w:name w:val="B34557CEABC05A4D84601907BFCB66A0"/>
    <w:rsid w:val="00276D83"/>
  </w:style>
  <w:style w:type="paragraph" w:customStyle="1" w:styleId="548AB6A9A40BFE409696255A72DABFCE">
    <w:name w:val="548AB6A9A40BFE409696255A72DABFCE"/>
    <w:rsid w:val="00276D83"/>
  </w:style>
  <w:style w:type="paragraph" w:customStyle="1" w:styleId="E8BC216FDF950A4AA614B55F6EC0C301">
    <w:name w:val="E8BC216FDF950A4AA614B55F6EC0C301"/>
    <w:rsid w:val="00276D83"/>
  </w:style>
  <w:style w:type="paragraph" w:customStyle="1" w:styleId="7673BC1F1401024BAC8A35AE6084D8B9">
    <w:name w:val="7673BC1F1401024BAC8A35AE6084D8B9"/>
    <w:rsid w:val="00276D83"/>
  </w:style>
  <w:style w:type="paragraph" w:customStyle="1" w:styleId="036DA524D330E543816583CE46599245">
    <w:name w:val="036DA524D330E543816583CE46599245"/>
    <w:rsid w:val="00276D83"/>
  </w:style>
  <w:style w:type="paragraph" w:customStyle="1" w:styleId="B8D208472E774248B7859B5EE7A16396">
    <w:name w:val="B8D208472E774248B7859B5EE7A16396"/>
    <w:rsid w:val="00276D83"/>
  </w:style>
  <w:style w:type="paragraph" w:customStyle="1" w:styleId="3B834B4DF577BF4E89886B697AA435B3">
    <w:name w:val="3B834B4DF577BF4E89886B697AA435B3"/>
    <w:rsid w:val="00276D83"/>
  </w:style>
  <w:style w:type="paragraph" w:customStyle="1" w:styleId="141AFDF90EBBE34BB39D5AE3228E7E45">
    <w:name w:val="141AFDF90EBBE34BB39D5AE3228E7E45"/>
    <w:rsid w:val="00276D83"/>
  </w:style>
  <w:style w:type="paragraph" w:customStyle="1" w:styleId="89706E695DF6BD44B63ADA047D519A29">
    <w:name w:val="89706E695DF6BD44B63ADA047D519A29"/>
    <w:rsid w:val="00276D83"/>
  </w:style>
  <w:style w:type="paragraph" w:customStyle="1" w:styleId="879224412E60E843AEF62A0C9800CFBB">
    <w:name w:val="879224412E60E843AEF62A0C9800CFBB"/>
    <w:rsid w:val="00276D83"/>
  </w:style>
  <w:style w:type="paragraph" w:customStyle="1" w:styleId="19764DE3B1FF5843ACCA3843696739C4">
    <w:name w:val="19764DE3B1FF5843ACCA3843696739C4"/>
    <w:rsid w:val="00276D83"/>
  </w:style>
  <w:style w:type="paragraph" w:customStyle="1" w:styleId="AD91AA8ECC49644EBD3A5AC073A1046D">
    <w:name w:val="AD91AA8ECC49644EBD3A5AC073A1046D"/>
    <w:rsid w:val="00276D83"/>
  </w:style>
  <w:style w:type="paragraph" w:customStyle="1" w:styleId="F1FBA7DC8AE3A245B64D5680CBF5BF5C">
    <w:name w:val="F1FBA7DC8AE3A245B64D5680CBF5BF5C"/>
    <w:rsid w:val="00276D83"/>
  </w:style>
  <w:style w:type="paragraph" w:customStyle="1" w:styleId="56FF34272489C44FA1578966CAF2659B">
    <w:name w:val="56FF34272489C44FA1578966CAF2659B"/>
    <w:rsid w:val="00276D83"/>
  </w:style>
  <w:style w:type="paragraph" w:customStyle="1" w:styleId="7E9FDD473668924B94C01297EA1280CE">
    <w:name w:val="7E9FDD473668924B94C01297EA1280CE"/>
    <w:rsid w:val="00276D83"/>
  </w:style>
  <w:style w:type="paragraph" w:customStyle="1" w:styleId="5BF14D96E057C74B9DCC9D4851AC8CCC">
    <w:name w:val="5BF14D96E057C74B9DCC9D4851AC8CCC"/>
    <w:rsid w:val="00276D83"/>
  </w:style>
  <w:style w:type="paragraph" w:customStyle="1" w:styleId="EBD3DB8B38F5C94CB37C88C112D9619F">
    <w:name w:val="EBD3DB8B38F5C94CB37C88C112D9619F"/>
    <w:rsid w:val="00276D83"/>
  </w:style>
  <w:style w:type="paragraph" w:customStyle="1" w:styleId="684CD7242DE5014CA2EB1BA08FD01DB9">
    <w:name w:val="684CD7242DE5014CA2EB1BA08FD01DB9"/>
    <w:rsid w:val="00276D83"/>
  </w:style>
  <w:style w:type="paragraph" w:customStyle="1" w:styleId="F4234484927F514DBA1AEBE921EB872D">
    <w:name w:val="F4234484927F514DBA1AEBE921EB872D"/>
    <w:rsid w:val="00276D83"/>
  </w:style>
  <w:style w:type="paragraph" w:customStyle="1" w:styleId="9EEE6F1389A7FF428997ED205978B5A6">
    <w:name w:val="9EEE6F1389A7FF428997ED205978B5A6"/>
    <w:rsid w:val="00276D83"/>
  </w:style>
  <w:style w:type="paragraph" w:customStyle="1" w:styleId="DC388EE8FDCC7F4B920D93265C2A46F5">
    <w:name w:val="DC388EE8FDCC7F4B920D93265C2A46F5"/>
    <w:rsid w:val="00276D83"/>
  </w:style>
  <w:style w:type="paragraph" w:customStyle="1" w:styleId="23A84DC664352540A0B9710851302D5F">
    <w:name w:val="23A84DC664352540A0B9710851302D5F"/>
    <w:rsid w:val="00276D83"/>
  </w:style>
  <w:style w:type="paragraph" w:customStyle="1" w:styleId="2503AC3090E48B49A11ECEBBA28A857E">
    <w:name w:val="2503AC3090E48B49A11ECEBBA28A857E"/>
    <w:rsid w:val="00276D83"/>
  </w:style>
  <w:style w:type="paragraph" w:customStyle="1" w:styleId="D280AFBADDE23A4CA752CD0501F4C2CB">
    <w:name w:val="D280AFBADDE23A4CA752CD0501F4C2CB"/>
    <w:rsid w:val="00276D83"/>
  </w:style>
  <w:style w:type="paragraph" w:customStyle="1" w:styleId="BA31D992B1559B4ABB9920829EB79176">
    <w:name w:val="BA31D992B1559B4ABB9920829EB79176"/>
    <w:rsid w:val="00276D83"/>
  </w:style>
  <w:style w:type="paragraph" w:customStyle="1" w:styleId="9E7C98FD9470E049ACE0650266BD8B67">
    <w:name w:val="9E7C98FD9470E049ACE0650266BD8B67"/>
    <w:rsid w:val="00276D83"/>
  </w:style>
  <w:style w:type="paragraph" w:customStyle="1" w:styleId="9E81E07EDD17E6479B471EDADF5F3FEE">
    <w:name w:val="9E81E07EDD17E6479B471EDADF5F3FEE"/>
    <w:rsid w:val="00276D83"/>
  </w:style>
  <w:style w:type="paragraph" w:customStyle="1" w:styleId="63295D207047144FBCABC84BD3329235">
    <w:name w:val="63295D207047144FBCABC84BD3329235"/>
    <w:rsid w:val="00276D83"/>
  </w:style>
  <w:style w:type="paragraph" w:customStyle="1" w:styleId="0CC09A2054E0794584A8CEC9DF698A8C">
    <w:name w:val="0CC09A2054E0794584A8CEC9DF698A8C"/>
    <w:rsid w:val="00276D83"/>
  </w:style>
  <w:style w:type="paragraph" w:customStyle="1" w:styleId="4CC64E278741C54DBE60040BA3100C9F">
    <w:name w:val="4CC64E278741C54DBE60040BA3100C9F"/>
    <w:rsid w:val="00276D83"/>
  </w:style>
  <w:style w:type="paragraph" w:customStyle="1" w:styleId="F32139425F0EC64DA19452988CBF26D8">
    <w:name w:val="F32139425F0EC64DA19452988CBF26D8"/>
    <w:rsid w:val="00276D83"/>
  </w:style>
  <w:style w:type="paragraph" w:customStyle="1" w:styleId="68BD3BE158E49E41BDEE335407C6E25B">
    <w:name w:val="68BD3BE158E49E41BDEE335407C6E25B"/>
    <w:rsid w:val="00276D83"/>
  </w:style>
  <w:style w:type="paragraph" w:customStyle="1" w:styleId="400EFCEB1F7D9148937CCDEC0B7BF29C">
    <w:name w:val="400EFCEB1F7D9148937CCDEC0B7BF29C"/>
    <w:rsid w:val="00276D83"/>
  </w:style>
  <w:style w:type="paragraph" w:customStyle="1" w:styleId="D7BB8C608B3AA44B821D6823BDEA4ACA">
    <w:name w:val="D7BB8C608B3AA44B821D6823BDEA4ACA"/>
    <w:rsid w:val="00276D83"/>
  </w:style>
  <w:style w:type="paragraph" w:customStyle="1" w:styleId="AE93804683630349B4D2491B025FA2F1">
    <w:name w:val="AE93804683630349B4D2491B025FA2F1"/>
    <w:rsid w:val="00276D83"/>
  </w:style>
  <w:style w:type="paragraph" w:customStyle="1" w:styleId="0795ABFCDDD8BC46A6CD463F873A1A76">
    <w:name w:val="0795ABFCDDD8BC46A6CD463F873A1A76"/>
    <w:rsid w:val="00276D83"/>
  </w:style>
  <w:style w:type="paragraph" w:customStyle="1" w:styleId="492197BF0AAE314290142237CFBD2CE5">
    <w:name w:val="492197BF0AAE314290142237CFBD2CE5"/>
    <w:rsid w:val="00276D83"/>
  </w:style>
  <w:style w:type="paragraph" w:customStyle="1" w:styleId="B3872EA0463BD841A7BF08CF8706E9E8">
    <w:name w:val="B3872EA0463BD841A7BF08CF8706E9E8"/>
    <w:rsid w:val="00276D83"/>
  </w:style>
  <w:style w:type="paragraph" w:customStyle="1" w:styleId="B3849517F1318E49A7F0C8B4F4FFD30D">
    <w:name w:val="B3849517F1318E49A7F0C8B4F4FFD30D"/>
    <w:rsid w:val="00276D83"/>
  </w:style>
  <w:style w:type="paragraph" w:customStyle="1" w:styleId="FA6EBB4266917F4EA7FDE7829F830071">
    <w:name w:val="FA6EBB4266917F4EA7FDE7829F830071"/>
    <w:rsid w:val="00276D83"/>
  </w:style>
  <w:style w:type="paragraph" w:customStyle="1" w:styleId="0200E85436A10E4F982B25760C609792">
    <w:name w:val="0200E85436A10E4F982B25760C609792"/>
    <w:rsid w:val="00276D83"/>
  </w:style>
  <w:style w:type="paragraph" w:customStyle="1" w:styleId="CD4275A270387845B848BB9C2EA2130F">
    <w:name w:val="CD4275A270387845B848BB9C2EA2130F"/>
    <w:rsid w:val="00276D83"/>
  </w:style>
  <w:style w:type="paragraph" w:customStyle="1" w:styleId="44C06CC939D907448DC35A3189C787F4">
    <w:name w:val="44C06CC939D907448DC35A3189C787F4"/>
    <w:rsid w:val="00276D83"/>
  </w:style>
  <w:style w:type="paragraph" w:customStyle="1" w:styleId="D6F3F1CAE1E186418F62B1A9EF8ACC8D">
    <w:name w:val="D6F3F1CAE1E186418F62B1A9EF8ACC8D"/>
    <w:rsid w:val="00276D83"/>
  </w:style>
  <w:style w:type="paragraph" w:customStyle="1" w:styleId="3A81775289EF594F9E08C374841EA9E5">
    <w:name w:val="3A81775289EF594F9E08C374841EA9E5"/>
    <w:rsid w:val="00276D83"/>
  </w:style>
  <w:style w:type="paragraph" w:customStyle="1" w:styleId="B01F39E3C74362428001C7F01EC93C32">
    <w:name w:val="B01F39E3C74362428001C7F01EC93C32"/>
    <w:rsid w:val="00276D83"/>
  </w:style>
  <w:style w:type="paragraph" w:customStyle="1" w:styleId="94CFB556EE798B46BB90328E5039E976">
    <w:name w:val="94CFB556EE798B46BB90328E5039E976"/>
    <w:rsid w:val="00276D83"/>
  </w:style>
  <w:style w:type="paragraph" w:customStyle="1" w:styleId="DC3825879EF49A468B05FBDD91DEA7FC">
    <w:name w:val="DC3825879EF49A468B05FBDD91DEA7FC"/>
    <w:rsid w:val="00276D83"/>
  </w:style>
  <w:style w:type="paragraph" w:customStyle="1" w:styleId="5A4935615C507849AE4FC05E529C6336">
    <w:name w:val="5A4935615C507849AE4FC05E529C6336"/>
    <w:rsid w:val="00276D83"/>
  </w:style>
  <w:style w:type="paragraph" w:customStyle="1" w:styleId="C4B3809722EDE046BC0D6457BE826BAE">
    <w:name w:val="C4B3809722EDE046BC0D6457BE826BAE"/>
    <w:rsid w:val="00276D83"/>
  </w:style>
  <w:style w:type="paragraph" w:customStyle="1" w:styleId="E5C58346B7E36F4DB8F310F764147149">
    <w:name w:val="E5C58346B7E36F4DB8F310F764147149"/>
    <w:rsid w:val="00276D83"/>
  </w:style>
  <w:style w:type="paragraph" w:customStyle="1" w:styleId="38210AED4DBAD940ABB2D25AB275A629">
    <w:name w:val="38210AED4DBAD940ABB2D25AB275A629"/>
    <w:rsid w:val="00276D83"/>
  </w:style>
  <w:style w:type="paragraph" w:customStyle="1" w:styleId="67854FB8561F8A4A8BEAF30331857ADD">
    <w:name w:val="67854FB8561F8A4A8BEAF30331857ADD"/>
    <w:rsid w:val="00276D83"/>
  </w:style>
  <w:style w:type="paragraph" w:customStyle="1" w:styleId="2C561EC1DDDC3F4AB4A92461E1C1790F">
    <w:name w:val="2C561EC1DDDC3F4AB4A92461E1C1790F"/>
    <w:rsid w:val="00276D83"/>
  </w:style>
  <w:style w:type="paragraph" w:customStyle="1" w:styleId="EB31AF8669C62844ADF63313E10C6E14">
    <w:name w:val="EB31AF8669C62844ADF63313E10C6E14"/>
    <w:rsid w:val="00276D83"/>
  </w:style>
  <w:style w:type="paragraph" w:customStyle="1" w:styleId="5E07946B4D5CEE42B72AFA6E04DCF6EA">
    <w:name w:val="5E07946B4D5CEE42B72AFA6E04DCF6EA"/>
    <w:rsid w:val="00276D83"/>
  </w:style>
  <w:style w:type="paragraph" w:customStyle="1" w:styleId="B9394542AF54A14393AC01F69714FA13">
    <w:name w:val="B9394542AF54A14393AC01F69714FA13"/>
    <w:rsid w:val="00276D83"/>
  </w:style>
  <w:style w:type="paragraph" w:customStyle="1" w:styleId="E440DA994FAF284FBC1C75FCA40CCA28">
    <w:name w:val="E440DA994FAF284FBC1C75FCA40CCA28"/>
    <w:rsid w:val="00276D83"/>
  </w:style>
  <w:style w:type="paragraph" w:customStyle="1" w:styleId="10680DEB6C6E2E459375C788B0C56E6C">
    <w:name w:val="10680DEB6C6E2E459375C788B0C56E6C"/>
    <w:rsid w:val="00276D83"/>
  </w:style>
  <w:style w:type="paragraph" w:customStyle="1" w:styleId="E6103CA8E7EFA4439B677D71CC51AF1B">
    <w:name w:val="E6103CA8E7EFA4439B677D71CC51AF1B"/>
    <w:rsid w:val="00276D83"/>
  </w:style>
  <w:style w:type="paragraph" w:customStyle="1" w:styleId="669F70E22AB7F8469DCBFCE8FD4C5FB5">
    <w:name w:val="669F70E22AB7F8469DCBFCE8FD4C5FB5"/>
    <w:rsid w:val="00276D83"/>
  </w:style>
  <w:style w:type="paragraph" w:customStyle="1" w:styleId="6D6083F72328DF4BBE9E574487C88840">
    <w:name w:val="6D6083F72328DF4BBE9E574487C88840"/>
    <w:rsid w:val="00276D83"/>
  </w:style>
  <w:style w:type="paragraph" w:customStyle="1" w:styleId="2CEB79F617103A4B92424F4B355D96FF">
    <w:name w:val="2CEB79F617103A4B92424F4B355D96FF"/>
    <w:rsid w:val="00276D83"/>
  </w:style>
  <w:style w:type="paragraph" w:customStyle="1" w:styleId="65093094901E414CB6F63BA2535C4172">
    <w:name w:val="65093094901E414CB6F63BA2535C4172"/>
    <w:rsid w:val="00276D83"/>
  </w:style>
  <w:style w:type="paragraph" w:customStyle="1" w:styleId="3791E24A8526E84D89922E867350150C">
    <w:name w:val="3791E24A8526E84D89922E867350150C"/>
    <w:rsid w:val="00276D83"/>
  </w:style>
  <w:style w:type="paragraph" w:customStyle="1" w:styleId="D8D841496D080644AA3FC77E7DE62329">
    <w:name w:val="D8D841496D080644AA3FC77E7DE62329"/>
    <w:rsid w:val="00276D83"/>
  </w:style>
  <w:style w:type="paragraph" w:customStyle="1" w:styleId="A7BF232484EE9B4A8A3442AD37804C45">
    <w:name w:val="A7BF232484EE9B4A8A3442AD37804C45"/>
    <w:rsid w:val="00276D83"/>
  </w:style>
  <w:style w:type="paragraph" w:customStyle="1" w:styleId="0E9CB78238159D4985E8D078C1D97638">
    <w:name w:val="0E9CB78238159D4985E8D078C1D97638"/>
    <w:rsid w:val="00276D83"/>
  </w:style>
  <w:style w:type="paragraph" w:customStyle="1" w:styleId="257B123707ED0046A82BAE0D1FB7B395">
    <w:name w:val="257B123707ED0046A82BAE0D1FB7B395"/>
    <w:rsid w:val="00276D83"/>
  </w:style>
  <w:style w:type="paragraph" w:customStyle="1" w:styleId="8F9E592120FDED47823988B898A3DCE7">
    <w:name w:val="8F9E592120FDED47823988B898A3DCE7"/>
    <w:rsid w:val="00276D83"/>
  </w:style>
  <w:style w:type="paragraph" w:customStyle="1" w:styleId="77657EA6551FF04EA524B767207DD012">
    <w:name w:val="77657EA6551FF04EA524B767207DD012"/>
    <w:rsid w:val="00276D83"/>
  </w:style>
  <w:style w:type="paragraph" w:customStyle="1" w:styleId="048136376CD56B45BED0F221B2C1B631">
    <w:name w:val="048136376CD56B45BED0F221B2C1B631"/>
    <w:rsid w:val="00276D83"/>
  </w:style>
  <w:style w:type="paragraph" w:customStyle="1" w:styleId="177F012C8DAA884983F72A9710D0E6CB">
    <w:name w:val="177F012C8DAA884983F72A9710D0E6CB"/>
    <w:rsid w:val="00276D83"/>
  </w:style>
  <w:style w:type="paragraph" w:customStyle="1" w:styleId="B69A59832E66344A82614FE8EBB676D7">
    <w:name w:val="B69A59832E66344A82614FE8EBB676D7"/>
    <w:rsid w:val="00276D83"/>
  </w:style>
  <w:style w:type="paragraph" w:customStyle="1" w:styleId="924B1ACF36F7E645A27B14BB589011B4">
    <w:name w:val="924B1ACF36F7E645A27B14BB589011B4"/>
    <w:rsid w:val="00276D83"/>
  </w:style>
  <w:style w:type="paragraph" w:customStyle="1" w:styleId="FE5407F85D46834AAF7CF974159038FE">
    <w:name w:val="FE5407F85D46834AAF7CF974159038FE"/>
    <w:rsid w:val="00276D83"/>
  </w:style>
  <w:style w:type="paragraph" w:customStyle="1" w:styleId="352E52F2D621A847877F89FAE8B755BB">
    <w:name w:val="352E52F2D621A847877F89FAE8B755BB"/>
    <w:rsid w:val="00276D83"/>
  </w:style>
  <w:style w:type="paragraph" w:customStyle="1" w:styleId="DB5EF7F0947D8841810E18396D86E9A4">
    <w:name w:val="DB5EF7F0947D8841810E18396D86E9A4"/>
    <w:rsid w:val="00276D83"/>
  </w:style>
  <w:style w:type="paragraph" w:customStyle="1" w:styleId="1E4FC18E16632643B37E59FAA9B4D72E">
    <w:name w:val="1E4FC18E16632643B37E59FAA9B4D72E"/>
    <w:rsid w:val="00276D83"/>
  </w:style>
  <w:style w:type="paragraph" w:customStyle="1" w:styleId="CCBB422F98FB444B965D19424C15EB39">
    <w:name w:val="CCBB422F98FB444B965D19424C15EB39"/>
    <w:rsid w:val="00276D83"/>
  </w:style>
  <w:style w:type="paragraph" w:customStyle="1" w:styleId="52D724B71B8743498785447C27293A53">
    <w:name w:val="52D724B71B8743498785447C27293A53"/>
    <w:rsid w:val="00276D83"/>
  </w:style>
  <w:style w:type="paragraph" w:customStyle="1" w:styleId="60D3A9FAFFEA194E83E02D12659F6D1C">
    <w:name w:val="60D3A9FAFFEA194E83E02D12659F6D1C"/>
    <w:rsid w:val="00276D83"/>
  </w:style>
  <w:style w:type="paragraph" w:customStyle="1" w:styleId="005ABC7D0488C24CAB75B427C502AF19">
    <w:name w:val="005ABC7D0488C24CAB75B427C502AF19"/>
    <w:rsid w:val="00276D83"/>
  </w:style>
  <w:style w:type="paragraph" w:customStyle="1" w:styleId="ACB1A1A1C86A864DA46EEF30C7B533FF">
    <w:name w:val="ACB1A1A1C86A864DA46EEF30C7B533FF"/>
    <w:rsid w:val="00276D83"/>
  </w:style>
  <w:style w:type="paragraph" w:customStyle="1" w:styleId="B78CC3918BC17440B7F8EC343C697F24">
    <w:name w:val="B78CC3918BC17440B7F8EC343C697F24"/>
    <w:rsid w:val="00276D83"/>
  </w:style>
  <w:style w:type="paragraph" w:customStyle="1" w:styleId="382C84533E1E324A929BB3D677B81794">
    <w:name w:val="382C84533E1E324A929BB3D677B81794"/>
    <w:rsid w:val="00276D83"/>
  </w:style>
  <w:style w:type="paragraph" w:customStyle="1" w:styleId="E37988B5A8CF944895C512FBAF63790B">
    <w:name w:val="E37988B5A8CF944895C512FBAF63790B"/>
    <w:rsid w:val="00276D83"/>
  </w:style>
  <w:style w:type="paragraph" w:customStyle="1" w:styleId="101B3ED2BE8C434D9E2A8A0C265D81C0">
    <w:name w:val="101B3ED2BE8C434D9E2A8A0C265D81C0"/>
    <w:rsid w:val="00276D83"/>
  </w:style>
  <w:style w:type="paragraph" w:customStyle="1" w:styleId="DBD957833684854C9F2EEE9843505DFC">
    <w:name w:val="DBD957833684854C9F2EEE9843505DFC"/>
    <w:rsid w:val="00276D83"/>
  </w:style>
  <w:style w:type="paragraph" w:customStyle="1" w:styleId="79C14464682B0F40A9B0853A5C321884">
    <w:name w:val="79C14464682B0F40A9B0853A5C321884"/>
    <w:rsid w:val="00276D83"/>
  </w:style>
  <w:style w:type="paragraph" w:customStyle="1" w:styleId="00E5B0547CEFE7409F714375139CAE10">
    <w:name w:val="00E5B0547CEFE7409F714375139CAE10"/>
    <w:rsid w:val="00276D83"/>
  </w:style>
  <w:style w:type="paragraph" w:customStyle="1" w:styleId="A71378079CED564FB8B29AF71741C428">
    <w:name w:val="A71378079CED564FB8B29AF71741C428"/>
    <w:rsid w:val="00276D83"/>
  </w:style>
  <w:style w:type="paragraph" w:customStyle="1" w:styleId="FF53391E8761C0448DB96818CDABA348">
    <w:name w:val="FF53391E8761C0448DB96818CDABA348"/>
    <w:rsid w:val="00276D83"/>
  </w:style>
  <w:style w:type="paragraph" w:customStyle="1" w:styleId="BBC7E9C829EA794E93081E3B6F03A05B">
    <w:name w:val="BBC7E9C829EA794E93081E3B6F03A05B"/>
    <w:rsid w:val="00276D83"/>
  </w:style>
  <w:style w:type="paragraph" w:customStyle="1" w:styleId="BC90DBFC5DAF8B44A91C1E46E89E2EDD">
    <w:name w:val="BC90DBFC5DAF8B44A91C1E46E89E2EDD"/>
    <w:rsid w:val="00276D83"/>
  </w:style>
  <w:style w:type="paragraph" w:customStyle="1" w:styleId="60BED78C7528FE42BA499721F7CEC89A">
    <w:name w:val="60BED78C7528FE42BA499721F7CEC89A"/>
    <w:rsid w:val="00276D83"/>
  </w:style>
  <w:style w:type="paragraph" w:customStyle="1" w:styleId="AF546EEAB1933449AF801A91F921C75D">
    <w:name w:val="AF546EEAB1933449AF801A91F921C75D"/>
    <w:rsid w:val="00276D83"/>
  </w:style>
  <w:style w:type="paragraph" w:customStyle="1" w:styleId="0C1996E2EEB33845B2C52717FD5E75E2">
    <w:name w:val="0C1996E2EEB33845B2C52717FD5E75E2"/>
    <w:rsid w:val="00276D83"/>
  </w:style>
  <w:style w:type="paragraph" w:customStyle="1" w:styleId="B99C59D772DA2445941C637420C3E101">
    <w:name w:val="B99C59D772DA2445941C637420C3E101"/>
    <w:rsid w:val="00276D83"/>
  </w:style>
  <w:style w:type="paragraph" w:customStyle="1" w:styleId="6F4628716352B54DBC84CFD4D604070E">
    <w:name w:val="6F4628716352B54DBC84CFD4D604070E"/>
    <w:rsid w:val="00276D83"/>
  </w:style>
  <w:style w:type="paragraph" w:customStyle="1" w:styleId="FB3F60677115794585AA2F162859BCFC">
    <w:name w:val="FB3F60677115794585AA2F162859BCFC"/>
    <w:rsid w:val="00276D83"/>
  </w:style>
  <w:style w:type="paragraph" w:customStyle="1" w:styleId="DA568870DA56AE4A928385CF6CC7656A">
    <w:name w:val="DA568870DA56AE4A928385CF6CC7656A"/>
    <w:rsid w:val="00276D83"/>
  </w:style>
  <w:style w:type="paragraph" w:customStyle="1" w:styleId="6A7C8D74118A78449D15BFC223D57042">
    <w:name w:val="6A7C8D74118A78449D15BFC223D57042"/>
    <w:rsid w:val="00276D83"/>
  </w:style>
  <w:style w:type="paragraph" w:customStyle="1" w:styleId="B57AD6A0F4AA2049825B854E65E54D26">
    <w:name w:val="B57AD6A0F4AA2049825B854E65E54D26"/>
    <w:rsid w:val="00276D83"/>
  </w:style>
  <w:style w:type="paragraph" w:customStyle="1" w:styleId="B388484A35C6B043853E809B36A16FF1">
    <w:name w:val="B388484A35C6B043853E809B36A16FF1"/>
    <w:rsid w:val="00276D83"/>
  </w:style>
  <w:style w:type="paragraph" w:customStyle="1" w:styleId="685AC6B93EE7774ABA00F38991B6BD68">
    <w:name w:val="685AC6B93EE7774ABA00F38991B6BD68"/>
    <w:rsid w:val="00276D83"/>
  </w:style>
  <w:style w:type="paragraph" w:customStyle="1" w:styleId="0D235C59BAACA7459FBB489873C66178">
    <w:name w:val="0D235C59BAACA7459FBB489873C66178"/>
    <w:rsid w:val="00276D83"/>
  </w:style>
  <w:style w:type="paragraph" w:customStyle="1" w:styleId="4A60718B39C8FF4FAD198E7968E71983">
    <w:name w:val="4A60718B39C8FF4FAD198E7968E71983"/>
    <w:rsid w:val="00276D83"/>
  </w:style>
  <w:style w:type="paragraph" w:customStyle="1" w:styleId="66D34AFDF10EF4429C494560EED34CBE">
    <w:name w:val="66D34AFDF10EF4429C494560EED34CBE"/>
    <w:rsid w:val="00276D83"/>
  </w:style>
  <w:style w:type="paragraph" w:customStyle="1" w:styleId="EA7155F1684E3A468B4B5DFB20BA562C">
    <w:name w:val="EA7155F1684E3A468B4B5DFB20BA562C"/>
    <w:rsid w:val="00276D83"/>
  </w:style>
  <w:style w:type="paragraph" w:customStyle="1" w:styleId="2C04D430DC5AED419B5EB4F2AEB9AF14">
    <w:name w:val="2C04D430DC5AED419B5EB4F2AEB9AF14"/>
    <w:rsid w:val="00276D83"/>
  </w:style>
  <w:style w:type="paragraph" w:customStyle="1" w:styleId="93727775FE7C1949876644F42303F79C">
    <w:name w:val="93727775FE7C1949876644F42303F79C"/>
    <w:rsid w:val="00276D83"/>
  </w:style>
  <w:style w:type="paragraph" w:customStyle="1" w:styleId="EB5E2C7105951C4AA0FE3B12B363002A">
    <w:name w:val="EB5E2C7105951C4AA0FE3B12B363002A"/>
    <w:rsid w:val="00276D83"/>
  </w:style>
  <w:style w:type="paragraph" w:customStyle="1" w:styleId="F9A53BD24C8DAB46AF9BEC18F5E1BC4B">
    <w:name w:val="F9A53BD24C8DAB46AF9BEC18F5E1BC4B"/>
    <w:rsid w:val="00276D83"/>
  </w:style>
  <w:style w:type="paragraph" w:customStyle="1" w:styleId="178F5B5D4A897D4393E461F991EADC41">
    <w:name w:val="178F5B5D4A897D4393E461F991EADC41"/>
    <w:rsid w:val="00276D83"/>
  </w:style>
  <w:style w:type="paragraph" w:customStyle="1" w:styleId="6542237ECB53C34E986D5968BCC00F1A">
    <w:name w:val="6542237ECB53C34E986D5968BCC00F1A"/>
    <w:rsid w:val="00276D83"/>
  </w:style>
  <w:style w:type="paragraph" w:customStyle="1" w:styleId="D594585DF5E1354CA11C05BFD9B5773A">
    <w:name w:val="D594585DF5E1354CA11C05BFD9B5773A"/>
    <w:rsid w:val="00276D83"/>
  </w:style>
  <w:style w:type="paragraph" w:customStyle="1" w:styleId="D642BA39946BC54EBC44FDFEB02139A0">
    <w:name w:val="D642BA39946BC54EBC44FDFEB02139A0"/>
    <w:rsid w:val="00276D83"/>
  </w:style>
  <w:style w:type="paragraph" w:customStyle="1" w:styleId="958FEB749A66784E80C61A9FC677E7EE">
    <w:name w:val="958FEB749A66784E80C61A9FC677E7EE"/>
    <w:rsid w:val="00276D83"/>
  </w:style>
  <w:style w:type="paragraph" w:customStyle="1" w:styleId="1EB55ED53B43D74C9723D35B5FB04AA3">
    <w:name w:val="1EB55ED53B43D74C9723D35B5FB04AA3"/>
    <w:rsid w:val="00276D83"/>
  </w:style>
  <w:style w:type="paragraph" w:customStyle="1" w:styleId="F603CC55BA4F23409D9F784378E1823A">
    <w:name w:val="F603CC55BA4F23409D9F784378E1823A"/>
    <w:rsid w:val="00276D83"/>
  </w:style>
  <w:style w:type="paragraph" w:customStyle="1" w:styleId="E81F6D93D53B8E4CBD5E3ED794825F75">
    <w:name w:val="E81F6D93D53B8E4CBD5E3ED794825F75"/>
    <w:rsid w:val="00276D83"/>
  </w:style>
  <w:style w:type="paragraph" w:customStyle="1" w:styleId="DC17775831D4B34597060F5E80710F43">
    <w:name w:val="DC17775831D4B34597060F5E80710F43"/>
    <w:rsid w:val="00276D83"/>
  </w:style>
  <w:style w:type="paragraph" w:customStyle="1" w:styleId="36D42BA002CB8C498E202200C4073099">
    <w:name w:val="36D42BA002CB8C498E202200C4073099"/>
    <w:rsid w:val="00276D83"/>
  </w:style>
  <w:style w:type="paragraph" w:customStyle="1" w:styleId="D3344C0992ECE94D9868DCA4DEEF3D90">
    <w:name w:val="D3344C0992ECE94D9868DCA4DEEF3D90"/>
    <w:rsid w:val="00276D83"/>
  </w:style>
  <w:style w:type="paragraph" w:customStyle="1" w:styleId="A89D34AEC760AC40B8A584CB4C60E944">
    <w:name w:val="A89D34AEC760AC40B8A584CB4C60E944"/>
    <w:rsid w:val="00276D83"/>
  </w:style>
  <w:style w:type="paragraph" w:customStyle="1" w:styleId="71BCDC7874D6BA42834ACAF921BECC92">
    <w:name w:val="71BCDC7874D6BA42834ACAF921BECC92"/>
    <w:rsid w:val="00276D83"/>
  </w:style>
  <w:style w:type="paragraph" w:customStyle="1" w:styleId="F047F6BA264F86408BA5612D9776E295">
    <w:name w:val="F047F6BA264F86408BA5612D9776E295"/>
    <w:rsid w:val="00276D83"/>
  </w:style>
  <w:style w:type="paragraph" w:customStyle="1" w:styleId="B9F6D878F26206488AB2FAD7AAE6D429">
    <w:name w:val="B9F6D878F26206488AB2FAD7AAE6D429"/>
    <w:rsid w:val="00276D83"/>
  </w:style>
  <w:style w:type="paragraph" w:customStyle="1" w:styleId="16DB0540817F2E4C9665CEF570DEA1FC">
    <w:name w:val="16DB0540817F2E4C9665CEF570DEA1FC"/>
    <w:rsid w:val="00276D83"/>
  </w:style>
  <w:style w:type="paragraph" w:customStyle="1" w:styleId="82C4EA847ABC4B4B8B4162C01CCE4F32">
    <w:name w:val="82C4EA847ABC4B4B8B4162C01CCE4F32"/>
    <w:rsid w:val="00276D83"/>
  </w:style>
  <w:style w:type="paragraph" w:customStyle="1" w:styleId="CFC8C0FE38CE354CABECD617D262DA6C">
    <w:name w:val="CFC8C0FE38CE354CABECD617D262DA6C"/>
    <w:rsid w:val="00276D83"/>
  </w:style>
  <w:style w:type="paragraph" w:customStyle="1" w:styleId="37800EA84F4A334785CE22A236E08BE0">
    <w:name w:val="37800EA84F4A334785CE22A236E08BE0"/>
    <w:rsid w:val="00276D83"/>
  </w:style>
  <w:style w:type="paragraph" w:customStyle="1" w:styleId="6EC6489373EEF741813E8DD4A4D6AA54">
    <w:name w:val="6EC6489373EEF741813E8DD4A4D6AA54"/>
    <w:rsid w:val="00276D83"/>
  </w:style>
  <w:style w:type="paragraph" w:customStyle="1" w:styleId="856E072E59ABB8479CAE1E72D74C2858">
    <w:name w:val="856E072E59ABB8479CAE1E72D74C2858"/>
    <w:rsid w:val="00276D83"/>
  </w:style>
  <w:style w:type="paragraph" w:customStyle="1" w:styleId="85218711A01F8641814CF421DFC46BF4">
    <w:name w:val="85218711A01F8641814CF421DFC46BF4"/>
    <w:rsid w:val="00276D83"/>
  </w:style>
  <w:style w:type="paragraph" w:customStyle="1" w:styleId="2210D64A682E2744A2CEBE8552EDF1F4">
    <w:name w:val="2210D64A682E2744A2CEBE8552EDF1F4"/>
    <w:rsid w:val="00276D83"/>
  </w:style>
  <w:style w:type="paragraph" w:customStyle="1" w:styleId="88728FFF53E8F54FB28B446255F278C7">
    <w:name w:val="88728FFF53E8F54FB28B446255F278C7"/>
    <w:rsid w:val="00276D83"/>
  </w:style>
  <w:style w:type="paragraph" w:customStyle="1" w:styleId="5AC4D26CB1C8E640A4B48A8638E1B291">
    <w:name w:val="5AC4D26CB1C8E640A4B48A8638E1B291"/>
    <w:rsid w:val="00276D83"/>
  </w:style>
  <w:style w:type="paragraph" w:customStyle="1" w:styleId="0592408FA617D241B6EF28A0AF2AC303">
    <w:name w:val="0592408FA617D241B6EF28A0AF2AC303"/>
    <w:rsid w:val="00276D83"/>
  </w:style>
  <w:style w:type="paragraph" w:customStyle="1" w:styleId="022B35D5BEA4BC4F954D9358782BCA22">
    <w:name w:val="022B35D5BEA4BC4F954D9358782BCA22"/>
    <w:rsid w:val="00276D83"/>
  </w:style>
  <w:style w:type="paragraph" w:customStyle="1" w:styleId="2278F29633D7674D9831E36213198AE7">
    <w:name w:val="2278F29633D7674D9831E36213198AE7"/>
    <w:rsid w:val="00276D83"/>
  </w:style>
  <w:style w:type="paragraph" w:customStyle="1" w:styleId="7232D162025E3F41AB704F04B34185ED">
    <w:name w:val="7232D162025E3F41AB704F04B34185ED"/>
    <w:rsid w:val="00276D83"/>
  </w:style>
  <w:style w:type="paragraph" w:customStyle="1" w:styleId="22D28A6939C63F469B8A761C877D69AD">
    <w:name w:val="22D28A6939C63F469B8A761C877D69AD"/>
    <w:rsid w:val="00276D83"/>
  </w:style>
  <w:style w:type="paragraph" w:customStyle="1" w:styleId="BAEA95D7C9FD6E469AD8F5C99725C875">
    <w:name w:val="BAEA95D7C9FD6E469AD8F5C99725C875"/>
    <w:rsid w:val="00276D83"/>
  </w:style>
  <w:style w:type="paragraph" w:customStyle="1" w:styleId="555498D6F2224C458AC38FE1DCE37CD9">
    <w:name w:val="555498D6F2224C458AC38FE1DCE37CD9"/>
    <w:rsid w:val="00276D83"/>
  </w:style>
  <w:style w:type="paragraph" w:customStyle="1" w:styleId="4FD748D78A8A9C4597370ECEE39512C6">
    <w:name w:val="4FD748D78A8A9C4597370ECEE39512C6"/>
    <w:rsid w:val="00276D83"/>
  </w:style>
  <w:style w:type="paragraph" w:customStyle="1" w:styleId="F99116DE9DED2A48AA2C25B4515C2F1E">
    <w:name w:val="F99116DE9DED2A48AA2C25B4515C2F1E"/>
    <w:rsid w:val="00276D83"/>
  </w:style>
  <w:style w:type="paragraph" w:customStyle="1" w:styleId="EF43D480B7F9FB40B0515F18853BB307">
    <w:name w:val="EF43D480B7F9FB40B0515F18853BB307"/>
    <w:rsid w:val="00276D83"/>
  </w:style>
  <w:style w:type="paragraph" w:customStyle="1" w:styleId="3EF02BF442B61645A8BD4C693E396301">
    <w:name w:val="3EF02BF442B61645A8BD4C693E396301"/>
    <w:rsid w:val="00276D83"/>
  </w:style>
  <w:style w:type="paragraph" w:customStyle="1" w:styleId="88BD4349BC2ADD45BAFF85FE8BC29190">
    <w:name w:val="88BD4349BC2ADD45BAFF85FE8BC29190"/>
    <w:rsid w:val="00276D83"/>
  </w:style>
  <w:style w:type="paragraph" w:customStyle="1" w:styleId="647D194E3BC8B448BD5BC37C10D299C6">
    <w:name w:val="647D194E3BC8B448BD5BC37C10D299C6"/>
    <w:rsid w:val="00276D83"/>
  </w:style>
  <w:style w:type="paragraph" w:customStyle="1" w:styleId="01C1AF0B44C98C47BE13E5B13A8E4711">
    <w:name w:val="01C1AF0B44C98C47BE13E5B13A8E4711"/>
    <w:rsid w:val="00276D83"/>
  </w:style>
  <w:style w:type="paragraph" w:customStyle="1" w:styleId="C92AA76D4B5A1445A789BD38E702AC65">
    <w:name w:val="C92AA76D4B5A1445A789BD38E702AC65"/>
    <w:rsid w:val="00276D83"/>
  </w:style>
  <w:style w:type="paragraph" w:customStyle="1" w:styleId="770993FF281A9849AA3E3C5A366177EA">
    <w:name w:val="770993FF281A9849AA3E3C5A366177EA"/>
    <w:rsid w:val="00276D83"/>
  </w:style>
  <w:style w:type="paragraph" w:customStyle="1" w:styleId="348C0398FA64BF4794012074851C34F3">
    <w:name w:val="348C0398FA64BF4794012074851C34F3"/>
    <w:rsid w:val="00276D83"/>
  </w:style>
  <w:style w:type="paragraph" w:customStyle="1" w:styleId="34ABE290643F6A4CB5D0539B7405FB2B">
    <w:name w:val="34ABE290643F6A4CB5D0539B7405FB2B"/>
    <w:rsid w:val="00276D83"/>
  </w:style>
  <w:style w:type="paragraph" w:customStyle="1" w:styleId="769EAF20080309409F667FF4477DF56B">
    <w:name w:val="769EAF20080309409F667FF4477DF56B"/>
    <w:rsid w:val="00276D83"/>
  </w:style>
  <w:style w:type="paragraph" w:customStyle="1" w:styleId="2AF5DAAA59D9004F8F5E70C4A23D4946">
    <w:name w:val="2AF5DAAA59D9004F8F5E70C4A23D4946"/>
    <w:rsid w:val="00276D83"/>
  </w:style>
  <w:style w:type="paragraph" w:customStyle="1" w:styleId="FAA135BACB2C06498895BB90AA76325D">
    <w:name w:val="FAA135BACB2C06498895BB90AA76325D"/>
    <w:rsid w:val="00276D83"/>
  </w:style>
  <w:style w:type="paragraph" w:customStyle="1" w:styleId="21C8FCC7C7FDC048BF51E9F31B8F70A1">
    <w:name w:val="21C8FCC7C7FDC048BF51E9F31B8F70A1"/>
    <w:rsid w:val="00276D83"/>
  </w:style>
  <w:style w:type="paragraph" w:customStyle="1" w:styleId="3C096691830F1642AB55A9385AE53C2B">
    <w:name w:val="3C096691830F1642AB55A9385AE53C2B"/>
    <w:rsid w:val="00276D83"/>
  </w:style>
  <w:style w:type="paragraph" w:customStyle="1" w:styleId="CA46D5287712CE4FBE396AA1687BE783">
    <w:name w:val="CA46D5287712CE4FBE396AA1687BE783"/>
    <w:rsid w:val="00276D83"/>
  </w:style>
  <w:style w:type="paragraph" w:customStyle="1" w:styleId="BC3D7E5DCFFA1F4A8F48DC8D10B61ED3">
    <w:name w:val="BC3D7E5DCFFA1F4A8F48DC8D10B61ED3"/>
    <w:rsid w:val="00276D83"/>
  </w:style>
  <w:style w:type="paragraph" w:customStyle="1" w:styleId="C605189EDAA54B44BB2E7A56E438B28F">
    <w:name w:val="C605189EDAA54B44BB2E7A56E438B28F"/>
    <w:rsid w:val="00276D83"/>
  </w:style>
  <w:style w:type="paragraph" w:customStyle="1" w:styleId="E65337F64FF1E74EAE13C66BDF7175A8">
    <w:name w:val="E65337F64FF1E74EAE13C66BDF7175A8"/>
    <w:rsid w:val="00276D83"/>
  </w:style>
  <w:style w:type="paragraph" w:customStyle="1" w:styleId="0C514F079BC5B641941BDD586EF911DE">
    <w:name w:val="0C514F079BC5B641941BDD586EF911DE"/>
    <w:rsid w:val="00276D83"/>
  </w:style>
  <w:style w:type="paragraph" w:customStyle="1" w:styleId="D26FABA4ABD2A74095121EFA8C0D4160">
    <w:name w:val="D26FABA4ABD2A74095121EFA8C0D4160"/>
    <w:rsid w:val="00276D83"/>
  </w:style>
  <w:style w:type="paragraph" w:customStyle="1" w:styleId="4376E85C8C64784CAB046E0B2325E62A">
    <w:name w:val="4376E85C8C64784CAB046E0B2325E62A"/>
    <w:rsid w:val="00276D83"/>
  </w:style>
  <w:style w:type="paragraph" w:customStyle="1" w:styleId="C787E278D872194CBFEC2CCE96735600">
    <w:name w:val="C787E278D872194CBFEC2CCE96735600"/>
    <w:rsid w:val="00276D83"/>
  </w:style>
  <w:style w:type="paragraph" w:customStyle="1" w:styleId="17347EB94B07B549B09CF549AD753BE7">
    <w:name w:val="17347EB94B07B549B09CF549AD753BE7"/>
    <w:rsid w:val="00276D83"/>
  </w:style>
  <w:style w:type="paragraph" w:customStyle="1" w:styleId="CA89A71226D9FB46894988B79CA6675D">
    <w:name w:val="CA89A71226D9FB46894988B79CA6675D"/>
    <w:rsid w:val="00276D83"/>
  </w:style>
  <w:style w:type="paragraph" w:customStyle="1" w:styleId="D7213BBCB82D24498AC5F325629B60AB">
    <w:name w:val="D7213BBCB82D24498AC5F325629B60AB"/>
    <w:rsid w:val="00276D83"/>
  </w:style>
  <w:style w:type="paragraph" w:customStyle="1" w:styleId="C7E5109EC8D74943A98CBD9263D62319">
    <w:name w:val="C7E5109EC8D74943A98CBD9263D62319"/>
    <w:rsid w:val="00276D83"/>
  </w:style>
  <w:style w:type="paragraph" w:customStyle="1" w:styleId="A518078A42F78342B222509F2236AC08">
    <w:name w:val="A518078A42F78342B222509F2236AC08"/>
    <w:rsid w:val="00276D83"/>
  </w:style>
  <w:style w:type="paragraph" w:customStyle="1" w:styleId="FFB9969B71AFF142B64A21D2FF87BC21">
    <w:name w:val="FFB9969B71AFF142B64A21D2FF87BC21"/>
    <w:rsid w:val="00276D83"/>
  </w:style>
  <w:style w:type="paragraph" w:customStyle="1" w:styleId="016A93FA486C9E489AA98214506B1EC6">
    <w:name w:val="016A93FA486C9E489AA98214506B1EC6"/>
    <w:rsid w:val="00276D83"/>
  </w:style>
  <w:style w:type="paragraph" w:customStyle="1" w:styleId="E3534340BB28ED41A0CF75F2A373F226">
    <w:name w:val="E3534340BB28ED41A0CF75F2A373F226"/>
    <w:rsid w:val="00276D83"/>
  </w:style>
  <w:style w:type="paragraph" w:customStyle="1" w:styleId="952DB971E1283D4B99065941EAB5EF4D">
    <w:name w:val="952DB971E1283D4B99065941EAB5EF4D"/>
    <w:rsid w:val="00276D83"/>
  </w:style>
  <w:style w:type="paragraph" w:customStyle="1" w:styleId="2C947AA99365B447A9A5E07AF71EBF5D">
    <w:name w:val="2C947AA99365B447A9A5E07AF71EBF5D"/>
    <w:rsid w:val="00276D83"/>
  </w:style>
  <w:style w:type="paragraph" w:customStyle="1" w:styleId="826C449E460CC1459F1333554E9C3097">
    <w:name w:val="826C449E460CC1459F1333554E9C3097"/>
    <w:rsid w:val="00276D83"/>
  </w:style>
  <w:style w:type="paragraph" w:customStyle="1" w:styleId="AC617BAED188D140AB10112E6AAD3605">
    <w:name w:val="AC617BAED188D140AB10112E6AAD3605"/>
    <w:rsid w:val="00276D83"/>
  </w:style>
  <w:style w:type="paragraph" w:customStyle="1" w:styleId="2B06BCCE5459F34A94350F3AA3910D8D">
    <w:name w:val="2B06BCCE5459F34A94350F3AA3910D8D"/>
    <w:rsid w:val="00276D83"/>
  </w:style>
  <w:style w:type="paragraph" w:customStyle="1" w:styleId="C5C94459A279AB489D0445BFC0B7EE90">
    <w:name w:val="C5C94459A279AB489D0445BFC0B7EE90"/>
    <w:rsid w:val="00276D83"/>
  </w:style>
  <w:style w:type="paragraph" w:customStyle="1" w:styleId="5C2BEEEC0CE6334C867BD19C63913520">
    <w:name w:val="5C2BEEEC0CE6334C867BD19C63913520"/>
    <w:rsid w:val="00276D83"/>
  </w:style>
  <w:style w:type="paragraph" w:customStyle="1" w:styleId="A387B0B115F5494192D7F586E8C7C5F1">
    <w:name w:val="A387B0B115F5494192D7F586E8C7C5F1"/>
    <w:rsid w:val="00276D83"/>
  </w:style>
  <w:style w:type="paragraph" w:customStyle="1" w:styleId="F05F57C1777ABD44A2166948128DF8A4">
    <w:name w:val="F05F57C1777ABD44A2166948128DF8A4"/>
    <w:rsid w:val="00276D83"/>
  </w:style>
  <w:style w:type="paragraph" w:customStyle="1" w:styleId="338D4E3D46F0324AA9764D768886116F">
    <w:name w:val="338D4E3D46F0324AA9764D768886116F"/>
    <w:rsid w:val="00276D83"/>
  </w:style>
  <w:style w:type="paragraph" w:customStyle="1" w:styleId="E9D83CE7C3DA714A8F4C153959923993">
    <w:name w:val="E9D83CE7C3DA714A8F4C153959923993"/>
    <w:rsid w:val="00276D83"/>
  </w:style>
  <w:style w:type="paragraph" w:customStyle="1" w:styleId="D60AF15DAFE0E6449308ABAC6560989F">
    <w:name w:val="D60AF15DAFE0E6449308ABAC6560989F"/>
    <w:rsid w:val="00276D83"/>
  </w:style>
  <w:style w:type="paragraph" w:customStyle="1" w:styleId="31800E428ADE3944B0895E943FE97FE9">
    <w:name w:val="31800E428ADE3944B0895E943FE97FE9"/>
    <w:rsid w:val="00276D83"/>
  </w:style>
  <w:style w:type="paragraph" w:customStyle="1" w:styleId="13A7B723AACC2A499E0F8EAC108DC6F2">
    <w:name w:val="13A7B723AACC2A499E0F8EAC108DC6F2"/>
    <w:rsid w:val="00276D83"/>
  </w:style>
  <w:style w:type="paragraph" w:customStyle="1" w:styleId="D6C30889CAF5E043BC39AE9915583A37">
    <w:name w:val="D6C30889CAF5E043BC39AE9915583A37"/>
    <w:rsid w:val="00276D83"/>
  </w:style>
  <w:style w:type="paragraph" w:customStyle="1" w:styleId="58BC0B0DE7D48F418BDD9237DBEBC0B1">
    <w:name w:val="58BC0B0DE7D48F418BDD9237DBEBC0B1"/>
    <w:rsid w:val="00276D83"/>
  </w:style>
  <w:style w:type="paragraph" w:customStyle="1" w:styleId="96733C7F76FF56418D2F4CE7A97462B9">
    <w:name w:val="96733C7F76FF56418D2F4CE7A97462B9"/>
    <w:rsid w:val="00276D83"/>
  </w:style>
  <w:style w:type="paragraph" w:customStyle="1" w:styleId="4ACEC022F46E934DBA2F79D898985138">
    <w:name w:val="4ACEC022F46E934DBA2F79D898985138"/>
    <w:rsid w:val="00276D83"/>
  </w:style>
  <w:style w:type="paragraph" w:customStyle="1" w:styleId="ED780117C6D0184B8BD825F81C2FD678">
    <w:name w:val="ED780117C6D0184B8BD825F81C2FD678"/>
    <w:rsid w:val="00276D83"/>
  </w:style>
  <w:style w:type="paragraph" w:customStyle="1" w:styleId="1E02C09E388042428BC996476D3DD761">
    <w:name w:val="1E02C09E388042428BC996476D3DD761"/>
    <w:rsid w:val="00276D83"/>
  </w:style>
  <w:style w:type="paragraph" w:customStyle="1" w:styleId="320D8B8842C6F14F8E44016EE84960C6">
    <w:name w:val="320D8B8842C6F14F8E44016EE84960C6"/>
    <w:rsid w:val="00276D83"/>
  </w:style>
  <w:style w:type="paragraph" w:customStyle="1" w:styleId="F8D11B04C83A9E478B40C902FFA846C5">
    <w:name w:val="F8D11B04C83A9E478B40C902FFA846C5"/>
    <w:rsid w:val="00276D83"/>
  </w:style>
  <w:style w:type="paragraph" w:customStyle="1" w:styleId="0F495405C19EFD4A8A5274A3155EA140">
    <w:name w:val="0F495405C19EFD4A8A5274A3155EA140"/>
    <w:rsid w:val="00276D83"/>
  </w:style>
  <w:style w:type="paragraph" w:customStyle="1" w:styleId="C80D332B572C2649A31CF3777ECB720B">
    <w:name w:val="C80D332B572C2649A31CF3777ECB720B"/>
    <w:rsid w:val="00276D83"/>
  </w:style>
  <w:style w:type="paragraph" w:customStyle="1" w:styleId="F296D8F4AF358745957E85046EDB00FF">
    <w:name w:val="F296D8F4AF358745957E85046EDB00FF"/>
    <w:rsid w:val="00276D83"/>
  </w:style>
  <w:style w:type="paragraph" w:customStyle="1" w:styleId="1F791CC7CFA0D746B9A7251E52512477">
    <w:name w:val="1F791CC7CFA0D746B9A7251E52512477"/>
    <w:rsid w:val="00276D83"/>
  </w:style>
  <w:style w:type="paragraph" w:customStyle="1" w:styleId="D08EE941A977E944A913A9F1A7324382">
    <w:name w:val="D08EE941A977E944A913A9F1A7324382"/>
    <w:rsid w:val="00276D83"/>
  </w:style>
  <w:style w:type="paragraph" w:customStyle="1" w:styleId="2DF574EA3F33664D98E96F87B19E2711">
    <w:name w:val="2DF574EA3F33664D98E96F87B19E2711"/>
    <w:rsid w:val="00276D83"/>
  </w:style>
  <w:style w:type="paragraph" w:customStyle="1" w:styleId="9E87F60E84204442B2513BC99C2AE974">
    <w:name w:val="9E87F60E84204442B2513BC99C2AE974"/>
    <w:rsid w:val="00276D83"/>
  </w:style>
  <w:style w:type="paragraph" w:customStyle="1" w:styleId="AC99ABC05E9A3D4E845A1BFABBA27DF5">
    <w:name w:val="AC99ABC05E9A3D4E845A1BFABBA27DF5"/>
    <w:rsid w:val="00276D83"/>
  </w:style>
  <w:style w:type="paragraph" w:customStyle="1" w:styleId="47420F7395171D42B2F05C4DE4BDE283">
    <w:name w:val="47420F7395171D42B2F05C4DE4BDE283"/>
    <w:rsid w:val="00276D83"/>
  </w:style>
  <w:style w:type="paragraph" w:customStyle="1" w:styleId="0A4E306DED69FF4F9DA460B175B4DC41">
    <w:name w:val="0A4E306DED69FF4F9DA460B175B4DC41"/>
    <w:rsid w:val="00276D83"/>
  </w:style>
  <w:style w:type="paragraph" w:customStyle="1" w:styleId="802DBD4AE5B12B41BDE0CB679210B36C">
    <w:name w:val="802DBD4AE5B12B41BDE0CB679210B36C"/>
    <w:rsid w:val="00276D83"/>
  </w:style>
  <w:style w:type="paragraph" w:customStyle="1" w:styleId="E9256383CD352A49B362D6325FB03713">
    <w:name w:val="E9256383CD352A49B362D6325FB03713"/>
    <w:rsid w:val="00276D83"/>
  </w:style>
  <w:style w:type="paragraph" w:customStyle="1" w:styleId="F5B9D499EBEB7C4F94ADF9A88E31EF86">
    <w:name w:val="F5B9D499EBEB7C4F94ADF9A88E31EF86"/>
    <w:rsid w:val="00276D83"/>
  </w:style>
  <w:style w:type="paragraph" w:customStyle="1" w:styleId="D34C2C76922B8F498D2694CA71FFF7E5">
    <w:name w:val="D34C2C76922B8F498D2694CA71FFF7E5"/>
    <w:rsid w:val="00276D83"/>
  </w:style>
  <w:style w:type="paragraph" w:customStyle="1" w:styleId="6CFF86CBCE8BB24882951FF127943624">
    <w:name w:val="6CFF86CBCE8BB24882951FF127943624"/>
    <w:rsid w:val="00276D83"/>
  </w:style>
  <w:style w:type="paragraph" w:customStyle="1" w:styleId="D791D34FF1E1D94CB9C6E96591644E78">
    <w:name w:val="D791D34FF1E1D94CB9C6E96591644E78"/>
    <w:rsid w:val="00276D83"/>
  </w:style>
  <w:style w:type="paragraph" w:customStyle="1" w:styleId="02C5964323D2DA4EB445FAB5443B6A02">
    <w:name w:val="02C5964323D2DA4EB445FAB5443B6A02"/>
    <w:rsid w:val="00276D83"/>
  </w:style>
  <w:style w:type="paragraph" w:customStyle="1" w:styleId="48AD2FC995DE6640A947E698177DC5BA">
    <w:name w:val="48AD2FC995DE6640A947E698177DC5BA"/>
    <w:rsid w:val="00276D83"/>
  </w:style>
  <w:style w:type="paragraph" w:customStyle="1" w:styleId="BBA8F9FBD0B49C4CA36B1C15F5E2711F">
    <w:name w:val="BBA8F9FBD0B49C4CA36B1C15F5E2711F"/>
    <w:rsid w:val="00276D83"/>
  </w:style>
  <w:style w:type="paragraph" w:customStyle="1" w:styleId="E9601E955B4EDF4F9F96388CC8347CAB">
    <w:name w:val="E9601E955B4EDF4F9F96388CC8347CAB"/>
    <w:rsid w:val="00276D83"/>
  </w:style>
  <w:style w:type="paragraph" w:customStyle="1" w:styleId="090980F05122E341B5F0FF324CD0AD7D">
    <w:name w:val="090980F05122E341B5F0FF324CD0AD7D"/>
    <w:rsid w:val="00276D83"/>
  </w:style>
  <w:style w:type="paragraph" w:customStyle="1" w:styleId="9125FBC579879A49864975A103290359">
    <w:name w:val="9125FBC579879A49864975A103290359"/>
    <w:rsid w:val="00276D83"/>
  </w:style>
  <w:style w:type="paragraph" w:customStyle="1" w:styleId="1B546D6740988B41999E82C69CB2B5D6">
    <w:name w:val="1B546D6740988B41999E82C69CB2B5D6"/>
    <w:rsid w:val="00276D83"/>
  </w:style>
  <w:style w:type="paragraph" w:customStyle="1" w:styleId="2DC3D1691EA314458BBD59E1299809EA">
    <w:name w:val="2DC3D1691EA314458BBD59E1299809EA"/>
    <w:rsid w:val="00276D83"/>
  </w:style>
  <w:style w:type="paragraph" w:customStyle="1" w:styleId="CC0D24EF6819CE428AB7B0B7782FA614">
    <w:name w:val="CC0D24EF6819CE428AB7B0B7782FA614"/>
    <w:rsid w:val="00276D83"/>
  </w:style>
  <w:style w:type="paragraph" w:customStyle="1" w:styleId="EBF18B338D98D84E833CB220F38FAA2D">
    <w:name w:val="EBF18B338D98D84E833CB220F38FAA2D"/>
    <w:rsid w:val="00276D83"/>
  </w:style>
  <w:style w:type="paragraph" w:customStyle="1" w:styleId="2F32E99098794C4BA7F6FD04DACB4223">
    <w:name w:val="2F32E99098794C4BA7F6FD04DACB4223"/>
    <w:rsid w:val="00276D83"/>
  </w:style>
  <w:style w:type="paragraph" w:customStyle="1" w:styleId="0EDEC10A455AF2469E00469129480B95">
    <w:name w:val="0EDEC10A455AF2469E00469129480B95"/>
    <w:rsid w:val="00276D83"/>
  </w:style>
  <w:style w:type="paragraph" w:customStyle="1" w:styleId="7EE06ABC2B576B409AFC17CC503631FC">
    <w:name w:val="7EE06ABC2B576B409AFC17CC503631FC"/>
    <w:rsid w:val="00276D83"/>
  </w:style>
  <w:style w:type="paragraph" w:customStyle="1" w:styleId="2B435EDA92734E4895643EB9AABF26B1">
    <w:name w:val="2B435EDA92734E4895643EB9AABF26B1"/>
    <w:rsid w:val="00276D83"/>
  </w:style>
  <w:style w:type="paragraph" w:customStyle="1" w:styleId="5969DA6D32D6524B970C7FE2CE96380D">
    <w:name w:val="5969DA6D32D6524B970C7FE2CE96380D"/>
    <w:rsid w:val="00276D83"/>
  </w:style>
  <w:style w:type="paragraph" w:customStyle="1" w:styleId="0BB98EB14C27FD4A8500312CD836E4B6">
    <w:name w:val="0BB98EB14C27FD4A8500312CD836E4B6"/>
    <w:rsid w:val="00276D83"/>
  </w:style>
  <w:style w:type="paragraph" w:customStyle="1" w:styleId="62F8A98C29619B40B6B3F334D45D5004">
    <w:name w:val="62F8A98C29619B40B6B3F334D45D5004"/>
    <w:rsid w:val="00276D83"/>
  </w:style>
  <w:style w:type="paragraph" w:customStyle="1" w:styleId="88D6B67D11217A4382355718C166F9A6">
    <w:name w:val="88D6B67D11217A4382355718C166F9A6"/>
    <w:rsid w:val="00276D83"/>
  </w:style>
  <w:style w:type="paragraph" w:customStyle="1" w:styleId="CC9C6DDD79A0514D84252FFD9404BA43">
    <w:name w:val="CC9C6DDD79A0514D84252FFD9404BA43"/>
    <w:rsid w:val="00276D83"/>
  </w:style>
  <w:style w:type="paragraph" w:customStyle="1" w:styleId="0E3A5E433EFE9D4CA575B46BC71B29C7">
    <w:name w:val="0E3A5E433EFE9D4CA575B46BC71B29C7"/>
    <w:rsid w:val="00276D83"/>
  </w:style>
  <w:style w:type="paragraph" w:customStyle="1" w:styleId="F70234AAA197C94995E695BB3A4F897A">
    <w:name w:val="F70234AAA197C94995E695BB3A4F897A"/>
    <w:rsid w:val="00276D83"/>
  </w:style>
  <w:style w:type="paragraph" w:customStyle="1" w:styleId="B09DC13F894A4F4B84BD794AE87E16FD">
    <w:name w:val="B09DC13F894A4F4B84BD794AE87E16FD"/>
    <w:rsid w:val="00276D83"/>
  </w:style>
  <w:style w:type="paragraph" w:customStyle="1" w:styleId="C36218B5910C9142B126033AABABD645">
    <w:name w:val="C36218B5910C9142B126033AABABD645"/>
    <w:rsid w:val="00276D83"/>
  </w:style>
  <w:style w:type="paragraph" w:customStyle="1" w:styleId="650433D18E41E145B307DE6C685C3D20">
    <w:name w:val="650433D18E41E145B307DE6C685C3D20"/>
    <w:rsid w:val="00276D83"/>
  </w:style>
  <w:style w:type="paragraph" w:customStyle="1" w:styleId="47DE78DE824D7D41B484C9AC3176A2E7">
    <w:name w:val="47DE78DE824D7D41B484C9AC3176A2E7"/>
    <w:rsid w:val="00276D83"/>
  </w:style>
  <w:style w:type="paragraph" w:customStyle="1" w:styleId="A6BDE6FA403026449C731C3B3E9A0B58">
    <w:name w:val="A6BDE6FA403026449C731C3B3E9A0B58"/>
    <w:rsid w:val="00276D83"/>
  </w:style>
  <w:style w:type="paragraph" w:customStyle="1" w:styleId="8501C17FB9860D4DB8CE8C092073FFC5">
    <w:name w:val="8501C17FB9860D4DB8CE8C092073FFC5"/>
    <w:rsid w:val="00276D83"/>
  </w:style>
  <w:style w:type="paragraph" w:customStyle="1" w:styleId="61667677BD294846BC25E566E24C2656">
    <w:name w:val="61667677BD294846BC25E566E24C2656"/>
    <w:rsid w:val="00276D83"/>
  </w:style>
  <w:style w:type="paragraph" w:customStyle="1" w:styleId="82D94D174FDA4D4AB361412C563E04FE">
    <w:name w:val="82D94D174FDA4D4AB361412C563E04FE"/>
    <w:rsid w:val="00276D83"/>
  </w:style>
  <w:style w:type="paragraph" w:customStyle="1" w:styleId="54DA1C920F6C3047A70AB1A355ABC2C6">
    <w:name w:val="54DA1C920F6C3047A70AB1A355ABC2C6"/>
    <w:rsid w:val="00276D83"/>
  </w:style>
  <w:style w:type="paragraph" w:customStyle="1" w:styleId="A2CCCB6D322D3A4684306332D815C3DD">
    <w:name w:val="A2CCCB6D322D3A4684306332D815C3DD"/>
    <w:rsid w:val="00276D83"/>
  </w:style>
  <w:style w:type="paragraph" w:customStyle="1" w:styleId="7EFB29CEE1428E48B3F37A32F441062C">
    <w:name w:val="7EFB29CEE1428E48B3F37A32F441062C"/>
    <w:rsid w:val="00276D83"/>
  </w:style>
  <w:style w:type="paragraph" w:customStyle="1" w:styleId="312BEFCB775D1C48A4C0FC1DFCA0B8E0">
    <w:name w:val="312BEFCB775D1C48A4C0FC1DFCA0B8E0"/>
    <w:rsid w:val="00276D83"/>
  </w:style>
  <w:style w:type="paragraph" w:customStyle="1" w:styleId="3EC44813CD45B24D8660B8DFA62C1895">
    <w:name w:val="3EC44813CD45B24D8660B8DFA62C1895"/>
    <w:rsid w:val="00276D83"/>
  </w:style>
  <w:style w:type="paragraph" w:customStyle="1" w:styleId="DBC9390E5B75944E903B5B78ABAC3950">
    <w:name w:val="DBC9390E5B75944E903B5B78ABAC3950"/>
    <w:rsid w:val="00276D83"/>
  </w:style>
  <w:style w:type="paragraph" w:customStyle="1" w:styleId="AC6109E81E95DD42922E779CB7935117">
    <w:name w:val="AC6109E81E95DD42922E779CB7935117"/>
    <w:rsid w:val="00276D83"/>
  </w:style>
  <w:style w:type="paragraph" w:customStyle="1" w:styleId="B9A6868DEAC2A54A8B574CE6FDF07BF8">
    <w:name w:val="B9A6868DEAC2A54A8B574CE6FDF07BF8"/>
    <w:rsid w:val="00276D83"/>
  </w:style>
  <w:style w:type="paragraph" w:customStyle="1" w:styleId="43B1939666345046BCD8E92A929EA3CC">
    <w:name w:val="43B1939666345046BCD8E92A929EA3CC"/>
    <w:rsid w:val="00276D83"/>
  </w:style>
  <w:style w:type="paragraph" w:customStyle="1" w:styleId="4108EA80C97F3F4AB8377BBEE16A66FB">
    <w:name w:val="4108EA80C97F3F4AB8377BBEE16A66FB"/>
    <w:rsid w:val="00276D83"/>
  </w:style>
  <w:style w:type="paragraph" w:customStyle="1" w:styleId="DAACBCBD9E20B54A908FC5F9D4572CD9">
    <w:name w:val="DAACBCBD9E20B54A908FC5F9D4572CD9"/>
    <w:rsid w:val="00276D83"/>
  </w:style>
  <w:style w:type="paragraph" w:customStyle="1" w:styleId="C94E1A702C2AC0468129F89792B0C280">
    <w:name w:val="C94E1A702C2AC0468129F89792B0C280"/>
    <w:rsid w:val="00276D83"/>
  </w:style>
  <w:style w:type="paragraph" w:customStyle="1" w:styleId="CBC9BEB4CAF4D748A0AAC9A16FD38F5D">
    <w:name w:val="CBC9BEB4CAF4D748A0AAC9A16FD38F5D"/>
    <w:rsid w:val="00276D83"/>
  </w:style>
  <w:style w:type="paragraph" w:customStyle="1" w:styleId="CD155B2F2B32024BA03CC2701E25AD4A">
    <w:name w:val="CD155B2F2B32024BA03CC2701E25AD4A"/>
    <w:rsid w:val="00276D83"/>
  </w:style>
  <w:style w:type="paragraph" w:customStyle="1" w:styleId="FD9BD7127EF84143852C9AF367CAEDC3">
    <w:name w:val="FD9BD7127EF84143852C9AF367CAEDC3"/>
    <w:rsid w:val="00276D83"/>
  </w:style>
  <w:style w:type="paragraph" w:customStyle="1" w:styleId="DA1EE05F6570B747A9BE04119B197BC4">
    <w:name w:val="DA1EE05F6570B747A9BE04119B197BC4"/>
    <w:rsid w:val="00276D83"/>
  </w:style>
  <w:style w:type="paragraph" w:customStyle="1" w:styleId="02EA24961E45C3498D8C92E41B27FC33">
    <w:name w:val="02EA24961E45C3498D8C92E41B27FC33"/>
    <w:rsid w:val="00276D83"/>
  </w:style>
  <w:style w:type="paragraph" w:customStyle="1" w:styleId="F1F35F3E0A36B3438155A9332EC076D0">
    <w:name w:val="F1F35F3E0A36B3438155A9332EC076D0"/>
    <w:rsid w:val="00276D83"/>
  </w:style>
  <w:style w:type="paragraph" w:customStyle="1" w:styleId="5094787F88C30B4B865ABDA6E80D7C8C">
    <w:name w:val="5094787F88C30B4B865ABDA6E80D7C8C"/>
    <w:rsid w:val="00276D83"/>
  </w:style>
  <w:style w:type="paragraph" w:customStyle="1" w:styleId="E5AA6D7A09BFE246AA6C6E456DCEB195">
    <w:name w:val="E5AA6D7A09BFE246AA6C6E456DCEB195"/>
    <w:rsid w:val="00276D83"/>
  </w:style>
  <w:style w:type="paragraph" w:customStyle="1" w:styleId="71E8101A10684442A4D6BAD23ED8A4E8">
    <w:name w:val="71E8101A10684442A4D6BAD23ED8A4E8"/>
    <w:rsid w:val="00276D83"/>
  </w:style>
  <w:style w:type="paragraph" w:customStyle="1" w:styleId="048353392F69D94F86AC3F52CEB3A49C">
    <w:name w:val="048353392F69D94F86AC3F52CEB3A49C"/>
    <w:rsid w:val="00276D83"/>
  </w:style>
  <w:style w:type="paragraph" w:customStyle="1" w:styleId="586870608D5F5349A482CB3682C15BE7">
    <w:name w:val="586870608D5F5349A482CB3682C15BE7"/>
    <w:rsid w:val="00276D83"/>
  </w:style>
  <w:style w:type="paragraph" w:customStyle="1" w:styleId="0558279AB168F2488F6455CC5483017F">
    <w:name w:val="0558279AB168F2488F6455CC5483017F"/>
    <w:rsid w:val="00276D83"/>
  </w:style>
  <w:style w:type="paragraph" w:customStyle="1" w:styleId="948BAD9A00B03846924B19394F4CEF90">
    <w:name w:val="948BAD9A00B03846924B19394F4CEF90"/>
    <w:rsid w:val="00276D83"/>
  </w:style>
  <w:style w:type="paragraph" w:customStyle="1" w:styleId="4B0456658E0FEE4EA73F53172A220FA7">
    <w:name w:val="4B0456658E0FEE4EA73F53172A220FA7"/>
    <w:rsid w:val="00276D83"/>
  </w:style>
  <w:style w:type="paragraph" w:customStyle="1" w:styleId="C7FB543AA457EB4192EDC284D3C5A14C">
    <w:name w:val="C7FB543AA457EB4192EDC284D3C5A14C"/>
    <w:rsid w:val="00276D83"/>
  </w:style>
  <w:style w:type="paragraph" w:customStyle="1" w:styleId="D05B22300004DB4787C3019A0CF266A8">
    <w:name w:val="D05B22300004DB4787C3019A0CF266A8"/>
    <w:rsid w:val="00276D83"/>
  </w:style>
  <w:style w:type="paragraph" w:customStyle="1" w:styleId="F7932241671B17419DE51DFE5B3F81C4">
    <w:name w:val="F7932241671B17419DE51DFE5B3F81C4"/>
    <w:rsid w:val="00276D83"/>
  </w:style>
  <w:style w:type="paragraph" w:customStyle="1" w:styleId="8827D9BF8F3C264A91E4353706B7158B">
    <w:name w:val="8827D9BF8F3C264A91E4353706B7158B"/>
    <w:rsid w:val="00276D83"/>
  </w:style>
  <w:style w:type="paragraph" w:customStyle="1" w:styleId="C04526C44502884092F64B89F849129C">
    <w:name w:val="C04526C44502884092F64B89F849129C"/>
    <w:rsid w:val="00276D83"/>
  </w:style>
  <w:style w:type="paragraph" w:customStyle="1" w:styleId="FF0083B16CCDFB4D977BFE83F7287C97">
    <w:name w:val="FF0083B16CCDFB4D977BFE83F7287C97"/>
    <w:rsid w:val="00276D83"/>
  </w:style>
  <w:style w:type="paragraph" w:customStyle="1" w:styleId="11FDF1E11EDFED4380B312515E5512BA">
    <w:name w:val="11FDF1E11EDFED4380B312515E5512BA"/>
    <w:rsid w:val="00276D83"/>
  </w:style>
  <w:style w:type="paragraph" w:customStyle="1" w:styleId="4DEF6DFE6AEEFC4D95F3894083138970">
    <w:name w:val="4DEF6DFE6AEEFC4D95F3894083138970"/>
    <w:rsid w:val="00276D83"/>
  </w:style>
  <w:style w:type="paragraph" w:customStyle="1" w:styleId="C18718CAF254DE46A56C8431C6EBCF86">
    <w:name w:val="C18718CAF254DE46A56C8431C6EBCF86"/>
    <w:rsid w:val="00276D83"/>
  </w:style>
  <w:style w:type="paragraph" w:customStyle="1" w:styleId="C145E69717B479498771D91852F55A2A">
    <w:name w:val="C145E69717B479498771D91852F55A2A"/>
    <w:rsid w:val="00276D83"/>
  </w:style>
  <w:style w:type="paragraph" w:customStyle="1" w:styleId="906508026BDF524898D5393A8E4BB0CC">
    <w:name w:val="906508026BDF524898D5393A8E4BB0CC"/>
    <w:rsid w:val="00276D83"/>
  </w:style>
  <w:style w:type="paragraph" w:customStyle="1" w:styleId="5B828E775EBEAE41A9721AAB153A469F">
    <w:name w:val="5B828E775EBEAE41A9721AAB153A469F"/>
    <w:rsid w:val="00276D83"/>
  </w:style>
  <w:style w:type="paragraph" w:customStyle="1" w:styleId="A57A5071C5988346A95280CC384340AC">
    <w:name w:val="A57A5071C5988346A95280CC384340AC"/>
    <w:rsid w:val="00276D83"/>
  </w:style>
  <w:style w:type="paragraph" w:customStyle="1" w:styleId="034D915544D1F346A41A6F60F6F31F6C">
    <w:name w:val="034D915544D1F346A41A6F60F6F31F6C"/>
    <w:rsid w:val="00276D83"/>
  </w:style>
  <w:style w:type="paragraph" w:customStyle="1" w:styleId="71E08C53D011AE4D91DDBD9AE63CB52E">
    <w:name w:val="71E08C53D011AE4D91DDBD9AE63CB52E"/>
    <w:rsid w:val="00276D83"/>
  </w:style>
  <w:style w:type="paragraph" w:customStyle="1" w:styleId="40C0C0126C464940B562C86030ED0CBF">
    <w:name w:val="40C0C0126C464940B562C86030ED0CBF"/>
    <w:rsid w:val="00276D83"/>
  </w:style>
  <w:style w:type="paragraph" w:customStyle="1" w:styleId="D20E49989A45DF48B24AF0F01FB35E25">
    <w:name w:val="D20E49989A45DF48B24AF0F01FB35E25"/>
    <w:rsid w:val="00276D83"/>
  </w:style>
  <w:style w:type="paragraph" w:customStyle="1" w:styleId="14EA548A25A62A47BB0F6DBAC36E59C8">
    <w:name w:val="14EA548A25A62A47BB0F6DBAC36E59C8"/>
    <w:rsid w:val="00276D83"/>
  </w:style>
  <w:style w:type="paragraph" w:customStyle="1" w:styleId="290336C0A5DBE84297EA7D18D93660A0">
    <w:name w:val="290336C0A5DBE84297EA7D18D93660A0"/>
    <w:rsid w:val="00276D83"/>
  </w:style>
  <w:style w:type="paragraph" w:customStyle="1" w:styleId="2405302BB7C0D749A2C8D454E22C6F0A">
    <w:name w:val="2405302BB7C0D749A2C8D454E22C6F0A"/>
    <w:rsid w:val="00276D83"/>
  </w:style>
  <w:style w:type="paragraph" w:customStyle="1" w:styleId="DEAF8FB6F461514094BE6E8D14093C20">
    <w:name w:val="DEAF8FB6F461514094BE6E8D14093C20"/>
    <w:rsid w:val="00276D83"/>
  </w:style>
  <w:style w:type="paragraph" w:customStyle="1" w:styleId="81226AFBEA011045BA205A1FF1577313">
    <w:name w:val="81226AFBEA011045BA205A1FF1577313"/>
    <w:rsid w:val="00276D83"/>
  </w:style>
  <w:style w:type="paragraph" w:customStyle="1" w:styleId="3D592641F6008E4E86FE491BAE90C77D">
    <w:name w:val="3D592641F6008E4E86FE491BAE90C77D"/>
    <w:rsid w:val="00276D83"/>
  </w:style>
  <w:style w:type="paragraph" w:customStyle="1" w:styleId="5F9CA3DA18094A4EBF45A7914B118BE9">
    <w:name w:val="5F9CA3DA18094A4EBF45A7914B118BE9"/>
    <w:rsid w:val="00276D83"/>
  </w:style>
  <w:style w:type="paragraph" w:customStyle="1" w:styleId="37151B1747152640A6CE9290D93890F4">
    <w:name w:val="37151B1747152640A6CE9290D93890F4"/>
    <w:rsid w:val="00276D83"/>
  </w:style>
  <w:style w:type="paragraph" w:customStyle="1" w:styleId="0A3F91315F9A304EA997A4480058BAB0">
    <w:name w:val="0A3F91315F9A304EA997A4480058BAB0"/>
    <w:rsid w:val="00276D83"/>
  </w:style>
  <w:style w:type="paragraph" w:customStyle="1" w:styleId="A7405FB11013484CBE85B434639FAB6E">
    <w:name w:val="A7405FB11013484CBE85B434639FAB6E"/>
    <w:rsid w:val="00276D83"/>
  </w:style>
  <w:style w:type="paragraph" w:customStyle="1" w:styleId="22AFD73AB4F1094DB72964C2706BC8D3">
    <w:name w:val="22AFD73AB4F1094DB72964C2706BC8D3"/>
    <w:rsid w:val="00276D83"/>
  </w:style>
  <w:style w:type="paragraph" w:customStyle="1" w:styleId="196632294E5B914E9C0794753705A491">
    <w:name w:val="196632294E5B914E9C0794753705A491"/>
    <w:rsid w:val="00276D83"/>
  </w:style>
  <w:style w:type="paragraph" w:customStyle="1" w:styleId="4105151525C65F468C860D85F83F66A5">
    <w:name w:val="4105151525C65F468C860D85F83F66A5"/>
    <w:rsid w:val="00276D83"/>
  </w:style>
  <w:style w:type="paragraph" w:customStyle="1" w:styleId="A848425183FEB64EBF29C7BE72CC6B27">
    <w:name w:val="A848425183FEB64EBF29C7BE72CC6B27"/>
    <w:rsid w:val="00276D83"/>
  </w:style>
  <w:style w:type="paragraph" w:customStyle="1" w:styleId="1A9105B0C8F819499B1551403DF279F1">
    <w:name w:val="1A9105B0C8F819499B1551403DF279F1"/>
    <w:rsid w:val="00276D83"/>
  </w:style>
  <w:style w:type="paragraph" w:customStyle="1" w:styleId="CD356D27230E1A4795CE84B782EA4380">
    <w:name w:val="CD356D27230E1A4795CE84B782EA4380"/>
    <w:rsid w:val="00276D83"/>
  </w:style>
  <w:style w:type="paragraph" w:customStyle="1" w:styleId="E4FC55777E94C043B55759A9BACE8A56">
    <w:name w:val="E4FC55777E94C043B55759A9BACE8A56"/>
    <w:rsid w:val="00276D83"/>
  </w:style>
  <w:style w:type="paragraph" w:customStyle="1" w:styleId="9AF4A044AD0F0148B005CD674ACB817D">
    <w:name w:val="9AF4A044AD0F0148B005CD674ACB817D"/>
    <w:rsid w:val="00276D83"/>
  </w:style>
  <w:style w:type="paragraph" w:customStyle="1" w:styleId="C5A72005455E0A4DBC56BF24C2366D21">
    <w:name w:val="C5A72005455E0A4DBC56BF24C2366D21"/>
    <w:rsid w:val="00276D83"/>
  </w:style>
  <w:style w:type="paragraph" w:customStyle="1" w:styleId="375798EB576AC9459AD3169CD24B8FF6">
    <w:name w:val="375798EB576AC9459AD3169CD24B8FF6"/>
    <w:rsid w:val="00276D83"/>
  </w:style>
  <w:style w:type="paragraph" w:customStyle="1" w:styleId="282D6033E89151458653394000A499B7">
    <w:name w:val="282D6033E89151458653394000A499B7"/>
    <w:rsid w:val="00276D83"/>
  </w:style>
  <w:style w:type="paragraph" w:customStyle="1" w:styleId="58424430DEB11D49A234B74B1C789322">
    <w:name w:val="58424430DEB11D49A234B74B1C789322"/>
    <w:rsid w:val="00276D83"/>
  </w:style>
  <w:style w:type="paragraph" w:customStyle="1" w:styleId="EC9A247D80ABEA4E84833E08F75403F5">
    <w:name w:val="EC9A247D80ABEA4E84833E08F75403F5"/>
    <w:rsid w:val="00276D83"/>
  </w:style>
  <w:style w:type="paragraph" w:customStyle="1" w:styleId="09C57E7838B2254D859C751888E1D372">
    <w:name w:val="09C57E7838B2254D859C751888E1D372"/>
    <w:rsid w:val="00276D83"/>
  </w:style>
  <w:style w:type="paragraph" w:customStyle="1" w:styleId="5B406707420D3447884D09AB94D45490">
    <w:name w:val="5B406707420D3447884D09AB94D45490"/>
    <w:rsid w:val="00276D83"/>
  </w:style>
  <w:style w:type="paragraph" w:customStyle="1" w:styleId="DAAD02465BE9E74FB4B59940BC725000">
    <w:name w:val="DAAD02465BE9E74FB4B59940BC725000"/>
    <w:rsid w:val="00276D83"/>
  </w:style>
  <w:style w:type="paragraph" w:customStyle="1" w:styleId="8BE2C8CADDFC5A4EBE65A1333E7A39AC">
    <w:name w:val="8BE2C8CADDFC5A4EBE65A1333E7A39AC"/>
    <w:rsid w:val="00276D83"/>
  </w:style>
  <w:style w:type="paragraph" w:customStyle="1" w:styleId="D2D890FB797D214FA0783EB630882DB2">
    <w:name w:val="D2D890FB797D214FA0783EB630882DB2"/>
    <w:rsid w:val="00276D83"/>
  </w:style>
  <w:style w:type="paragraph" w:customStyle="1" w:styleId="56CD97D5B3EBE84F80715B06DE3F03A9">
    <w:name w:val="56CD97D5B3EBE84F80715B06DE3F03A9"/>
    <w:rsid w:val="00276D83"/>
  </w:style>
  <w:style w:type="paragraph" w:customStyle="1" w:styleId="6A6B5811D7651A4E892C1F636DBCDDB7">
    <w:name w:val="6A6B5811D7651A4E892C1F636DBCDDB7"/>
    <w:rsid w:val="00276D83"/>
  </w:style>
  <w:style w:type="paragraph" w:customStyle="1" w:styleId="3CA43D8808F5944B91EEC2DBAF9427BF">
    <w:name w:val="3CA43D8808F5944B91EEC2DBAF9427BF"/>
    <w:rsid w:val="00276D83"/>
  </w:style>
  <w:style w:type="paragraph" w:customStyle="1" w:styleId="EC7BF88F1806D94BA1CA63FFB4FA7826">
    <w:name w:val="EC7BF88F1806D94BA1CA63FFB4FA7826"/>
    <w:rsid w:val="00276D83"/>
  </w:style>
  <w:style w:type="paragraph" w:customStyle="1" w:styleId="64A87920D07D914295CB6F97D942AAFD">
    <w:name w:val="64A87920D07D914295CB6F97D942AAFD"/>
    <w:rsid w:val="00276D83"/>
  </w:style>
  <w:style w:type="paragraph" w:customStyle="1" w:styleId="1DE19BD9BB5DC647A834F1BD707E9B08">
    <w:name w:val="1DE19BD9BB5DC647A834F1BD707E9B08"/>
    <w:rsid w:val="00276D83"/>
  </w:style>
  <w:style w:type="paragraph" w:customStyle="1" w:styleId="04AFE2943DB8E241B2C6D6787B2914C6">
    <w:name w:val="04AFE2943DB8E241B2C6D6787B2914C6"/>
    <w:rsid w:val="00276D83"/>
  </w:style>
  <w:style w:type="paragraph" w:customStyle="1" w:styleId="CF9B1CF9609EBE4BA507ADAB0122198C">
    <w:name w:val="CF9B1CF9609EBE4BA507ADAB0122198C"/>
    <w:rsid w:val="00276D83"/>
  </w:style>
  <w:style w:type="paragraph" w:customStyle="1" w:styleId="1C5005BC6A073F4D961380160F8B76A7">
    <w:name w:val="1C5005BC6A073F4D961380160F8B76A7"/>
    <w:rsid w:val="00276D83"/>
  </w:style>
  <w:style w:type="paragraph" w:customStyle="1" w:styleId="9A306002386B0045B9BD68A826362FE0">
    <w:name w:val="9A306002386B0045B9BD68A826362FE0"/>
    <w:rsid w:val="00276D83"/>
  </w:style>
  <w:style w:type="paragraph" w:customStyle="1" w:styleId="29C0B140139BE241B6A28CBD408D1B3E">
    <w:name w:val="29C0B140139BE241B6A28CBD408D1B3E"/>
    <w:rsid w:val="00276D83"/>
  </w:style>
  <w:style w:type="paragraph" w:customStyle="1" w:styleId="7CE07EB31C83244387D5762FF2DCF5AB">
    <w:name w:val="7CE07EB31C83244387D5762FF2DCF5AB"/>
    <w:rsid w:val="00276D83"/>
  </w:style>
  <w:style w:type="paragraph" w:customStyle="1" w:styleId="C8A6F693489A574C82685C0A21B97F58">
    <w:name w:val="C8A6F693489A574C82685C0A21B97F58"/>
    <w:rsid w:val="00276D83"/>
  </w:style>
  <w:style w:type="paragraph" w:customStyle="1" w:styleId="7CE0D994F1AAB643AC044A05CD149E73">
    <w:name w:val="7CE0D994F1AAB643AC044A05CD149E73"/>
    <w:rsid w:val="00276D83"/>
  </w:style>
  <w:style w:type="paragraph" w:customStyle="1" w:styleId="65D4E9C3FA73674C97206A30FCCBCC8C">
    <w:name w:val="65D4E9C3FA73674C97206A30FCCBCC8C"/>
    <w:rsid w:val="00276D83"/>
  </w:style>
  <w:style w:type="paragraph" w:customStyle="1" w:styleId="61015D2E3659074894059D29D86C4299">
    <w:name w:val="61015D2E3659074894059D29D86C4299"/>
    <w:rsid w:val="00276D83"/>
  </w:style>
  <w:style w:type="paragraph" w:customStyle="1" w:styleId="66D4647A294C5647A643493855D5D6D8">
    <w:name w:val="66D4647A294C5647A643493855D5D6D8"/>
    <w:rsid w:val="00276D83"/>
  </w:style>
  <w:style w:type="paragraph" w:customStyle="1" w:styleId="DDBFC2D2DC2B3B479AE6651EDE292724">
    <w:name w:val="DDBFC2D2DC2B3B479AE6651EDE292724"/>
    <w:rsid w:val="00276D83"/>
  </w:style>
  <w:style w:type="paragraph" w:customStyle="1" w:styleId="968C868F273C7F4D9DBF81A21E3A31DA">
    <w:name w:val="968C868F273C7F4D9DBF81A21E3A31DA"/>
    <w:rsid w:val="00276D83"/>
  </w:style>
  <w:style w:type="paragraph" w:customStyle="1" w:styleId="96EE7F26951B1C4E9E74ED815DD55F76">
    <w:name w:val="96EE7F26951B1C4E9E74ED815DD55F76"/>
    <w:rsid w:val="00276D83"/>
  </w:style>
  <w:style w:type="paragraph" w:customStyle="1" w:styleId="A0ECD4C4DDE5734291A0B0B50D09B706">
    <w:name w:val="A0ECD4C4DDE5734291A0B0B50D09B706"/>
    <w:rsid w:val="00276D83"/>
  </w:style>
  <w:style w:type="paragraph" w:customStyle="1" w:styleId="CEB2F5441938E345BE7FB7085102B762">
    <w:name w:val="CEB2F5441938E345BE7FB7085102B762"/>
    <w:rsid w:val="00276D83"/>
  </w:style>
  <w:style w:type="paragraph" w:customStyle="1" w:styleId="933C3040A3C66C40B5BDF087120165BE">
    <w:name w:val="933C3040A3C66C40B5BDF087120165BE"/>
    <w:rsid w:val="00276D83"/>
  </w:style>
  <w:style w:type="paragraph" w:customStyle="1" w:styleId="00A19CC87204204D8262CFED07F682CE">
    <w:name w:val="00A19CC87204204D8262CFED07F682CE"/>
    <w:rsid w:val="00276D83"/>
  </w:style>
  <w:style w:type="paragraph" w:customStyle="1" w:styleId="963208E9874D564FB42F05B90E762C0D">
    <w:name w:val="963208E9874D564FB42F05B90E762C0D"/>
    <w:rsid w:val="00276D83"/>
  </w:style>
  <w:style w:type="paragraph" w:customStyle="1" w:styleId="D26B9CF20B6FB24BB0FC52C188430659">
    <w:name w:val="D26B9CF20B6FB24BB0FC52C188430659"/>
    <w:rsid w:val="00276D83"/>
  </w:style>
  <w:style w:type="paragraph" w:customStyle="1" w:styleId="26D92DBA1BB32B47B581C01A7F5E170C">
    <w:name w:val="26D92DBA1BB32B47B581C01A7F5E170C"/>
    <w:rsid w:val="00276D83"/>
  </w:style>
  <w:style w:type="paragraph" w:customStyle="1" w:styleId="747727C76FCADC49B412110AAE111301">
    <w:name w:val="747727C76FCADC49B412110AAE111301"/>
    <w:rsid w:val="00276D83"/>
  </w:style>
  <w:style w:type="paragraph" w:customStyle="1" w:styleId="8D7D1CCA5FDF14419DBD5FC825EA36F7">
    <w:name w:val="8D7D1CCA5FDF14419DBD5FC825EA36F7"/>
    <w:rsid w:val="00276D83"/>
  </w:style>
  <w:style w:type="paragraph" w:customStyle="1" w:styleId="2D7F84691B65B341B757EE1B5108B359">
    <w:name w:val="2D7F84691B65B341B757EE1B5108B359"/>
    <w:rsid w:val="00276D83"/>
  </w:style>
  <w:style w:type="paragraph" w:customStyle="1" w:styleId="AD9D0D91FF1481409F436887BF5734EB">
    <w:name w:val="AD9D0D91FF1481409F436887BF5734EB"/>
    <w:rsid w:val="00276D83"/>
  </w:style>
  <w:style w:type="paragraph" w:customStyle="1" w:styleId="BC7E19ADD814594C938110E614DDDB77">
    <w:name w:val="BC7E19ADD814594C938110E614DDDB77"/>
    <w:rsid w:val="00276D83"/>
  </w:style>
  <w:style w:type="paragraph" w:customStyle="1" w:styleId="337C044CFDD8734C9A194E0AC1922ED3">
    <w:name w:val="337C044CFDD8734C9A194E0AC1922ED3"/>
    <w:rsid w:val="00276D83"/>
  </w:style>
  <w:style w:type="paragraph" w:customStyle="1" w:styleId="731905DB42E7A3419B354B6898EED967">
    <w:name w:val="731905DB42E7A3419B354B6898EED967"/>
    <w:rsid w:val="00276D83"/>
  </w:style>
  <w:style w:type="paragraph" w:customStyle="1" w:styleId="78C20F1ACA3C4042B5F920CE9FD9B79C">
    <w:name w:val="78C20F1ACA3C4042B5F920CE9FD9B79C"/>
    <w:rsid w:val="00276D83"/>
  </w:style>
  <w:style w:type="paragraph" w:customStyle="1" w:styleId="5C15D7215F81CF4EB3834BBC9A07425F">
    <w:name w:val="5C15D7215F81CF4EB3834BBC9A07425F"/>
    <w:rsid w:val="00276D83"/>
  </w:style>
  <w:style w:type="paragraph" w:customStyle="1" w:styleId="890B26A47D544C45A0CEA599F8EEADB3">
    <w:name w:val="890B26A47D544C45A0CEA599F8EEADB3"/>
    <w:rsid w:val="00276D83"/>
  </w:style>
  <w:style w:type="paragraph" w:customStyle="1" w:styleId="2EC5399E1C6C2144B30DBB381D977968">
    <w:name w:val="2EC5399E1C6C2144B30DBB381D977968"/>
    <w:rsid w:val="00276D83"/>
  </w:style>
  <w:style w:type="paragraph" w:customStyle="1" w:styleId="3E32F5DBF353994195BFB29C11EA3D80">
    <w:name w:val="3E32F5DBF353994195BFB29C11EA3D80"/>
    <w:rsid w:val="00276D83"/>
  </w:style>
  <w:style w:type="paragraph" w:customStyle="1" w:styleId="EAD4208FAF418C429B7E7419EFE63E7D">
    <w:name w:val="EAD4208FAF418C429B7E7419EFE63E7D"/>
    <w:rsid w:val="00276D83"/>
  </w:style>
  <w:style w:type="paragraph" w:customStyle="1" w:styleId="67FE5514B24569428E964B1593FC4663">
    <w:name w:val="67FE5514B24569428E964B1593FC4663"/>
    <w:rsid w:val="00276D83"/>
  </w:style>
  <w:style w:type="paragraph" w:customStyle="1" w:styleId="21571F91C976CE43A24278C506BD96F7">
    <w:name w:val="21571F91C976CE43A24278C506BD96F7"/>
    <w:rsid w:val="00276D83"/>
  </w:style>
  <w:style w:type="paragraph" w:customStyle="1" w:styleId="FE6022F98DF5644988AC0DAFB5701063">
    <w:name w:val="FE6022F98DF5644988AC0DAFB5701063"/>
    <w:rsid w:val="00276D83"/>
  </w:style>
  <w:style w:type="paragraph" w:customStyle="1" w:styleId="B669696BCDEDFE40A67A96217CF5E413">
    <w:name w:val="B669696BCDEDFE40A67A96217CF5E413"/>
    <w:rsid w:val="00276D83"/>
  </w:style>
  <w:style w:type="paragraph" w:customStyle="1" w:styleId="7728A0B5C37A3E4BA84B25D8E9F22AAD">
    <w:name w:val="7728A0B5C37A3E4BA84B25D8E9F22AAD"/>
    <w:rsid w:val="00276D83"/>
  </w:style>
  <w:style w:type="paragraph" w:customStyle="1" w:styleId="9A964AA2FC8EAC48B527B9EF4268BF36">
    <w:name w:val="9A964AA2FC8EAC48B527B9EF4268BF36"/>
    <w:rsid w:val="00276D83"/>
  </w:style>
  <w:style w:type="paragraph" w:customStyle="1" w:styleId="BDE29AD234312245961D1C091D14A847">
    <w:name w:val="BDE29AD234312245961D1C091D14A847"/>
    <w:rsid w:val="00276D83"/>
  </w:style>
  <w:style w:type="paragraph" w:customStyle="1" w:styleId="D425D1F8C57A8F49B4BFF18F494D177D">
    <w:name w:val="D425D1F8C57A8F49B4BFF18F494D177D"/>
    <w:rsid w:val="00276D83"/>
  </w:style>
  <w:style w:type="paragraph" w:customStyle="1" w:styleId="9E955DA723AD084A88FA1B2166ED73A1">
    <w:name w:val="9E955DA723AD084A88FA1B2166ED73A1"/>
    <w:rsid w:val="00276D83"/>
  </w:style>
  <w:style w:type="paragraph" w:customStyle="1" w:styleId="ED90D9C764BDA24286E772AFD41D991A">
    <w:name w:val="ED90D9C764BDA24286E772AFD41D991A"/>
    <w:rsid w:val="00276D83"/>
  </w:style>
  <w:style w:type="paragraph" w:customStyle="1" w:styleId="1DF6891E898F3F479142C38C7D846D19">
    <w:name w:val="1DF6891E898F3F479142C38C7D846D19"/>
    <w:rsid w:val="00276D83"/>
  </w:style>
  <w:style w:type="paragraph" w:customStyle="1" w:styleId="4D5B571FBC08834292C150C6FDD86D51">
    <w:name w:val="4D5B571FBC08834292C150C6FDD86D51"/>
    <w:rsid w:val="00276D83"/>
  </w:style>
  <w:style w:type="paragraph" w:customStyle="1" w:styleId="FFAAEDA24A37434F9AF288286B15CB20">
    <w:name w:val="FFAAEDA24A37434F9AF288286B15CB20"/>
    <w:rsid w:val="00276D83"/>
  </w:style>
  <w:style w:type="paragraph" w:customStyle="1" w:styleId="A2E0CE1F9544434E9ECF518A805112A6">
    <w:name w:val="A2E0CE1F9544434E9ECF518A805112A6"/>
    <w:rsid w:val="00276D83"/>
  </w:style>
  <w:style w:type="paragraph" w:customStyle="1" w:styleId="E9A59F657585FB4086AEA75430E37E6F">
    <w:name w:val="E9A59F657585FB4086AEA75430E37E6F"/>
    <w:rsid w:val="00276D83"/>
  </w:style>
  <w:style w:type="paragraph" w:customStyle="1" w:styleId="220FCBEF4C9F814EBAE28A38FAE28853">
    <w:name w:val="220FCBEF4C9F814EBAE28A38FAE28853"/>
    <w:rsid w:val="00276D83"/>
  </w:style>
  <w:style w:type="paragraph" w:customStyle="1" w:styleId="810BEA0DEBA6AB448E11E99A4DEF2256">
    <w:name w:val="810BEA0DEBA6AB448E11E99A4DEF2256"/>
    <w:rsid w:val="00276D83"/>
  </w:style>
  <w:style w:type="paragraph" w:customStyle="1" w:styleId="4F4164834A506E44B5BED827177D7463">
    <w:name w:val="4F4164834A506E44B5BED827177D7463"/>
    <w:rsid w:val="00276D83"/>
  </w:style>
  <w:style w:type="paragraph" w:customStyle="1" w:styleId="490DB6D374680D439E27BFB19C4729D7">
    <w:name w:val="490DB6D374680D439E27BFB19C4729D7"/>
    <w:rsid w:val="00276D83"/>
  </w:style>
  <w:style w:type="paragraph" w:customStyle="1" w:styleId="33FD92609B2A544B922C013DCCC713C4">
    <w:name w:val="33FD92609B2A544B922C013DCCC713C4"/>
    <w:rsid w:val="00276D83"/>
  </w:style>
  <w:style w:type="paragraph" w:customStyle="1" w:styleId="1274485E8A15DC48B483D002A2FF7C95">
    <w:name w:val="1274485E8A15DC48B483D002A2FF7C95"/>
    <w:rsid w:val="00276D83"/>
  </w:style>
  <w:style w:type="paragraph" w:customStyle="1" w:styleId="622B5BA1191C5D4AA48A3EC0CE9C7D9A">
    <w:name w:val="622B5BA1191C5D4AA48A3EC0CE9C7D9A"/>
    <w:rsid w:val="00276D83"/>
  </w:style>
  <w:style w:type="paragraph" w:customStyle="1" w:styleId="E22B86067A15234F91B3050466D7120A">
    <w:name w:val="E22B86067A15234F91B3050466D7120A"/>
    <w:rsid w:val="00276D83"/>
  </w:style>
  <w:style w:type="paragraph" w:customStyle="1" w:styleId="EA1BCFE5F7C980418592C49DB94EA836">
    <w:name w:val="EA1BCFE5F7C980418592C49DB94EA836"/>
    <w:rsid w:val="00276D83"/>
  </w:style>
  <w:style w:type="paragraph" w:customStyle="1" w:styleId="2A9542B88873CB4FBE8E495985F058DE">
    <w:name w:val="2A9542B88873CB4FBE8E495985F058DE"/>
    <w:rsid w:val="00276D83"/>
  </w:style>
  <w:style w:type="paragraph" w:customStyle="1" w:styleId="6011E79E50C7964BAFC46D14EC7BA979">
    <w:name w:val="6011E79E50C7964BAFC46D14EC7BA979"/>
    <w:rsid w:val="00276D83"/>
  </w:style>
  <w:style w:type="paragraph" w:customStyle="1" w:styleId="BE63A32040ADBC4085518722274AA656">
    <w:name w:val="BE63A32040ADBC4085518722274AA656"/>
    <w:rsid w:val="00276D83"/>
  </w:style>
  <w:style w:type="paragraph" w:customStyle="1" w:styleId="E9DCF5FB5E013D4388308BDD16B237EE">
    <w:name w:val="E9DCF5FB5E013D4388308BDD16B237EE"/>
    <w:rsid w:val="00276D83"/>
  </w:style>
  <w:style w:type="paragraph" w:customStyle="1" w:styleId="C115CBA24D4C144BAAAE5B02941042A9">
    <w:name w:val="C115CBA24D4C144BAAAE5B02941042A9"/>
    <w:rsid w:val="00276D83"/>
  </w:style>
  <w:style w:type="paragraph" w:customStyle="1" w:styleId="23011EB43F99704783EFCD3E9C47DC98">
    <w:name w:val="23011EB43F99704783EFCD3E9C47DC98"/>
    <w:rsid w:val="00276D83"/>
  </w:style>
  <w:style w:type="paragraph" w:customStyle="1" w:styleId="FF4D1498798AC1409CF4839DA005FF55">
    <w:name w:val="FF4D1498798AC1409CF4839DA005FF55"/>
    <w:rsid w:val="00276D83"/>
  </w:style>
  <w:style w:type="paragraph" w:customStyle="1" w:styleId="1CDC19CBE1C4BE49A50303F531C1426A">
    <w:name w:val="1CDC19CBE1C4BE49A50303F531C1426A"/>
    <w:rsid w:val="00276D83"/>
  </w:style>
  <w:style w:type="paragraph" w:customStyle="1" w:styleId="5ACDCF4368AE0C469EE586E533029559">
    <w:name w:val="5ACDCF4368AE0C469EE586E533029559"/>
    <w:rsid w:val="00276D83"/>
  </w:style>
  <w:style w:type="paragraph" w:customStyle="1" w:styleId="EA5CC4A2D2ED5642ABC9577EE3AC0E41">
    <w:name w:val="EA5CC4A2D2ED5642ABC9577EE3AC0E41"/>
    <w:rsid w:val="00276D83"/>
  </w:style>
  <w:style w:type="paragraph" w:customStyle="1" w:styleId="E31FF42C97642A48991AEF78FFFBBE19">
    <w:name w:val="E31FF42C97642A48991AEF78FFFBBE19"/>
    <w:rsid w:val="00276D83"/>
  </w:style>
  <w:style w:type="paragraph" w:customStyle="1" w:styleId="57218CC0BF5A8A418E3AE6DB9A689D7C">
    <w:name w:val="57218CC0BF5A8A418E3AE6DB9A689D7C"/>
    <w:rsid w:val="00276D83"/>
  </w:style>
  <w:style w:type="paragraph" w:customStyle="1" w:styleId="F319DABB44C5114181D02E313410FD31">
    <w:name w:val="F319DABB44C5114181D02E313410FD31"/>
    <w:rsid w:val="00276D83"/>
  </w:style>
  <w:style w:type="paragraph" w:customStyle="1" w:styleId="7AC1FC9086609148A50A43035AA94FFF">
    <w:name w:val="7AC1FC9086609148A50A43035AA94FFF"/>
    <w:rsid w:val="00276D83"/>
  </w:style>
  <w:style w:type="paragraph" w:customStyle="1" w:styleId="3BC79E2E0834E5499BAD3B5A352FD257">
    <w:name w:val="3BC79E2E0834E5499BAD3B5A352FD257"/>
    <w:rsid w:val="00276D83"/>
  </w:style>
  <w:style w:type="paragraph" w:customStyle="1" w:styleId="37DE47D61EB8F345836AAFA1A24A7331">
    <w:name w:val="37DE47D61EB8F345836AAFA1A24A7331"/>
    <w:rsid w:val="00276D83"/>
  </w:style>
  <w:style w:type="paragraph" w:customStyle="1" w:styleId="58C6D019C06DF94A8788BEF6BB9C17D7">
    <w:name w:val="58C6D019C06DF94A8788BEF6BB9C17D7"/>
    <w:rsid w:val="00276D83"/>
  </w:style>
  <w:style w:type="paragraph" w:customStyle="1" w:styleId="C564747A7A61774A80FC208200F48276">
    <w:name w:val="C564747A7A61774A80FC208200F48276"/>
    <w:rsid w:val="00276D83"/>
  </w:style>
  <w:style w:type="paragraph" w:customStyle="1" w:styleId="18681DA050ECEE45A4526745C3E0A160">
    <w:name w:val="18681DA050ECEE45A4526745C3E0A160"/>
    <w:rsid w:val="00276D83"/>
  </w:style>
  <w:style w:type="paragraph" w:customStyle="1" w:styleId="258C5928C1C27548B9F6EF571BA30296">
    <w:name w:val="258C5928C1C27548B9F6EF571BA30296"/>
    <w:rsid w:val="00276D83"/>
  </w:style>
  <w:style w:type="paragraph" w:customStyle="1" w:styleId="DAC61C80532A4C4AA9F2B3556B5C5F24">
    <w:name w:val="DAC61C80532A4C4AA9F2B3556B5C5F24"/>
    <w:rsid w:val="00276D83"/>
  </w:style>
  <w:style w:type="paragraph" w:customStyle="1" w:styleId="70FE1F2101F9B84CB1BFDB981135AD4F">
    <w:name w:val="70FE1F2101F9B84CB1BFDB981135AD4F"/>
    <w:rsid w:val="00276D83"/>
  </w:style>
  <w:style w:type="paragraph" w:customStyle="1" w:styleId="196848F893D9154C81A72441FBEDFFF2">
    <w:name w:val="196848F893D9154C81A72441FBEDFFF2"/>
    <w:rsid w:val="00276D83"/>
  </w:style>
  <w:style w:type="paragraph" w:customStyle="1" w:styleId="AE26408D0C1B7A4BBCCCB14E076D77B1">
    <w:name w:val="AE26408D0C1B7A4BBCCCB14E076D77B1"/>
    <w:rsid w:val="00276D83"/>
  </w:style>
  <w:style w:type="paragraph" w:customStyle="1" w:styleId="C1B8A0CFD73A46478E7F4F10954C4560">
    <w:name w:val="C1B8A0CFD73A46478E7F4F10954C4560"/>
    <w:rsid w:val="00276D83"/>
  </w:style>
  <w:style w:type="paragraph" w:customStyle="1" w:styleId="153F7BAF6320DB48B1CEF3859F039D35">
    <w:name w:val="153F7BAF6320DB48B1CEF3859F039D35"/>
    <w:rsid w:val="00276D83"/>
  </w:style>
  <w:style w:type="paragraph" w:customStyle="1" w:styleId="D23C4980F21E384BBA71E83E15EADF76">
    <w:name w:val="D23C4980F21E384BBA71E83E15EADF76"/>
    <w:rsid w:val="00276D83"/>
  </w:style>
  <w:style w:type="paragraph" w:customStyle="1" w:styleId="933F8C96BEEE4F4093F613D3B3AA7CE0">
    <w:name w:val="933F8C96BEEE4F4093F613D3B3AA7CE0"/>
    <w:rsid w:val="00276D83"/>
  </w:style>
  <w:style w:type="paragraph" w:customStyle="1" w:styleId="83632157ECAFEB4C948D86D76454750A">
    <w:name w:val="83632157ECAFEB4C948D86D76454750A"/>
    <w:rsid w:val="00276D83"/>
  </w:style>
  <w:style w:type="paragraph" w:customStyle="1" w:styleId="70B6A1EF6157BD46B79D46853ED71D5A">
    <w:name w:val="70B6A1EF6157BD46B79D46853ED71D5A"/>
    <w:rsid w:val="00276D83"/>
  </w:style>
  <w:style w:type="paragraph" w:customStyle="1" w:styleId="33BEB82694A9A4498E7E00191D2797BA">
    <w:name w:val="33BEB82694A9A4498E7E00191D2797BA"/>
    <w:rsid w:val="00276D83"/>
  </w:style>
  <w:style w:type="paragraph" w:customStyle="1" w:styleId="97918284F0F4D44DB35A12965D4C7DCB">
    <w:name w:val="97918284F0F4D44DB35A12965D4C7DCB"/>
    <w:rsid w:val="00276D83"/>
  </w:style>
  <w:style w:type="paragraph" w:customStyle="1" w:styleId="DC4D54C7E21CBF48BA0F138B66C2D8E1">
    <w:name w:val="DC4D54C7E21CBF48BA0F138B66C2D8E1"/>
    <w:rsid w:val="00276D83"/>
  </w:style>
  <w:style w:type="paragraph" w:customStyle="1" w:styleId="6CD6AB363BEA844099F9BFDDC1A553FA">
    <w:name w:val="6CD6AB363BEA844099F9BFDDC1A553FA"/>
    <w:rsid w:val="00276D83"/>
  </w:style>
  <w:style w:type="paragraph" w:customStyle="1" w:styleId="C1B2B844E2F3BF4AA6E5D68B01371FEA">
    <w:name w:val="C1B2B844E2F3BF4AA6E5D68B01371FEA"/>
    <w:rsid w:val="00276D83"/>
  </w:style>
  <w:style w:type="paragraph" w:customStyle="1" w:styleId="CCBF3710E9720045954A3D558F53E8F3">
    <w:name w:val="CCBF3710E9720045954A3D558F53E8F3"/>
    <w:rsid w:val="00276D83"/>
  </w:style>
  <w:style w:type="paragraph" w:customStyle="1" w:styleId="065F24C42A53DC4CA6FDFDC2513D57A6">
    <w:name w:val="065F24C42A53DC4CA6FDFDC2513D57A6"/>
    <w:rsid w:val="00276D83"/>
  </w:style>
  <w:style w:type="paragraph" w:customStyle="1" w:styleId="DAC4EA96E83F3C42B8174068B360092F">
    <w:name w:val="DAC4EA96E83F3C42B8174068B360092F"/>
    <w:rsid w:val="00276D83"/>
  </w:style>
  <w:style w:type="paragraph" w:customStyle="1" w:styleId="8F9723E53C5149429E9E07CB109B36C9">
    <w:name w:val="8F9723E53C5149429E9E07CB109B36C9"/>
    <w:rsid w:val="00276D83"/>
  </w:style>
  <w:style w:type="paragraph" w:customStyle="1" w:styleId="6D52FD82BEB05144976F290FE94E61F0">
    <w:name w:val="6D52FD82BEB05144976F290FE94E61F0"/>
    <w:rsid w:val="00276D83"/>
  </w:style>
  <w:style w:type="paragraph" w:customStyle="1" w:styleId="0597A786158763439A76CC24860A01E6">
    <w:name w:val="0597A786158763439A76CC24860A01E6"/>
    <w:rsid w:val="00276D83"/>
  </w:style>
  <w:style w:type="paragraph" w:customStyle="1" w:styleId="AE518C55D600B24F813AAF26934DCC65">
    <w:name w:val="AE518C55D600B24F813AAF26934DCC65"/>
    <w:rsid w:val="00276D83"/>
  </w:style>
  <w:style w:type="paragraph" w:customStyle="1" w:styleId="013D4D8C5A5A98468A53E86ED7DBF1DB">
    <w:name w:val="013D4D8C5A5A98468A53E86ED7DBF1DB"/>
    <w:rsid w:val="00276D83"/>
  </w:style>
  <w:style w:type="paragraph" w:customStyle="1" w:styleId="F7594CCAB4518A4599C5992D9218AAA5">
    <w:name w:val="F7594CCAB4518A4599C5992D9218AAA5"/>
    <w:rsid w:val="00276D83"/>
  </w:style>
  <w:style w:type="paragraph" w:customStyle="1" w:styleId="B17C04E1B45BCA46ACF008DF2640C47F">
    <w:name w:val="B17C04E1B45BCA46ACF008DF2640C47F"/>
    <w:rsid w:val="00276D83"/>
  </w:style>
  <w:style w:type="paragraph" w:customStyle="1" w:styleId="F3C277548C5F874F99961249A4779601">
    <w:name w:val="F3C277548C5F874F99961249A4779601"/>
    <w:rsid w:val="00276D83"/>
  </w:style>
  <w:style w:type="paragraph" w:customStyle="1" w:styleId="DFB87472426E404499790E24C206F387">
    <w:name w:val="DFB87472426E404499790E24C206F387"/>
    <w:rsid w:val="00276D83"/>
  </w:style>
  <w:style w:type="paragraph" w:customStyle="1" w:styleId="4D906E3E3ECCF0499D1854E4797EB081">
    <w:name w:val="4D906E3E3ECCF0499D1854E4797EB081"/>
    <w:rsid w:val="00276D83"/>
  </w:style>
  <w:style w:type="paragraph" w:customStyle="1" w:styleId="7977ED2744DAB2499D0FD971EE246CCE">
    <w:name w:val="7977ED2744DAB2499D0FD971EE246CCE"/>
    <w:rsid w:val="00276D83"/>
  </w:style>
  <w:style w:type="paragraph" w:customStyle="1" w:styleId="4C94BC112A79E4419079A3EC749383C7">
    <w:name w:val="4C94BC112A79E4419079A3EC749383C7"/>
    <w:rsid w:val="00276D83"/>
  </w:style>
  <w:style w:type="paragraph" w:customStyle="1" w:styleId="E717D42571073248A646D0FAC6DAD39F">
    <w:name w:val="E717D42571073248A646D0FAC6DAD39F"/>
    <w:rsid w:val="00276D83"/>
  </w:style>
  <w:style w:type="paragraph" w:customStyle="1" w:styleId="C69F9C79B739F94B86428F48D49D4BAB">
    <w:name w:val="C69F9C79B739F94B86428F48D49D4BAB"/>
    <w:rsid w:val="00276D83"/>
  </w:style>
  <w:style w:type="paragraph" w:customStyle="1" w:styleId="353FDFFD0E1697419C1D6DD0CE13EF49">
    <w:name w:val="353FDFFD0E1697419C1D6DD0CE13EF49"/>
    <w:rsid w:val="00276D83"/>
  </w:style>
  <w:style w:type="paragraph" w:customStyle="1" w:styleId="A48A0F3CE23B2247A0A9983CB4243051">
    <w:name w:val="A48A0F3CE23B2247A0A9983CB4243051"/>
    <w:rsid w:val="00276D83"/>
  </w:style>
  <w:style w:type="paragraph" w:customStyle="1" w:styleId="F412E5E2BFE7864888FE3003958B30E5">
    <w:name w:val="F412E5E2BFE7864888FE3003958B30E5"/>
    <w:rsid w:val="00276D83"/>
  </w:style>
  <w:style w:type="paragraph" w:customStyle="1" w:styleId="412B8CD3E5995542982F16EDCDE32EA9">
    <w:name w:val="412B8CD3E5995542982F16EDCDE32EA9"/>
    <w:rsid w:val="00276D83"/>
  </w:style>
  <w:style w:type="paragraph" w:customStyle="1" w:styleId="0AF398D7B1205942B617019E8F402C3E">
    <w:name w:val="0AF398D7B1205942B617019E8F402C3E"/>
    <w:rsid w:val="00276D83"/>
  </w:style>
  <w:style w:type="paragraph" w:customStyle="1" w:styleId="246BF4B95C0E614BB8EC869A1984F55C">
    <w:name w:val="246BF4B95C0E614BB8EC869A1984F55C"/>
    <w:rsid w:val="00276D83"/>
  </w:style>
  <w:style w:type="paragraph" w:customStyle="1" w:styleId="9A5B0E94C5144041BAF59BD235CFB007">
    <w:name w:val="9A5B0E94C5144041BAF59BD235CFB007"/>
    <w:rsid w:val="00276D83"/>
  </w:style>
  <w:style w:type="paragraph" w:customStyle="1" w:styleId="05A1A752D8A00544ABC43C28121921CD">
    <w:name w:val="05A1A752D8A00544ABC43C28121921CD"/>
    <w:rsid w:val="00276D83"/>
  </w:style>
  <w:style w:type="paragraph" w:customStyle="1" w:styleId="6BF867CCB76671418E118C1D1E775A8B">
    <w:name w:val="6BF867CCB76671418E118C1D1E775A8B"/>
    <w:rsid w:val="00276D83"/>
  </w:style>
  <w:style w:type="paragraph" w:customStyle="1" w:styleId="44427D088269A649B64D7D1BBAFE2E62">
    <w:name w:val="44427D088269A649B64D7D1BBAFE2E62"/>
    <w:rsid w:val="00276D83"/>
  </w:style>
  <w:style w:type="paragraph" w:customStyle="1" w:styleId="BF8A34B4C854A942A4794A9CA7D1ECEC">
    <w:name w:val="BF8A34B4C854A942A4794A9CA7D1ECEC"/>
    <w:rsid w:val="00276D83"/>
  </w:style>
  <w:style w:type="paragraph" w:customStyle="1" w:styleId="E4D67AB81DA44041A7D5ECF852E3EABF">
    <w:name w:val="E4D67AB81DA44041A7D5ECF852E3EABF"/>
    <w:rsid w:val="00276D83"/>
  </w:style>
  <w:style w:type="paragraph" w:customStyle="1" w:styleId="7250BFA6B96D8641A4B326CB01AF9939">
    <w:name w:val="7250BFA6B96D8641A4B326CB01AF9939"/>
    <w:rsid w:val="00276D83"/>
  </w:style>
  <w:style w:type="paragraph" w:customStyle="1" w:styleId="6632895BF6335D4ABD9F21306C80E5D7">
    <w:name w:val="6632895BF6335D4ABD9F21306C80E5D7"/>
    <w:rsid w:val="00276D83"/>
  </w:style>
  <w:style w:type="paragraph" w:customStyle="1" w:styleId="01818D4BCD077C4E8545EF3E1187483B">
    <w:name w:val="01818D4BCD077C4E8545EF3E1187483B"/>
    <w:rsid w:val="00276D83"/>
  </w:style>
  <w:style w:type="paragraph" w:customStyle="1" w:styleId="A07F23B286AFEB439408F7CAD7518FCE">
    <w:name w:val="A07F23B286AFEB439408F7CAD7518FCE"/>
    <w:rsid w:val="00276D83"/>
  </w:style>
  <w:style w:type="paragraph" w:customStyle="1" w:styleId="3BFFF8F44562EC49B0322578B3039782">
    <w:name w:val="3BFFF8F44562EC49B0322578B3039782"/>
    <w:rsid w:val="00276D83"/>
  </w:style>
  <w:style w:type="paragraph" w:customStyle="1" w:styleId="6A153363C680264B960F2A97150915E0">
    <w:name w:val="6A153363C680264B960F2A97150915E0"/>
    <w:rsid w:val="00276D83"/>
  </w:style>
  <w:style w:type="paragraph" w:customStyle="1" w:styleId="1C8E40D6CD908440970BDB44BD742516">
    <w:name w:val="1C8E40D6CD908440970BDB44BD742516"/>
    <w:rsid w:val="00276D83"/>
  </w:style>
  <w:style w:type="paragraph" w:customStyle="1" w:styleId="BF19DEB6FA8FFB48A2086D6FAD0AD14B">
    <w:name w:val="BF19DEB6FA8FFB48A2086D6FAD0AD14B"/>
    <w:rsid w:val="00276D83"/>
  </w:style>
  <w:style w:type="paragraph" w:customStyle="1" w:styleId="3029EB1752EC11428515C0C31CFF4087">
    <w:name w:val="3029EB1752EC11428515C0C31CFF4087"/>
    <w:rsid w:val="00276D83"/>
  </w:style>
  <w:style w:type="paragraph" w:customStyle="1" w:styleId="F7A00E84B4E9444980F0B7A52B61B649">
    <w:name w:val="F7A00E84B4E9444980F0B7A52B61B649"/>
    <w:rsid w:val="00276D83"/>
  </w:style>
  <w:style w:type="paragraph" w:customStyle="1" w:styleId="6ACB72CF7877014B900C6FF5C269A040">
    <w:name w:val="6ACB72CF7877014B900C6FF5C269A040"/>
    <w:rsid w:val="00276D83"/>
  </w:style>
  <w:style w:type="paragraph" w:customStyle="1" w:styleId="DF8647CB3B7C4A4DB888E78BECFB8EB3">
    <w:name w:val="DF8647CB3B7C4A4DB888E78BECFB8EB3"/>
    <w:rsid w:val="00276D83"/>
  </w:style>
  <w:style w:type="paragraph" w:customStyle="1" w:styleId="B8A3F25AF1B7F040B4AA137A00ABB54F">
    <w:name w:val="B8A3F25AF1B7F040B4AA137A00ABB54F"/>
    <w:rsid w:val="00276D83"/>
  </w:style>
  <w:style w:type="paragraph" w:customStyle="1" w:styleId="2D3A12B91175BE4BBEBE94B108CAA499">
    <w:name w:val="2D3A12B91175BE4BBEBE94B108CAA499"/>
    <w:rsid w:val="00276D83"/>
  </w:style>
  <w:style w:type="paragraph" w:customStyle="1" w:styleId="00FADAE542C9E24F8E30C48A76507153">
    <w:name w:val="00FADAE542C9E24F8E30C48A76507153"/>
    <w:rsid w:val="00276D83"/>
  </w:style>
  <w:style w:type="paragraph" w:customStyle="1" w:styleId="89F69F94FB567446831A331555A673DE">
    <w:name w:val="89F69F94FB567446831A331555A673DE"/>
    <w:rsid w:val="00276D83"/>
  </w:style>
  <w:style w:type="paragraph" w:customStyle="1" w:styleId="F2AAE0B16C5B21469FCC6478FC3FB558">
    <w:name w:val="F2AAE0B16C5B21469FCC6478FC3FB558"/>
    <w:rsid w:val="00276D83"/>
  </w:style>
  <w:style w:type="paragraph" w:customStyle="1" w:styleId="64372D3DAFE85D4F96320E41E7FE05E2">
    <w:name w:val="64372D3DAFE85D4F96320E41E7FE05E2"/>
    <w:rsid w:val="00276D83"/>
  </w:style>
  <w:style w:type="paragraph" w:customStyle="1" w:styleId="68880E6881B9604D8278005A80339B77">
    <w:name w:val="68880E6881B9604D8278005A80339B77"/>
    <w:rsid w:val="00276D83"/>
  </w:style>
  <w:style w:type="paragraph" w:customStyle="1" w:styleId="75B848B63287F6498E43A9E40977DC86">
    <w:name w:val="75B848B63287F6498E43A9E40977DC86"/>
    <w:rsid w:val="00276D83"/>
  </w:style>
  <w:style w:type="paragraph" w:customStyle="1" w:styleId="FEF1AD95D86C6545A6AB47B2CD65888F">
    <w:name w:val="FEF1AD95D86C6545A6AB47B2CD65888F"/>
    <w:rsid w:val="00276D83"/>
  </w:style>
  <w:style w:type="paragraph" w:customStyle="1" w:styleId="82AED51C2138A94CB02605EDD1F9BF7C">
    <w:name w:val="82AED51C2138A94CB02605EDD1F9BF7C"/>
    <w:rsid w:val="00276D83"/>
  </w:style>
  <w:style w:type="paragraph" w:customStyle="1" w:styleId="FA4F193A0ECE7D4F8DB62F118E7B6AA4">
    <w:name w:val="FA4F193A0ECE7D4F8DB62F118E7B6AA4"/>
    <w:rsid w:val="00276D83"/>
  </w:style>
  <w:style w:type="paragraph" w:customStyle="1" w:styleId="C2405E41DE7C2348B5A2FDCBE24FD7D9">
    <w:name w:val="C2405E41DE7C2348B5A2FDCBE24FD7D9"/>
    <w:rsid w:val="00276D83"/>
  </w:style>
  <w:style w:type="paragraph" w:customStyle="1" w:styleId="942CC0C396FA92438B8088DB64052804">
    <w:name w:val="942CC0C396FA92438B8088DB64052804"/>
    <w:rsid w:val="00276D83"/>
  </w:style>
  <w:style w:type="paragraph" w:customStyle="1" w:styleId="4239CBC4825E5840A90AC93E31BF8FFF">
    <w:name w:val="4239CBC4825E5840A90AC93E31BF8FFF"/>
    <w:rsid w:val="00276D83"/>
  </w:style>
  <w:style w:type="paragraph" w:customStyle="1" w:styleId="6EC788C8DA23CA47B896FCE2E78CFC15">
    <w:name w:val="6EC788C8DA23CA47B896FCE2E78CFC15"/>
    <w:rsid w:val="00276D83"/>
  </w:style>
  <w:style w:type="paragraph" w:customStyle="1" w:styleId="8E6D903C9240D544B6A6694F6AE167E5">
    <w:name w:val="8E6D903C9240D544B6A6694F6AE167E5"/>
    <w:rsid w:val="00276D83"/>
  </w:style>
  <w:style w:type="paragraph" w:customStyle="1" w:styleId="E5738C8E2EAA704F8D88C6990A2A8123">
    <w:name w:val="E5738C8E2EAA704F8D88C6990A2A8123"/>
    <w:rsid w:val="00276D83"/>
  </w:style>
  <w:style w:type="paragraph" w:customStyle="1" w:styleId="F4D3774C73F7784DAC8D0AFDB8C129A7">
    <w:name w:val="F4D3774C73F7784DAC8D0AFDB8C129A7"/>
    <w:rsid w:val="00276D83"/>
  </w:style>
  <w:style w:type="paragraph" w:customStyle="1" w:styleId="ADC4FECF34431E4C8B2866069FFC3605">
    <w:name w:val="ADC4FECF34431E4C8B2866069FFC3605"/>
    <w:rsid w:val="00276D83"/>
  </w:style>
  <w:style w:type="paragraph" w:customStyle="1" w:styleId="ED014E7891ED8F43BFAF32BFFEFF95FD">
    <w:name w:val="ED014E7891ED8F43BFAF32BFFEFF95FD"/>
    <w:rsid w:val="00276D83"/>
  </w:style>
  <w:style w:type="paragraph" w:customStyle="1" w:styleId="47D753994CB3984A9ADAE9BD4EF15753">
    <w:name w:val="47D753994CB3984A9ADAE9BD4EF15753"/>
    <w:rsid w:val="00276D83"/>
  </w:style>
  <w:style w:type="paragraph" w:customStyle="1" w:styleId="4339D20542622C42A0CB40C86B775505">
    <w:name w:val="4339D20542622C42A0CB40C86B775505"/>
    <w:rsid w:val="00276D83"/>
  </w:style>
  <w:style w:type="paragraph" w:customStyle="1" w:styleId="77FAA8866DE22349B940B2D3AF455DEB">
    <w:name w:val="77FAA8866DE22349B940B2D3AF455DEB"/>
    <w:rsid w:val="00276D83"/>
  </w:style>
  <w:style w:type="paragraph" w:customStyle="1" w:styleId="DEB0CD79B87CF84E973DFD0955F74DF4">
    <w:name w:val="DEB0CD79B87CF84E973DFD0955F74DF4"/>
    <w:rsid w:val="00276D83"/>
  </w:style>
  <w:style w:type="paragraph" w:customStyle="1" w:styleId="29BBCC786FE3F44DB39F2B87F2392A70">
    <w:name w:val="29BBCC786FE3F44DB39F2B87F2392A70"/>
    <w:rsid w:val="00276D83"/>
  </w:style>
  <w:style w:type="paragraph" w:customStyle="1" w:styleId="18C62A0A068F7B4DAA037FA5B0E05910">
    <w:name w:val="18C62A0A068F7B4DAA037FA5B0E05910"/>
    <w:rsid w:val="00276D83"/>
  </w:style>
  <w:style w:type="paragraph" w:customStyle="1" w:styleId="960F2351A6B8AF4A900DCA0AFBF12A70">
    <w:name w:val="960F2351A6B8AF4A900DCA0AFBF12A70"/>
    <w:rsid w:val="00276D83"/>
  </w:style>
  <w:style w:type="paragraph" w:customStyle="1" w:styleId="77E51814964F924CB6AFFA689F97797E">
    <w:name w:val="77E51814964F924CB6AFFA689F97797E"/>
    <w:rsid w:val="00276D83"/>
  </w:style>
  <w:style w:type="paragraph" w:customStyle="1" w:styleId="DFA00027EE82AF4694559BEA6C58BBCC">
    <w:name w:val="DFA00027EE82AF4694559BEA6C58BBCC"/>
    <w:rsid w:val="00276D83"/>
  </w:style>
  <w:style w:type="paragraph" w:customStyle="1" w:styleId="5B216B90348E9A46B95DA389FE6BDCD9">
    <w:name w:val="5B216B90348E9A46B95DA389FE6BDCD9"/>
    <w:rsid w:val="00276D83"/>
  </w:style>
  <w:style w:type="paragraph" w:customStyle="1" w:styleId="BD740C93CEEDDA4D81255C03BC13A8BC">
    <w:name w:val="BD740C93CEEDDA4D81255C03BC13A8BC"/>
    <w:rsid w:val="00276D83"/>
  </w:style>
  <w:style w:type="paragraph" w:customStyle="1" w:styleId="0C72CEC1C42F874DBA4CD8FFF3977758">
    <w:name w:val="0C72CEC1C42F874DBA4CD8FFF3977758"/>
    <w:rsid w:val="00276D83"/>
  </w:style>
  <w:style w:type="paragraph" w:customStyle="1" w:styleId="815A528DDF4CCB4B9681204C3D191761">
    <w:name w:val="815A528DDF4CCB4B9681204C3D191761"/>
    <w:rsid w:val="00276D83"/>
  </w:style>
  <w:style w:type="paragraph" w:customStyle="1" w:styleId="0AD3E893206F0B4896944B7F5506028D">
    <w:name w:val="0AD3E893206F0B4896944B7F5506028D"/>
    <w:rsid w:val="00276D83"/>
  </w:style>
  <w:style w:type="paragraph" w:customStyle="1" w:styleId="1E51D7A644B2A949B6A9D171E4459785">
    <w:name w:val="1E51D7A644B2A949B6A9D171E4459785"/>
    <w:rsid w:val="00276D83"/>
  </w:style>
  <w:style w:type="paragraph" w:customStyle="1" w:styleId="FD95BD4E845D8640B95197B137143371">
    <w:name w:val="FD95BD4E845D8640B95197B137143371"/>
    <w:rsid w:val="00276D83"/>
  </w:style>
  <w:style w:type="paragraph" w:customStyle="1" w:styleId="FCA786E131C17A4D913AB2BFFBC44813">
    <w:name w:val="FCA786E131C17A4D913AB2BFFBC44813"/>
    <w:rsid w:val="00276D83"/>
  </w:style>
  <w:style w:type="paragraph" w:customStyle="1" w:styleId="7BDA78308D6B644996DEBBD0F783FA8B">
    <w:name w:val="7BDA78308D6B644996DEBBD0F783FA8B"/>
    <w:rsid w:val="00276D83"/>
  </w:style>
  <w:style w:type="paragraph" w:customStyle="1" w:styleId="0F9F011B1DBC334E88E1E648DB94FBC6">
    <w:name w:val="0F9F011B1DBC334E88E1E648DB94FBC6"/>
    <w:rsid w:val="00276D83"/>
  </w:style>
  <w:style w:type="paragraph" w:customStyle="1" w:styleId="F5DDBEFEF6207244A63C7083AE75CE41">
    <w:name w:val="F5DDBEFEF6207244A63C7083AE75CE41"/>
    <w:rsid w:val="00276D83"/>
  </w:style>
  <w:style w:type="paragraph" w:customStyle="1" w:styleId="72109531F6F4A043BF4F9DF96BF35BF6">
    <w:name w:val="72109531F6F4A043BF4F9DF96BF35BF6"/>
    <w:rsid w:val="00276D83"/>
  </w:style>
  <w:style w:type="paragraph" w:customStyle="1" w:styleId="057C86270E0BAB4DAA30BAC1F1E0295E">
    <w:name w:val="057C86270E0BAB4DAA30BAC1F1E0295E"/>
    <w:rsid w:val="00276D83"/>
  </w:style>
  <w:style w:type="paragraph" w:customStyle="1" w:styleId="65321681E33247489C08F2DF365CB2AB">
    <w:name w:val="65321681E33247489C08F2DF365CB2AB"/>
    <w:rsid w:val="00276D83"/>
  </w:style>
  <w:style w:type="paragraph" w:customStyle="1" w:styleId="ED67FED5D5FC8D48BAE36A5C2C23E3F5">
    <w:name w:val="ED67FED5D5FC8D48BAE36A5C2C23E3F5"/>
    <w:rsid w:val="00276D83"/>
  </w:style>
  <w:style w:type="paragraph" w:customStyle="1" w:styleId="B552E73A9C70DA4C8F716FF0D3AD3523">
    <w:name w:val="B552E73A9C70DA4C8F716FF0D3AD3523"/>
    <w:rsid w:val="00276D83"/>
  </w:style>
  <w:style w:type="paragraph" w:customStyle="1" w:styleId="29C1079E4974DF43B57A3587A31B9B5F">
    <w:name w:val="29C1079E4974DF43B57A3587A31B9B5F"/>
    <w:rsid w:val="00276D83"/>
  </w:style>
  <w:style w:type="paragraph" w:customStyle="1" w:styleId="5D9058E9F3A3F74C919CEC424F879F2A">
    <w:name w:val="5D9058E9F3A3F74C919CEC424F879F2A"/>
    <w:rsid w:val="00276D83"/>
  </w:style>
  <w:style w:type="paragraph" w:customStyle="1" w:styleId="E0893C6E824A75469474CEE24D6B81FB">
    <w:name w:val="E0893C6E824A75469474CEE24D6B81FB"/>
    <w:rsid w:val="00276D83"/>
  </w:style>
  <w:style w:type="paragraph" w:customStyle="1" w:styleId="C7F51468AF398D40B2FD4E7FED1A8EF4">
    <w:name w:val="C7F51468AF398D40B2FD4E7FED1A8EF4"/>
    <w:rsid w:val="00276D83"/>
  </w:style>
  <w:style w:type="paragraph" w:customStyle="1" w:styleId="3555EE8695CC1243A73A817376F01654">
    <w:name w:val="3555EE8695CC1243A73A817376F01654"/>
    <w:rsid w:val="00276D83"/>
  </w:style>
  <w:style w:type="paragraph" w:customStyle="1" w:styleId="D80DE29D24F1574590B911C57DAFBFB0">
    <w:name w:val="D80DE29D24F1574590B911C57DAFBFB0"/>
    <w:rsid w:val="00276D83"/>
  </w:style>
  <w:style w:type="paragraph" w:customStyle="1" w:styleId="EC615C7BDD0DE9489A4615F1E5ACAF56">
    <w:name w:val="EC615C7BDD0DE9489A4615F1E5ACAF56"/>
    <w:rsid w:val="00276D83"/>
  </w:style>
  <w:style w:type="paragraph" w:customStyle="1" w:styleId="447458D540C9B547ADA43A9573DEFB3B">
    <w:name w:val="447458D540C9B547ADA43A9573DEFB3B"/>
    <w:rsid w:val="00276D83"/>
  </w:style>
  <w:style w:type="paragraph" w:customStyle="1" w:styleId="7E4C9C6FA3DFCF45836CBD35CF43A4F3">
    <w:name w:val="7E4C9C6FA3DFCF45836CBD35CF43A4F3"/>
    <w:rsid w:val="00276D83"/>
  </w:style>
  <w:style w:type="paragraph" w:customStyle="1" w:styleId="263B1CF40A55184DBB862FC66E374FC0">
    <w:name w:val="263B1CF40A55184DBB862FC66E374FC0"/>
    <w:rsid w:val="00276D83"/>
  </w:style>
  <w:style w:type="paragraph" w:customStyle="1" w:styleId="FC004CFC3BE9C44F80B999430BF074F1">
    <w:name w:val="FC004CFC3BE9C44F80B999430BF074F1"/>
    <w:rsid w:val="00276D83"/>
  </w:style>
  <w:style w:type="paragraph" w:customStyle="1" w:styleId="BAD2B52F737CB04BB46495EE6C4C5C60">
    <w:name w:val="BAD2B52F737CB04BB46495EE6C4C5C60"/>
    <w:rsid w:val="00276D83"/>
  </w:style>
  <w:style w:type="paragraph" w:customStyle="1" w:styleId="AE28C5F9CDC0B24AAF1B6CC4FDCC02BF">
    <w:name w:val="AE28C5F9CDC0B24AAF1B6CC4FDCC02BF"/>
    <w:rsid w:val="00276D83"/>
  </w:style>
  <w:style w:type="paragraph" w:customStyle="1" w:styleId="51383984E4EDA54D883F576C2D4C6969">
    <w:name w:val="51383984E4EDA54D883F576C2D4C6969"/>
    <w:rsid w:val="00276D83"/>
  </w:style>
  <w:style w:type="paragraph" w:customStyle="1" w:styleId="056F443598A7C947906715EB9C3E3B71">
    <w:name w:val="056F443598A7C947906715EB9C3E3B71"/>
    <w:rsid w:val="00276D83"/>
  </w:style>
  <w:style w:type="paragraph" w:customStyle="1" w:styleId="A169D03975D73D47BA44A84D2CF85D6C">
    <w:name w:val="A169D03975D73D47BA44A84D2CF85D6C"/>
    <w:rsid w:val="00276D83"/>
  </w:style>
  <w:style w:type="paragraph" w:customStyle="1" w:styleId="2CED620B338A4844A02D553A43B0551F">
    <w:name w:val="2CED620B338A4844A02D553A43B0551F"/>
    <w:rsid w:val="00276D83"/>
  </w:style>
  <w:style w:type="paragraph" w:customStyle="1" w:styleId="A5543ABF293D654083CD17096A586F4D">
    <w:name w:val="A5543ABF293D654083CD17096A586F4D"/>
    <w:rsid w:val="00276D83"/>
  </w:style>
  <w:style w:type="paragraph" w:customStyle="1" w:styleId="B1D7642359BDA541B433F191E8E35AAC">
    <w:name w:val="B1D7642359BDA541B433F191E8E35AAC"/>
    <w:rsid w:val="00276D83"/>
  </w:style>
  <w:style w:type="paragraph" w:customStyle="1" w:styleId="DCA9D1F670348D42A409D0D12D7FF0D6">
    <w:name w:val="DCA9D1F670348D42A409D0D12D7FF0D6"/>
    <w:rsid w:val="00276D83"/>
  </w:style>
  <w:style w:type="paragraph" w:customStyle="1" w:styleId="DF5A411AEDF3074891793AEBC037FCC8">
    <w:name w:val="DF5A411AEDF3074891793AEBC037FCC8"/>
    <w:rsid w:val="00276D83"/>
  </w:style>
  <w:style w:type="paragraph" w:customStyle="1" w:styleId="78B615BFC141B142A35D26DD813C4D3A">
    <w:name w:val="78B615BFC141B142A35D26DD813C4D3A"/>
    <w:rsid w:val="00276D83"/>
  </w:style>
  <w:style w:type="paragraph" w:customStyle="1" w:styleId="018D4FB4BBEFBC4098E90F20548B4B99">
    <w:name w:val="018D4FB4BBEFBC4098E90F20548B4B99"/>
    <w:rsid w:val="00276D83"/>
  </w:style>
  <w:style w:type="paragraph" w:customStyle="1" w:styleId="A5A73C888E06324A871B506D29F1193D">
    <w:name w:val="A5A73C888E06324A871B506D29F1193D"/>
    <w:rsid w:val="00276D83"/>
  </w:style>
  <w:style w:type="paragraph" w:customStyle="1" w:styleId="A2AF04A39CEF7748BC9AE621FFE1627C">
    <w:name w:val="A2AF04A39CEF7748BC9AE621FFE1627C"/>
    <w:rsid w:val="00276D83"/>
  </w:style>
  <w:style w:type="paragraph" w:customStyle="1" w:styleId="698382C8CA9C804EA369761B6349FEAA">
    <w:name w:val="698382C8CA9C804EA369761B6349FEAA"/>
    <w:rsid w:val="00276D83"/>
  </w:style>
  <w:style w:type="paragraph" w:customStyle="1" w:styleId="7C975278364FCF4396C002F7F6176886">
    <w:name w:val="7C975278364FCF4396C002F7F6176886"/>
    <w:rsid w:val="00276D83"/>
  </w:style>
  <w:style w:type="paragraph" w:customStyle="1" w:styleId="49AB02D639E9AD4D8452E49C014C47A0">
    <w:name w:val="49AB02D639E9AD4D8452E49C014C47A0"/>
    <w:rsid w:val="00276D83"/>
  </w:style>
  <w:style w:type="paragraph" w:customStyle="1" w:styleId="A5F04C7811DBC340930A5E920FCA9B9E">
    <w:name w:val="A5F04C7811DBC340930A5E920FCA9B9E"/>
    <w:rsid w:val="00276D83"/>
  </w:style>
  <w:style w:type="paragraph" w:customStyle="1" w:styleId="8198625D1E0CDB4EB449EE189C600307">
    <w:name w:val="8198625D1E0CDB4EB449EE189C600307"/>
    <w:rsid w:val="00276D83"/>
  </w:style>
  <w:style w:type="paragraph" w:customStyle="1" w:styleId="B1AB5A085CD4AC4FA1C7E8F5E2CB4D65">
    <w:name w:val="B1AB5A085CD4AC4FA1C7E8F5E2CB4D65"/>
    <w:rsid w:val="00276D83"/>
  </w:style>
  <w:style w:type="paragraph" w:customStyle="1" w:styleId="01A7D4A5CFFA26488C85B4435E9B5203">
    <w:name w:val="01A7D4A5CFFA26488C85B4435E9B5203"/>
    <w:rsid w:val="00276D83"/>
  </w:style>
  <w:style w:type="paragraph" w:customStyle="1" w:styleId="FB5E1E241B71C143841B2232617E2900">
    <w:name w:val="FB5E1E241B71C143841B2232617E2900"/>
    <w:rsid w:val="00276D83"/>
  </w:style>
  <w:style w:type="paragraph" w:customStyle="1" w:styleId="A76C1764CFDACF4FABE10BB797D9220B">
    <w:name w:val="A76C1764CFDACF4FABE10BB797D9220B"/>
    <w:rsid w:val="00276D83"/>
  </w:style>
  <w:style w:type="paragraph" w:customStyle="1" w:styleId="BBA40BB379B4054EABD04CAB206A480A">
    <w:name w:val="BBA40BB379B4054EABD04CAB206A480A"/>
    <w:rsid w:val="00276D83"/>
  </w:style>
  <w:style w:type="paragraph" w:customStyle="1" w:styleId="8CD52877EB865D4FB75A728310D87276">
    <w:name w:val="8CD52877EB865D4FB75A728310D87276"/>
    <w:rsid w:val="00276D83"/>
  </w:style>
  <w:style w:type="paragraph" w:customStyle="1" w:styleId="2FDFA4B72D047242987DAD2B20569E3A">
    <w:name w:val="2FDFA4B72D047242987DAD2B20569E3A"/>
    <w:rsid w:val="00276D83"/>
  </w:style>
  <w:style w:type="paragraph" w:customStyle="1" w:styleId="A4174F46A95C1E498F1DF35DE6C28155">
    <w:name w:val="A4174F46A95C1E498F1DF35DE6C28155"/>
    <w:rsid w:val="00276D83"/>
  </w:style>
  <w:style w:type="paragraph" w:customStyle="1" w:styleId="4C39F735F761B8459CDB519FF51BEB97">
    <w:name w:val="4C39F735F761B8459CDB519FF51BEB97"/>
    <w:rsid w:val="00276D83"/>
  </w:style>
  <w:style w:type="paragraph" w:customStyle="1" w:styleId="61BE24C45F61544B9F50F6522ED8EA6D">
    <w:name w:val="61BE24C45F61544B9F50F6522ED8EA6D"/>
    <w:rsid w:val="00276D83"/>
  </w:style>
  <w:style w:type="paragraph" w:customStyle="1" w:styleId="26838F38CB105E4A966E1EA09A1204B4">
    <w:name w:val="26838F38CB105E4A966E1EA09A1204B4"/>
    <w:rsid w:val="00276D83"/>
  </w:style>
  <w:style w:type="paragraph" w:customStyle="1" w:styleId="AA7E2305CFF3F9448312BFF0D7A05546">
    <w:name w:val="AA7E2305CFF3F9448312BFF0D7A05546"/>
    <w:rsid w:val="00276D83"/>
  </w:style>
  <w:style w:type="paragraph" w:customStyle="1" w:styleId="6536AC89E3EF2E4D8E9ACEA8B55A6F31">
    <w:name w:val="6536AC89E3EF2E4D8E9ACEA8B55A6F31"/>
    <w:rsid w:val="00276D83"/>
  </w:style>
  <w:style w:type="paragraph" w:customStyle="1" w:styleId="5A82DAAC00AD9E46BD607ABEC3223392">
    <w:name w:val="5A82DAAC00AD9E46BD607ABEC3223392"/>
    <w:rsid w:val="00276D83"/>
  </w:style>
  <w:style w:type="paragraph" w:customStyle="1" w:styleId="67295B42A967CC4B8BFFA60491B9280D">
    <w:name w:val="67295B42A967CC4B8BFFA60491B9280D"/>
    <w:rsid w:val="00276D83"/>
  </w:style>
  <w:style w:type="paragraph" w:customStyle="1" w:styleId="306B3E9754CF0248905B49B49424829B">
    <w:name w:val="306B3E9754CF0248905B49B49424829B"/>
    <w:rsid w:val="00276D83"/>
  </w:style>
  <w:style w:type="paragraph" w:customStyle="1" w:styleId="53EB8A0FC596FF43A9027D9ED5730598">
    <w:name w:val="53EB8A0FC596FF43A9027D9ED5730598"/>
    <w:rsid w:val="00276D83"/>
  </w:style>
  <w:style w:type="paragraph" w:customStyle="1" w:styleId="BE775A934EAF5D4284851F8D3AEBFB90">
    <w:name w:val="BE775A934EAF5D4284851F8D3AEBFB90"/>
    <w:rsid w:val="00276D83"/>
  </w:style>
  <w:style w:type="paragraph" w:customStyle="1" w:styleId="388E00B2AADFD9408615958AC8EF7644">
    <w:name w:val="388E00B2AADFD9408615958AC8EF7644"/>
    <w:rsid w:val="00276D83"/>
  </w:style>
  <w:style w:type="paragraph" w:customStyle="1" w:styleId="D22EF09D4547094AAB7A21CB90E93951">
    <w:name w:val="D22EF09D4547094AAB7A21CB90E93951"/>
    <w:rsid w:val="00276D83"/>
  </w:style>
  <w:style w:type="paragraph" w:customStyle="1" w:styleId="AB0F141D4AC4E64098BFDA7853D25B60">
    <w:name w:val="AB0F141D4AC4E64098BFDA7853D25B60"/>
    <w:rsid w:val="00276D83"/>
  </w:style>
  <w:style w:type="paragraph" w:customStyle="1" w:styleId="D65316A82CC9CE4E9EAD40252B237A34">
    <w:name w:val="D65316A82CC9CE4E9EAD40252B237A34"/>
    <w:rsid w:val="00276D83"/>
  </w:style>
  <w:style w:type="paragraph" w:customStyle="1" w:styleId="30C9CE6B1111264894A77B79CB6B07D7">
    <w:name w:val="30C9CE6B1111264894A77B79CB6B07D7"/>
    <w:rsid w:val="00276D83"/>
  </w:style>
  <w:style w:type="paragraph" w:customStyle="1" w:styleId="F70939D8C62D8949B4917FE7CFCB2D16">
    <w:name w:val="F70939D8C62D8949B4917FE7CFCB2D16"/>
    <w:rsid w:val="00276D83"/>
  </w:style>
  <w:style w:type="paragraph" w:customStyle="1" w:styleId="658033168D59784F986709CC6B07ED5C">
    <w:name w:val="658033168D59784F986709CC6B07ED5C"/>
    <w:rsid w:val="00276D83"/>
  </w:style>
  <w:style w:type="paragraph" w:customStyle="1" w:styleId="F385EEA8D17C4B44B6939C9D1ED352F8">
    <w:name w:val="F385EEA8D17C4B44B6939C9D1ED352F8"/>
    <w:rsid w:val="00276D83"/>
  </w:style>
  <w:style w:type="paragraph" w:customStyle="1" w:styleId="16B5432077D09B4985AE4019EA061D36">
    <w:name w:val="16B5432077D09B4985AE4019EA061D36"/>
    <w:rsid w:val="00276D83"/>
  </w:style>
  <w:style w:type="paragraph" w:customStyle="1" w:styleId="F3DFCF528A85D34DAB94107BA8A979AD">
    <w:name w:val="F3DFCF528A85D34DAB94107BA8A979AD"/>
    <w:rsid w:val="00276D83"/>
  </w:style>
  <w:style w:type="paragraph" w:customStyle="1" w:styleId="36209FCA585B4A45A1AC697494D08B89">
    <w:name w:val="36209FCA585B4A45A1AC697494D08B89"/>
    <w:rsid w:val="00276D83"/>
  </w:style>
  <w:style w:type="paragraph" w:customStyle="1" w:styleId="2497D0D73349B548AECB67AA8B507F81">
    <w:name w:val="2497D0D73349B548AECB67AA8B507F81"/>
    <w:rsid w:val="00276D83"/>
  </w:style>
  <w:style w:type="paragraph" w:customStyle="1" w:styleId="54385ED423B75846BF6F7E0F548AD6EF">
    <w:name w:val="54385ED423B75846BF6F7E0F548AD6EF"/>
    <w:rsid w:val="00276D83"/>
  </w:style>
  <w:style w:type="paragraph" w:customStyle="1" w:styleId="8A2AFC84EB2C9C409AFB13C2042D9106">
    <w:name w:val="8A2AFC84EB2C9C409AFB13C2042D9106"/>
    <w:rsid w:val="00276D83"/>
  </w:style>
  <w:style w:type="paragraph" w:customStyle="1" w:styleId="2D59B87D0CC2234BBECBD22AC88F1D15">
    <w:name w:val="2D59B87D0CC2234BBECBD22AC88F1D15"/>
    <w:rsid w:val="00276D83"/>
  </w:style>
  <w:style w:type="paragraph" w:customStyle="1" w:styleId="D4B1BF8D54B24749AB8DBA820FF56008">
    <w:name w:val="D4B1BF8D54B24749AB8DBA820FF56008"/>
    <w:rsid w:val="00276D83"/>
  </w:style>
  <w:style w:type="paragraph" w:customStyle="1" w:styleId="D78348FA0EB3F942A7826B341FFE3930">
    <w:name w:val="D78348FA0EB3F942A7826B341FFE3930"/>
    <w:rsid w:val="00276D83"/>
  </w:style>
  <w:style w:type="paragraph" w:customStyle="1" w:styleId="6507EB3D65D9974C9B26C568E5EB7A9F">
    <w:name w:val="6507EB3D65D9974C9B26C568E5EB7A9F"/>
    <w:rsid w:val="00276D83"/>
  </w:style>
  <w:style w:type="paragraph" w:customStyle="1" w:styleId="EDF2500977165F4D82A579349B0F33EF">
    <w:name w:val="EDF2500977165F4D82A579349B0F33EF"/>
    <w:rsid w:val="00276D83"/>
  </w:style>
  <w:style w:type="paragraph" w:customStyle="1" w:styleId="A8B5E55AF5A2E7409D7153018A3D1F5D">
    <w:name w:val="A8B5E55AF5A2E7409D7153018A3D1F5D"/>
    <w:rsid w:val="00276D83"/>
  </w:style>
  <w:style w:type="paragraph" w:customStyle="1" w:styleId="C8EEF904BC8CCA42B34970043ECEE1F2">
    <w:name w:val="C8EEF904BC8CCA42B34970043ECEE1F2"/>
    <w:rsid w:val="00276D83"/>
  </w:style>
  <w:style w:type="paragraph" w:customStyle="1" w:styleId="BD0937501602D44D9EA4AE417F110BA4">
    <w:name w:val="BD0937501602D44D9EA4AE417F110BA4"/>
    <w:rsid w:val="00276D83"/>
  </w:style>
  <w:style w:type="paragraph" w:customStyle="1" w:styleId="17E9813F46742542B9212BD64D51131D">
    <w:name w:val="17E9813F46742542B9212BD64D51131D"/>
    <w:rsid w:val="00276D83"/>
  </w:style>
  <w:style w:type="paragraph" w:customStyle="1" w:styleId="36BE1F406CFA7C4896AC5202F5D6AC11">
    <w:name w:val="36BE1F406CFA7C4896AC5202F5D6AC11"/>
    <w:rsid w:val="00276D83"/>
  </w:style>
  <w:style w:type="paragraph" w:customStyle="1" w:styleId="BBD891773CB179449FD8C0DC2351ED54">
    <w:name w:val="BBD891773CB179449FD8C0DC2351ED54"/>
    <w:rsid w:val="00276D83"/>
  </w:style>
  <w:style w:type="paragraph" w:customStyle="1" w:styleId="6B9A8A026C3C0B42A14A3ECE1F97CBD7">
    <w:name w:val="6B9A8A026C3C0B42A14A3ECE1F97CBD7"/>
    <w:rsid w:val="00276D83"/>
  </w:style>
  <w:style w:type="paragraph" w:customStyle="1" w:styleId="9631B25210DE864AB837A6CBE81A5075">
    <w:name w:val="9631B25210DE864AB837A6CBE81A5075"/>
    <w:rsid w:val="00276D83"/>
  </w:style>
  <w:style w:type="paragraph" w:customStyle="1" w:styleId="8E78B22F562A7C4A9D8BDF1475D9C0C6">
    <w:name w:val="8E78B22F562A7C4A9D8BDF1475D9C0C6"/>
    <w:rsid w:val="00276D83"/>
  </w:style>
  <w:style w:type="paragraph" w:customStyle="1" w:styleId="32714CCB6156704B91CFC57FD9FF796F">
    <w:name w:val="32714CCB6156704B91CFC57FD9FF796F"/>
    <w:rsid w:val="00276D83"/>
  </w:style>
  <w:style w:type="paragraph" w:customStyle="1" w:styleId="C394B6F3DF21424EB54E6272DF8D3E61">
    <w:name w:val="C394B6F3DF21424EB54E6272DF8D3E61"/>
    <w:rsid w:val="00276D83"/>
  </w:style>
  <w:style w:type="paragraph" w:customStyle="1" w:styleId="938E8F1FA6B68C48BD44B08FAAB63568">
    <w:name w:val="938E8F1FA6B68C48BD44B08FAAB63568"/>
    <w:rsid w:val="00276D83"/>
  </w:style>
  <w:style w:type="paragraph" w:customStyle="1" w:styleId="DD85CE6DCA373B4BB8226510759D141E">
    <w:name w:val="DD85CE6DCA373B4BB8226510759D141E"/>
    <w:rsid w:val="00276D83"/>
  </w:style>
  <w:style w:type="paragraph" w:customStyle="1" w:styleId="1FDC51F8CE2643429F6633017BD679F5">
    <w:name w:val="1FDC51F8CE2643429F6633017BD679F5"/>
    <w:rsid w:val="00276D83"/>
  </w:style>
  <w:style w:type="paragraph" w:customStyle="1" w:styleId="194C6A70387CB94EB37E899A19E33F91">
    <w:name w:val="194C6A70387CB94EB37E899A19E33F91"/>
    <w:rsid w:val="00276D83"/>
  </w:style>
  <w:style w:type="paragraph" w:customStyle="1" w:styleId="FA7D1B332C267A4188C78014C7C0952A">
    <w:name w:val="FA7D1B332C267A4188C78014C7C0952A"/>
    <w:rsid w:val="00276D83"/>
  </w:style>
  <w:style w:type="paragraph" w:customStyle="1" w:styleId="968FED7BD8D6284D8FC6C188A0F4435E">
    <w:name w:val="968FED7BD8D6284D8FC6C188A0F4435E"/>
    <w:rsid w:val="00276D83"/>
  </w:style>
  <w:style w:type="paragraph" w:customStyle="1" w:styleId="D70BAE43B9D23F40B7DA833364ED07DD">
    <w:name w:val="D70BAE43B9D23F40B7DA833364ED07DD"/>
    <w:rsid w:val="00276D83"/>
  </w:style>
  <w:style w:type="paragraph" w:customStyle="1" w:styleId="748BD9E8ACA48E44B36C87BFCADDDC88">
    <w:name w:val="748BD9E8ACA48E44B36C87BFCADDDC88"/>
    <w:rsid w:val="00276D83"/>
  </w:style>
  <w:style w:type="paragraph" w:customStyle="1" w:styleId="6C4736F59691A54CAFF6B0FE188DB40C">
    <w:name w:val="6C4736F59691A54CAFF6B0FE188DB40C"/>
    <w:rsid w:val="00276D83"/>
  </w:style>
  <w:style w:type="paragraph" w:customStyle="1" w:styleId="8389B263D71D304E83B1AE2AD3AFF836">
    <w:name w:val="8389B263D71D304E83B1AE2AD3AFF836"/>
    <w:rsid w:val="00276D83"/>
  </w:style>
  <w:style w:type="paragraph" w:customStyle="1" w:styleId="18E03F718E4B6F42BB9B1E1D5CAA8ECC">
    <w:name w:val="18E03F718E4B6F42BB9B1E1D5CAA8ECC"/>
    <w:rsid w:val="00276D83"/>
  </w:style>
  <w:style w:type="paragraph" w:customStyle="1" w:styleId="3F9B631B4D7C1D43A2F5943D82D80897">
    <w:name w:val="3F9B631B4D7C1D43A2F5943D82D80897"/>
    <w:rsid w:val="00276D83"/>
  </w:style>
  <w:style w:type="paragraph" w:customStyle="1" w:styleId="6214A0F766F2904D93DD3D5C20C4DB51">
    <w:name w:val="6214A0F766F2904D93DD3D5C20C4DB51"/>
    <w:rsid w:val="00276D83"/>
  </w:style>
  <w:style w:type="paragraph" w:customStyle="1" w:styleId="4C6F683FAC84D54F9F4896F3365CD439">
    <w:name w:val="4C6F683FAC84D54F9F4896F3365CD439"/>
    <w:rsid w:val="00276D83"/>
  </w:style>
  <w:style w:type="paragraph" w:customStyle="1" w:styleId="D16238DA9080ED45B5A3106A07071B30">
    <w:name w:val="D16238DA9080ED45B5A3106A07071B30"/>
    <w:rsid w:val="00276D83"/>
  </w:style>
  <w:style w:type="paragraph" w:customStyle="1" w:styleId="5A9FE4AA4ABCA8428FB5E9ADC3ECC7F5">
    <w:name w:val="5A9FE4AA4ABCA8428FB5E9ADC3ECC7F5"/>
    <w:rsid w:val="00276D83"/>
  </w:style>
  <w:style w:type="paragraph" w:customStyle="1" w:styleId="D0DEDE906E70D04E9D9165BAFC40B268">
    <w:name w:val="D0DEDE906E70D04E9D9165BAFC40B268"/>
    <w:rsid w:val="00276D83"/>
  </w:style>
  <w:style w:type="paragraph" w:customStyle="1" w:styleId="95E8A9795150B341B1BE0C83690A87CC">
    <w:name w:val="95E8A9795150B341B1BE0C83690A87CC"/>
    <w:rsid w:val="00276D83"/>
  </w:style>
  <w:style w:type="paragraph" w:customStyle="1" w:styleId="2D33912F12F1D24297CCD54C5A617587">
    <w:name w:val="2D33912F12F1D24297CCD54C5A617587"/>
    <w:rsid w:val="00276D83"/>
  </w:style>
  <w:style w:type="paragraph" w:customStyle="1" w:styleId="D390AE320C783146BA06334EEEEDA704">
    <w:name w:val="D390AE320C783146BA06334EEEEDA704"/>
    <w:rsid w:val="00276D83"/>
  </w:style>
  <w:style w:type="paragraph" w:customStyle="1" w:styleId="2B65A5996FE33A40AE7078E9D52AA0B3">
    <w:name w:val="2B65A5996FE33A40AE7078E9D52AA0B3"/>
    <w:rsid w:val="00276D83"/>
  </w:style>
  <w:style w:type="paragraph" w:customStyle="1" w:styleId="B75122A05B0909409D43761FA5E81C7C">
    <w:name w:val="B75122A05B0909409D43761FA5E81C7C"/>
    <w:rsid w:val="00276D83"/>
  </w:style>
  <w:style w:type="paragraph" w:customStyle="1" w:styleId="696A9825AFCEA04389A996DF6135A7E2">
    <w:name w:val="696A9825AFCEA04389A996DF6135A7E2"/>
    <w:rsid w:val="00276D83"/>
  </w:style>
  <w:style w:type="paragraph" w:customStyle="1" w:styleId="652034BDAC2B4A488DCCF7DC5736B314">
    <w:name w:val="652034BDAC2B4A488DCCF7DC5736B314"/>
    <w:rsid w:val="00276D83"/>
  </w:style>
  <w:style w:type="paragraph" w:customStyle="1" w:styleId="486BFBF50E544C40921570493546C682">
    <w:name w:val="486BFBF50E544C40921570493546C682"/>
    <w:rsid w:val="00276D83"/>
  </w:style>
  <w:style w:type="paragraph" w:customStyle="1" w:styleId="8A418954310AAD4DB9BD716100AB202F">
    <w:name w:val="8A418954310AAD4DB9BD716100AB202F"/>
    <w:rsid w:val="00276D83"/>
  </w:style>
  <w:style w:type="paragraph" w:customStyle="1" w:styleId="46458D59422FF3479D0DEFBCD6656991">
    <w:name w:val="46458D59422FF3479D0DEFBCD6656991"/>
    <w:rsid w:val="00276D83"/>
  </w:style>
  <w:style w:type="paragraph" w:customStyle="1" w:styleId="5B577F3F1D58594DB0C85D8DE70EB8C7">
    <w:name w:val="5B577F3F1D58594DB0C85D8DE70EB8C7"/>
    <w:rsid w:val="00276D83"/>
  </w:style>
  <w:style w:type="paragraph" w:customStyle="1" w:styleId="4B2903DFD4A6ED42854F967D81C6A179">
    <w:name w:val="4B2903DFD4A6ED42854F967D81C6A179"/>
    <w:rsid w:val="00276D83"/>
  </w:style>
  <w:style w:type="paragraph" w:customStyle="1" w:styleId="DF5A6EBE38EF3F4FB9C215E2E682007B">
    <w:name w:val="DF5A6EBE38EF3F4FB9C215E2E682007B"/>
    <w:rsid w:val="00276D83"/>
  </w:style>
  <w:style w:type="paragraph" w:customStyle="1" w:styleId="1E5AEFE08AF9E44880F34BFB0FFBD87C">
    <w:name w:val="1E5AEFE08AF9E44880F34BFB0FFBD87C"/>
    <w:rsid w:val="00276D83"/>
  </w:style>
  <w:style w:type="paragraph" w:customStyle="1" w:styleId="0F8255318EF5A644BAF84E64FB2ABA87">
    <w:name w:val="0F8255318EF5A644BAF84E64FB2ABA87"/>
    <w:rsid w:val="00276D83"/>
  </w:style>
  <w:style w:type="paragraph" w:customStyle="1" w:styleId="552D4203E07A204D8C49810D19D0E87D">
    <w:name w:val="552D4203E07A204D8C49810D19D0E87D"/>
    <w:rsid w:val="00276D83"/>
  </w:style>
  <w:style w:type="paragraph" w:customStyle="1" w:styleId="2F46EE1E35E2CD44992136ACCA0E87DD">
    <w:name w:val="2F46EE1E35E2CD44992136ACCA0E87DD"/>
    <w:rsid w:val="00276D83"/>
  </w:style>
  <w:style w:type="paragraph" w:customStyle="1" w:styleId="53671EC4F260024C9D2824CB7C0060AE">
    <w:name w:val="53671EC4F260024C9D2824CB7C0060AE"/>
    <w:rsid w:val="00276D83"/>
  </w:style>
  <w:style w:type="paragraph" w:customStyle="1" w:styleId="CB4967F757304A449AF936A09109033F">
    <w:name w:val="CB4967F757304A449AF936A09109033F"/>
    <w:rsid w:val="00276D83"/>
  </w:style>
  <w:style w:type="paragraph" w:customStyle="1" w:styleId="A548743832C13348BE361E655F076D1C">
    <w:name w:val="A548743832C13348BE361E655F076D1C"/>
    <w:rsid w:val="00276D83"/>
  </w:style>
  <w:style w:type="paragraph" w:customStyle="1" w:styleId="30E7F2223A9F2A45A97A5F80F970A310">
    <w:name w:val="30E7F2223A9F2A45A97A5F80F970A310"/>
    <w:rsid w:val="00276D83"/>
  </w:style>
  <w:style w:type="paragraph" w:customStyle="1" w:styleId="8572B6A129DD5144935B5AFA7FAE7979">
    <w:name w:val="8572B6A129DD5144935B5AFA7FAE7979"/>
    <w:rsid w:val="00276D83"/>
  </w:style>
  <w:style w:type="paragraph" w:customStyle="1" w:styleId="B69B433CD2A0F54C93881F3C48C0A81C">
    <w:name w:val="B69B433CD2A0F54C93881F3C48C0A81C"/>
    <w:rsid w:val="00276D83"/>
  </w:style>
  <w:style w:type="paragraph" w:customStyle="1" w:styleId="81A74DD904487A45A7067BBC78AD3AF4">
    <w:name w:val="81A74DD904487A45A7067BBC78AD3AF4"/>
    <w:rsid w:val="00276D83"/>
  </w:style>
  <w:style w:type="paragraph" w:customStyle="1" w:styleId="AA35FFB43D57D34CA6F682D656DF4E40">
    <w:name w:val="AA35FFB43D57D34CA6F682D656DF4E40"/>
    <w:rsid w:val="00276D83"/>
  </w:style>
  <w:style w:type="paragraph" w:customStyle="1" w:styleId="997AF6D809EF1740859FBA8F2E557877">
    <w:name w:val="997AF6D809EF1740859FBA8F2E557877"/>
    <w:rsid w:val="00276D83"/>
  </w:style>
  <w:style w:type="paragraph" w:customStyle="1" w:styleId="C031B748B7D99A4387ABADC8D807793A">
    <w:name w:val="C031B748B7D99A4387ABADC8D807793A"/>
    <w:rsid w:val="00276D83"/>
  </w:style>
  <w:style w:type="paragraph" w:customStyle="1" w:styleId="3A0E701F93517C4790DED6E6B349EEC0">
    <w:name w:val="3A0E701F93517C4790DED6E6B349EEC0"/>
    <w:rsid w:val="00276D83"/>
  </w:style>
  <w:style w:type="paragraph" w:customStyle="1" w:styleId="691C8C80CF46014B8F02C963A85448FB">
    <w:name w:val="691C8C80CF46014B8F02C963A85448FB"/>
    <w:rsid w:val="00276D83"/>
  </w:style>
  <w:style w:type="paragraph" w:customStyle="1" w:styleId="702B26F43D39164AA7CCFC759A5179D3">
    <w:name w:val="702B26F43D39164AA7CCFC759A5179D3"/>
    <w:rsid w:val="00276D83"/>
  </w:style>
  <w:style w:type="paragraph" w:customStyle="1" w:styleId="ECB196CC32BB2049B8F41804C139BEAA">
    <w:name w:val="ECB196CC32BB2049B8F41804C139BEAA"/>
    <w:rsid w:val="00276D83"/>
  </w:style>
  <w:style w:type="paragraph" w:customStyle="1" w:styleId="CB81D8A28CBD764A913786C0DEB86B9B">
    <w:name w:val="CB81D8A28CBD764A913786C0DEB86B9B"/>
    <w:rsid w:val="00276D83"/>
  </w:style>
  <w:style w:type="paragraph" w:customStyle="1" w:styleId="1C161B2FFEF4F04AB900048179258FF9">
    <w:name w:val="1C161B2FFEF4F04AB900048179258FF9"/>
    <w:rsid w:val="00276D83"/>
  </w:style>
  <w:style w:type="paragraph" w:customStyle="1" w:styleId="11D879045BE47F45B80FC4167FA842D1">
    <w:name w:val="11D879045BE47F45B80FC4167FA842D1"/>
    <w:rsid w:val="00276D83"/>
  </w:style>
  <w:style w:type="paragraph" w:customStyle="1" w:styleId="7BB3883FC47CEB48B378BB1EFFEB7EF0">
    <w:name w:val="7BB3883FC47CEB48B378BB1EFFEB7EF0"/>
    <w:rsid w:val="00276D83"/>
  </w:style>
  <w:style w:type="paragraph" w:customStyle="1" w:styleId="5FB4D7D5DB02474DA3BD8276884837BE">
    <w:name w:val="5FB4D7D5DB02474DA3BD8276884837BE"/>
    <w:rsid w:val="00276D83"/>
  </w:style>
  <w:style w:type="paragraph" w:customStyle="1" w:styleId="41808506E46C1549AB453EFBC5D3D8E9">
    <w:name w:val="41808506E46C1549AB453EFBC5D3D8E9"/>
    <w:rsid w:val="00276D83"/>
  </w:style>
  <w:style w:type="paragraph" w:customStyle="1" w:styleId="92C650B7E1671743A51DA19F776B4AED">
    <w:name w:val="92C650B7E1671743A51DA19F776B4AED"/>
    <w:rsid w:val="00276D83"/>
  </w:style>
  <w:style w:type="paragraph" w:customStyle="1" w:styleId="0C47E14D1E53E842A7DD0B27BEE94889">
    <w:name w:val="0C47E14D1E53E842A7DD0B27BEE94889"/>
    <w:rsid w:val="00276D83"/>
  </w:style>
  <w:style w:type="paragraph" w:customStyle="1" w:styleId="1B0E4AD0062F4C4EAA69C459C2416B67">
    <w:name w:val="1B0E4AD0062F4C4EAA69C459C2416B67"/>
    <w:rsid w:val="00276D83"/>
  </w:style>
  <w:style w:type="paragraph" w:customStyle="1" w:styleId="6F832F64867C554D8C3794B27D8A094D">
    <w:name w:val="6F832F64867C554D8C3794B27D8A094D"/>
    <w:rsid w:val="00276D83"/>
  </w:style>
  <w:style w:type="paragraph" w:customStyle="1" w:styleId="B49EF5DF61CB0E4F838616903656B772">
    <w:name w:val="B49EF5DF61CB0E4F838616903656B772"/>
    <w:rsid w:val="00276D83"/>
  </w:style>
  <w:style w:type="paragraph" w:customStyle="1" w:styleId="9345952E32554C47B1A2AFEC2B3A5118">
    <w:name w:val="9345952E32554C47B1A2AFEC2B3A5118"/>
    <w:rsid w:val="00276D83"/>
  </w:style>
  <w:style w:type="paragraph" w:customStyle="1" w:styleId="B6A0C33B165C2E46A5FB676732D06278">
    <w:name w:val="B6A0C33B165C2E46A5FB676732D06278"/>
    <w:rsid w:val="00276D83"/>
  </w:style>
  <w:style w:type="paragraph" w:customStyle="1" w:styleId="A07DDF0B74A9AB44ACA97E1D3EA6F7D0">
    <w:name w:val="A07DDF0B74A9AB44ACA97E1D3EA6F7D0"/>
    <w:rsid w:val="00276D83"/>
  </w:style>
  <w:style w:type="paragraph" w:customStyle="1" w:styleId="857A562C62FCF74B84F636E2AC43D52E">
    <w:name w:val="857A562C62FCF74B84F636E2AC43D52E"/>
    <w:rsid w:val="00276D83"/>
  </w:style>
  <w:style w:type="paragraph" w:customStyle="1" w:styleId="B0DCB5B248D2A54382FCEF5B09D78B5A">
    <w:name w:val="B0DCB5B248D2A54382FCEF5B09D78B5A"/>
    <w:rsid w:val="00276D83"/>
  </w:style>
  <w:style w:type="paragraph" w:customStyle="1" w:styleId="44F252D1E36BA447B4C0B7F1EC4DE75E">
    <w:name w:val="44F252D1E36BA447B4C0B7F1EC4DE75E"/>
    <w:rsid w:val="00276D83"/>
  </w:style>
  <w:style w:type="paragraph" w:customStyle="1" w:styleId="C87F2D6ED9EE7246811E28ED7DAE7D9E">
    <w:name w:val="C87F2D6ED9EE7246811E28ED7DAE7D9E"/>
    <w:rsid w:val="00276D83"/>
  </w:style>
  <w:style w:type="paragraph" w:customStyle="1" w:styleId="E3DE8696DDB24B4A9EF6F66D992A52BE">
    <w:name w:val="E3DE8696DDB24B4A9EF6F66D992A52BE"/>
    <w:rsid w:val="00276D83"/>
  </w:style>
  <w:style w:type="paragraph" w:customStyle="1" w:styleId="B252BCA73EF22243AD4BD97D802FF394">
    <w:name w:val="B252BCA73EF22243AD4BD97D802FF394"/>
    <w:rsid w:val="00276D83"/>
  </w:style>
  <w:style w:type="paragraph" w:customStyle="1" w:styleId="D01928C040845B4F8E21C8E05980778A">
    <w:name w:val="D01928C040845B4F8E21C8E05980778A"/>
    <w:rsid w:val="00276D83"/>
  </w:style>
  <w:style w:type="paragraph" w:customStyle="1" w:styleId="3C3BC265834A214CAFC317B34ACC6B46">
    <w:name w:val="3C3BC265834A214CAFC317B34ACC6B46"/>
    <w:rsid w:val="00276D83"/>
  </w:style>
  <w:style w:type="paragraph" w:customStyle="1" w:styleId="B10C051354ED7F45BBC8E112EAFB3DF4">
    <w:name w:val="B10C051354ED7F45BBC8E112EAFB3DF4"/>
    <w:rsid w:val="00276D83"/>
  </w:style>
  <w:style w:type="paragraph" w:customStyle="1" w:styleId="F9373F5AA11AFF46B3BA25F560104475">
    <w:name w:val="F9373F5AA11AFF46B3BA25F560104475"/>
    <w:rsid w:val="00276D83"/>
  </w:style>
  <w:style w:type="paragraph" w:customStyle="1" w:styleId="8DB45995F5081040AA92ABDC5DE5B4EA">
    <w:name w:val="8DB45995F5081040AA92ABDC5DE5B4EA"/>
    <w:rsid w:val="00276D83"/>
  </w:style>
  <w:style w:type="paragraph" w:customStyle="1" w:styleId="50F32080E2CD1A4AA23E816CF3893F06">
    <w:name w:val="50F32080E2CD1A4AA23E816CF3893F06"/>
    <w:rsid w:val="00276D83"/>
  </w:style>
  <w:style w:type="paragraph" w:customStyle="1" w:styleId="9D00FD6937C2234EB4E8026FB4C06F8C">
    <w:name w:val="9D00FD6937C2234EB4E8026FB4C06F8C"/>
    <w:rsid w:val="00276D83"/>
  </w:style>
  <w:style w:type="paragraph" w:customStyle="1" w:styleId="2F641FA556933640A2B493114C7B088F">
    <w:name w:val="2F641FA556933640A2B493114C7B088F"/>
    <w:rsid w:val="00276D83"/>
  </w:style>
  <w:style w:type="paragraph" w:customStyle="1" w:styleId="1500EEAE90885A46A080351CA84020CE">
    <w:name w:val="1500EEAE90885A46A080351CA84020CE"/>
    <w:rsid w:val="00276D83"/>
  </w:style>
  <w:style w:type="paragraph" w:customStyle="1" w:styleId="6706999C6DD90B4181417F151FFB792E">
    <w:name w:val="6706999C6DD90B4181417F151FFB792E"/>
    <w:rsid w:val="00276D83"/>
  </w:style>
  <w:style w:type="paragraph" w:customStyle="1" w:styleId="7752A71E7DDE154AA9DA8A527DE1DA8B">
    <w:name w:val="7752A71E7DDE154AA9DA8A527DE1DA8B"/>
    <w:rsid w:val="00276D83"/>
  </w:style>
  <w:style w:type="paragraph" w:customStyle="1" w:styleId="C341F9B9CDD3C84EA7213ABE641D6523">
    <w:name w:val="C341F9B9CDD3C84EA7213ABE641D6523"/>
    <w:rsid w:val="00276D83"/>
  </w:style>
  <w:style w:type="paragraph" w:customStyle="1" w:styleId="5F86EB8A35D8E447883961F9E70AC2E3">
    <w:name w:val="5F86EB8A35D8E447883961F9E70AC2E3"/>
    <w:rsid w:val="00276D83"/>
  </w:style>
  <w:style w:type="paragraph" w:customStyle="1" w:styleId="5B4F46CBC52AFF4880D2B6C5B7406F11">
    <w:name w:val="5B4F46CBC52AFF4880D2B6C5B7406F11"/>
    <w:rsid w:val="00276D83"/>
  </w:style>
  <w:style w:type="paragraph" w:customStyle="1" w:styleId="3E1C08729B6F4243AD35C1B2454BDCB7">
    <w:name w:val="3E1C08729B6F4243AD35C1B2454BDCB7"/>
    <w:rsid w:val="00276D83"/>
  </w:style>
  <w:style w:type="paragraph" w:customStyle="1" w:styleId="400865D0F0E3F448A48783316F875662">
    <w:name w:val="400865D0F0E3F448A48783316F875662"/>
    <w:rsid w:val="00276D83"/>
  </w:style>
  <w:style w:type="paragraph" w:customStyle="1" w:styleId="ACD8D917229FB84696EB9D20D3991977">
    <w:name w:val="ACD8D917229FB84696EB9D20D3991977"/>
    <w:rsid w:val="00276D83"/>
  </w:style>
  <w:style w:type="paragraph" w:customStyle="1" w:styleId="3EB7C2F54423EB45BCFE717C39C1C49B">
    <w:name w:val="3EB7C2F54423EB45BCFE717C39C1C49B"/>
    <w:rsid w:val="00276D83"/>
  </w:style>
  <w:style w:type="paragraph" w:customStyle="1" w:styleId="2DAAD19E07CE6C4C901EBA7C20A8B86B">
    <w:name w:val="2DAAD19E07CE6C4C901EBA7C20A8B86B"/>
    <w:rsid w:val="00276D83"/>
  </w:style>
  <w:style w:type="paragraph" w:customStyle="1" w:styleId="EDDB4387FE79C24B947A35003BBF0565">
    <w:name w:val="EDDB4387FE79C24B947A35003BBF0565"/>
    <w:rsid w:val="00276D83"/>
  </w:style>
  <w:style w:type="paragraph" w:customStyle="1" w:styleId="CE2332412367C44BBE1EA3BB2759108E">
    <w:name w:val="CE2332412367C44BBE1EA3BB2759108E"/>
    <w:rsid w:val="00276D83"/>
  </w:style>
  <w:style w:type="paragraph" w:customStyle="1" w:styleId="10DF7999B4EE6042AA96570ACA2579A9">
    <w:name w:val="10DF7999B4EE6042AA96570ACA2579A9"/>
    <w:rsid w:val="00276D83"/>
  </w:style>
  <w:style w:type="paragraph" w:customStyle="1" w:styleId="7CF0124C1C37894EB66039F782EF35EB">
    <w:name w:val="7CF0124C1C37894EB66039F782EF35EB"/>
    <w:rsid w:val="00276D83"/>
  </w:style>
  <w:style w:type="paragraph" w:customStyle="1" w:styleId="711B127000C02D498849490B7C9DFA4E">
    <w:name w:val="711B127000C02D498849490B7C9DFA4E"/>
    <w:rsid w:val="00276D83"/>
  </w:style>
  <w:style w:type="paragraph" w:customStyle="1" w:styleId="76984BE23AE208429BF2708FAA53D22C">
    <w:name w:val="76984BE23AE208429BF2708FAA53D22C"/>
    <w:rsid w:val="00276D83"/>
  </w:style>
  <w:style w:type="paragraph" w:customStyle="1" w:styleId="3FC7D2C8D41EF54D81E4E8EE9BD569D7">
    <w:name w:val="3FC7D2C8D41EF54D81E4E8EE9BD569D7"/>
    <w:rsid w:val="00276D83"/>
  </w:style>
  <w:style w:type="paragraph" w:customStyle="1" w:styleId="8E743D9F2E610545A4B0987FEC005857">
    <w:name w:val="8E743D9F2E610545A4B0987FEC005857"/>
    <w:rsid w:val="00276D83"/>
  </w:style>
  <w:style w:type="paragraph" w:customStyle="1" w:styleId="AEF04AB8B7A81044AEDB55A86E290613">
    <w:name w:val="AEF04AB8B7A81044AEDB55A86E290613"/>
    <w:rsid w:val="00276D83"/>
  </w:style>
  <w:style w:type="paragraph" w:customStyle="1" w:styleId="357798B942EE95478FF925E36F970483">
    <w:name w:val="357798B942EE95478FF925E36F970483"/>
    <w:rsid w:val="00276D83"/>
  </w:style>
  <w:style w:type="paragraph" w:customStyle="1" w:styleId="7EBA8DCE762A67468E42C810EAB221BD">
    <w:name w:val="7EBA8DCE762A67468E42C810EAB221BD"/>
    <w:rsid w:val="00276D83"/>
  </w:style>
  <w:style w:type="paragraph" w:customStyle="1" w:styleId="5C2187B2A7E1F848AA06628F66693B79">
    <w:name w:val="5C2187B2A7E1F848AA06628F66693B79"/>
    <w:rsid w:val="00276D83"/>
  </w:style>
  <w:style w:type="paragraph" w:customStyle="1" w:styleId="4DD4769BEBDDBD489BC851BC875527BA">
    <w:name w:val="4DD4769BEBDDBD489BC851BC875527BA"/>
    <w:rsid w:val="00276D83"/>
  </w:style>
  <w:style w:type="paragraph" w:customStyle="1" w:styleId="4B2E04C9CCACB64F8814A1176EB881FD">
    <w:name w:val="4B2E04C9CCACB64F8814A1176EB881FD"/>
    <w:rsid w:val="00276D83"/>
  </w:style>
  <w:style w:type="paragraph" w:customStyle="1" w:styleId="135108229B65CC46B97DB12F9824929B">
    <w:name w:val="135108229B65CC46B97DB12F9824929B"/>
    <w:rsid w:val="00276D83"/>
  </w:style>
  <w:style w:type="paragraph" w:customStyle="1" w:styleId="9281B3774459464E94B57558BC70A199">
    <w:name w:val="9281B3774459464E94B57558BC70A199"/>
    <w:rsid w:val="00276D83"/>
  </w:style>
  <w:style w:type="paragraph" w:customStyle="1" w:styleId="C8841ED4603EE94398E6AF9C3068EEF8">
    <w:name w:val="C8841ED4603EE94398E6AF9C3068EEF8"/>
    <w:rsid w:val="00276D83"/>
  </w:style>
  <w:style w:type="paragraph" w:customStyle="1" w:styleId="FF54D9EC912E0242ACDB71471A047352">
    <w:name w:val="FF54D9EC912E0242ACDB71471A047352"/>
    <w:rsid w:val="00276D83"/>
  </w:style>
  <w:style w:type="paragraph" w:customStyle="1" w:styleId="CDDFAE74E7260F46B9224ACBB9CC27FA">
    <w:name w:val="CDDFAE74E7260F46B9224ACBB9CC27FA"/>
    <w:rsid w:val="00276D83"/>
  </w:style>
  <w:style w:type="paragraph" w:customStyle="1" w:styleId="52F4DF23CC959F4AA4DC42F0F42EAB63">
    <w:name w:val="52F4DF23CC959F4AA4DC42F0F42EAB63"/>
    <w:rsid w:val="00276D83"/>
  </w:style>
  <w:style w:type="paragraph" w:customStyle="1" w:styleId="2DE62F7DFB1C724FB3142B242329781D">
    <w:name w:val="2DE62F7DFB1C724FB3142B242329781D"/>
    <w:rsid w:val="00276D83"/>
  </w:style>
  <w:style w:type="paragraph" w:customStyle="1" w:styleId="593AE5C22F69784A80A194F5C2C65423">
    <w:name w:val="593AE5C22F69784A80A194F5C2C65423"/>
    <w:rsid w:val="00276D83"/>
  </w:style>
  <w:style w:type="paragraph" w:customStyle="1" w:styleId="25C1AA499D2E144A8B1C1B3D1DF14219">
    <w:name w:val="25C1AA499D2E144A8B1C1B3D1DF14219"/>
    <w:rsid w:val="00276D83"/>
  </w:style>
  <w:style w:type="paragraph" w:customStyle="1" w:styleId="D901482CC171064CB01F206C71D44609">
    <w:name w:val="D901482CC171064CB01F206C71D44609"/>
    <w:rsid w:val="00276D83"/>
  </w:style>
  <w:style w:type="paragraph" w:customStyle="1" w:styleId="A29622362573C842B5B63AE3BD91BDCE">
    <w:name w:val="A29622362573C842B5B63AE3BD91BDCE"/>
    <w:rsid w:val="00276D83"/>
  </w:style>
  <w:style w:type="paragraph" w:customStyle="1" w:styleId="88687A30197CAE4EA91BAF64DED85806">
    <w:name w:val="88687A30197CAE4EA91BAF64DED85806"/>
    <w:rsid w:val="00276D83"/>
  </w:style>
  <w:style w:type="paragraph" w:customStyle="1" w:styleId="BF38639F86F55846B6F1B1CC1FBABBD9">
    <w:name w:val="BF38639F86F55846B6F1B1CC1FBABBD9"/>
    <w:rsid w:val="00276D83"/>
  </w:style>
  <w:style w:type="paragraph" w:customStyle="1" w:styleId="13118D6CD2728C42B090DF61ACA4D1EB">
    <w:name w:val="13118D6CD2728C42B090DF61ACA4D1EB"/>
    <w:rsid w:val="00276D83"/>
  </w:style>
  <w:style w:type="paragraph" w:customStyle="1" w:styleId="37BFF06B5C116248ACE10DA7BBF0605B">
    <w:name w:val="37BFF06B5C116248ACE10DA7BBF0605B"/>
    <w:rsid w:val="00276D83"/>
  </w:style>
  <w:style w:type="paragraph" w:customStyle="1" w:styleId="45762F7B5D45614DA05A91FF5CD818CA">
    <w:name w:val="45762F7B5D45614DA05A91FF5CD818CA"/>
    <w:rsid w:val="00276D83"/>
  </w:style>
  <w:style w:type="paragraph" w:customStyle="1" w:styleId="52D3A8EF5115C34298DFC9494E7F41BB">
    <w:name w:val="52D3A8EF5115C34298DFC9494E7F41BB"/>
    <w:rsid w:val="00276D83"/>
  </w:style>
  <w:style w:type="paragraph" w:customStyle="1" w:styleId="4090B8BC5DF304488A804218C44D571B">
    <w:name w:val="4090B8BC5DF304488A804218C44D571B"/>
    <w:rsid w:val="00276D83"/>
  </w:style>
  <w:style w:type="paragraph" w:customStyle="1" w:styleId="513579D48D23DF4AAF4287DA3DBA61B9">
    <w:name w:val="513579D48D23DF4AAF4287DA3DBA61B9"/>
    <w:rsid w:val="00276D83"/>
  </w:style>
  <w:style w:type="paragraph" w:customStyle="1" w:styleId="3971D60261E02247A00F983705CD1E31">
    <w:name w:val="3971D60261E02247A00F983705CD1E31"/>
    <w:rsid w:val="00276D83"/>
  </w:style>
  <w:style w:type="paragraph" w:customStyle="1" w:styleId="8B59B1DE5F83DF46B8CE7A37D7721A7E">
    <w:name w:val="8B59B1DE5F83DF46B8CE7A37D7721A7E"/>
    <w:rsid w:val="00276D83"/>
  </w:style>
  <w:style w:type="paragraph" w:customStyle="1" w:styleId="6CEB8157327F3A4191060AA98DE6EB9E">
    <w:name w:val="6CEB8157327F3A4191060AA98DE6EB9E"/>
    <w:rsid w:val="00276D83"/>
  </w:style>
  <w:style w:type="paragraph" w:customStyle="1" w:styleId="536ED454FC13AB4FA3897A163AB1BC4C">
    <w:name w:val="536ED454FC13AB4FA3897A163AB1BC4C"/>
    <w:rsid w:val="00276D83"/>
  </w:style>
  <w:style w:type="paragraph" w:customStyle="1" w:styleId="D76A3B596B4ED94BBA67BFED32A3B139">
    <w:name w:val="D76A3B596B4ED94BBA67BFED32A3B139"/>
    <w:rsid w:val="00276D83"/>
  </w:style>
  <w:style w:type="paragraph" w:customStyle="1" w:styleId="F7948FC2D69D834CA178603E39172E2D">
    <w:name w:val="F7948FC2D69D834CA178603E39172E2D"/>
    <w:rsid w:val="00276D83"/>
  </w:style>
  <w:style w:type="paragraph" w:customStyle="1" w:styleId="50FCF1643DCF6D4A853CC85331A112C3">
    <w:name w:val="50FCF1643DCF6D4A853CC85331A112C3"/>
    <w:rsid w:val="00276D83"/>
  </w:style>
  <w:style w:type="paragraph" w:customStyle="1" w:styleId="1AAB7A3E0D0836488B3B1AAF59F35830">
    <w:name w:val="1AAB7A3E0D0836488B3B1AAF59F35830"/>
    <w:rsid w:val="00276D83"/>
  </w:style>
  <w:style w:type="paragraph" w:customStyle="1" w:styleId="E9771F640ED3874F8358E80FFCB5B62B">
    <w:name w:val="E9771F640ED3874F8358E80FFCB5B62B"/>
    <w:rsid w:val="00276D83"/>
  </w:style>
  <w:style w:type="paragraph" w:customStyle="1" w:styleId="26B73BD97F87C14AB556A36B2BCEFDE4">
    <w:name w:val="26B73BD97F87C14AB556A36B2BCEFDE4"/>
    <w:rsid w:val="00276D83"/>
  </w:style>
  <w:style w:type="paragraph" w:customStyle="1" w:styleId="514386F1C0A61145B1AFCE000EB553BF">
    <w:name w:val="514386F1C0A61145B1AFCE000EB553BF"/>
    <w:rsid w:val="00276D83"/>
  </w:style>
  <w:style w:type="paragraph" w:customStyle="1" w:styleId="D1C9C8C3F2543F47BB46CA09F7CC15DE">
    <w:name w:val="D1C9C8C3F2543F47BB46CA09F7CC15DE"/>
    <w:rsid w:val="00276D83"/>
  </w:style>
  <w:style w:type="paragraph" w:customStyle="1" w:styleId="7DAED184650BB241B2CD0D62151B702B">
    <w:name w:val="7DAED184650BB241B2CD0D62151B702B"/>
    <w:rsid w:val="00276D83"/>
  </w:style>
  <w:style w:type="paragraph" w:customStyle="1" w:styleId="00C59001F9E33047AA2ACA5C7BF06380">
    <w:name w:val="00C59001F9E33047AA2ACA5C7BF06380"/>
    <w:rsid w:val="00276D83"/>
  </w:style>
  <w:style w:type="paragraph" w:customStyle="1" w:styleId="A71DD1C974CFAF478D216235FF3EE620">
    <w:name w:val="A71DD1C974CFAF478D216235FF3EE620"/>
    <w:rsid w:val="00276D83"/>
  </w:style>
  <w:style w:type="paragraph" w:customStyle="1" w:styleId="D7979793DB45F5458D55445F0029D2A7">
    <w:name w:val="D7979793DB45F5458D55445F0029D2A7"/>
    <w:rsid w:val="00276D83"/>
  </w:style>
  <w:style w:type="paragraph" w:customStyle="1" w:styleId="689CFF943CD6ED4DBF5F9B614FB5A7C8">
    <w:name w:val="689CFF943CD6ED4DBF5F9B614FB5A7C8"/>
    <w:rsid w:val="00276D83"/>
  </w:style>
  <w:style w:type="paragraph" w:customStyle="1" w:styleId="81308EB620A85B499224BC729681D592">
    <w:name w:val="81308EB620A85B499224BC729681D592"/>
    <w:rsid w:val="00276D83"/>
  </w:style>
  <w:style w:type="paragraph" w:customStyle="1" w:styleId="CCC2D50B463E5A4DA752F6CB276FD147">
    <w:name w:val="CCC2D50B463E5A4DA752F6CB276FD147"/>
    <w:rsid w:val="00276D83"/>
  </w:style>
  <w:style w:type="paragraph" w:customStyle="1" w:styleId="71AB353FF170AF4980CBBF683E89D18F">
    <w:name w:val="71AB353FF170AF4980CBBF683E89D18F"/>
    <w:rsid w:val="00276D83"/>
  </w:style>
  <w:style w:type="paragraph" w:customStyle="1" w:styleId="91B02162DAB58F46B715EF26AC9733C0">
    <w:name w:val="91B02162DAB58F46B715EF26AC9733C0"/>
    <w:rsid w:val="00276D83"/>
  </w:style>
  <w:style w:type="paragraph" w:customStyle="1" w:styleId="B1D8E6348BD15541B25D6162E7A7D8ED">
    <w:name w:val="B1D8E6348BD15541B25D6162E7A7D8ED"/>
    <w:rsid w:val="00276D83"/>
  </w:style>
  <w:style w:type="paragraph" w:customStyle="1" w:styleId="B934EAEDF91D154DA13B01A8836D81A9">
    <w:name w:val="B934EAEDF91D154DA13B01A8836D81A9"/>
    <w:rsid w:val="00276D83"/>
  </w:style>
  <w:style w:type="paragraph" w:customStyle="1" w:styleId="6B899A965B3D6F4EAC3C983AC76D4D90">
    <w:name w:val="6B899A965B3D6F4EAC3C983AC76D4D90"/>
    <w:rsid w:val="00276D83"/>
  </w:style>
  <w:style w:type="paragraph" w:customStyle="1" w:styleId="0707F9815CD31C4E95D482AD68E4228E">
    <w:name w:val="0707F9815CD31C4E95D482AD68E4228E"/>
    <w:rsid w:val="00276D83"/>
  </w:style>
  <w:style w:type="paragraph" w:customStyle="1" w:styleId="BB846E59E3C51A4BA04092A2A61AF15F">
    <w:name w:val="BB846E59E3C51A4BA04092A2A61AF15F"/>
    <w:rsid w:val="00276D83"/>
  </w:style>
  <w:style w:type="paragraph" w:customStyle="1" w:styleId="7F1E3F57BDDE054CA1DD738F8BE22228">
    <w:name w:val="7F1E3F57BDDE054CA1DD738F8BE22228"/>
    <w:rsid w:val="00276D83"/>
  </w:style>
  <w:style w:type="paragraph" w:customStyle="1" w:styleId="7E2D77055E09F94CBDA7530AED448F05">
    <w:name w:val="7E2D77055E09F94CBDA7530AED448F05"/>
    <w:rsid w:val="00276D83"/>
  </w:style>
  <w:style w:type="paragraph" w:customStyle="1" w:styleId="03341CD06236F847A69C792ECB4A3BF3">
    <w:name w:val="03341CD06236F847A69C792ECB4A3BF3"/>
    <w:rsid w:val="00276D83"/>
  </w:style>
  <w:style w:type="paragraph" w:customStyle="1" w:styleId="A3FB1EACFF3C314B899EE6C20F154FCE">
    <w:name w:val="A3FB1EACFF3C314B899EE6C20F154FCE"/>
    <w:rsid w:val="00276D83"/>
  </w:style>
  <w:style w:type="paragraph" w:customStyle="1" w:styleId="B0F0A20B9C511C4C82360BFF170B79D4">
    <w:name w:val="B0F0A20B9C511C4C82360BFF170B79D4"/>
    <w:rsid w:val="00276D83"/>
  </w:style>
  <w:style w:type="paragraph" w:customStyle="1" w:styleId="15B20D6ADB0A094BA41BB2536CF4E2B7">
    <w:name w:val="15B20D6ADB0A094BA41BB2536CF4E2B7"/>
    <w:rsid w:val="00276D83"/>
  </w:style>
  <w:style w:type="paragraph" w:customStyle="1" w:styleId="C82E56319E60EE4C8198B1C09E47304C">
    <w:name w:val="C82E56319E60EE4C8198B1C09E47304C"/>
    <w:rsid w:val="00276D83"/>
  </w:style>
  <w:style w:type="paragraph" w:customStyle="1" w:styleId="CAD67A81096F6A40B0713BF4B4C7238C">
    <w:name w:val="CAD67A81096F6A40B0713BF4B4C7238C"/>
    <w:rsid w:val="00276D83"/>
  </w:style>
  <w:style w:type="paragraph" w:customStyle="1" w:styleId="CA2D88FDD8414944A54CC0EC49C0081E">
    <w:name w:val="CA2D88FDD8414944A54CC0EC49C0081E"/>
    <w:rsid w:val="00276D83"/>
  </w:style>
  <w:style w:type="paragraph" w:customStyle="1" w:styleId="F7E598536942F546A31A9B5C95C86138">
    <w:name w:val="F7E598536942F546A31A9B5C95C86138"/>
    <w:rsid w:val="00276D83"/>
  </w:style>
  <w:style w:type="paragraph" w:customStyle="1" w:styleId="C055AE95473269488EE4E25CB71CE8F7">
    <w:name w:val="C055AE95473269488EE4E25CB71CE8F7"/>
    <w:rsid w:val="00276D83"/>
  </w:style>
  <w:style w:type="paragraph" w:customStyle="1" w:styleId="2C5661095E9C6D42AF1BAE5E57C4D1F4">
    <w:name w:val="2C5661095E9C6D42AF1BAE5E57C4D1F4"/>
    <w:rsid w:val="00276D83"/>
  </w:style>
  <w:style w:type="paragraph" w:customStyle="1" w:styleId="9A9799A12708784A91C7EA32204C216F">
    <w:name w:val="9A9799A12708784A91C7EA32204C216F"/>
    <w:rsid w:val="00276D83"/>
  </w:style>
  <w:style w:type="paragraph" w:customStyle="1" w:styleId="E31B6792CD245648AFC73D3A908BA4DB">
    <w:name w:val="E31B6792CD245648AFC73D3A908BA4DB"/>
    <w:rsid w:val="00276D83"/>
  </w:style>
  <w:style w:type="paragraph" w:customStyle="1" w:styleId="0B0A1E991B6C5E4B990368A4A2FF9D81">
    <w:name w:val="0B0A1E991B6C5E4B990368A4A2FF9D81"/>
    <w:rsid w:val="00276D83"/>
  </w:style>
  <w:style w:type="paragraph" w:customStyle="1" w:styleId="4DBB4C71331EB54D9B2665346C1F4895">
    <w:name w:val="4DBB4C71331EB54D9B2665346C1F4895"/>
    <w:rsid w:val="00276D83"/>
  </w:style>
  <w:style w:type="paragraph" w:customStyle="1" w:styleId="4983250DBF565841BCDF5028C88EFA7C">
    <w:name w:val="4983250DBF565841BCDF5028C88EFA7C"/>
    <w:rsid w:val="00276D83"/>
  </w:style>
  <w:style w:type="paragraph" w:customStyle="1" w:styleId="D2EC46688D5D104FAFB99C4DFFD17874">
    <w:name w:val="D2EC46688D5D104FAFB99C4DFFD17874"/>
    <w:rsid w:val="00276D83"/>
  </w:style>
  <w:style w:type="paragraph" w:customStyle="1" w:styleId="4A42FBCAA8A90C4B91E2A10CB33FDA26">
    <w:name w:val="4A42FBCAA8A90C4B91E2A10CB33FDA26"/>
    <w:rsid w:val="00276D83"/>
  </w:style>
  <w:style w:type="paragraph" w:customStyle="1" w:styleId="1280BE2D1E94F44B950108ADBA409756">
    <w:name w:val="1280BE2D1E94F44B950108ADBA409756"/>
    <w:rsid w:val="00276D83"/>
  </w:style>
  <w:style w:type="paragraph" w:customStyle="1" w:styleId="B945B5787F727E4BB53080FF49ED4C05">
    <w:name w:val="B945B5787F727E4BB53080FF49ED4C05"/>
    <w:rsid w:val="00276D83"/>
  </w:style>
  <w:style w:type="paragraph" w:customStyle="1" w:styleId="8DDA710A0154444DAE2DD22D17448CD0">
    <w:name w:val="8DDA710A0154444DAE2DD22D17448CD0"/>
    <w:rsid w:val="00276D83"/>
  </w:style>
  <w:style w:type="paragraph" w:customStyle="1" w:styleId="59DDE54026FA004AB1233A453D0333B2">
    <w:name w:val="59DDE54026FA004AB1233A453D0333B2"/>
    <w:rsid w:val="00276D83"/>
  </w:style>
  <w:style w:type="paragraph" w:customStyle="1" w:styleId="745AF180AB4D994E81BB6E450CFB7921">
    <w:name w:val="745AF180AB4D994E81BB6E450CFB7921"/>
    <w:rsid w:val="00276D83"/>
  </w:style>
  <w:style w:type="paragraph" w:customStyle="1" w:styleId="673403F9D795684AA764E99309400420">
    <w:name w:val="673403F9D795684AA764E99309400420"/>
    <w:rsid w:val="00276D83"/>
  </w:style>
  <w:style w:type="paragraph" w:customStyle="1" w:styleId="6D2612B1F695814C823885419C9903A9">
    <w:name w:val="6D2612B1F695814C823885419C9903A9"/>
    <w:rsid w:val="00276D83"/>
  </w:style>
  <w:style w:type="paragraph" w:customStyle="1" w:styleId="D13C0D49051BF7419C38BB176E164001">
    <w:name w:val="D13C0D49051BF7419C38BB176E164001"/>
    <w:rsid w:val="00276D83"/>
  </w:style>
  <w:style w:type="paragraph" w:customStyle="1" w:styleId="6C12E20EADAF1D438CCF0A3D6294D633">
    <w:name w:val="6C12E20EADAF1D438CCF0A3D6294D633"/>
    <w:rsid w:val="00276D83"/>
  </w:style>
  <w:style w:type="paragraph" w:customStyle="1" w:styleId="6133116CF009E643B7FC388B5CC2C941">
    <w:name w:val="6133116CF009E643B7FC388B5CC2C941"/>
    <w:rsid w:val="00276D83"/>
  </w:style>
  <w:style w:type="paragraph" w:customStyle="1" w:styleId="DB950781A60BAC4F8FFD5BA8D13DFB95">
    <w:name w:val="DB950781A60BAC4F8FFD5BA8D13DFB95"/>
    <w:rsid w:val="00276D83"/>
  </w:style>
  <w:style w:type="paragraph" w:customStyle="1" w:styleId="6A38BEF7DDA6CD46A7F8C0DF3C221521">
    <w:name w:val="6A38BEF7DDA6CD46A7F8C0DF3C221521"/>
    <w:rsid w:val="00276D83"/>
  </w:style>
  <w:style w:type="paragraph" w:customStyle="1" w:styleId="720A2B42F1E06240A33C8206F199FC6F">
    <w:name w:val="720A2B42F1E06240A33C8206F199FC6F"/>
    <w:rsid w:val="00276D83"/>
  </w:style>
  <w:style w:type="paragraph" w:customStyle="1" w:styleId="0F07E2E52485594ABAB943CF7B2F3B16">
    <w:name w:val="0F07E2E52485594ABAB943CF7B2F3B16"/>
    <w:rsid w:val="00276D83"/>
  </w:style>
  <w:style w:type="paragraph" w:customStyle="1" w:styleId="479EADDD8351C648ADD7996FF3C28B7C">
    <w:name w:val="479EADDD8351C648ADD7996FF3C28B7C"/>
    <w:rsid w:val="00276D83"/>
  </w:style>
  <w:style w:type="paragraph" w:customStyle="1" w:styleId="190959E8042AD64289604422069CAF88">
    <w:name w:val="190959E8042AD64289604422069CAF88"/>
    <w:rsid w:val="00276D83"/>
  </w:style>
  <w:style w:type="paragraph" w:customStyle="1" w:styleId="52708B3CE690004EA03C83907C15566D">
    <w:name w:val="52708B3CE690004EA03C83907C15566D"/>
    <w:rsid w:val="00276D83"/>
  </w:style>
  <w:style w:type="paragraph" w:customStyle="1" w:styleId="E91BB46781E2024D9E4D3AB16A10AD58">
    <w:name w:val="E91BB46781E2024D9E4D3AB16A10AD58"/>
    <w:rsid w:val="00276D83"/>
  </w:style>
  <w:style w:type="paragraph" w:customStyle="1" w:styleId="42AD2DAFFBB87946A8B13CA94356F524">
    <w:name w:val="42AD2DAFFBB87946A8B13CA94356F524"/>
    <w:rsid w:val="00276D83"/>
  </w:style>
  <w:style w:type="paragraph" w:customStyle="1" w:styleId="183223FE9506344E8959C6E12111AF0F">
    <w:name w:val="183223FE9506344E8959C6E12111AF0F"/>
    <w:rsid w:val="00276D83"/>
  </w:style>
  <w:style w:type="paragraph" w:customStyle="1" w:styleId="50B220653F78F8458362D9CEFFC61168">
    <w:name w:val="50B220653F78F8458362D9CEFFC61168"/>
    <w:rsid w:val="00276D83"/>
  </w:style>
  <w:style w:type="paragraph" w:customStyle="1" w:styleId="C9814368E4E88B499BFD23B4D1438568">
    <w:name w:val="C9814368E4E88B499BFD23B4D1438568"/>
    <w:rsid w:val="00276D83"/>
  </w:style>
  <w:style w:type="paragraph" w:customStyle="1" w:styleId="5F696A5E15FF794DA98CC882FBA2867D">
    <w:name w:val="5F696A5E15FF794DA98CC882FBA2867D"/>
    <w:rsid w:val="00276D83"/>
  </w:style>
  <w:style w:type="paragraph" w:customStyle="1" w:styleId="B5632E8C7CC5C34E87293A3D6E6C01D6">
    <w:name w:val="B5632E8C7CC5C34E87293A3D6E6C01D6"/>
    <w:rsid w:val="00276D83"/>
  </w:style>
  <w:style w:type="paragraph" w:customStyle="1" w:styleId="5A54F1677C675F41B2C6A16D8BA0D966">
    <w:name w:val="5A54F1677C675F41B2C6A16D8BA0D966"/>
    <w:rsid w:val="00276D83"/>
  </w:style>
  <w:style w:type="paragraph" w:customStyle="1" w:styleId="892BA9FC69B63848996E36B8A609D013">
    <w:name w:val="892BA9FC69B63848996E36B8A609D013"/>
    <w:rsid w:val="00276D83"/>
  </w:style>
  <w:style w:type="paragraph" w:customStyle="1" w:styleId="FFEFA6BFA7455A4E99095897302C7C97">
    <w:name w:val="FFEFA6BFA7455A4E99095897302C7C97"/>
    <w:rsid w:val="00276D83"/>
  </w:style>
  <w:style w:type="paragraph" w:customStyle="1" w:styleId="03D62421FA2E464EAD1EA0D3C96267BC">
    <w:name w:val="03D62421FA2E464EAD1EA0D3C96267BC"/>
    <w:rsid w:val="00276D83"/>
  </w:style>
  <w:style w:type="paragraph" w:customStyle="1" w:styleId="1C61315F1998864F9778A622D4D501E2">
    <w:name w:val="1C61315F1998864F9778A622D4D501E2"/>
    <w:rsid w:val="00276D83"/>
  </w:style>
  <w:style w:type="paragraph" w:customStyle="1" w:styleId="F607DF027A458543A34D640909E2022D">
    <w:name w:val="F607DF027A458543A34D640909E2022D"/>
    <w:rsid w:val="00276D83"/>
  </w:style>
  <w:style w:type="paragraph" w:customStyle="1" w:styleId="36BC681F2F7AC5468E8DF537BE9F173A">
    <w:name w:val="36BC681F2F7AC5468E8DF537BE9F173A"/>
    <w:rsid w:val="00276D83"/>
  </w:style>
  <w:style w:type="paragraph" w:customStyle="1" w:styleId="44A118D4E6AC3243AE0CE2834CDBEE7D">
    <w:name w:val="44A118D4E6AC3243AE0CE2834CDBEE7D"/>
    <w:rsid w:val="00276D83"/>
  </w:style>
  <w:style w:type="paragraph" w:customStyle="1" w:styleId="804C7889320B8941A820FD953BDEA401">
    <w:name w:val="804C7889320B8941A820FD953BDEA401"/>
    <w:rsid w:val="00276D83"/>
  </w:style>
  <w:style w:type="paragraph" w:customStyle="1" w:styleId="82B3056A6A89EA4B9AD6897178CC2B0B">
    <w:name w:val="82B3056A6A89EA4B9AD6897178CC2B0B"/>
    <w:rsid w:val="00276D83"/>
  </w:style>
  <w:style w:type="paragraph" w:customStyle="1" w:styleId="5312AEFE0E81F4409EA1D6C63C09E919">
    <w:name w:val="5312AEFE0E81F4409EA1D6C63C09E919"/>
    <w:rsid w:val="00276D83"/>
  </w:style>
  <w:style w:type="paragraph" w:customStyle="1" w:styleId="F7F013590D548F4BACAFF4DCE617C838">
    <w:name w:val="F7F013590D548F4BACAFF4DCE617C838"/>
    <w:rsid w:val="00276D83"/>
  </w:style>
  <w:style w:type="paragraph" w:customStyle="1" w:styleId="36BA068F4444844FB1CE58EB5B978572">
    <w:name w:val="36BA068F4444844FB1CE58EB5B978572"/>
    <w:rsid w:val="00276D83"/>
  </w:style>
  <w:style w:type="paragraph" w:customStyle="1" w:styleId="07D9A03129081143BAE5E7301FF24AB5">
    <w:name w:val="07D9A03129081143BAE5E7301FF24AB5"/>
    <w:rsid w:val="00276D83"/>
  </w:style>
  <w:style w:type="paragraph" w:customStyle="1" w:styleId="4F44FBB661661649AEA072292CD0927C">
    <w:name w:val="4F44FBB661661649AEA072292CD0927C"/>
    <w:rsid w:val="00276D83"/>
  </w:style>
  <w:style w:type="paragraph" w:customStyle="1" w:styleId="BF8CD36F6F22D144B7492BF4996C38DE">
    <w:name w:val="BF8CD36F6F22D144B7492BF4996C38DE"/>
    <w:rsid w:val="00276D83"/>
  </w:style>
  <w:style w:type="paragraph" w:customStyle="1" w:styleId="987AA50B4A5FE4479D1740FD73B73441">
    <w:name w:val="987AA50B4A5FE4479D1740FD73B73441"/>
    <w:rsid w:val="00276D83"/>
  </w:style>
  <w:style w:type="paragraph" w:customStyle="1" w:styleId="019F5BAE325E8D4D95C7515E01142C76">
    <w:name w:val="019F5BAE325E8D4D95C7515E01142C76"/>
    <w:rsid w:val="00276D83"/>
  </w:style>
  <w:style w:type="paragraph" w:customStyle="1" w:styleId="78EA861BDBAFDA41B5E67982AD8330F6">
    <w:name w:val="78EA861BDBAFDA41B5E67982AD8330F6"/>
    <w:rsid w:val="00276D83"/>
  </w:style>
  <w:style w:type="paragraph" w:customStyle="1" w:styleId="F761590862CF794A806C076C2501298A">
    <w:name w:val="F761590862CF794A806C076C2501298A"/>
    <w:rsid w:val="00276D83"/>
  </w:style>
  <w:style w:type="paragraph" w:customStyle="1" w:styleId="6756DDF6B6785E43B161F310D58C644B">
    <w:name w:val="6756DDF6B6785E43B161F310D58C644B"/>
    <w:rsid w:val="00276D83"/>
  </w:style>
  <w:style w:type="paragraph" w:customStyle="1" w:styleId="B680C0494345694A91D4241D22CB9EAE">
    <w:name w:val="B680C0494345694A91D4241D22CB9EAE"/>
    <w:rsid w:val="00276D83"/>
  </w:style>
  <w:style w:type="paragraph" w:customStyle="1" w:styleId="9D59DF15E0D28945B874988559816CC1">
    <w:name w:val="9D59DF15E0D28945B874988559816CC1"/>
    <w:rsid w:val="00276D83"/>
  </w:style>
  <w:style w:type="paragraph" w:customStyle="1" w:styleId="25DB3845293F3C41A737C85452043F3A">
    <w:name w:val="25DB3845293F3C41A737C85452043F3A"/>
    <w:rsid w:val="00276D83"/>
  </w:style>
  <w:style w:type="paragraph" w:customStyle="1" w:styleId="430945860768F64B9C0C4065C14BA131">
    <w:name w:val="430945860768F64B9C0C4065C14BA131"/>
    <w:rsid w:val="00276D83"/>
  </w:style>
  <w:style w:type="paragraph" w:customStyle="1" w:styleId="1CB166336E5D724D884DB44A24492E38">
    <w:name w:val="1CB166336E5D724D884DB44A24492E38"/>
    <w:rsid w:val="00276D83"/>
  </w:style>
  <w:style w:type="paragraph" w:customStyle="1" w:styleId="BE5F7FFB24BC854E845E9987C22991D8">
    <w:name w:val="BE5F7FFB24BC854E845E9987C22991D8"/>
    <w:rsid w:val="00276D83"/>
  </w:style>
  <w:style w:type="paragraph" w:customStyle="1" w:styleId="169E186E5BB0E4478F987D50B32866BB">
    <w:name w:val="169E186E5BB0E4478F987D50B32866BB"/>
    <w:rsid w:val="00276D83"/>
  </w:style>
  <w:style w:type="paragraph" w:customStyle="1" w:styleId="B9F831C209D6C942B94A69462F00CC38">
    <w:name w:val="B9F831C209D6C942B94A69462F00CC38"/>
    <w:rsid w:val="00276D83"/>
  </w:style>
  <w:style w:type="paragraph" w:customStyle="1" w:styleId="9DA864410390A74D8FE5CB81118E13D0">
    <w:name w:val="9DA864410390A74D8FE5CB81118E13D0"/>
    <w:rsid w:val="00276D83"/>
  </w:style>
  <w:style w:type="paragraph" w:customStyle="1" w:styleId="5640A3FF92610C49B51FC4B01B767700">
    <w:name w:val="5640A3FF92610C49B51FC4B01B767700"/>
    <w:rsid w:val="00276D83"/>
  </w:style>
  <w:style w:type="paragraph" w:customStyle="1" w:styleId="AB0174D4AB74084AB390A4B5C7BC1838">
    <w:name w:val="AB0174D4AB74084AB390A4B5C7BC1838"/>
    <w:rsid w:val="00276D83"/>
  </w:style>
  <w:style w:type="paragraph" w:customStyle="1" w:styleId="AB9A1429C2DCF64E85B225902C8DB1A4">
    <w:name w:val="AB9A1429C2DCF64E85B225902C8DB1A4"/>
    <w:rsid w:val="00276D83"/>
  </w:style>
  <w:style w:type="paragraph" w:customStyle="1" w:styleId="0A122E8B3246A148854C5B0395DA1B94">
    <w:name w:val="0A122E8B3246A148854C5B0395DA1B94"/>
    <w:rsid w:val="00276D83"/>
  </w:style>
  <w:style w:type="paragraph" w:customStyle="1" w:styleId="E71BFADEA3E78D4EB917C1D046D59A6B">
    <w:name w:val="E71BFADEA3E78D4EB917C1D046D59A6B"/>
    <w:rsid w:val="00276D83"/>
  </w:style>
  <w:style w:type="paragraph" w:customStyle="1" w:styleId="F4C279F35265B440B34011EE2A336F12">
    <w:name w:val="F4C279F35265B440B34011EE2A336F12"/>
    <w:rsid w:val="00276D83"/>
  </w:style>
  <w:style w:type="paragraph" w:customStyle="1" w:styleId="60EC721099967C448FA3AC88C2BD55C2">
    <w:name w:val="60EC721099967C448FA3AC88C2BD55C2"/>
    <w:rsid w:val="00276D83"/>
  </w:style>
  <w:style w:type="paragraph" w:customStyle="1" w:styleId="FF08801E595F3A4F96B3D3967E835F6C">
    <w:name w:val="FF08801E595F3A4F96B3D3967E835F6C"/>
    <w:rsid w:val="00276D83"/>
  </w:style>
  <w:style w:type="paragraph" w:customStyle="1" w:styleId="F0660995A887AB4F87386A987A8A1FDB">
    <w:name w:val="F0660995A887AB4F87386A987A8A1FDB"/>
    <w:rsid w:val="00276D83"/>
  </w:style>
  <w:style w:type="paragraph" w:customStyle="1" w:styleId="A6D723C917B9C44E9CDC684DD905A94D">
    <w:name w:val="A6D723C917B9C44E9CDC684DD905A94D"/>
    <w:rsid w:val="00276D83"/>
  </w:style>
  <w:style w:type="paragraph" w:customStyle="1" w:styleId="49463691D043BD4DAF43ADE42BF0C54D">
    <w:name w:val="49463691D043BD4DAF43ADE42BF0C54D"/>
    <w:rsid w:val="00276D83"/>
  </w:style>
  <w:style w:type="paragraph" w:customStyle="1" w:styleId="133EDD60E326DB42966B9B84292E021C">
    <w:name w:val="133EDD60E326DB42966B9B84292E021C"/>
    <w:rsid w:val="00276D83"/>
  </w:style>
  <w:style w:type="paragraph" w:customStyle="1" w:styleId="97B94B9D9C638E4CB19165F2E8F50AC7">
    <w:name w:val="97B94B9D9C638E4CB19165F2E8F50AC7"/>
    <w:rsid w:val="00276D83"/>
  </w:style>
  <w:style w:type="paragraph" w:customStyle="1" w:styleId="E29980DB88FA594D966FD83B391449F7">
    <w:name w:val="E29980DB88FA594D966FD83B391449F7"/>
    <w:rsid w:val="00276D83"/>
  </w:style>
  <w:style w:type="paragraph" w:customStyle="1" w:styleId="F5C57DD73D83B944B85EA93A93B4085A">
    <w:name w:val="F5C57DD73D83B944B85EA93A93B4085A"/>
    <w:rsid w:val="00276D83"/>
  </w:style>
  <w:style w:type="paragraph" w:customStyle="1" w:styleId="BFA5594D3B071140AE962C2E7E5E85FD">
    <w:name w:val="BFA5594D3B071140AE962C2E7E5E85FD"/>
    <w:rsid w:val="00276D83"/>
  </w:style>
  <w:style w:type="paragraph" w:customStyle="1" w:styleId="0B68F2FE3D626041A691903D2EB38067">
    <w:name w:val="0B68F2FE3D626041A691903D2EB38067"/>
    <w:rsid w:val="00276D83"/>
  </w:style>
  <w:style w:type="paragraph" w:customStyle="1" w:styleId="6E7BD1641B3EC04EAD2193C72F223A89">
    <w:name w:val="6E7BD1641B3EC04EAD2193C72F223A89"/>
    <w:rsid w:val="00276D83"/>
  </w:style>
  <w:style w:type="paragraph" w:customStyle="1" w:styleId="4C2D88CAC47E284D9A82580E217795D7">
    <w:name w:val="4C2D88CAC47E284D9A82580E217795D7"/>
    <w:rsid w:val="00276D83"/>
  </w:style>
  <w:style w:type="paragraph" w:customStyle="1" w:styleId="B79300C92FF8D340A74E7F44AAAAB409">
    <w:name w:val="B79300C92FF8D340A74E7F44AAAAB409"/>
    <w:rsid w:val="00276D83"/>
  </w:style>
  <w:style w:type="paragraph" w:customStyle="1" w:styleId="0DD2A7FB557C9244943D4F7ACA0E669D">
    <w:name w:val="0DD2A7FB557C9244943D4F7ACA0E669D"/>
    <w:rsid w:val="00276D83"/>
  </w:style>
  <w:style w:type="paragraph" w:customStyle="1" w:styleId="D8303F50B3E5D54AA21A29FB4C070D2A">
    <w:name w:val="D8303F50B3E5D54AA21A29FB4C070D2A"/>
    <w:rsid w:val="00276D83"/>
  </w:style>
  <w:style w:type="paragraph" w:customStyle="1" w:styleId="A88950E18DA16046ACEC4FF4DA1B9CF7">
    <w:name w:val="A88950E18DA16046ACEC4FF4DA1B9CF7"/>
    <w:rsid w:val="00276D83"/>
  </w:style>
  <w:style w:type="paragraph" w:customStyle="1" w:styleId="5CB828FC9DCF4A42A1B518560FD2E075">
    <w:name w:val="5CB828FC9DCF4A42A1B518560FD2E075"/>
    <w:rsid w:val="00276D83"/>
  </w:style>
  <w:style w:type="paragraph" w:customStyle="1" w:styleId="359BE8DA032AD948B10C3129AA268E7B">
    <w:name w:val="359BE8DA032AD948B10C3129AA268E7B"/>
    <w:rsid w:val="00276D83"/>
  </w:style>
  <w:style w:type="paragraph" w:customStyle="1" w:styleId="4C640C8BCE6C86409E524821F0DFE07E">
    <w:name w:val="4C640C8BCE6C86409E524821F0DFE07E"/>
    <w:rsid w:val="00276D83"/>
  </w:style>
  <w:style w:type="paragraph" w:customStyle="1" w:styleId="7F5D2FA7AE791A468280C0E8D9A41C11">
    <w:name w:val="7F5D2FA7AE791A468280C0E8D9A41C11"/>
    <w:rsid w:val="00276D83"/>
  </w:style>
  <w:style w:type="paragraph" w:customStyle="1" w:styleId="8EA2492562FAE044A1A9168E2F1911CF">
    <w:name w:val="8EA2492562FAE044A1A9168E2F1911CF"/>
    <w:rsid w:val="00276D83"/>
  </w:style>
  <w:style w:type="paragraph" w:customStyle="1" w:styleId="2F5AE5019719E44E9B61A9CFB24A6742">
    <w:name w:val="2F5AE5019719E44E9B61A9CFB24A6742"/>
    <w:rsid w:val="00276D83"/>
  </w:style>
  <w:style w:type="paragraph" w:customStyle="1" w:styleId="E333F0DA435D514D883E76AC2926ABBB">
    <w:name w:val="E333F0DA435D514D883E76AC2926ABBB"/>
    <w:rsid w:val="00276D83"/>
  </w:style>
  <w:style w:type="paragraph" w:customStyle="1" w:styleId="F5FD9EDD0E25C6489D872F87198AB503">
    <w:name w:val="F5FD9EDD0E25C6489D872F87198AB503"/>
    <w:rsid w:val="00276D83"/>
  </w:style>
  <w:style w:type="paragraph" w:customStyle="1" w:styleId="933C586F8E3FBD4A979C1C4BF9C54C52">
    <w:name w:val="933C586F8E3FBD4A979C1C4BF9C54C52"/>
    <w:rsid w:val="00276D83"/>
  </w:style>
  <w:style w:type="paragraph" w:customStyle="1" w:styleId="F61CCE3865DA2641B32105D6954FD000">
    <w:name w:val="F61CCE3865DA2641B32105D6954FD000"/>
    <w:rsid w:val="00276D83"/>
  </w:style>
  <w:style w:type="paragraph" w:customStyle="1" w:styleId="B64C7852AC9EEE43918870A94BD0E3C3">
    <w:name w:val="B64C7852AC9EEE43918870A94BD0E3C3"/>
    <w:rsid w:val="00276D83"/>
  </w:style>
  <w:style w:type="paragraph" w:customStyle="1" w:styleId="992CD5A322C4CE4B880534DFF6D214C7">
    <w:name w:val="992CD5A322C4CE4B880534DFF6D214C7"/>
    <w:rsid w:val="00276D83"/>
  </w:style>
  <w:style w:type="paragraph" w:customStyle="1" w:styleId="5C3BB5CD119F484DBB7A4565F9D663B5">
    <w:name w:val="5C3BB5CD119F484DBB7A4565F9D663B5"/>
    <w:rsid w:val="00276D83"/>
  </w:style>
  <w:style w:type="paragraph" w:customStyle="1" w:styleId="221BF8CF7BA5E247BD04C7155EAC1B8B">
    <w:name w:val="221BF8CF7BA5E247BD04C7155EAC1B8B"/>
    <w:rsid w:val="00276D83"/>
  </w:style>
  <w:style w:type="paragraph" w:customStyle="1" w:styleId="C22DF296651344439B09BDCE06922A80">
    <w:name w:val="C22DF296651344439B09BDCE06922A80"/>
    <w:rsid w:val="00276D83"/>
  </w:style>
  <w:style w:type="paragraph" w:customStyle="1" w:styleId="411EF6EDBB628245A86EE94A8D1F6388">
    <w:name w:val="411EF6EDBB628245A86EE94A8D1F6388"/>
    <w:rsid w:val="00276D83"/>
  </w:style>
  <w:style w:type="paragraph" w:customStyle="1" w:styleId="7F89695CEFB0394EB6ADBC1EB436868A">
    <w:name w:val="7F89695CEFB0394EB6ADBC1EB436868A"/>
    <w:rsid w:val="00276D83"/>
  </w:style>
  <w:style w:type="paragraph" w:customStyle="1" w:styleId="A19513A54312F446806E586FA31CA311">
    <w:name w:val="A19513A54312F446806E586FA31CA311"/>
    <w:rsid w:val="00276D83"/>
  </w:style>
  <w:style w:type="paragraph" w:customStyle="1" w:styleId="63EA08E75E263F43872F59A07158F26F">
    <w:name w:val="63EA08E75E263F43872F59A07158F26F"/>
    <w:rsid w:val="00276D83"/>
  </w:style>
  <w:style w:type="paragraph" w:customStyle="1" w:styleId="F5CB4D861EA04A4C98DDB57CFFFE5F23">
    <w:name w:val="F5CB4D861EA04A4C98DDB57CFFFE5F23"/>
    <w:rsid w:val="00276D83"/>
  </w:style>
  <w:style w:type="paragraph" w:customStyle="1" w:styleId="38535BB3F7F7944795FD7F3FFB1FED83">
    <w:name w:val="38535BB3F7F7944795FD7F3FFB1FED83"/>
    <w:rsid w:val="00276D83"/>
  </w:style>
  <w:style w:type="paragraph" w:customStyle="1" w:styleId="44DA417947FA8A4EA80A1FD9B0E5A1B5">
    <w:name w:val="44DA417947FA8A4EA80A1FD9B0E5A1B5"/>
    <w:rsid w:val="00276D83"/>
  </w:style>
  <w:style w:type="paragraph" w:customStyle="1" w:styleId="7D71C67918E8E84DA3ACB6C6E5739C1A">
    <w:name w:val="7D71C67918E8E84DA3ACB6C6E5739C1A"/>
    <w:rsid w:val="00276D83"/>
  </w:style>
  <w:style w:type="paragraph" w:customStyle="1" w:styleId="172C1EC21FEDFA47A9AE2A7B516F3AB8">
    <w:name w:val="172C1EC21FEDFA47A9AE2A7B516F3AB8"/>
    <w:rsid w:val="00276D83"/>
  </w:style>
  <w:style w:type="paragraph" w:customStyle="1" w:styleId="DF43F5F8A6DE0E479FB0DB58653D0F23">
    <w:name w:val="DF43F5F8A6DE0E479FB0DB58653D0F23"/>
    <w:rsid w:val="00276D83"/>
  </w:style>
  <w:style w:type="paragraph" w:customStyle="1" w:styleId="02C6267085DD7647984953EDC99BE0A2">
    <w:name w:val="02C6267085DD7647984953EDC99BE0A2"/>
    <w:rsid w:val="00276D83"/>
  </w:style>
  <w:style w:type="paragraph" w:customStyle="1" w:styleId="748A7CAE5F6F2F40A2E5E16BCEB38A1F">
    <w:name w:val="748A7CAE5F6F2F40A2E5E16BCEB38A1F"/>
    <w:rsid w:val="00276D83"/>
  </w:style>
  <w:style w:type="paragraph" w:customStyle="1" w:styleId="A58CEDDD7D2FD947964985E3D16BDE5D">
    <w:name w:val="A58CEDDD7D2FD947964985E3D16BDE5D"/>
    <w:rsid w:val="00276D83"/>
  </w:style>
  <w:style w:type="paragraph" w:customStyle="1" w:styleId="36BB41E37458824B9B6276C62237FC98">
    <w:name w:val="36BB41E37458824B9B6276C62237FC98"/>
    <w:rsid w:val="00276D83"/>
  </w:style>
  <w:style w:type="paragraph" w:customStyle="1" w:styleId="0096534273224E40B9FB7A73AAA891C7">
    <w:name w:val="0096534273224E40B9FB7A73AAA891C7"/>
    <w:rsid w:val="00874B61"/>
  </w:style>
  <w:style w:type="paragraph" w:customStyle="1" w:styleId="E3C38F2EE8C4F24EB09374915D8E8B2B">
    <w:name w:val="E3C38F2EE8C4F24EB09374915D8E8B2B"/>
    <w:rsid w:val="00874B61"/>
  </w:style>
  <w:style w:type="paragraph" w:customStyle="1" w:styleId="89E83A0CB6E1BB41A5813CBE43C97D73">
    <w:name w:val="89E83A0CB6E1BB41A5813CBE43C97D73"/>
    <w:rsid w:val="00874B61"/>
  </w:style>
  <w:style w:type="paragraph" w:customStyle="1" w:styleId="61760F1C034DD4419E12DEA71027B8CD">
    <w:name w:val="61760F1C034DD4419E12DEA71027B8CD"/>
    <w:rsid w:val="00874B61"/>
  </w:style>
  <w:style w:type="paragraph" w:customStyle="1" w:styleId="544CB3C2099BD444ADE3A7B423F8AB87">
    <w:name w:val="544CB3C2099BD444ADE3A7B423F8AB87"/>
    <w:rsid w:val="00874B61"/>
  </w:style>
  <w:style w:type="paragraph" w:customStyle="1" w:styleId="E5C6944EF6A5764485341B56FDC76D0E">
    <w:name w:val="E5C6944EF6A5764485341B56FDC76D0E"/>
    <w:rsid w:val="00874B61"/>
  </w:style>
  <w:style w:type="paragraph" w:customStyle="1" w:styleId="0DE43445D0C9C04C8AB2B5BCE27E2299">
    <w:name w:val="0DE43445D0C9C04C8AB2B5BCE27E2299"/>
    <w:rsid w:val="00874B61"/>
  </w:style>
  <w:style w:type="paragraph" w:customStyle="1" w:styleId="3850860D6B07204BA94134DA37B0F10B">
    <w:name w:val="3850860D6B07204BA94134DA37B0F10B"/>
    <w:rsid w:val="00874B61"/>
  </w:style>
  <w:style w:type="paragraph" w:customStyle="1" w:styleId="469685496D17B445B42CD28AB185C5DB">
    <w:name w:val="469685496D17B445B42CD28AB185C5DB"/>
    <w:rsid w:val="00874B61"/>
  </w:style>
  <w:style w:type="paragraph" w:customStyle="1" w:styleId="B665CCAF5D0EEA4B9586D09A8B1011E5">
    <w:name w:val="B665CCAF5D0EEA4B9586D09A8B1011E5"/>
    <w:rsid w:val="00874B61"/>
  </w:style>
  <w:style w:type="paragraph" w:customStyle="1" w:styleId="00CA8B24F2D5074580C459BBC68AE123">
    <w:name w:val="00CA8B24F2D5074580C459BBC68AE123"/>
    <w:rsid w:val="00874B61"/>
  </w:style>
  <w:style w:type="paragraph" w:customStyle="1" w:styleId="72B74C6567A5E0408081D17E865FEAB9">
    <w:name w:val="72B74C6567A5E0408081D17E865FEAB9"/>
    <w:rsid w:val="00874B61"/>
  </w:style>
  <w:style w:type="paragraph" w:customStyle="1" w:styleId="B30B2C3311ED2A408DED9788339DEA6C">
    <w:name w:val="B30B2C3311ED2A408DED9788339DEA6C"/>
    <w:rsid w:val="00874B61"/>
  </w:style>
  <w:style w:type="paragraph" w:customStyle="1" w:styleId="0DE22CE83573E14B97D9C2B5FAEC27B3">
    <w:name w:val="0DE22CE83573E14B97D9C2B5FAEC27B3"/>
    <w:rsid w:val="00874B61"/>
  </w:style>
  <w:style w:type="paragraph" w:customStyle="1" w:styleId="234742B03F057F4D88C3971469B8681A">
    <w:name w:val="234742B03F057F4D88C3971469B8681A"/>
    <w:rsid w:val="00874B61"/>
  </w:style>
  <w:style w:type="paragraph" w:customStyle="1" w:styleId="ACFA91CC4CCA204BA579D1BDDFF217A7">
    <w:name w:val="ACFA91CC4CCA204BA579D1BDDFF217A7"/>
    <w:rsid w:val="00874B61"/>
  </w:style>
  <w:style w:type="paragraph" w:customStyle="1" w:styleId="C6F940EB26345E42954D332EFE20FF9C">
    <w:name w:val="C6F940EB26345E42954D332EFE20FF9C"/>
    <w:rsid w:val="00874B61"/>
  </w:style>
  <w:style w:type="paragraph" w:customStyle="1" w:styleId="0480646DF236DB43BC61E259194C86A9">
    <w:name w:val="0480646DF236DB43BC61E259194C86A9"/>
    <w:rsid w:val="00874B61"/>
  </w:style>
  <w:style w:type="paragraph" w:customStyle="1" w:styleId="C49A1A984225B843A64A739D069801E3">
    <w:name w:val="C49A1A984225B843A64A739D069801E3"/>
    <w:rsid w:val="00874B61"/>
  </w:style>
  <w:style w:type="paragraph" w:customStyle="1" w:styleId="3B89350B80F41048AB1EC8F29542D1EB">
    <w:name w:val="3B89350B80F41048AB1EC8F29542D1EB"/>
    <w:rsid w:val="00874B61"/>
  </w:style>
  <w:style w:type="paragraph" w:customStyle="1" w:styleId="184AD1E31A190740B700893394F0F306">
    <w:name w:val="184AD1E31A190740B700893394F0F306"/>
    <w:rsid w:val="00874B61"/>
  </w:style>
  <w:style w:type="paragraph" w:customStyle="1" w:styleId="48E2F4A5D80D70419747DA630CB33A10">
    <w:name w:val="48E2F4A5D80D70419747DA630CB33A10"/>
    <w:rsid w:val="00874B61"/>
  </w:style>
  <w:style w:type="paragraph" w:customStyle="1" w:styleId="54D663E94A0F3643BC1A52B2F7B100EC">
    <w:name w:val="54D663E94A0F3643BC1A52B2F7B100EC"/>
    <w:rsid w:val="00874B61"/>
  </w:style>
  <w:style w:type="paragraph" w:customStyle="1" w:styleId="6EE7B4B4D7D72543B090AFC6FC0ED662">
    <w:name w:val="6EE7B4B4D7D72543B090AFC6FC0ED662"/>
    <w:rsid w:val="00874B61"/>
  </w:style>
  <w:style w:type="paragraph" w:customStyle="1" w:styleId="F2D1271DF419AC4485264EB783CEF456">
    <w:name w:val="F2D1271DF419AC4485264EB783CEF456"/>
    <w:rsid w:val="00874B61"/>
  </w:style>
  <w:style w:type="paragraph" w:customStyle="1" w:styleId="88155FB82B34DE42ACEDFB85F2496905">
    <w:name w:val="88155FB82B34DE42ACEDFB85F2496905"/>
    <w:rsid w:val="00874B61"/>
  </w:style>
  <w:style w:type="paragraph" w:customStyle="1" w:styleId="99B29518E33AAF41BC4C11196BB97EA7">
    <w:name w:val="99B29518E33AAF41BC4C11196BB97EA7"/>
    <w:rsid w:val="00874B61"/>
  </w:style>
  <w:style w:type="paragraph" w:customStyle="1" w:styleId="347597C2019B3A4086C67F75031CD1D8">
    <w:name w:val="347597C2019B3A4086C67F75031CD1D8"/>
    <w:rsid w:val="00874B61"/>
  </w:style>
  <w:style w:type="paragraph" w:customStyle="1" w:styleId="B305410A962B2C4AAE062E13F6584BA7">
    <w:name w:val="B305410A962B2C4AAE062E13F6584BA7"/>
    <w:rsid w:val="00874B61"/>
  </w:style>
  <w:style w:type="paragraph" w:customStyle="1" w:styleId="38D846589FCE1840B46F163B4C4894B4">
    <w:name w:val="38D846589FCE1840B46F163B4C4894B4"/>
    <w:rsid w:val="00874B61"/>
  </w:style>
  <w:style w:type="paragraph" w:customStyle="1" w:styleId="D308D7E9B0E2E24981F92B9354EE53A8">
    <w:name w:val="D308D7E9B0E2E24981F92B9354EE53A8"/>
    <w:rsid w:val="00874B61"/>
  </w:style>
  <w:style w:type="paragraph" w:customStyle="1" w:styleId="F97CD93CAA25AF45A3B3641F27E9AF44">
    <w:name w:val="F97CD93CAA25AF45A3B3641F27E9AF44"/>
    <w:rsid w:val="00874B61"/>
  </w:style>
  <w:style w:type="paragraph" w:customStyle="1" w:styleId="5A6E286B310EBC43A8CBBEFFEB139FDD">
    <w:name w:val="5A6E286B310EBC43A8CBBEFFEB139FDD"/>
    <w:rsid w:val="00874B61"/>
  </w:style>
  <w:style w:type="paragraph" w:customStyle="1" w:styleId="6A387071B488FD40B21E2990B552E2D3">
    <w:name w:val="6A387071B488FD40B21E2990B552E2D3"/>
    <w:rsid w:val="00874B61"/>
  </w:style>
  <w:style w:type="paragraph" w:customStyle="1" w:styleId="CF9CEBBD2961A847A688E41F7B387648">
    <w:name w:val="CF9CEBBD2961A847A688E41F7B387648"/>
    <w:rsid w:val="00874B61"/>
  </w:style>
  <w:style w:type="paragraph" w:customStyle="1" w:styleId="FBA31D8827EC514B8640ED97EB1AAB8F">
    <w:name w:val="FBA31D8827EC514B8640ED97EB1AAB8F"/>
    <w:rsid w:val="00874B61"/>
  </w:style>
  <w:style w:type="paragraph" w:customStyle="1" w:styleId="46AC09EFA0AB8442A2574D997B587C8F">
    <w:name w:val="46AC09EFA0AB8442A2574D997B587C8F"/>
    <w:rsid w:val="00874B61"/>
  </w:style>
  <w:style w:type="paragraph" w:customStyle="1" w:styleId="414C6E94AC45A2478894F02AC16E41AC">
    <w:name w:val="414C6E94AC45A2478894F02AC16E41AC"/>
    <w:rsid w:val="00874B61"/>
  </w:style>
  <w:style w:type="paragraph" w:customStyle="1" w:styleId="7B32B37DA47C9148A8289B69825F925E">
    <w:name w:val="7B32B37DA47C9148A8289B69825F925E"/>
    <w:rsid w:val="00874B61"/>
  </w:style>
  <w:style w:type="paragraph" w:customStyle="1" w:styleId="F598796824F68D4A9D2922DF3A220985">
    <w:name w:val="F598796824F68D4A9D2922DF3A220985"/>
    <w:rsid w:val="0087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F1DB-020D-E944-8C84-F61AECFC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contenant de l’espace pour prendre des notes.dotx</Template>
  <TotalTime>32</TotalTime>
  <Pages>1</Pages>
  <Words>118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:description/>
  <cp:lastModifiedBy>Utilisateur de Microsoft Office</cp:lastModifiedBy>
  <cp:revision>24</cp:revision>
  <dcterms:created xsi:type="dcterms:W3CDTF">2024-03-27T18:31:00Z</dcterms:created>
  <dcterms:modified xsi:type="dcterms:W3CDTF">2025-06-13T18:16:00Z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