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FC527" w14:textId="60A6B661" w:rsidR="00B47D09" w:rsidRPr="001F59C6" w:rsidRDefault="00927B2E" w:rsidP="004F5A7E">
      <w:pPr>
        <w:pStyle w:val="Titre1"/>
        <w:rPr>
          <w:b w:val="0"/>
        </w:rPr>
      </w:pPr>
      <w:sdt>
        <w:sdtPr>
          <w:alias w:val="Entrez l’année :"/>
          <w:tag w:val="Entrez l’année :"/>
          <w:id w:val="-576063325"/>
          <w:placeholder>
            <w:docPart w:val="9CA496A866AE194D89E265C7DCBEBBD1"/>
          </w:placeholder>
          <w:temporary/>
          <w:showingPlcHdr/>
          <w15:appearance w15:val="hidden"/>
        </w:sdtPr>
        <w:sdtEndPr/>
        <w:sdtContent>
          <w:r w:rsidR="009B5727" w:rsidRPr="00846BC5">
            <w:rPr>
              <w:lang w:bidi="fr-FR"/>
            </w:rPr>
            <w:t>ANNÉE</w:t>
          </w:r>
        </w:sdtContent>
      </w:sdt>
      <w:r w:rsidR="00347083" w:rsidRPr="00846BC5">
        <w:rPr>
          <w:lang w:bidi="fr-FR"/>
        </w:rPr>
        <w:t xml:space="preserve"> </w:t>
      </w:r>
      <w:r w:rsidR="00782893">
        <w:t>202</w:t>
      </w:r>
      <w:r w:rsidR="00585B52">
        <w:t>4</w:t>
      </w:r>
      <w:r w:rsidR="00347083" w:rsidRPr="00846BC5">
        <w:rPr>
          <w:lang w:bidi="fr-FR"/>
        </w:rPr>
        <w:t xml:space="preserve"> </w:t>
      </w:r>
    </w:p>
    <w:tbl>
      <w:tblPr>
        <w:tblStyle w:val="Grilledutableau"/>
        <w:tblW w:w="14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 "/>
      </w:tblPr>
      <w:tblGrid>
        <w:gridCol w:w="3744"/>
        <w:gridCol w:w="3744"/>
        <w:gridCol w:w="3744"/>
        <w:gridCol w:w="3744"/>
      </w:tblGrid>
      <w:tr w:rsidR="00404974" w:rsidRPr="00846BC5" w14:paraId="1ECBA587" w14:textId="77777777" w:rsidTr="005A485C">
        <w:trPr>
          <w:trHeight w:val="277"/>
        </w:trPr>
        <w:tc>
          <w:tcPr>
            <w:tcW w:w="3744" w:type="dxa"/>
            <w:shd w:val="clear" w:color="auto" w:fill="365F91" w:themeFill="accent1" w:themeFillShade="BF"/>
          </w:tcPr>
          <w:p w14:paraId="36CB52AB" w14:textId="77777777" w:rsidR="00404974" w:rsidRPr="00846BC5" w:rsidRDefault="00404974" w:rsidP="00404974">
            <w:pPr>
              <w:pStyle w:val="En-ttesdecolonne"/>
            </w:pPr>
            <w:r>
              <w:t>SEPTEMBRE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312F3A5F" w14:textId="77777777" w:rsidR="00404974" w:rsidRPr="00846BC5" w:rsidRDefault="00404974" w:rsidP="00404974">
            <w:pPr>
              <w:pStyle w:val="En-ttesdecolonne"/>
            </w:pPr>
            <w:r>
              <w:t>OCTOBRE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7BDF1697" w14:textId="77777777" w:rsidR="00404974" w:rsidRDefault="005A485C" w:rsidP="00404974">
            <w:pPr>
              <w:pStyle w:val="En-ttesdecolonne"/>
            </w:pPr>
            <w:r>
              <w:t>NOVEMBRE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38729505" w14:textId="77777777" w:rsidR="00404974" w:rsidRPr="00846BC5" w:rsidRDefault="005A485C" w:rsidP="00404974">
            <w:pPr>
              <w:pStyle w:val="En-ttesdecolonne"/>
            </w:pPr>
            <w:r>
              <w:t>DECEMBRE</w:t>
            </w:r>
          </w:p>
        </w:tc>
      </w:tr>
    </w:tbl>
    <w:tbl>
      <w:tblPr>
        <w:tblStyle w:val="Contenu"/>
        <w:tblW w:w="17568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 "/>
      </w:tblPr>
      <w:tblGrid>
        <w:gridCol w:w="576"/>
        <w:gridCol w:w="3168"/>
        <w:gridCol w:w="576"/>
        <w:gridCol w:w="3168"/>
        <w:gridCol w:w="592"/>
        <w:gridCol w:w="3152"/>
        <w:gridCol w:w="575"/>
        <w:gridCol w:w="5761"/>
      </w:tblGrid>
      <w:tr w:rsidR="005A485C" w:rsidRPr="00846BC5" w14:paraId="2A518075" w14:textId="77777777" w:rsidTr="005340A0">
        <w:trPr>
          <w:trHeight w:hRule="exact" w:val="317"/>
        </w:trPr>
        <w:tc>
          <w:tcPr>
            <w:tcW w:w="576" w:type="dxa"/>
          </w:tcPr>
          <w:p w14:paraId="0599F52D" w14:textId="3841A5BB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7E5F7D9C" w14:textId="5FBC9956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062C7B4" w14:textId="41EB0D4F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4</w:t>
            </w:r>
          </w:p>
        </w:tc>
        <w:tc>
          <w:tcPr>
            <w:tcW w:w="3168" w:type="dxa"/>
          </w:tcPr>
          <w:p w14:paraId="58940BF2" w14:textId="345A42FB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429B2EA9" w14:textId="77777777" w:rsidR="005A485C" w:rsidRPr="00846BC5" w:rsidRDefault="005A485C" w:rsidP="00940A7F">
            <w:pPr>
              <w:pStyle w:val="Dates"/>
            </w:pPr>
            <w:r w:rsidRPr="00846BC5">
              <w:rPr>
                <w:lang w:bidi="fr-FR"/>
              </w:rPr>
              <w:t>1</w:t>
            </w:r>
          </w:p>
        </w:tc>
        <w:tc>
          <w:tcPr>
            <w:tcW w:w="3152" w:type="dxa"/>
          </w:tcPr>
          <w:p w14:paraId="5659EAE0" w14:textId="157AD5B3" w:rsidR="005A485C" w:rsidRDefault="00392BD1" w:rsidP="00940A7F">
            <w:pPr>
              <w:pStyle w:val="Lignes"/>
            </w:pPr>
            <w:r>
              <w:rPr>
                <w:highlight w:val="yellow"/>
              </w:rPr>
              <w:t>VACANCES</w:t>
            </w:r>
            <w:r w:rsidR="005340A0">
              <w:rPr>
                <w:highlight w:val="yellow"/>
              </w:rPr>
              <w:t xml:space="preserve"> </w:t>
            </w:r>
            <w:r w:rsidR="005340A0" w:rsidRPr="00782893">
              <w:rPr>
                <w:highlight w:val="yellow"/>
              </w:rPr>
              <w:t xml:space="preserve"> Pas de cours</w:t>
            </w:r>
          </w:p>
        </w:tc>
        <w:tc>
          <w:tcPr>
            <w:tcW w:w="575" w:type="dxa"/>
          </w:tcPr>
          <w:p w14:paraId="52947947" w14:textId="41EAFCF9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6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24FD73D5" w14:textId="3C59899C" w:rsidR="005A485C" w:rsidRPr="00846BC5" w:rsidRDefault="00676544" w:rsidP="00BA3681">
            <w:pPr>
              <w:pStyle w:val="Lignes"/>
            </w:pPr>
            <w:r>
              <w:t>Salle Croix Blanche en bas</w:t>
            </w:r>
            <w:bookmarkStart w:id="0" w:name="_GoBack"/>
            <w:bookmarkEnd w:id="0"/>
          </w:p>
        </w:tc>
      </w:tr>
      <w:tr w:rsidR="005A485C" w:rsidRPr="00846BC5" w14:paraId="6DCCA561" w14:textId="77777777" w:rsidTr="005340A0">
        <w:trPr>
          <w:trHeight w:hRule="exact" w:val="317"/>
        </w:trPr>
        <w:tc>
          <w:tcPr>
            <w:tcW w:w="576" w:type="dxa"/>
          </w:tcPr>
          <w:p w14:paraId="13B9C653" w14:textId="010CB4E9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58FA0C02" w14:textId="3375E1A0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0BAB88DD" w14:textId="41CC5B26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11</w:t>
            </w:r>
          </w:p>
        </w:tc>
        <w:tc>
          <w:tcPr>
            <w:tcW w:w="3168" w:type="dxa"/>
          </w:tcPr>
          <w:p w14:paraId="4EAE3B7C" w14:textId="25E746FA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0D2CDC8A" w14:textId="0ABE29E6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8</w:t>
            </w:r>
          </w:p>
        </w:tc>
        <w:tc>
          <w:tcPr>
            <w:tcW w:w="3152" w:type="dxa"/>
          </w:tcPr>
          <w:p w14:paraId="0D156178" w14:textId="6E49C30D" w:rsidR="005A485C" w:rsidRDefault="005340A0" w:rsidP="00940A7F">
            <w:pPr>
              <w:pStyle w:val="Lignes"/>
            </w:pPr>
            <w:r w:rsidRPr="00782893">
              <w:rPr>
                <w:highlight w:val="yellow"/>
              </w:rPr>
              <w:t>Pas de cours</w:t>
            </w:r>
          </w:p>
        </w:tc>
        <w:tc>
          <w:tcPr>
            <w:tcW w:w="575" w:type="dxa"/>
          </w:tcPr>
          <w:p w14:paraId="0848E913" w14:textId="25041A66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13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70224562" w14:textId="3009F2F7" w:rsidR="005A485C" w:rsidRPr="00846BC5" w:rsidRDefault="005A485C" w:rsidP="00BA3681">
            <w:pPr>
              <w:pStyle w:val="Lignes"/>
            </w:pPr>
          </w:p>
        </w:tc>
      </w:tr>
      <w:tr w:rsidR="005A485C" w:rsidRPr="00846BC5" w14:paraId="44B96621" w14:textId="77777777" w:rsidTr="005340A0">
        <w:trPr>
          <w:trHeight w:hRule="exact" w:val="317"/>
        </w:trPr>
        <w:tc>
          <w:tcPr>
            <w:tcW w:w="576" w:type="dxa"/>
          </w:tcPr>
          <w:p w14:paraId="5EF15FEA" w14:textId="41500D7B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6CF98094" w14:textId="6915E8B4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AC68F2C" w14:textId="67A1FAD8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18</w:t>
            </w:r>
          </w:p>
        </w:tc>
        <w:tc>
          <w:tcPr>
            <w:tcW w:w="3168" w:type="dxa"/>
          </w:tcPr>
          <w:p w14:paraId="6E6F69EA" w14:textId="0502DE39" w:rsidR="005A485C" w:rsidRPr="00846BC5" w:rsidRDefault="005E3F5F" w:rsidP="00135FD1">
            <w:pPr>
              <w:pStyle w:val="Lignes"/>
            </w:pPr>
            <w:r>
              <w:t>Salle Croix Blanche en bas</w:t>
            </w:r>
          </w:p>
        </w:tc>
        <w:tc>
          <w:tcPr>
            <w:tcW w:w="592" w:type="dxa"/>
          </w:tcPr>
          <w:p w14:paraId="433F3B88" w14:textId="2633E8FE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15</w:t>
            </w:r>
          </w:p>
        </w:tc>
        <w:tc>
          <w:tcPr>
            <w:tcW w:w="3152" w:type="dxa"/>
          </w:tcPr>
          <w:p w14:paraId="6BDB9E41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63531940" w14:textId="4648349D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20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05FC8CFC" w14:textId="1F92E285" w:rsidR="005A485C" w:rsidRPr="00846BC5" w:rsidRDefault="00676544" w:rsidP="00BA3681">
            <w:pPr>
              <w:pStyle w:val="Lignes"/>
            </w:pPr>
            <w:r w:rsidRPr="00676544">
              <w:rPr>
                <w:highlight w:val="yellow"/>
              </w:rPr>
              <w:t>PAS DE SALLE DISPONIBLE Pas de cours</w:t>
            </w:r>
          </w:p>
        </w:tc>
      </w:tr>
      <w:tr w:rsidR="005A485C" w:rsidRPr="00846BC5" w14:paraId="36DEAA72" w14:textId="77777777" w:rsidTr="005340A0">
        <w:trPr>
          <w:trHeight w:hRule="exact" w:val="317"/>
        </w:trPr>
        <w:tc>
          <w:tcPr>
            <w:tcW w:w="576" w:type="dxa"/>
          </w:tcPr>
          <w:p w14:paraId="178FDDE0" w14:textId="3EC5B225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20</w:t>
            </w:r>
          </w:p>
        </w:tc>
        <w:tc>
          <w:tcPr>
            <w:tcW w:w="3168" w:type="dxa"/>
          </w:tcPr>
          <w:p w14:paraId="053FA4B5" w14:textId="4AB820ED" w:rsidR="005A485C" w:rsidRPr="00846BC5" w:rsidRDefault="004C5B13" w:rsidP="00135FD1">
            <w:pPr>
              <w:pStyle w:val="Lignes"/>
            </w:pPr>
            <w:r>
              <w:t>Salle Croix Blanche en bas</w:t>
            </w:r>
          </w:p>
        </w:tc>
        <w:tc>
          <w:tcPr>
            <w:tcW w:w="576" w:type="dxa"/>
          </w:tcPr>
          <w:p w14:paraId="759E6E6B" w14:textId="54917EAA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25</w:t>
            </w:r>
          </w:p>
        </w:tc>
        <w:tc>
          <w:tcPr>
            <w:tcW w:w="3168" w:type="dxa"/>
          </w:tcPr>
          <w:p w14:paraId="59FF07B0" w14:textId="26817132" w:rsidR="005A485C" w:rsidRPr="00846BC5" w:rsidRDefault="00365B81" w:rsidP="00135FD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92" w:type="dxa"/>
          </w:tcPr>
          <w:p w14:paraId="27D6DEDA" w14:textId="2676B181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22</w:t>
            </w:r>
          </w:p>
        </w:tc>
        <w:tc>
          <w:tcPr>
            <w:tcW w:w="3152" w:type="dxa"/>
          </w:tcPr>
          <w:p w14:paraId="79302AF5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47ECEA12" w14:textId="29FE165B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27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66DC921F" w14:textId="4EE04AA1" w:rsidR="005A485C" w:rsidRPr="00846BC5" w:rsidRDefault="00365B81" w:rsidP="00BA368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</w:tr>
      <w:tr w:rsidR="005A485C" w:rsidRPr="00846BC5" w14:paraId="70DF25ED" w14:textId="77777777" w:rsidTr="005340A0">
        <w:trPr>
          <w:trHeight w:hRule="exact" w:val="317"/>
        </w:trPr>
        <w:tc>
          <w:tcPr>
            <w:tcW w:w="576" w:type="dxa"/>
          </w:tcPr>
          <w:p w14:paraId="173DA292" w14:textId="6D669530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27</w:t>
            </w:r>
          </w:p>
        </w:tc>
        <w:tc>
          <w:tcPr>
            <w:tcW w:w="3168" w:type="dxa"/>
          </w:tcPr>
          <w:p w14:paraId="329275A2" w14:textId="3FE51E39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7B7A357" w14:textId="6CB518FF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1B021221" w14:textId="1D076AAC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397E4771" w14:textId="1D26359C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29</w:t>
            </w:r>
          </w:p>
        </w:tc>
        <w:tc>
          <w:tcPr>
            <w:tcW w:w="3152" w:type="dxa"/>
          </w:tcPr>
          <w:p w14:paraId="3C879085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37C00952" w14:textId="5852F815" w:rsidR="005A485C" w:rsidRPr="00846BC5" w:rsidRDefault="005A485C" w:rsidP="000E19EB">
            <w:pPr>
              <w:pStyle w:val="Dates"/>
            </w:pP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5D3261CF" w14:textId="15916501" w:rsidR="005A485C" w:rsidRPr="00846BC5" w:rsidRDefault="005A485C" w:rsidP="00BA3681">
            <w:pPr>
              <w:pStyle w:val="Lignes"/>
            </w:pPr>
          </w:p>
        </w:tc>
      </w:tr>
    </w:tbl>
    <w:p w14:paraId="3BBEEC3C" w14:textId="77777777" w:rsidR="005A485C" w:rsidRDefault="005A485C" w:rsidP="00585235">
      <w:pPr>
        <w:pStyle w:val="Titre1"/>
      </w:pPr>
    </w:p>
    <w:p w14:paraId="26798C72" w14:textId="4ABD56F9" w:rsidR="006D3602" w:rsidRPr="00846BC5" w:rsidRDefault="00927B2E" w:rsidP="00585235">
      <w:pPr>
        <w:pStyle w:val="Titre1"/>
        <w:rPr>
          <w:rFonts w:asciiTheme="minorHAnsi" w:eastAsiaTheme="minorHAnsi" w:hAnsiTheme="minorHAnsi" w:cstheme="minorBidi"/>
          <w:sz w:val="19"/>
          <w:szCs w:val="22"/>
        </w:rPr>
      </w:pPr>
      <w:sdt>
        <w:sdtPr>
          <w:alias w:val="Entrez l’année :"/>
          <w:tag w:val="Entrez l’année :"/>
          <w:id w:val="-671794123"/>
          <w:placeholder>
            <w:docPart w:val="9693F84E4CFBF74CBCE578AA773AEA22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8538C6" w:rsidRPr="00846BC5">
            <w:rPr>
              <w:lang w:bidi="fr-FR"/>
            </w:rPr>
            <w:t>ANNÉE</w:t>
          </w:r>
        </w:sdtContent>
      </w:sdt>
      <w:r w:rsidR="00347083" w:rsidRPr="00846BC5">
        <w:rPr>
          <w:lang w:bidi="fr-FR"/>
        </w:rPr>
        <w:t xml:space="preserve"> </w:t>
      </w:r>
      <w:r w:rsidR="00782893">
        <w:t>202</w:t>
      </w:r>
      <w:r w:rsidR="00585B52">
        <w:t>5</w:t>
      </w:r>
      <w:r w:rsidR="00347083" w:rsidRPr="00846BC5">
        <w:rPr>
          <w:lang w:bidi="fr-FR"/>
        </w:rPr>
        <w:t xml:space="preserve"> </w:t>
      </w:r>
    </w:p>
    <w:tbl>
      <w:tblPr>
        <w:tblStyle w:val="Grilledutableau"/>
        <w:tblW w:w="14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3744"/>
        <w:gridCol w:w="3744"/>
        <w:gridCol w:w="3744"/>
        <w:gridCol w:w="3744"/>
      </w:tblGrid>
      <w:tr w:rsidR="005A485C" w:rsidRPr="00846BC5" w14:paraId="59C63FE3" w14:textId="77777777" w:rsidTr="005A485C">
        <w:trPr>
          <w:trHeight w:val="276"/>
        </w:trPr>
        <w:sdt>
          <w:sdtPr>
            <w:alias w:val="Janvier :"/>
            <w:tag w:val="Janvier :"/>
            <w:id w:val="-1641338638"/>
            <w:placeholder>
              <w:docPart w:val="BF8A34B4C854A942A4794A9CA7D1EC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200DB24E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Janvier</w:t>
                </w:r>
              </w:p>
            </w:tc>
          </w:sdtContent>
        </w:sdt>
        <w:sdt>
          <w:sdtPr>
            <w:alias w:val="Février :"/>
            <w:tag w:val="Février :"/>
            <w:id w:val="1598516178"/>
            <w:placeholder>
              <w:docPart w:val="E4D67AB81DA44041A7D5ECF852E3EAB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487E195A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Février</w:t>
                </w:r>
              </w:p>
            </w:tc>
          </w:sdtContent>
        </w:sdt>
        <w:sdt>
          <w:sdtPr>
            <w:alias w:val="Mars :"/>
            <w:tag w:val="Mars :"/>
            <w:id w:val="-1282262264"/>
            <w:placeholder>
              <w:docPart w:val="7250BFA6B96D8641A4B326CB01AF993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289F6252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Mars</w:t>
                </w:r>
              </w:p>
            </w:tc>
          </w:sdtContent>
        </w:sdt>
        <w:tc>
          <w:tcPr>
            <w:tcW w:w="3744" w:type="dxa"/>
            <w:shd w:val="clear" w:color="auto" w:fill="365F91" w:themeFill="accent1" w:themeFillShade="BF"/>
          </w:tcPr>
          <w:p w14:paraId="058BA85A" w14:textId="77777777" w:rsidR="005A485C" w:rsidRPr="00846BC5" w:rsidRDefault="005A485C" w:rsidP="000E19EB">
            <w:pPr>
              <w:pStyle w:val="En-ttesdecolonne"/>
            </w:pPr>
            <w:r>
              <w:t>AVRIL</w:t>
            </w:r>
          </w:p>
        </w:tc>
      </w:tr>
    </w:tbl>
    <w:tbl>
      <w:tblPr>
        <w:tblStyle w:val="Contenu"/>
        <w:tblW w:w="15876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576"/>
        <w:gridCol w:w="3168"/>
        <w:gridCol w:w="576"/>
        <w:gridCol w:w="3168"/>
        <w:gridCol w:w="576"/>
        <w:gridCol w:w="3168"/>
        <w:gridCol w:w="675"/>
        <w:gridCol w:w="3969"/>
      </w:tblGrid>
      <w:tr w:rsidR="00F213BA" w:rsidRPr="00846BC5" w14:paraId="79952720" w14:textId="77777777" w:rsidTr="00F213BA">
        <w:trPr>
          <w:trHeight w:hRule="exact" w:val="317"/>
        </w:trPr>
        <w:tc>
          <w:tcPr>
            <w:tcW w:w="576" w:type="dxa"/>
          </w:tcPr>
          <w:p w14:paraId="258DD456" w14:textId="781518EA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4D17BE29" w14:textId="0D9BD690" w:rsidR="00F213BA" w:rsidRPr="00846BC5" w:rsidRDefault="00365B81" w:rsidP="008B5D5B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22E6F959" w14:textId="1192DAE4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7</w:t>
            </w:r>
          </w:p>
        </w:tc>
        <w:tc>
          <w:tcPr>
            <w:tcW w:w="3168" w:type="dxa"/>
          </w:tcPr>
          <w:p w14:paraId="11F885A1" w14:textId="737E2B53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062B311B" w14:textId="69B55176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7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42079474" w14:textId="725CB53E" w:rsidR="00F213BA" w:rsidRPr="00846BC5" w:rsidRDefault="00365B81" w:rsidP="00782893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675" w:type="dxa"/>
          </w:tcPr>
          <w:p w14:paraId="1DB3F0FE" w14:textId="1B96E97B" w:rsidR="00F213BA" w:rsidRPr="00846BC5" w:rsidRDefault="004C5B1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4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4BC5AD46" w14:textId="51120BBF" w:rsidR="00F213BA" w:rsidRPr="00846BC5" w:rsidRDefault="00676544" w:rsidP="00782893">
            <w:pPr>
              <w:pStyle w:val="Lignes"/>
            </w:pPr>
            <w:r>
              <w:t>Salle Croix Blanche en bas</w:t>
            </w:r>
          </w:p>
        </w:tc>
      </w:tr>
      <w:tr w:rsidR="00F213BA" w:rsidRPr="00846BC5" w14:paraId="2D976C5E" w14:textId="77777777" w:rsidTr="00F213BA">
        <w:trPr>
          <w:trHeight w:hRule="exact" w:val="317"/>
        </w:trPr>
        <w:tc>
          <w:tcPr>
            <w:tcW w:w="576" w:type="dxa"/>
          </w:tcPr>
          <w:p w14:paraId="6A0AE884" w14:textId="00212023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10</w:t>
            </w:r>
          </w:p>
        </w:tc>
        <w:tc>
          <w:tcPr>
            <w:tcW w:w="3168" w:type="dxa"/>
          </w:tcPr>
          <w:p w14:paraId="3F86ED64" w14:textId="52ECCBC6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364DDC36" w14:textId="49F2F00F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14</w:t>
            </w:r>
          </w:p>
        </w:tc>
        <w:tc>
          <w:tcPr>
            <w:tcW w:w="3168" w:type="dxa"/>
          </w:tcPr>
          <w:p w14:paraId="6405D703" w14:textId="254D02D9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4F166E4C" w14:textId="62B14C93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14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2A923C24" w14:textId="61FBB491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4322FA78" w14:textId="275CE6E5" w:rsidR="00F213BA" w:rsidRPr="00846BC5" w:rsidRDefault="004C5B1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11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4C4FD47C" w14:textId="127C0C4D" w:rsidR="00F213BA" w:rsidRPr="00846BC5" w:rsidRDefault="00F213BA" w:rsidP="00782893">
            <w:pPr>
              <w:pStyle w:val="Lignes"/>
            </w:pPr>
          </w:p>
        </w:tc>
      </w:tr>
      <w:tr w:rsidR="00F213BA" w:rsidRPr="00846BC5" w14:paraId="52999806" w14:textId="77777777" w:rsidTr="00F213BA">
        <w:trPr>
          <w:trHeight w:hRule="exact" w:val="317"/>
        </w:trPr>
        <w:tc>
          <w:tcPr>
            <w:tcW w:w="576" w:type="dxa"/>
          </w:tcPr>
          <w:p w14:paraId="25252B64" w14:textId="6D2F4FA4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17</w:t>
            </w:r>
          </w:p>
        </w:tc>
        <w:tc>
          <w:tcPr>
            <w:tcW w:w="3168" w:type="dxa"/>
          </w:tcPr>
          <w:p w14:paraId="1DFE5B9E" w14:textId="21734134" w:rsidR="00F213BA" w:rsidRPr="00846BC5" w:rsidRDefault="00676544" w:rsidP="008B5D5B">
            <w:pPr>
              <w:pStyle w:val="Lignes"/>
            </w:pPr>
            <w:r>
              <w:t>Salle Croix Blanche en bas</w:t>
            </w:r>
          </w:p>
        </w:tc>
        <w:tc>
          <w:tcPr>
            <w:tcW w:w="576" w:type="dxa"/>
          </w:tcPr>
          <w:p w14:paraId="420D9065" w14:textId="56D26BCD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21</w:t>
            </w:r>
          </w:p>
        </w:tc>
        <w:tc>
          <w:tcPr>
            <w:tcW w:w="3168" w:type="dxa"/>
          </w:tcPr>
          <w:p w14:paraId="1D693DEC" w14:textId="428680AF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6979484B" w14:textId="0F93D1E0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21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6CD762F9" w14:textId="1AD3F95C" w:rsidR="00F213BA" w:rsidRPr="00846BC5" w:rsidRDefault="00676544" w:rsidP="00782893">
            <w:pPr>
              <w:pStyle w:val="Lignes"/>
            </w:pPr>
            <w:r>
              <w:t>Salle Croix Blanche en bas</w:t>
            </w:r>
          </w:p>
        </w:tc>
        <w:tc>
          <w:tcPr>
            <w:tcW w:w="675" w:type="dxa"/>
          </w:tcPr>
          <w:p w14:paraId="18AF16B9" w14:textId="71348731" w:rsidR="00F213BA" w:rsidRPr="00846BC5" w:rsidRDefault="004C5B1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18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099274DA" w14:textId="4A553932" w:rsidR="00F213BA" w:rsidRPr="00782893" w:rsidRDefault="00F213BA" w:rsidP="00782893">
            <w:pPr>
              <w:pStyle w:val="Lignes"/>
              <w:rPr>
                <w:highlight w:val="yellow"/>
              </w:rPr>
            </w:pPr>
          </w:p>
        </w:tc>
      </w:tr>
      <w:tr w:rsidR="00F213BA" w:rsidRPr="00846BC5" w14:paraId="0211F62D" w14:textId="77777777" w:rsidTr="00F213BA">
        <w:trPr>
          <w:trHeight w:hRule="exact" w:val="317"/>
        </w:trPr>
        <w:tc>
          <w:tcPr>
            <w:tcW w:w="576" w:type="dxa"/>
          </w:tcPr>
          <w:p w14:paraId="696A0D4C" w14:textId="0DB6988D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24</w:t>
            </w:r>
          </w:p>
        </w:tc>
        <w:tc>
          <w:tcPr>
            <w:tcW w:w="3168" w:type="dxa"/>
          </w:tcPr>
          <w:p w14:paraId="248D04C3" w14:textId="7F150011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50FC72BF" w14:textId="555BCCE4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28</w:t>
            </w:r>
          </w:p>
        </w:tc>
        <w:tc>
          <w:tcPr>
            <w:tcW w:w="3168" w:type="dxa"/>
          </w:tcPr>
          <w:p w14:paraId="7FCAF548" w14:textId="2E82FE26" w:rsidR="00F213BA" w:rsidRPr="00846BC5" w:rsidRDefault="00365B81" w:rsidP="008B5D5B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2830BA94" w14:textId="346FE2DE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28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70727723" w14:textId="75291D64" w:rsidR="00F213BA" w:rsidRPr="00846BC5" w:rsidRDefault="00F213BA" w:rsidP="00782893">
            <w:pPr>
              <w:pStyle w:val="Lignes"/>
              <w:jc w:val="center"/>
            </w:pPr>
          </w:p>
        </w:tc>
        <w:tc>
          <w:tcPr>
            <w:tcW w:w="675" w:type="dxa"/>
          </w:tcPr>
          <w:p w14:paraId="083B45C0" w14:textId="6F2DA38B" w:rsidR="00F213BA" w:rsidRPr="00846BC5" w:rsidRDefault="0078289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2</w:t>
            </w:r>
            <w:r w:rsidR="004C5B13">
              <w:rPr>
                <w:lang w:bidi="fr-FR"/>
              </w:rPr>
              <w:t>5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36555105" w14:textId="2C17539E" w:rsidR="00F213BA" w:rsidRPr="00782893" w:rsidRDefault="00782893" w:rsidP="00782893">
            <w:pPr>
              <w:pStyle w:val="Lignes"/>
              <w:rPr>
                <w:highlight w:val="yellow"/>
              </w:rPr>
            </w:pPr>
            <w:r w:rsidRPr="00782893">
              <w:rPr>
                <w:highlight w:val="yellow"/>
              </w:rPr>
              <w:t>VACANCES Pas de cours</w:t>
            </w:r>
          </w:p>
        </w:tc>
      </w:tr>
      <w:tr w:rsidR="00F213BA" w:rsidRPr="00846BC5" w14:paraId="1FCEC92B" w14:textId="77777777" w:rsidTr="00F213BA">
        <w:trPr>
          <w:trHeight w:hRule="exact" w:val="317"/>
        </w:trPr>
        <w:tc>
          <w:tcPr>
            <w:tcW w:w="576" w:type="dxa"/>
          </w:tcPr>
          <w:p w14:paraId="061DC929" w14:textId="770BDA5C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31</w:t>
            </w:r>
          </w:p>
        </w:tc>
        <w:tc>
          <w:tcPr>
            <w:tcW w:w="3168" w:type="dxa"/>
          </w:tcPr>
          <w:p w14:paraId="3FBACED6" w14:textId="5A1D5141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7C9DC743" w14:textId="0BB1950C" w:rsidR="00F213BA" w:rsidRPr="00846BC5" w:rsidRDefault="00F213BA" w:rsidP="00940A7F">
            <w:pPr>
              <w:pStyle w:val="Dates"/>
            </w:pPr>
          </w:p>
        </w:tc>
        <w:tc>
          <w:tcPr>
            <w:tcW w:w="3168" w:type="dxa"/>
          </w:tcPr>
          <w:p w14:paraId="4BF25CF6" w14:textId="6E5F8C04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2BE51A84" w14:textId="374BE1FB" w:rsidR="00F213BA" w:rsidRPr="00846BC5" w:rsidRDefault="00F213BA" w:rsidP="00940A7F">
            <w:pPr>
              <w:pStyle w:val="Dates"/>
            </w:pP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0F3708EE" w14:textId="2C46E803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533234C7" w14:textId="090E29C5" w:rsidR="00F213BA" w:rsidRPr="00846BC5" w:rsidRDefault="00F213BA" w:rsidP="000E19EB">
            <w:pPr>
              <w:pStyle w:val="Dates"/>
              <w:rPr>
                <w:lang w:bidi="fr-FR"/>
              </w:rPr>
            </w:pP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3742FC1E" w14:textId="146F3342" w:rsidR="00F213BA" w:rsidRPr="00846BC5" w:rsidRDefault="00F213BA" w:rsidP="00782893">
            <w:pPr>
              <w:pStyle w:val="Lignes"/>
            </w:pPr>
          </w:p>
        </w:tc>
      </w:tr>
    </w:tbl>
    <w:p w14:paraId="5B0827EC" w14:textId="77777777" w:rsidR="005A485C" w:rsidRDefault="005A485C" w:rsidP="00585235">
      <w:pPr>
        <w:pStyle w:val="Titre1"/>
      </w:pPr>
    </w:p>
    <w:p w14:paraId="62F07681" w14:textId="11A2670A" w:rsidR="005A485C" w:rsidRPr="00846BC5" w:rsidRDefault="00927B2E" w:rsidP="005A485C">
      <w:pPr>
        <w:pStyle w:val="Titre1"/>
        <w:rPr>
          <w:rFonts w:asciiTheme="minorHAnsi" w:eastAsiaTheme="minorHAnsi" w:hAnsiTheme="minorHAnsi" w:cstheme="minorBidi"/>
          <w:sz w:val="19"/>
          <w:szCs w:val="22"/>
        </w:rPr>
      </w:pPr>
      <w:sdt>
        <w:sdtPr>
          <w:alias w:val="Entrez l’année :"/>
          <w:tag w:val="Entrez l’année :"/>
          <w:id w:val="-613211402"/>
          <w:placeholder>
            <w:docPart w:val="0B68F2FE3D626041A691903D2EB38067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5A485C" w:rsidRPr="00846BC5">
            <w:rPr>
              <w:lang w:bidi="fr-FR"/>
            </w:rPr>
            <w:t>ANNÉE</w:t>
          </w:r>
        </w:sdtContent>
      </w:sdt>
      <w:r w:rsidR="005A485C" w:rsidRPr="00846BC5">
        <w:rPr>
          <w:lang w:bidi="fr-FR"/>
        </w:rPr>
        <w:t xml:space="preserve"> </w:t>
      </w:r>
      <w:r w:rsidR="007C3362">
        <w:t>202</w:t>
      </w:r>
      <w:r w:rsidR="00585B52">
        <w:t>5</w:t>
      </w:r>
      <w:r w:rsidR="005A485C" w:rsidRPr="00846BC5">
        <w:rPr>
          <w:lang w:bidi="fr-FR"/>
        </w:rPr>
        <w:t xml:space="preserve"> </w:t>
      </w:r>
    </w:p>
    <w:tbl>
      <w:tblPr>
        <w:tblStyle w:val="Grilledutableau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3744"/>
        <w:gridCol w:w="3744"/>
      </w:tblGrid>
      <w:tr w:rsidR="005A485C" w:rsidRPr="00846BC5" w14:paraId="22565669" w14:textId="77777777" w:rsidTr="005A485C">
        <w:trPr>
          <w:trHeight w:val="277"/>
        </w:trPr>
        <w:tc>
          <w:tcPr>
            <w:tcW w:w="3744" w:type="dxa"/>
            <w:shd w:val="clear" w:color="auto" w:fill="365F91" w:themeFill="accent1" w:themeFillShade="BF"/>
          </w:tcPr>
          <w:p w14:paraId="3DFF10AD" w14:textId="77777777" w:rsidR="005A485C" w:rsidRPr="00846BC5" w:rsidRDefault="005A485C" w:rsidP="005A485C">
            <w:pPr>
              <w:pStyle w:val="En-ttesdecolonne"/>
            </w:pPr>
            <w:r>
              <w:t>MAI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7D2F8034" w14:textId="77777777" w:rsidR="005A485C" w:rsidRPr="00846BC5" w:rsidRDefault="005A485C" w:rsidP="005A485C">
            <w:pPr>
              <w:pStyle w:val="En-ttesdecolonne"/>
            </w:pPr>
            <w:r>
              <w:t>JUIN</w:t>
            </w:r>
          </w:p>
        </w:tc>
      </w:tr>
    </w:tbl>
    <w:tbl>
      <w:tblPr>
        <w:tblStyle w:val="Contenu"/>
        <w:tblW w:w="7488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576"/>
        <w:gridCol w:w="3168"/>
        <w:gridCol w:w="576"/>
        <w:gridCol w:w="3168"/>
      </w:tblGrid>
      <w:tr w:rsidR="005A485C" w:rsidRPr="00846BC5" w14:paraId="6A483FD5" w14:textId="77777777" w:rsidTr="005A485C">
        <w:trPr>
          <w:trHeight w:hRule="exact" w:val="317"/>
        </w:trPr>
        <w:tc>
          <w:tcPr>
            <w:tcW w:w="576" w:type="dxa"/>
          </w:tcPr>
          <w:p w14:paraId="653DB603" w14:textId="72AC0D00" w:rsidR="005A485C" w:rsidRPr="00846BC5" w:rsidRDefault="004C5B13" w:rsidP="000E19EB">
            <w:pPr>
              <w:pStyle w:val="Dates"/>
            </w:pPr>
            <w:r>
              <w:rPr>
                <w:lang w:bidi="fr-FR"/>
              </w:rPr>
              <w:t>2</w:t>
            </w:r>
          </w:p>
        </w:tc>
        <w:tc>
          <w:tcPr>
            <w:tcW w:w="3168" w:type="dxa"/>
          </w:tcPr>
          <w:p w14:paraId="0B7C6FF4" w14:textId="5E7EB040" w:rsidR="005A485C" w:rsidRPr="00846BC5" w:rsidRDefault="00365B81" w:rsidP="00365B8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3FDF9578" w14:textId="63BDBDF6" w:rsidR="005A485C" w:rsidRPr="00846BC5" w:rsidRDefault="001F59C6" w:rsidP="000E19EB">
            <w:pPr>
              <w:pStyle w:val="Dates"/>
            </w:pPr>
            <w:r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7F75EE69" w14:textId="7D6747EE" w:rsidR="005A485C" w:rsidRPr="00846BC5" w:rsidRDefault="005A485C" w:rsidP="00CB4185">
            <w:pPr>
              <w:pStyle w:val="Lignes"/>
            </w:pPr>
          </w:p>
        </w:tc>
      </w:tr>
      <w:tr w:rsidR="005A485C" w:rsidRPr="00846BC5" w14:paraId="63C18394" w14:textId="77777777" w:rsidTr="005A485C">
        <w:trPr>
          <w:trHeight w:hRule="exact" w:val="317"/>
        </w:trPr>
        <w:tc>
          <w:tcPr>
            <w:tcW w:w="576" w:type="dxa"/>
          </w:tcPr>
          <w:p w14:paraId="70C5BACC" w14:textId="21325797" w:rsidR="005A485C" w:rsidRPr="00846BC5" w:rsidRDefault="004C5B13" w:rsidP="000E19EB">
            <w:pPr>
              <w:pStyle w:val="Dates"/>
            </w:pPr>
            <w:r>
              <w:rPr>
                <w:lang w:bidi="fr-FR"/>
              </w:rPr>
              <w:t>9</w:t>
            </w:r>
          </w:p>
        </w:tc>
        <w:tc>
          <w:tcPr>
            <w:tcW w:w="3168" w:type="dxa"/>
          </w:tcPr>
          <w:p w14:paraId="6C9C1DF1" w14:textId="47F08BFE" w:rsidR="005A485C" w:rsidRPr="00846BC5" w:rsidRDefault="005A485C" w:rsidP="00C558A8">
            <w:pPr>
              <w:pStyle w:val="Lignes"/>
              <w:jc w:val="center"/>
            </w:pPr>
          </w:p>
        </w:tc>
        <w:tc>
          <w:tcPr>
            <w:tcW w:w="576" w:type="dxa"/>
          </w:tcPr>
          <w:p w14:paraId="3C358DE1" w14:textId="68727398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1</w:t>
            </w:r>
            <w:r w:rsidR="001F59C6"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6D90B6CB" w14:textId="3D3C613D" w:rsidR="005A485C" w:rsidRPr="00846BC5" w:rsidRDefault="005A485C" w:rsidP="00C558A8">
            <w:pPr>
              <w:pStyle w:val="Lignes"/>
              <w:jc w:val="center"/>
            </w:pPr>
          </w:p>
        </w:tc>
      </w:tr>
      <w:tr w:rsidR="005A485C" w:rsidRPr="00846BC5" w14:paraId="524E96A9" w14:textId="77777777" w:rsidTr="005A485C">
        <w:trPr>
          <w:trHeight w:hRule="exact" w:val="317"/>
        </w:trPr>
        <w:tc>
          <w:tcPr>
            <w:tcW w:w="576" w:type="dxa"/>
          </w:tcPr>
          <w:p w14:paraId="11E1AC18" w14:textId="08F2C11E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1</w:t>
            </w:r>
            <w:r w:rsidR="004C5B13"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1993DAB4" w14:textId="085833F1" w:rsidR="005A485C" w:rsidRPr="00846BC5" w:rsidRDefault="005A485C" w:rsidP="0061646B">
            <w:pPr>
              <w:pStyle w:val="Lignes"/>
              <w:jc w:val="center"/>
            </w:pPr>
          </w:p>
        </w:tc>
        <w:tc>
          <w:tcPr>
            <w:tcW w:w="576" w:type="dxa"/>
          </w:tcPr>
          <w:p w14:paraId="5839F7E4" w14:textId="27D836B5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1F59C6">
              <w:rPr>
                <w:lang w:bidi="fr-FR"/>
              </w:rPr>
              <w:t>0</w:t>
            </w:r>
          </w:p>
        </w:tc>
        <w:tc>
          <w:tcPr>
            <w:tcW w:w="3168" w:type="dxa"/>
          </w:tcPr>
          <w:p w14:paraId="42E7D120" w14:textId="52799723" w:rsidR="005A485C" w:rsidRPr="00846BC5" w:rsidRDefault="005A485C" w:rsidP="00C558A8">
            <w:pPr>
              <w:pStyle w:val="Lignes"/>
              <w:jc w:val="center"/>
            </w:pPr>
          </w:p>
        </w:tc>
      </w:tr>
      <w:tr w:rsidR="005A485C" w:rsidRPr="00846BC5" w14:paraId="5DE993EF" w14:textId="77777777" w:rsidTr="005A485C">
        <w:trPr>
          <w:trHeight w:hRule="exact" w:val="317"/>
        </w:trPr>
        <w:tc>
          <w:tcPr>
            <w:tcW w:w="576" w:type="dxa"/>
          </w:tcPr>
          <w:p w14:paraId="2BF6A9A9" w14:textId="2024CC7A" w:rsidR="005A485C" w:rsidRPr="00846BC5" w:rsidRDefault="004531BD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4C5B13"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30D79130" w14:textId="2DA1561E" w:rsidR="005A485C" w:rsidRPr="00846BC5" w:rsidRDefault="005A485C" w:rsidP="00CB4185">
            <w:pPr>
              <w:pStyle w:val="Lignes"/>
            </w:pPr>
          </w:p>
        </w:tc>
        <w:tc>
          <w:tcPr>
            <w:tcW w:w="576" w:type="dxa"/>
          </w:tcPr>
          <w:p w14:paraId="58E99B47" w14:textId="4A4E3A8C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1F59C6">
              <w:rPr>
                <w:lang w:bidi="fr-FR"/>
              </w:rPr>
              <w:t>7</w:t>
            </w:r>
          </w:p>
        </w:tc>
        <w:tc>
          <w:tcPr>
            <w:tcW w:w="3168" w:type="dxa"/>
          </w:tcPr>
          <w:p w14:paraId="14F6DF84" w14:textId="75D4AFA9" w:rsidR="005A485C" w:rsidRPr="00846BC5" w:rsidRDefault="005A485C" w:rsidP="00CB4185">
            <w:pPr>
              <w:pStyle w:val="Lignes"/>
            </w:pPr>
          </w:p>
        </w:tc>
      </w:tr>
      <w:tr w:rsidR="005A485C" w:rsidRPr="00846BC5" w14:paraId="4EC7CAFD" w14:textId="77777777" w:rsidTr="005A485C">
        <w:trPr>
          <w:trHeight w:hRule="exact" w:val="317"/>
        </w:trPr>
        <w:tc>
          <w:tcPr>
            <w:tcW w:w="576" w:type="dxa"/>
          </w:tcPr>
          <w:p w14:paraId="64DD0E84" w14:textId="2D5C3A2F" w:rsidR="005A485C" w:rsidRPr="00846BC5" w:rsidRDefault="00C558A8" w:rsidP="000E19EB">
            <w:pPr>
              <w:pStyle w:val="Dates"/>
            </w:pPr>
            <w:r>
              <w:t>3</w:t>
            </w:r>
            <w:r w:rsidR="004C5B13">
              <w:t>0</w:t>
            </w:r>
          </w:p>
        </w:tc>
        <w:tc>
          <w:tcPr>
            <w:tcW w:w="3168" w:type="dxa"/>
          </w:tcPr>
          <w:p w14:paraId="0F82BDDD" w14:textId="69A209A0" w:rsidR="005A485C" w:rsidRPr="00846BC5" w:rsidRDefault="005A485C" w:rsidP="0061646B">
            <w:pPr>
              <w:pStyle w:val="Lignes"/>
              <w:jc w:val="center"/>
            </w:pPr>
          </w:p>
        </w:tc>
        <w:tc>
          <w:tcPr>
            <w:tcW w:w="576" w:type="dxa"/>
          </w:tcPr>
          <w:p w14:paraId="25BA8DF2" w14:textId="2EA942E2" w:rsidR="005A485C" w:rsidRPr="00846BC5" w:rsidRDefault="005A485C" w:rsidP="000E19EB">
            <w:pPr>
              <w:pStyle w:val="Dates"/>
            </w:pPr>
          </w:p>
        </w:tc>
        <w:tc>
          <w:tcPr>
            <w:tcW w:w="3168" w:type="dxa"/>
          </w:tcPr>
          <w:p w14:paraId="00E43B69" w14:textId="3F0819C5" w:rsidR="005A485C" w:rsidRPr="00846BC5" w:rsidRDefault="005A485C" w:rsidP="00CB4185">
            <w:pPr>
              <w:pStyle w:val="Lignes"/>
            </w:pPr>
          </w:p>
        </w:tc>
      </w:tr>
    </w:tbl>
    <w:p w14:paraId="61C32D51" w14:textId="77777777" w:rsidR="008F5097" w:rsidRPr="00846BC5" w:rsidRDefault="008F5097" w:rsidP="00347083"/>
    <w:sectPr w:rsidR="008F5097" w:rsidRPr="00846BC5" w:rsidSect="0062671C">
      <w:pgSz w:w="16838" w:h="11906" w:orient="landscape" w:code="9"/>
      <w:pgMar w:top="576" w:right="1080" w:bottom="576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B40CD" w14:textId="77777777" w:rsidR="00927B2E" w:rsidRDefault="00927B2E" w:rsidP="00347083">
      <w:pPr>
        <w:spacing w:before="0" w:after="0"/>
      </w:pPr>
      <w:r>
        <w:separator/>
      </w:r>
    </w:p>
  </w:endnote>
  <w:endnote w:type="continuationSeparator" w:id="0">
    <w:p w14:paraId="40291170" w14:textId="77777777" w:rsidR="00927B2E" w:rsidRDefault="00927B2E" w:rsidP="003470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B6624" w14:textId="77777777" w:rsidR="00927B2E" w:rsidRDefault="00927B2E" w:rsidP="00347083">
      <w:pPr>
        <w:spacing w:before="0" w:after="0"/>
      </w:pPr>
      <w:r>
        <w:separator/>
      </w:r>
    </w:p>
  </w:footnote>
  <w:footnote w:type="continuationSeparator" w:id="0">
    <w:p w14:paraId="7941B174" w14:textId="77777777" w:rsidR="00927B2E" w:rsidRDefault="00927B2E" w:rsidP="003470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64F1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587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FEA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4EB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09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C6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906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E6F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B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7A6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74"/>
    <w:rsid w:val="0005650D"/>
    <w:rsid w:val="00064E2D"/>
    <w:rsid w:val="000E6E1A"/>
    <w:rsid w:val="000F4C1E"/>
    <w:rsid w:val="00100F7F"/>
    <w:rsid w:val="001211B4"/>
    <w:rsid w:val="00135FD1"/>
    <w:rsid w:val="0014375E"/>
    <w:rsid w:val="00153211"/>
    <w:rsid w:val="001B57D1"/>
    <w:rsid w:val="001C2C85"/>
    <w:rsid w:val="001C4322"/>
    <w:rsid w:val="001C602C"/>
    <w:rsid w:val="001F378B"/>
    <w:rsid w:val="001F59C6"/>
    <w:rsid w:val="00200430"/>
    <w:rsid w:val="00222601"/>
    <w:rsid w:val="0022730E"/>
    <w:rsid w:val="00240B2D"/>
    <w:rsid w:val="00241E37"/>
    <w:rsid w:val="002841AC"/>
    <w:rsid w:val="00287989"/>
    <w:rsid w:val="002F4E51"/>
    <w:rsid w:val="00305AF5"/>
    <w:rsid w:val="00320D2D"/>
    <w:rsid w:val="00347083"/>
    <w:rsid w:val="0035252B"/>
    <w:rsid w:val="00365B81"/>
    <w:rsid w:val="00392BD1"/>
    <w:rsid w:val="00404974"/>
    <w:rsid w:val="004065CB"/>
    <w:rsid w:val="00407B50"/>
    <w:rsid w:val="00411827"/>
    <w:rsid w:val="00445569"/>
    <w:rsid w:val="00450D6C"/>
    <w:rsid w:val="004526AC"/>
    <w:rsid w:val="004531BD"/>
    <w:rsid w:val="00456742"/>
    <w:rsid w:val="00484DF6"/>
    <w:rsid w:val="0049299F"/>
    <w:rsid w:val="004B4FA9"/>
    <w:rsid w:val="004C5B13"/>
    <w:rsid w:val="004D45DA"/>
    <w:rsid w:val="004F35D7"/>
    <w:rsid w:val="004F5A7E"/>
    <w:rsid w:val="00510C3A"/>
    <w:rsid w:val="00526C56"/>
    <w:rsid w:val="005340A0"/>
    <w:rsid w:val="00550184"/>
    <w:rsid w:val="00551FDC"/>
    <w:rsid w:val="00570CEE"/>
    <w:rsid w:val="00573E20"/>
    <w:rsid w:val="00585235"/>
    <w:rsid w:val="00585B52"/>
    <w:rsid w:val="005A485C"/>
    <w:rsid w:val="005C484C"/>
    <w:rsid w:val="005E0C89"/>
    <w:rsid w:val="005E3F5F"/>
    <w:rsid w:val="0061646B"/>
    <w:rsid w:val="00620792"/>
    <w:rsid w:val="0062671C"/>
    <w:rsid w:val="00636E8F"/>
    <w:rsid w:val="0064481C"/>
    <w:rsid w:val="00663171"/>
    <w:rsid w:val="00674E01"/>
    <w:rsid w:val="00676544"/>
    <w:rsid w:val="006A1A3A"/>
    <w:rsid w:val="006D3602"/>
    <w:rsid w:val="00725FC3"/>
    <w:rsid w:val="00727335"/>
    <w:rsid w:val="007404B4"/>
    <w:rsid w:val="007458A9"/>
    <w:rsid w:val="00782893"/>
    <w:rsid w:val="007A4027"/>
    <w:rsid w:val="007C3362"/>
    <w:rsid w:val="007C44EA"/>
    <w:rsid w:val="007E1173"/>
    <w:rsid w:val="007E4B08"/>
    <w:rsid w:val="007F2F64"/>
    <w:rsid w:val="00813FC3"/>
    <w:rsid w:val="00816F33"/>
    <w:rsid w:val="00830A5D"/>
    <w:rsid w:val="00846BC5"/>
    <w:rsid w:val="008538C6"/>
    <w:rsid w:val="00873C58"/>
    <w:rsid w:val="008749F6"/>
    <w:rsid w:val="008918E7"/>
    <w:rsid w:val="008B264A"/>
    <w:rsid w:val="008B5D5B"/>
    <w:rsid w:val="008D559B"/>
    <w:rsid w:val="008F5097"/>
    <w:rsid w:val="00900144"/>
    <w:rsid w:val="00927B2E"/>
    <w:rsid w:val="00940A7F"/>
    <w:rsid w:val="00954569"/>
    <w:rsid w:val="00954900"/>
    <w:rsid w:val="009A0FB2"/>
    <w:rsid w:val="009B5727"/>
    <w:rsid w:val="009D4BC2"/>
    <w:rsid w:val="009E5001"/>
    <w:rsid w:val="00A0094A"/>
    <w:rsid w:val="00A2414B"/>
    <w:rsid w:val="00A73F3A"/>
    <w:rsid w:val="00A80468"/>
    <w:rsid w:val="00A90979"/>
    <w:rsid w:val="00A97E2A"/>
    <w:rsid w:val="00B0293A"/>
    <w:rsid w:val="00B05AE8"/>
    <w:rsid w:val="00B0742A"/>
    <w:rsid w:val="00B1059B"/>
    <w:rsid w:val="00B16C2E"/>
    <w:rsid w:val="00B47D09"/>
    <w:rsid w:val="00B6074D"/>
    <w:rsid w:val="00B72036"/>
    <w:rsid w:val="00B90F4B"/>
    <w:rsid w:val="00BA3681"/>
    <w:rsid w:val="00C05475"/>
    <w:rsid w:val="00C1177B"/>
    <w:rsid w:val="00C20619"/>
    <w:rsid w:val="00C331BA"/>
    <w:rsid w:val="00C4771B"/>
    <w:rsid w:val="00C558A8"/>
    <w:rsid w:val="00C606C4"/>
    <w:rsid w:val="00CB4185"/>
    <w:rsid w:val="00CB77FF"/>
    <w:rsid w:val="00CC5B85"/>
    <w:rsid w:val="00D07894"/>
    <w:rsid w:val="00D12631"/>
    <w:rsid w:val="00D42FDB"/>
    <w:rsid w:val="00D432B8"/>
    <w:rsid w:val="00D91795"/>
    <w:rsid w:val="00DF5FA1"/>
    <w:rsid w:val="00E07F0A"/>
    <w:rsid w:val="00E35841"/>
    <w:rsid w:val="00E51061"/>
    <w:rsid w:val="00E64A60"/>
    <w:rsid w:val="00E87EB0"/>
    <w:rsid w:val="00EA0FBC"/>
    <w:rsid w:val="00ED0795"/>
    <w:rsid w:val="00F149A9"/>
    <w:rsid w:val="00F213BA"/>
    <w:rsid w:val="00F2672D"/>
    <w:rsid w:val="00F70000"/>
    <w:rsid w:val="00FA0189"/>
    <w:rsid w:val="00FA4F0B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86E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60"/>
    <w:pPr>
      <w:spacing w:before="40" w:after="20" w:line="240" w:lineRule="auto"/>
    </w:pPr>
    <w:rPr>
      <w:color w:val="365F91" w:themeColor="accent1" w:themeShade="BF"/>
      <w:sz w:val="19"/>
    </w:rPr>
  </w:style>
  <w:style w:type="paragraph" w:styleId="Titre1">
    <w:name w:val="heading 1"/>
    <w:basedOn w:val="Normal"/>
    <w:link w:val="Titre1Car"/>
    <w:uiPriority w:val="9"/>
    <w:qFormat/>
    <w:rsid w:val="004B4FA9"/>
    <w:pPr>
      <w:keepNext/>
      <w:keepLines/>
      <w:spacing w:before="0" w:after="12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4B4FA9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58A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7EB0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7EB0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58A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7EB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58A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58A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7EB0"/>
    <w:rPr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0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00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B4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9E5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esdecolonne">
    <w:name w:val="En-têtes de colonne"/>
    <w:basedOn w:val="Normal"/>
    <w:uiPriority w:val="10"/>
    <w:qFormat/>
    <w:rsid w:val="00B1059B"/>
    <w:pPr>
      <w:jc w:val="center"/>
    </w:pPr>
    <w:rPr>
      <w:b/>
      <w:smallCaps/>
      <w:color w:val="FFFFFF" w:themeColor="background1"/>
      <w:sz w:val="22"/>
    </w:rPr>
  </w:style>
  <w:style w:type="paragraph" w:styleId="En-tte">
    <w:name w:val="header"/>
    <w:basedOn w:val="Normal"/>
    <w:link w:val="En-tteCar"/>
    <w:uiPriority w:val="99"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347083"/>
    <w:rPr>
      <w:color w:val="365F91" w:themeColor="accent1" w:themeShade="BF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47083"/>
    <w:rPr>
      <w:color w:val="365F91" w:themeColor="accent1" w:themeShade="BF"/>
      <w:sz w:val="19"/>
    </w:rPr>
  </w:style>
  <w:style w:type="paragraph" w:customStyle="1" w:styleId="Dates">
    <w:name w:val="Dates"/>
    <w:basedOn w:val="Normal"/>
    <w:uiPriority w:val="10"/>
    <w:qFormat/>
    <w:rsid w:val="00FA0189"/>
    <w:pPr>
      <w:jc w:val="right"/>
    </w:pPr>
  </w:style>
  <w:style w:type="paragraph" w:customStyle="1" w:styleId="Lignes">
    <w:name w:val="Lignes"/>
    <w:basedOn w:val="Normal"/>
    <w:uiPriority w:val="10"/>
    <w:qFormat/>
    <w:rsid w:val="00585235"/>
    <w:pPr>
      <w:pBdr>
        <w:bottom w:val="single" w:sz="2" w:space="1" w:color="244061" w:themeColor="accent1" w:themeShade="80"/>
      </w:pBdr>
    </w:pPr>
  </w:style>
  <w:style w:type="table" w:customStyle="1" w:styleId="Contenu">
    <w:name w:val="Contenu"/>
    <w:basedOn w:val="TableauNormal"/>
    <w:uiPriority w:val="99"/>
    <w:rsid w:val="00A73F3A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unhideWhenUsed/>
    <w:rsid w:val="00222601"/>
    <w:pPr>
      <w:numPr>
        <w:ilvl w:val="1"/>
      </w:numPr>
      <w:spacing w:before="0" w:after="0"/>
    </w:pPr>
    <w:rPr>
      <w:rFonts w:eastAsiaTheme="minorEastAsia"/>
      <w:color w:val="595959" w:themeColor="text1" w:themeTint="A6"/>
    </w:rPr>
  </w:style>
  <w:style w:type="character" w:customStyle="1" w:styleId="Sous-titreCar">
    <w:name w:val="Sous-titre Car"/>
    <w:basedOn w:val="Policepardfaut"/>
    <w:link w:val="Sous-titre"/>
    <w:uiPriority w:val="11"/>
    <w:rsid w:val="004B4FA9"/>
    <w:rPr>
      <w:rFonts w:eastAsiaTheme="minorEastAsia"/>
      <w:color w:val="595959" w:themeColor="text1" w:themeTint="A6"/>
      <w:sz w:val="19"/>
    </w:rPr>
  </w:style>
  <w:style w:type="table" w:styleId="TableauGrille1Clair-Accentuation5">
    <w:name w:val="Grid Table 1 Light Accent 5"/>
    <w:basedOn w:val="TableauNormal"/>
    <w:uiPriority w:val="46"/>
    <w:rsid w:val="001B57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4B4F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87EB0"/>
    <w:rPr>
      <w:rFonts w:asciiTheme="majorHAnsi" w:eastAsiaTheme="majorEastAsia" w:hAnsiTheme="majorHAnsi" w:cstheme="majorBidi"/>
      <w:i/>
      <w:iCs/>
      <w:color w:val="365F91" w:themeColor="accent1" w:themeShade="BF"/>
      <w:sz w:val="19"/>
    </w:rPr>
  </w:style>
  <w:style w:type="character" w:customStyle="1" w:styleId="Titre5Car">
    <w:name w:val="Titre 5 Car"/>
    <w:basedOn w:val="Policepardfaut"/>
    <w:link w:val="Titre5"/>
    <w:uiPriority w:val="9"/>
    <w:semiHidden/>
    <w:rsid w:val="00E87EB0"/>
    <w:rPr>
      <w:rFonts w:asciiTheme="majorHAnsi" w:eastAsiaTheme="majorEastAsia" w:hAnsiTheme="majorHAnsi" w:cstheme="majorBidi"/>
      <w:color w:val="365F91" w:themeColor="accent1" w:themeShade="BF"/>
      <w:sz w:val="19"/>
    </w:rPr>
  </w:style>
  <w:style w:type="character" w:customStyle="1" w:styleId="Titre7Car">
    <w:name w:val="Titre 7 Car"/>
    <w:basedOn w:val="Policepardfaut"/>
    <w:link w:val="Titre7"/>
    <w:uiPriority w:val="9"/>
    <w:semiHidden/>
    <w:rsid w:val="00E87EB0"/>
    <w:rPr>
      <w:rFonts w:asciiTheme="majorHAnsi" w:eastAsiaTheme="majorEastAsia" w:hAnsiTheme="majorHAnsi" w:cstheme="majorBidi"/>
      <w:i/>
      <w:iCs/>
      <w:color w:val="243F60" w:themeColor="accent1" w:themeShade="7F"/>
      <w:sz w:val="19"/>
    </w:rPr>
  </w:style>
  <w:style w:type="character" w:styleId="Emphaseintense">
    <w:name w:val="Intense Emphasis"/>
    <w:basedOn w:val="Policepardfaut"/>
    <w:uiPriority w:val="21"/>
    <w:unhideWhenUsed/>
    <w:rsid w:val="00E87EB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E87E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4FA9"/>
    <w:rPr>
      <w:i/>
      <w:iCs/>
      <w:color w:val="365F91" w:themeColor="accent1" w:themeShade="BF"/>
      <w:sz w:val="19"/>
    </w:rPr>
  </w:style>
  <w:style w:type="character" w:styleId="Rfrenceintense">
    <w:name w:val="Intense Reference"/>
    <w:basedOn w:val="Policepardfaut"/>
    <w:uiPriority w:val="32"/>
    <w:unhideWhenUsed/>
    <w:rsid w:val="00E87EB0"/>
    <w:rPr>
      <w:b/>
      <w:bCs/>
      <w:caps w:val="0"/>
      <w:smallCaps/>
      <w:color w:val="365F91" w:themeColor="accent1" w:themeShade="BF"/>
      <w:spacing w:val="5"/>
    </w:rPr>
  </w:style>
  <w:style w:type="paragraph" w:styleId="Normalcentr">
    <w:name w:val="Block Text"/>
    <w:basedOn w:val="Normal"/>
    <w:uiPriority w:val="99"/>
    <w:semiHidden/>
    <w:unhideWhenUsed/>
    <w:rsid w:val="00E87EB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7EB0"/>
    <w:rPr>
      <w:color w:val="595959" w:themeColor="text1" w:themeTint="A6"/>
      <w:shd w:val="clear" w:color="auto" w:fill="E6E6E6"/>
    </w:rPr>
  </w:style>
  <w:style w:type="character" w:styleId="Titredelivre">
    <w:name w:val="Book Title"/>
    <w:basedOn w:val="Policepardfaut"/>
    <w:uiPriority w:val="33"/>
    <w:unhideWhenUsed/>
    <w:rsid w:val="007458A9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458A9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e">
    <w:name w:val="Emphasis"/>
    <w:basedOn w:val="Policepardfaut"/>
    <w:uiPriority w:val="20"/>
    <w:unhideWhenUsed/>
    <w:rsid w:val="007458A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7458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458A9"/>
    <w:rPr>
      <w:rFonts w:asciiTheme="majorHAnsi" w:eastAsiaTheme="majorEastAsia" w:hAnsiTheme="majorHAnsi" w:cstheme="majorBidi"/>
      <w:color w:val="243F60" w:themeColor="accent1" w:themeShade="7F"/>
      <w:sz w:val="19"/>
    </w:rPr>
  </w:style>
  <w:style w:type="character" w:customStyle="1" w:styleId="Titre8Car">
    <w:name w:val="Titre 8 Car"/>
    <w:basedOn w:val="Policepardfaut"/>
    <w:link w:val="Titre8"/>
    <w:uiPriority w:val="9"/>
    <w:semiHidden/>
    <w:rsid w:val="00745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45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deliste">
    <w:name w:val="List Paragraph"/>
    <w:basedOn w:val="Normal"/>
    <w:uiPriority w:val="34"/>
    <w:unhideWhenUsed/>
    <w:rsid w:val="007458A9"/>
    <w:pPr>
      <w:ind w:left="720"/>
      <w:contextualSpacing/>
    </w:pPr>
  </w:style>
  <w:style w:type="paragraph" w:styleId="Sansinterligne">
    <w:name w:val="No Spacing"/>
    <w:uiPriority w:val="10"/>
    <w:unhideWhenUsed/>
    <w:rsid w:val="007458A9"/>
    <w:pPr>
      <w:spacing w:after="0" w:line="240" w:lineRule="auto"/>
    </w:pPr>
    <w:rPr>
      <w:color w:val="365F91" w:themeColor="accent1" w:themeShade="BF"/>
      <w:sz w:val="19"/>
    </w:rPr>
  </w:style>
  <w:style w:type="paragraph" w:styleId="Citation">
    <w:name w:val="Quote"/>
    <w:basedOn w:val="Normal"/>
    <w:next w:val="Normal"/>
    <w:link w:val="CitationCar"/>
    <w:uiPriority w:val="29"/>
    <w:unhideWhenUsed/>
    <w:rsid w:val="007458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4FA9"/>
    <w:rPr>
      <w:i/>
      <w:iCs/>
      <w:color w:val="404040" w:themeColor="text1" w:themeTint="BF"/>
      <w:sz w:val="19"/>
    </w:rPr>
  </w:style>
  <w:style w:type="character" w:styleId="lev">
    <w:name w:val="Strong"/>
    <w:basedOn w:val="Policepardfaut"/>
    <w:uiPriority w:val="22"/>
    <w:unhideWhenUsed/>
    <w:rsid w:val="007458A9"/>
    <w:rPr>
      <w:b/>
      <w:bCs/>
    </w:rPr>
  </w:style>
  <w:style w:type="character" w:styleId="Emphaseple">
    <w:name w:val="Subtle Emphasis"/>
    <w:basedOn w:val="Policepardfaut"/>
    <w:uiPriority w:val="19"/>
    <w:unhideWhenUsed/>
    <w:rsid w:val="007458A9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unhideWhenUsed/>
    <w:rsid w:val="007458A9"/>
    <w:rPr>
      <w:smallCaps/>
      <w:color w:val="5A5A5A" w:themeColor="text1" w:themeTint="A5"/>
    </w:rPr>
  </w:style>
  <w:style w:type="paragraph" w:styleId="Titre">
    <w:name w:val="Title"/>
    <w:basedOn w:val="Normal"/>
    <w:link w:val="TitreCar"/>
    <w:uiPriority w:val="10"/>
    <w:qFormat/>
    <w:rsid w:val="004B4FA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8A9"/>
    <w:pPr>
      <w:spacing w:before="240" w:after="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ominiquemerlaen/Library/Containers/com.microsoft.Word/Data/Library/Caches/1036/TM10354778/Calendrier%20contenant%20de%20l&#8217;espace%20pour%20prendre%20des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A496A866AE194D89E265C7DCBEB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D31FA-4C23-E44C-8C36-59A58DB189BB}"/>
      </w:docPartPr>
      <w:docPartBody>
        <w:p w:rsidR="00276D83" w:rsidRDefault="00276D83">
          <w:pPr>
            <w:pStyle w:val="9CA496A866AE194D89E265C7DCBEBBD1"/>
          </w:pPr>
          <w:r w:rsidRPr="004F5A7E">
            <w:rPr>
              <w:lang w:bidi="fr-FR"/>
            </w:rPr>
            <w:t>ANNÉE</w:t>
          </w:r>
        </w:p>
      </w:docPartBody>
    </w:docPart>
    <w:docPart>
      <w:docPartPr>
        <w:name w:val="9693F84E4CFBF74CBCE578AA773AE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20B55-D0BD-FC45-9AB5-C46D2398101F}"/>
      </w:docPartPr>
      <w:docPartBody>
        <w:p w:rsidR="00276D83" w:rsidRDefault="00276D83">
          <w:pPr>
            <w:pStyle w:val="9693F84E4CFBF74CBCE578AA773AEA22"/>
          </w:pPr>
          <w:r w:rsidRPr="004F5A7E">
            <w:rPr>
              <w:lang w:bidi="fr-FR"/>
            </w:rPr>
            <w:t>ANNÉE</w:t>
          </w:r>
        </w:p>
      </w:docPartBody>
    </w:docPart>
    <w:docPart>
      <w:docPartPr>
        <w:name w:val="BF8A34B4C854A942A4794A9CA7D1E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B34DD-B642-E346-A5D2-7FEC9B8B7332}"/>
      </w:docPartPr>
      <w:docPartBody>
        <w:p w:rsidR="00874B61" w:rsidRDefault="00276D83" w:rsidP="00276D83">
          <w:pPr>
            <w:pStyle w:val="BF8A34B4C854A942A4794A9CA7D1ECEC"/>
          </w:pPr>
          <w:r>
            <w:rPr>
              <w:lang w:bidi="fr-FR"/>
            </w:rPr>
            <w:t>Janvier</w:t>
          </w:r>
        </w:p>
      </w:docPartBody>
    </w:docPart>
    <w:docPart>
      <w:docPartPr>
        <w:name w:val="E4D67AB81DA44041A7D5ECF852E3E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EBB45-8F11-0544-954A-B5F9D7059BEA}"/>
      </w:docPartPr>
      <w:docPartBody>
        <w:p w:rsidR="00874B61" w:rsidRDefault="00276D83" w:rsidP="00276D83">
          <w:pPr>
            <w:pStyle w:val="E4D67AB81DA44041A7D5ECF852E3EABF"/>
          </w:pPr>
          <w:r>
            <w:rPr>
              <w:lang w:bidi="fr-FR"/>
            </w:rPr>
            <w:t>Février</w:t>
          </w:r>
        </w:p>
      </w:docPartBody>
    </w:docPart>
    <w:docPart>
      <w:docPartPr>
        <w:name w:val="7250BFA6B96D8641A4B326CB01AF9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D348F-4A89-2E48-A65F-932130275A61}"/>
      </w:docPartPr>
      <w:docPartBody>
        <w:p w:rsidR="00874B61" w:rsidRDefault="00276D83" w:rsidP="00276D83">
          <w:pPr>
            <w:pStyle w:val="7250BFA6B96D8641A4B326CB01AF9939"/>
          </w:pPr>
          <w:r>
            <w:rPr>
              <w:lang w:bidi="fr-FR"/>
            </w:rPr>
            <w:t>Mars</w:t>
          </w:r>
        </w:p>
      </w:docPartBody>
    </w:docPart>
    <w:docPart>
      <w:docPartPr>
        <w:name w:val="0B68F2FE3D626041A691903D2EB38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283D8-95D6-504E-BAF4-5148C615CF6F}"/>
      </w:docPartPr>
      <w:docPartBody>
        <w:p w:rsidR="00874B61" w:rsidRDefault="00276D83" w:rsidP="00276D83">
          <w:pPr>
            <w:pStyle w:val="0B68F2FE3D626041A691903D2EB38067"/>
          </w:pPr>
          <w:r w:rsidRPr="004F5A7E">
            <w:rPr>
              <w:lang w:bidi="fr-FR"/>
            </w:rPr>
            <w:t>ANNÉE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83"/>
    <w:rsid w:val="00032F2D"/>
    <w:rsid w:val="00193913"/>
    <w:rsid w:val="00276D83"/>
    <w:rsid w:val="00356AAF"/>
    <w:rsid w:val="00762694"/>
    <w:rsid w:val="00874B61"/>
    <w:rsid w:val="008E38E4"/>
    <w:rsid w:val="00B4349A"/>
    <w:rsid w:val="00D208AC"/>
    <w:rsid w:val="00E64444"/>
    <w:rsid w:val="00F1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CA496A866AE194D89E265C7DCBEBBD1">
    <w:name w:val="9CA496A866AE194D89E265C7DCBEBBD1"/>
  </w:style>
  <w:style w:type="paragraph" w:customStyle="1" w:styleId="7FB1CF708C2AE54D86E8B7A1A02DF6CE">
    <w:name w:val="7FB1CF708C2AE54D86E8B7A1A02DF6CE"/>
  </w:style>
  <w:style w:type="paragraph" w:customStyle="1" w:styleId="DE7EDC27E666F14986549BA58382F2C2">
    <w:name w:val="DE7EDC27E666F14986549BA58382F2C2"/>
  </w:style>
  <w:style w:type="paragraph" w:customStyle="1" w:styleId="9AA752CEC8970D4F93E149375B28D194">
    <w:name w:val="9AA752CEC8970D4F93E149375B28D194"/>
  </w:style>
  <w:style w:type="paragraph" w:customStyle="1" w:styleId="7BE7F7394E8A6C43B2165334CDE9953B">
    <w:name w:val="7BE7F7394E8A6C43B2165334CDE9953B"/>
  </w:style>
  <w:style w:type="paragraph" w:customStyle="1" w:styleId="51A45BBCD5D4DD4685C0664EDFF2CFD1">
    <w:name w:val="51A45BBCD5D4DD4685C0664EDFF2CFD1"/>
  </w:style>
  <w:style w:type="paragraph" w:customStyle="1" w:styleId="F62F973201B4AD4B8510A7EFD5405526">
    <w:name w:val="F62F973201B4AD4B8510A7EFD5405526"/>
  </w:style>
  <w:style w:type="paragraph" w:customStyle="1" w:styleId="F1949BC0FC38794D92BEAD9B13908E67">
    <w:name w:val="F1949BC0FC38794D92BEAD9B13908E67"/>
  </w:style>
  <w:style w:type="paragraph" w:customStyle="1" w:styleId="62935E0B6C755A4682EB7FC142325CE7">
    <w:name w:val="62935E0B6C755A4682EB7FC142325CE7"/>
  </w:style>
  <w:style w:type="paragraph" w:customStyle="1" w:styleId="7295D0815BF3104ABE29A551E463AAAA">
    <w:name w:val="7295D0815BF3104ABE29A551E463AAAA"/>
  </w:style>
  <w:style w:type="paragraph" w:customStyle="1" w:styleId="7183F5DB073D0D48A1218C5550ABD507">
    <w:name w:val="7183F5DB073D0D48A1218C5550ABD507"/>
  </w:style>
  <w:style w:type="paragraph" w:customStyle="1" w:styleId="5047FA986C8CE74CBA84253C5C7A5771">
    <w:name w:val="5047FA986C8CE74CBA84253C5C7A5771"/>
  </w:style>
  <w:style w:type="paragraph" w:customStyle="1" w:styleId="72C8DC678D16A64D84B69789EB93B9BD">
    <w:name w:val="72C8DC678D16A64D84B69789EB93B9BD"/>
  </w:style>
  <w:style w:type="paragraph" w:customStyle="1" w:styleId="EEB441CEDC0B84489433F1DC3304232A">
    <w:name w:val="EEB441CEDC0B84489433F1DC3304232A"/>
  </w:style>
  <w:style w:type="paragraph" w:customStyle="1" w:styleId="1AD22D3B72BC344EB06BB6E4C670ACE8">
    <w:name w:val="1AD22D3B72BC344EB06BB6E4C670ACE8"/>
  </w:style>
  <w:style w:type="paragraph" w:customStyle="1" w:styleId="CF3159933FAAB645913E431DABC3A3FD">
    <w:name w:val="CF3159933FAAB645913E431DABC3A3FD"/>
  </w:style>
  <w:style w:type="paragraph" w:customStyle="1" w:styleId="E4291965251C634A99ACAD661AD47BB2">
    <w:name w:val="E4291965251C634A99ACAD661AD47BB2"/>
  </w:style>
  <w:style w:type="paragraph" w:customStyle="1" w:styleId="76A5FCC6CCADC240A50C9C9C2F602D50">
    <w:name w:val="76A5FCC6CCADC240A50C9C9C2F602D50"/>
  </w:style>
  <w:style w:type="paragraph" w:customStyle="1" w:styleId="F7E66A857500FB4C9574C2F2257B0A4C">
    <w:name w:val="F7E66A857500FB4C9574C2F2257B0A4C"/>
  </w:style>
  <w:style w:type="paragraph" w:customStyle="1" w:styleId="671180751E88D848916B2B2B7E2128C1">
    <w:name w:val="671180751E88D848916B2B2B7E2128C1"/>
  </w:style>
  <w:style w:type="paragraph" w:customStyle="1" w:styleId="BA59C3D758515644B3B64097DEE87A2B">
    <w:name w:val="BA59C3D758515644B3B64097DEE87A2B"/>
  </w:style>
  <w:style w:type="paragraph" w:customStyle="1" w:styleId="8451712CBC5DD34B81CCF5268DCEF027">
    <w:name w:val="8451712CBC5DD34B81CCF5268DCEF027"/>
  </w:style>
  <w:style w:type="paragraph" w:customStyle="1" w:styleId="2573D0BDB7CE4A42A5FB3269F1E2C9ED">
    <w:name w:val="2573D0BDB7CE4A42A5FB3269F1E2C9ED"/>
  </w:style>
  <w:style w:type="paragraph" w:customStyle="1" w:styleId="0722D6C282ECCD4AAC95C1F27ACC8E55">
    <w:name w:val="0722D6C282ECCD4AAC95C1F27ACC8E55"/>
  </w:style>
  <w:style w:type="paragraph" w:customStyle="1" w:styleId="52DFC08E6A51484FA51223A79A4448A3">
    <w:name w:val="52DFC08E6A51484FA51223A79A4448A3"/>
  </w:style>
  <w:style w:type="paragraph" w:customStyle="1" w:styleId="6B0982E042D2C644B441876AEC64127B">
    <w:name w:val="6B0982E042D2C644B441876AEC64127B"/>
  </w:style>
  <w:style w:type="paragraph" w:customStyle="1" w:styleId="E7DFC5D069A0FA4181ADD05BC8B7334F">
    <w:name w:val="E7DFC5D069A0FA4181ADD05BC8B7334F"/>
  </w:style>
  <w:style w:type="paragraph" w:customStyle="1" w:styleId="9AE7956657AF1343BEAF0C87FD6CA871">
    <w:name w:val="9AE7956657AF1343BEAF0C87FD6CA871"/>
  </w:style>
  <w:style w:type="paragraph" w:customStyle="1" w:styleId="6176304A3EE5104DA05FFDC06693ED62">
    <w:name w:val="6176304A3EE5104DA05FFDC06693ED62"/>
  </w:style>
  <w:style w:type="paragraph" w:customStyle="1" w:styleId="B57D82C95280124BB693412AFDF3E6A7">
    <w:name w:val="B57D82C95280124BB693412AFDF3E6A7"/>
  </w:style>
  <w:style w:type="paragraph" w:customStyle="1" w:styleId="4A9B61BAA35C26489422AAB6685F7D3C">
    <w:name w:val="4A9B61BAA35C26489422AAB6685F7D3C"/>
  </w:style>
  <w:style w:type="paragraph" w:customStyle="1" w:styleId="9E01A585B50627448F66CCF68A4547EC">
    <w:name w:val="9E01A585B50627448F66CCF68A4547EC"/>
  </w:style>
  <w:style w:type="paragraph" w:customStyle="1" w:styleId="506D4CBB960E674F901131F83B4ADCD2">
    <w:name w:val="506D4CBB960E674F901131F83B4ADCD2"/>
  </w:style>
  <w:style w:type="paragraph" w:customStyle="1" w:styleId="A5A776BEF076764BB3D713B48D9FD029">
    <w:name w:val="A5A776BEF076764BB3D713B48D9FD029"/>
  </w:style>
  <w:style w:type="paragraph" w:customStyle="1" w:styleId="331AABC1BD12924B904518CE1756D885">
    <w:name w:val="331AABC1BD12924B904518CE1756D885"/>
  </w:style>
  <w:style w:type="paragraph" w:customStyle="1" w:styleId="7DB97E8C6F1ACC448016196729540C3E">
    <w:name w:val="7DB97E8C6F1ACC448016196729540C3E"/>
  </w:style>
  <w:style w:type="paragraph" w:customStyle="1" w:styleId="BE459C3FC6D7FF4095B576A341C4EEBA">
    <w:name w:val="BE459C3FC6D7FF4095B576A341C4EEBA"/>
  </w:style>
  <w:style w:type="paragraph" w:customStyle="1" w:styleId="BC1F2140E482164EA906A5A6411F9063">
    <w:name w:val="BC1F2140E482164EA906A5A6411F9063"/>
  </w:style>
  <w:style w:type="paragraph" w:customStyle="1" w:styleId="A19E6BAB87DBD3499838F4A4202FE1D8">
    <w:name w:val="A19E6BAB87DBD3499838F4A4202FE1D8"/>
  </w:style>
  <w:style w:type="paragraph" w:customStyle="1" w:styleId="C26D9BAB0FF2134A82B088A0D74F3D1B">
    <w:name w:val="C26D9BAB0FF2134A82B088A0D74F3D1B"/>
  </w:style>
  <w:style w:type="paragraph" w:customStyle="1" w:styleId="34F8BDC2D9D7A3498D30B1987BD10AC9">
    <w:name w:val="34F8BDC2D9D7A3498D30B1987BD10AC9"/>
  </w:style>
  <w:style w:type="paragraph" w:customStyle="1" w:styleId="E85C69711FDF2C44A1719C3BFEBAFF81">
    <w:name w:val="E85C69711FDF2C44A1719C3BFEBAFF81"/>
  </w:style>
  <w:style w:type="paragraph" w:customStyle="1" w:styleId="0DB98DE6BFED3B4D95C80ABABFBE09FE">
    <w:name w:val="0DB98DE6BFED3B4D95C80ABABFBE09FE"/>
  </w:style>
  <w:style w:type="paragraph" w:customStyle="1" w:styleId="D2F7D6429AC34540A99148A36EBB464C">
    <w:name w:val="D2F7D6429AC34540A99148A36EBB464C"/>
  </w:style>
  <w:style w:type="paragraph" w:customStyle="1" w:styleId="C3A77FFAE68B7245A1DBD7F8D4C1A97E">
    <w:name w:val="C3A77FFAE68B7245A1DBD7F8D4C1A97E"/>
  </w:style>
  <w:style w:type="paragraph" w:customStyle="1" w:styleId="913AAD8A6761D441B5BE07F040891633">
    <w:name w:val="913AAD8A6761D441B5BE07F040891633"/>
  </w:style>
  <w:style w:type="paragraph" w:customStyle="1" w:styleId="0904B4479DBF2B4E9A027B7EAE257800">
    <w:name w:val="0904B4479DBF2B4E9A027B7EAE257800"/>
  </w:style>
  <w:style w:type="paragraph" w:customStyle="1" w:styleId="C92D8E326031314F81755BF66E2FB2FB">
    <w:name w:val="C92D8E326031314F81755BF66E2FB2FB"/>
  </w:style>
  <w:style w:type="paragraph" w:customStyle="1" w:styleId="0FF7C6426FFE044D844B6EEC6F735025">
    <w:name w:val="0FF7C6426FFE044D844B6EEC6F735025"/>
  </w:style>
  <w:style w:type="paragraph" w:customStyle="1" w:styleId="C1187E9F3138B445863E63C82428868C">
    <w:name w:val="C1187E9F3138B445863E63C82428868C"/>
  </w:style>
  <w:style w:type="paragraph" w:customStyle="1" w:styleId="C53DD7CE6D26E740BF2E367202273FCF">
    <w:name w:val="C53DD7CE6D26E740BF2E367202273FCF"/>
  </w:style>
  <w:style w:type="paragraph" w:customStyle="1" w:styleId="C59B2AF6CD1BBB43989B3F4EBDF0EDA0">
    <w:name w:val="C59B2AF6CD1BBB43989B3F4EBDF0EDA0"/>
  </w:style>
  <w:style w:type="paragraph" w:customStyle="1" w:styleId="B1F6BF13377AD74BA4E1573978207A4A">
    <w:name w:val="B1F6BF13377AD74BA4E1573978207A4A"/>
  </w:style>
  <w:style w:type="paragraph" w:customStyle="1" w:styleId="CAB20C3626B7264188404881E3D3A4C1">
    <w:name w:val="CAB20C3626B7264188404881E3D3A4C1"/>
  </w:style>
  <w:style w:type="paragraph" w:customStyle="1" w:styleId="6C099C1B32191949856832AA0ABD77D5">
    <w:name w:val="6C099C1B32191949856832AA0ABD77D5"/>
  </w:style>
  <w:style w:type="paragraph" w:customStyle="1" w:styleId="7905E855BCB5FA4CA4D4F636F0AF564D">
    <w:name w:val="7905E855BCB5FA4CA4D4F636F0AF564D"/>
  </w:style>
  <w:style w:type="paragraph" w:customStyle="1" w:styleId="47D2ABA8A729AA4CA73A9B7ADE80149A">
    <w:name w:val="47D2ABA8A729AA4CA73A9B7ADE80149A"/>
  </w:style>
  <w:style w:type="paragraph" w:customStyle="1" w:styleId="E8F4823E9CFAA04DB27B1E729CCA50F0">
    <w:name w:val="E8F4823E9CFAA04DB27B1E729CCA50F0"/>
  </w:style>
  <w:style w:type="paragraph" w:customStyle="1" w:styleId="4E965EF75C71834D91E58398DF43F118">
    <w:name w:val="4E965EF75C71834D91E58398DF43F118"/>
  </w:style>
  <w:style w:type="paragraph" w:customStyle="1" w:styleId="51166F936F848042B83BE37C9C739804">
    <w:name w:val="51166F936F848042B83BE37C9C739804"/>
  </w:style>
  <w:style w:type="paragraph" w:customStyle="1" w:styleId="2FD7D0E2EDBE5B418C85ED2F992BDBB5">
    <w:name w:val="2FD7D0E2EDBE5B418C85ED2F992BDBB5"/>
  </w:style>
  <w:style w:type="paragraph" w:customStyle="1" w:styleId="7EBA461A36C0534BB82A2D3B9F7161E0">
    <w:name w:val="7EBA461A36C0534BB82A2D3B9F7161E0"/>
  </w:style>
  <w:style w:type="paragraph" w:customStyle="1" w:styleId="F679B18D07789740A939D133383B911E">
    <w:name w:val="F679B18D07789740A939D133383B911E"/>
  </w:style>
  <w:style w:type="paragraph" w:customStyle="1" w:styleId="1B99B477A02F054AB5F0A17A1A46BB8D">
    <w:name w:val="1B99B477A02F054AB5F0A17A1A46BB8D"/>
  </w:style>
  <w:style w:type="paragraph" w:customStyle="1" w:styleId="EC5507C4BDC2E64DA03E0C1CE0AEEE8F">
    <w:name w:val="EC5507C4BDC2E64DA03E0C1CE0AEEE8F"/>
  </w:style>
  <w:style w:type="paragraph" w:customStyle="1" w:styleId="453562336CE3EB43B25B190783CB840D">
    <w:name w:val="453562336CE3EB43B25B190783CB840D"/>
  </w:style>
  <w:style w:type="paragraph" w:customStyle="1" w:styleId="255659B9A3C94E479113ABD1EFDEEE6F">
    <w:name w:val="255659B9A3C94E479113ABD1EFDEEE6F"/>
  </w:style>
  <w:style w:type="paragraph" w:customStyle="1" w:styleId="E11EF7CE11FD86489C4BBC08396EC8E0">
    <w:name w:val="E11EF7CE11FD86489C4BBC08396EC8E0"/>
  </w:style>
  <w:style w:type="paragraph" w:customStyle="1" w:styleId="A69BD5B24A13B54D8A45E3CE6557EFDD">
    <w:name w:val="A69BD5B24A13B54D8A45E3CE6557EFDD"/>
  </w:style>
  <w:style w:type="paragraph" w:customStyle="1" w:styleId="0F735EB7B26FE44690D5195CDC91A109">
    <w:name w:val="0F735EB7B26FE44690D5195CDC91A109"/>
  </w:style>
  <w:style w:type="paragraph" w:customStyle="1" w:styleId="1DBF2F33466BC849988A03B4441F75C9">
    <w:name w:val="1DBF2F33466BC849988A03B4441F75C9"/>
  </w:style>
  <w:style w:type="paragraph" w:customStyle="1" w:styleId="8E401AA8F36646478A9764D944797381">
    <w:name w:val="8E401AA8F36646478A9764D944797381"/>
  </w:style>
  <w:style w:type="paragraph" w:customStyle="1" w:styleId="E2D65628A4201145945886EDD045797F">
    <w:name w:val="E2D65628A4201145945886EDD045797F"/>
  </w:style>
  <w:style w:type="paragraph" w:customStyle="1" w:styleId="82E1714783D05E4C9E243AEBC2AB8E7C">
    <w:name w:val="82E1714783D05E4C9E243AEBC2AB8E7C"/>
  </w:style>
  <w:style w:type="paragraph" w:customStyle="1" w:styleId="755B74EE9CFFA043B3A42AC5672E7AC7">
    <w:name w:val="755B74EE9CFFA043B3A42AC5672E7AC7"/>
  </w:style>
  <w:style w:type="paragraph" w:customStyle="1" w:styleId="249E868B4007D7478D522A4D2FF89093">
    <w:name w:val="249E868B4007D7478D522A4D2FF89093"/>
  </w:style>
  <w:style w:type="paragraph" w:customStyle="1" w:styleId="57B5D45FDDEC2B4B916446C1103D0566">
    <w:name w:val="57B5D45FDDEC2B4B916446C1103D0566"/>
  </w:style>
  <w:style w:type="paragraph" w:customStyle="1" w:styleId="E865B852C00DBA4EA72B13887F511C10">
    <w:name w:val="E865B852C00DBA4EA72B13887F511C10"/>
  </w:style>
  <w:style w:type="paragraph" w:customStyle="1" w:styleId="7F641F6011122E4FB6088A45548981AB">
    <w:name w:val="7F641F6011122E4FB6088A45548981AB"/>
  </w:style>
  <w:style w:type="paragraph" w:customStyle="1" w:styleId="6F351779DD774F4AB91E765ECF763B02">
    <w:name w:val="6F351779DD774F4AB91E765ECF763B02"/>
  </w:style>
  <w:style w:type="paragraph" w:customStyle="1" w:styleId="DA385E2C2F1AA64AA12F70F9DE186EF5">
    <w:name w:val="DA385E2C2F1AA64AA12F70F9DE186EF5"/>
  </w:style>
  <w:style w:type="paragraph" w:customStyle="1" w:styleId="2CD664F445FC0345BED75F21FB20A90B">
    <w:name w:val="2CD664F445FC0345BED75F21FB20A90B"/>
  </w:style>
  <w:style w:type="paragraph" w:customStyle="1" w:styleId="8DE47A5B6896DA419552CB107A753C1A">
    <w:name w:val="8DE47A5B6896DA419552CB107A753C1A"/>
  </w:style>
  <w:style w:type="paragraph" w:customStyle="1" w:styleId="9E9A2464645B634F871B82C630BAB1B6">
    <w:name w:val="9E9A2464645B634F871B82C630BAB1B6"/>
  </w:style>
  <w:style w:type="paragraph" w:customStyle="1" w:styleId="595DB4936D5A044EBD79ECFADE783BF4">
    <w:name w:val="595DB4936D5A044EBD79ECFADE783BF4"/>
  </w:style>
  <w:style w:type="paragraph" w:customStyle="1" w:styleId="F635754F5129874F929B851B6FC1D4AD">
    <w:name w:val="F635754F5129874F929B851B6FC1D4AD"/>
  </w:style>
  <w:style w:type="paragraph" w:customStyle="1" w:styleId="7D66B539F35E2347A560FBEC3DEB0CF3">
    <w:name w:val="7D66B539F35E2347A560FBEC3DEB0CF3"/>
  </w:style>
  <w:style w:type="paragraph" w:customStyle="1" w:styleId="D5158FB05AA5D2429823E1A75B250087">
    <w:name w:val="D5158FB05AA5D2429823E1A75B250087"/>
  </w:style>
  <w:style w:type="paragraph" w:customStyle="1" w:styleId="2FF418F6AE2FE04A9973F2B03D5AA81F">
    <w:name w:val="2FF418F6AE2FE04A9973F2B03D5AA81F"/>
  </w:style>
  <w:style w:type="paragraph" w:customStyle="1" w:styleId="01A1637668E6644D91DE460F7C4061CB">
    <w:name w:val="01A1637668E6644D91DE460F7C4061CB"/>
  </w:style>
  <w:style w:type="paragraph" w:customStyle="1" w:styleId="FD024971D3ADF54D98064BDC802752F8">
    <w:name w:val="FD024971D3ADF54D98064BDC802752F8"/>
  </w:style>
  <w:style w:type="paragraph" w:customStyle="1" w:styleId="1C3E716016C142488F808B078D39F043">
    <w:name w:val="1C3E716016C142488F808B078D39F043"/>
  </w:style>
  <w:style w:type="paragraph" w:customStyle="1" w:styleId="CA9BE79841DF144E8C1763AA85CBECD0">
    <w:name w:val="CA9BE79841DF144E8C1763AA85CBECD0"/>
  </w:style>
  <w:style w:type="paragraph" w:customStyle="1" w:styleId="83535FF7FD47EF4A93F27C3666CDE4AD">
    <w:name w:val="83535FF7FD47EF4A93F27C3666CDE4AD"/>
  </w:style>
  <w:style w:type="paragraph" w:customStyle="1" w:styleId="C38C43E41B9C0D4F85FA72963EF31769">
    <w:name w:val="C38C43E41B9C0D4F85FA72963EF31769"/>
  </w:style>
  <w:style w:type="paragraph" w:customStyle="1" w:styleId="DC44A1F29B700F468291F35A866075EF">
    <w:name w:val="DC44A1F29B700F468291F35A866075EF"/>
  </w:style>
  <w:style w:type="paragraph" w:customStyle="1" w:styleId="6B717392DD04E54B8CAA45016983661B">
    <w:name w:val="6B717392DD04E54B8CAA45016983661B"/>
  </w:style>
  <w:style w:type="paragraph" w:customStyle="1" w:styleId="1FC1252F0624CD40AEFB8E77C47ADCBC">
    <w:name w:val="1FC1252F0624CD40AEFB8E77C47ADCBC"/>
  </w:style>
  <w:style w:type="paragraph" w:customStyle="1" w:styleId="271C261CB8FE6248B58A0212A48F4BB4">
    <w:name w:val="271C261CB8FE6248B58A0212A48F4BB4"/>
  </w:style>
  <w:style w:type="paragraph" w:customStyle="1" w:styleId="46CBF83FC9B9954FBE72F7F1FA4BA2DD">
    <w:name w:val="46CBF83FC9B9954FBE72F7F1FA4BA2DD"/>
  </w:style>
  <w:style w:type="paragraph" w:customStyle="1" w:styleId="91E612316FBD9E4596F3F3838964F62B">
    <w:name w:val="91E612316FBD9E4596F3F3838964F62B"/>
  </w:style>
  <w:style w:type="paragraph" w:customStyle="1" w:styleId="D7CF86F2FDF0B04CBC73D15B1E1FA85D">
    <w:name w:val="D7CF86F2FDF0B04CBC73D15B1E1FA85D"/>
  </w:style>
  <w:style w:type="paragraph" w:customStyle="1" w:styleId="BC8E670331EFBA4BA40C4BAA0D070239">
    <w:name w:val="BC8E670331EFBA4BA40C4BAA0D070239"/>
  </w:style>
  <w:style w:type="paragraph" w:customStyle="1" w:styleId="AB487F605DA1BE44918C03B13C479455">
    <w:name w:val="AB487F605DA1BE44918C03B13C479455"/>
  </w:style>
  <w:style w:type="paragraph" w:customStyle="1" w:styleId="829F504634980C4BA82F7FF5906D310D">
    <w:name w:val="829F504634980C4BA82F7FF5906D310D"/>
  </w:style>
  <w:style w:type="paragraph" w:customStyle="1" w:styleId="675BA2AAF97F524B839B61E9D0F26931">
    <w:name w:val="675BA2AAF97F524B839B61E9D0F26931"/>
  </w:style>
  <w:style w:type="paragraph" w:customStyle="1" w:styleId="715047AD6CD72E469F12D54F8AA55070">
    <w:name w:val="715047AD6CD72E469F12D54F8AA55070"/>
  </w:style>
  <w:style w:type="paragraph" w:customStyle="1" w:styleId="E0A2F6EA9D4F4D438CEB15B6CEF8250F">
    <w:name w:val="E0A2F6EA9D4F4D438CEB15B6CEF8250F"/>
  </w:style>
  <w:style w:type="paragraph" w:customStyle="1" w:styleId="AC1E8CB110AF62458EAEDA8C1AD22F7E">
    <w:name w:val="AC1E8CB110AF62458EAEDA8C1AD22F7E"/>
  </w:style>
  <w:style w:type="paragraph" w:customStyle="1" w:styleId="94F78F26E7220C4D815604DF17635041">
    <w:name w:val="94F78F26E7220C4D815604DF17635041"/>
  </w:style>
  <w:style w:type="paragraph" w:customStyle="1" w:styleId="EDF8A369D0604A4D9D5819C1D2F50B8C">
    <w:name w:val="EDF8A369D0604A4D9D5819C1D2F50B8C"/>
  </w:style>
  <w:style w:type="paragraph" w:customStyle="1" w:styleId="5F8C43A9F6D0DA488652E8FFAD1B1E81">
    <w:name w:val="5F8C43A9F6D0DA488652E8FFAD1B1E81"/>
  </w:style>
  <w:style w:type="paragraph" w:customStyle="1" w:styleId="C1723D46079A064C8ABB0499F8466718">
    <w:name w:val="C1723D46079A064C8ABB0499F8466718"/>
  </w:style>
  <w:style w:type="paragraph" w:customStyle="1" w:styleId="CA37D0F865615242911FB39F762607A1">
    <w:name w:val="CA37D0F865615242911FB39F762607A1"/>
  </w:style>
  <w:style w:type="paragraph" w:customStyle="1" w:styleId="09D10B48CEAA024CB65CEDB35B3AE01E">
    <w:name w:val="09D10B48CEAA024CB65CEDB35B3AE01E"/>
  </w:style>
  <w:style w:type="paragraph" w:customStyle="1" w:styleId="A4605B52C0C83E41AFCACDDFBDA30CD8">
    <w:name w:val="A4605B52C0C83E41AFCACDDFBDA30CD8"/>
  </w:style>
  <w:style w:type="paragraph" w:customStyle="1" w:styleId="2BAD5BA91857BE48824D23840F76DB81">
    <w:name w:val="2BAD5BA91857BE48824D23840F76DB81"/>
  </w:style>
  <w:style w:type="paragraph" w:customStyle="1" w:styleId="47F77B90CCEA0546BCEF604F6D8DFDB2">
    <w:name w:val="47F77B90CCEA0546BCEF604F6D8DFDB2"/>
  </w:style>
  <w:style w:type="paragraph" w:customStyle="1" w:styleId="937490329876154ABABA0E2B6B61F2F1">
    <w:name w:val="937490329876154ABABA0E2B6B61F2F1"/>
  </w:style>
  <w:style w:type="paragraph" w:customStyle="1" w:styleId="20CE2F984E196E4BB589BC69990DC0CE">
    <w:name w:val="20CE2F984E196E4BB589BC69990DC0CE"/>
  </w:style>
  <w:style w:type="paragraph" w:customStyle="1" w:styleId="F2969E93C01471429C7557A7D7D5EF42">
    <w:name w:val="F2969E93C01471429C7557A7D7D5EF42"/>
  </w:style>
  <w:style w:type="paragraph" w:customStyle="1" w:styleId="F14456E4D2FACC48988F2160BE962EB1">
    <w:name w:val="F14456E4D2FACC48988F2160BE962EB1"/>
  </w:style>
  <w:style w:type="paragraph" w:customStyle="1" w:styleId="DC79EAE8C6D5EE48BBE51FABAE2CD0E4">
    <w:name w:val="DC79EAE8C6D5EE48BBE51FABAE2CD0E4"/>
  </w:style>
  <w:style w:type="paragraph" w:customStyle="1" w:styleId="F0D1C9FD974F3D4094CD7AAB297DB5C1">
    <w:name w:val="F0D1C9FD974F3D4094CD7AAB297DB5C1"/>
  </w:style>
  <w:style w:type="paragraph" w:customStyle="1" w:styleId="E9A7413FB82899479BB229A630A47331">
    <w:name w:val="E9A7413FB82899479BB229A630A47331"/>
  </w:style>
  <w:style w:type="paragraph" w:customStyle="1" w:styleId="18FBB576C941144790C4E23858B48323">
    <w:name w:val="18FBB576C941144790C4E23858B48323"/>
  </w:style>
  <w:style w:type="paragraph" w:customStyle="1" w:styleId="254C78A24C86884CA811C2DE277F5DF1">
    <w:name w:val="254C78A24C86884CA811C2DE277F5DF1"/>
  </w:style>
  <w:style w:type="paragraph" w:customStyle="1" w:styleId="78938BF67AD1BD42951FFC356DC43978">
    <w:name w:val="78938BF67AD1BD42951FFC356DC43978"/>
  </w:style>
  <w:style w:type="paragraph" w:customStyle="1" w:styleId="6DE3F1A7301B324D8680C0D9CA07581A">
    <w:name w:val="6DE3F1A7301B324D8680C0D9CA07581A"/>
  </w:style>
  <w:style w:type="paragraph" w:customStyle="1" w:styleId="87606105ACD7F4438F9BCEB7C5F36224">
    <w:name w:val="87606105ACD7F4438F9BCEB7C5F36224"/>
  </w:style>
  <w:style w:type="paragraph" w:customStyle="1" w:styleId="9693F84E4CFBF74CBCE578AA773AEA22">
    <w:name w:val="9693F84E4CFBF74CBCE578AA773AEA22"/>
  </w:style>
  <w:style w:type="paragraph" w:customStyle="1" w:styleId="39EAE8A2DBB04846A807BB1595F53E94">
    <w:name w:val="39EAE8A2DBB04846A807BB1595F53E94"/>
  </w:style>
  <w:style w:type="paragraph" w:customStyle="1" w:styleId="54C782E6347B7444BB47C6C482F35906">
    <w:name w:val="54C782E6347B7444BB47C6C482F35906"/>
  </w:style>
  <w:style w:type="paragraph" w:customStyle="1" w:styleId="219D2602749C514BADCE52CA00DA23C8">
    <w:name w:val="219D2602749C514BADCE52CA00DA23C8"/>
  </w:style>
  <w:style w:type="paragraph" w:customStyle="1" w:styleId="0ABA25D1BA715646AC27DC136A9CFD82">
    <w:name w:val="0ABA25D1BA715646AC27DC136A9CFD82"/>
  </w:style>
  <w:style w:type="paragraph" w:customStyle="1" w:styleId="776577FC14BB9E41B30ABBC7BD22FCBD">
    <w:name w:val="776577FC14BB9E41B30ABBC7BD22FCBD"/>
  </w:style>
  <w:style w:type="paragraph" w:customStyle="1" w:styleId="5327D4D869E07842AA4D7C7C20A1A1B5">
    <w:name w:val="5327D4D869E07842AA4D7C7C20A1A1B5"/>
  </w:style>
  <w:style w:type="paragraph" w:customStyle="1" w:styleId="B3C4317C6C12404D8D24B3444CC06F3E">
    <w:name w:val="B3C4317C6C12404D8D24B3444CC06F3E"/>
  </w:style>
  <w:style w:type="paragraph" w:customStyle="1" w:styleId="484981A9E18BED4F9CF09BB6D13249B8">
    <w:name w:val="484981A9E18BED4F9CF09BB6D13249B8"/>
  </w:style>
  <w:style w:type="paragraph" w:customStyle="1" w:styleId="43F2F3C6065F7A4A843E5C4ED4B2FE7B">
    <w:name w:val="43F2F3C6065F7A4A843E5C4ED4B2FE7B"/>
  </w:style>
  <w:style w:type="paragraph" w:customStyle="1" w:styleId="728E503D580EB4449F66D21F10924573">
    <w:name w:val="728E503D580EB4449F66D21F10924573"/>
  </w:style>
  <w:style w:type="paragraph" w:customStyle="1" w:styleId="5408043EE9FC9C4D900DBEA9913862F5">
    <w:name w:val="5408043EE9FC9C4D900DBEA9913862F5"/>
  </w:style>
  <w:style w:type="paragraph" w:customStyle="1" w:styleId="D0AC3FB4B1FCFA47BD63E93E254026FB">
    <w:name w:val="D0AC3FB4B1FCFA47BD63E93E254026FB"/>
  </w:style>
  <w:style w:type="paragraph" w:customStyle="1" w:styleId="1028D215B5BFB941B2E47F4A44183A20">
    <w:name w:val="1028D215B5BFB941B2E47F4A44183A20"/>
  </w:style>
  <w:style w:type="paragraph" w:customStyle="1" w:styleId="45FB3B5E1A8B6E478F8C985A9F4833B0">
    <w:name w:val="45FB3B5E1A8B6E478F8C985A9F4833B0"/>
  </w:style>
  <w:style w:type="paragraph" w:customStyle="1" w:styleId="DB289EF2D295DF44956BDDBF4A3373C5">
    <w:name w:val="DB289EF2D295DF44956BDDBF4A3373C5"/>
  </w:style>
  <w:style w:type="paragraph" w:customStyle="1" w:styleId="64D22CC82F12BA47966965CE9C570B7B">
    <w:name w:val="64D22CC82F12BA47966965CE9C570B7B"/>
  </w:style>
  <w:style w:type="paragraph" w:customStyle="1" w:styleId="56F361DA14487342A173C786DA4D9834">
    <w:name w:val="56F361DA14487342A173C786DA4D9834"/>
  </w:style>
  <w:style w:type="paragraph" w:customStyle="1" w:styleId="61A83BD7E3453145ACFD033AFD8F7DD0">
    <w:name w:val="61A83BD7E3453145ACFD033AFD8F7DD0"/>
  </w:style>
  <w:style w:type="paragraph" w:customStyle="1" w:styleId="967EF237CE729E4A8AC15D683D66B428">
    <w:name w:val="967EF237CE729E4A8AC15D683D66B428"/>
  </w:style>
  <w:style w:type="paragraph" w:customStyle="1" w:styleId="8D591E319FF96F4B87A54E06B77ACF9D">
    <w:name w:val="8D591E319FF96F4B87A54E06B77ACF9D"/>
  </w:style>
  <w:style w:type="paragraph" w:customStyle="1" w:styleId="610C26049E7EC143B627D3840EECCEFA">
    <w:name w:val="610C26049E7EC143B627D3840EECCEFA"/>
  </w:style>
  <w:style w:type="paragraph" w:customStyle="1" w:styleId="6A2121EC5E7C7B479F927F1630EDADC1">
    <w:name w:val="6A2121EC5E7C7B479F927F1630EDADC1"/>
  </w:style>
  <w:style w:type="paragraph" w:customStyle="1" w:styleId="977C990733122B479840A4160825AFF7">
    <w:name w:val="977C990733122B479840A4160825AFF7"/>
  </w:style>
  <w:style w:type="paragraph" w:customStyle="1" w:styleId="97E27EF86E404C4984292272E1243563">
    <w:name w:val="97E27EF86E404C4984292272E1243563"/>
  </w:style>
  <w:style w:type="paragraph" w:customStyle="1" w:styleId="87D367DD47D7554089214622DEA28154">
    <w:name w:val="87D367DD47D7554089214622DEA28154"/>
  </w:style>
  <w:style w:type="paragraph" w:customStyle="1" w:styleId="7FFDF7E7C636FA4094115916DD26D69E">
    <w:name w:val="7FFDF7E7C636FA4094115916DD26D69E"/>
  </w:style>
  <w:style w:type="paragraph" w:customStyle="1" w:styleId="4C9B5E688D434247921A13EE1036A5FF">
    <w:name w:val="4C9B5E688D434247921A13EE1036A5FF"/>
  </w:style>
  <w:style w:type="paragraph" w:customStyle="1" w:styleId="E8120C481EFA9748B30B78139AA1C43D">
    <w:name w:val="E8120C481EFA9748B30B78139AA1C43D"/>
  </w:style>
  <w:style w:type="paragraph" w:customStyle="1" w:styleId="138C0274FD2F124698CBB4E5E7F238AE">
    <w:name w:val="138C0274FD2F124698CBB4E5E7F238AE"/>
  </w:style>
  <w:style w:type="paragraph" w:customStyle="1" w:styleId="0A0D0A756606254D9217FC939A7DB3A2">
    <w:name w:val="0A0D0A756606254D9217FC939A7DB3A2"/>
  </w:style>
  <w:style w:type="paragraph" w:customStyle="1" w:styleId="B0FF1B2EAC0F56499A4170B0B5899959">
    <w:name w:val="B0FF1B2EAC0F56499A4170B0B5899959"/>
  </w:style>
  <w:style w:type="paragraph" w:customStyle="1" w:styleId="0014B05FD7735D4F9AD11B4A4C472E72">
    <w:name w:val="0014B05FD7735D4F9AD11B4A4C472E72"/>
  </w:style>
  <w:style w:type="paragraph" w:customStyle="1" w:styleId="2C744C82B5585449AA5EC4E59AE39A34">
    <w:name w:val="2C744C82B5585449AA5EC4E59AE39A34"/>
  </w:style>
  <w:style w:type="paragraph" w:customStyle="1" w:styleId="1DC0148C6D00FC429E676BA7717B2F2C">
    <w:name w:val="1DC0148C6D00FC429E676BA7717B2F2C"/>
  </w:style>
  <w:style w:type="paragraph" w:customStyle="1" w:styleId="714495E1E9667B4DA492210D06C6982E">
    <w:name w:val="714495E1E9667B4DA492210D06C6982E"/>
  </w:style>
  <w:style w:type="paragraph" w:customStyle="1" w:styleId="32C2352B723E724194666D5C822D373A">
    <w:name w:val="32C2352B723E724194666D5C822D373A"/>
  </w:style>
  <w:style w:type="paragraph" w:customStyle="1" w:styleId="3BEF6AD36DCA824DABD9E41961D38E41">
    <w:name w:val="3BEF6AD36DCA824DABD9E41961D38E41"/>
  </w:style>
  <w:style w:type="paragraph" w:customStyle="1" w:styleId="BAC40C706D65CA468405BD848C1A845B">
    <w:name w:val="BAC40C706D65CA468405BD848C1A845B"/>
  </w:style>
  <w:style w:type="paragraph" w:customStyle="1" w:styleId="8DB4EBF583736F4EB6742DEEF51F6EEB">
    <w:name w:val="8DB4EBF583736F4EB6742DEEF51F6EEB"/>
  </w:style>
  <w:style w:type="paragraph" w:customStyle="1" w:styleId="3997763C7CC7B347A75F34859C7AFB25">
    <w:name w:val="3997763C7CC7B347A75F34859C7AFB25"/>
  </w:style>
  <w:style w:type="paragraph" w:customStyle="1" w:styleId="FD7CFCB960D1C44985882F422F96BD7B">
    <w:name w:val="FD7CFCB960D1C44985882F422F96BD7B"/>
  </w:style>
  <w:style w:type="paragraph" w:customStyle="1" w:styleId="87291FB19C667047B8E1DD9B1F6C6FF2">
    <w:name w:val="87291FB19C667047B8E1DD9B1F6C6FF2"/>
  </w:style>
  <w:style w:type="paragraph" w:customStyle="1" w:styleId="521D6A6AA73B334C849CE54F21972CC1">
    <w:name w:val="521D6A6AA73B334C849CE54F21972CC1"/>
  </w:style>
  <w:style w:type="paragraph" w:customStyle="1" w:styleId="D4F479330842D94680558F2BB0C61784">
    <w:name w:val="D4F479330842D94680558F2BB0C61784"/>
  </w:style>
  <w:style w:type="paragraph" w:customStyle="1" w:styleId="D5494F6D81FED34B9482A6C5288478D8">
    <w:name w:val="D5494F6D81FED34B9482A6C5288478D8"/>
  </w:style>
  <w:style w:type="paragraph" w:customStyle="1" w:styleId="54A9595419DDED4FA76F8255A75800B6">
    <w:name w:val="54A9595419DDED4FA76F8255A75800B6"/>
  </w:style>
  <w:style w:type="paragraph" w:customStyle="1" w:styleId="10C7AE0226EBDB4C8DA6816491C02ED7">
    <w:name w:val="10C7AE0226EBDB4C8DA6816491C02ED7"/>
  </w:style>
  <w:style w:type="paragraph" w:customStyle="1" w:styleId="6B9D32FA0847E14BAB05A7D497010834">
    <w:name w:val="6B9D32FA0847E14BAB05A7D497010834"/>
  </w:style>
  <w:style w:type="paragraph" w:customStyle="1" w:styleId="DB3840D18FB82544BFD59E264B66086B">
    <w:name w:val="DB3840D18FB82544BFD59E264B66086B"/>
  </w:style>
  <w:style w:type="paragraph" w:customStyle="1" w:styleId="B553FC4AEA79D54488AC470831F4A74F">
    <w:name w:val="B553FC4AEA79D54488AC470831F4A74F"/>
  </w:style>
  <w:style w:type="paragraph" w:customStyle="1" w:styleId="ABD4AFD932841B4082932FDB3C7774CE">
    <w:name w:val="ABD4AFD932841B4082932FDB3C7774CE"/>
  </w:style>
  <w:style w:type="paragraph" w:customStyle="1" w:styleId="DAD9C33F8C9B804491D9413801945AB6">
    <w:name w:val="DAD9C33F8C9B804491D9413801945AB6"/>
  </w:style>
  <w:style w:type="paragraph" w:customStyle="1" w:styleId="423897511768B04FB76B81E9A4722E55">
    <w:name w:val="423897511768B04FB76B81E9A4722E55"/>
  </w:style>
  <w:style w:type="paragraph" w:customStyle="1" w:styleId="339870557B0C6042BB7A54173D856CFF">
    <w:name w:val="339870557B0C6042BB7A54173D856CFF"/>
  </w:style>
  <w:style w:type="paragraph" w:customStyle="1" w:styleId="26B810A8071E5541AA465A85DFE3C21F">
    <w:name w:val="26B810A8071E5541AA465A85DFE3C21F"/>
  </w:style>
  <w:style w:type="paragraph" w:customStyle="1" w:styleId="D06542D28B8E5F439DDD1F3C586F0F6E">
    <w:name w:val="D06542D28B8E5F439DDD1F3C586F0F6E"/>
  </w:style>
  <w:style w:type="paragraph" w:customStyle="1" w:styleId="C7669418F09FA942AC8D0246776B287C">
    <w:name w:val="C7669418F09FA942AC8D0246776B287C"/>
  </w:style>
  <w:style w:type="paragraph" w:customStyle="1" w:styleId="20C24974B493DE4F818047BC0DDBFE35">
    <w:name w:val="20C24974B493DE4F818047BC0DDBFE35"/>
  </w:style>
  <w:style w:type="paragraph" w:customStyle="1" w:styleId="2A70BF309AF3D6498FF41C3097C15C1D">
    <w:name w:val="2A70BF309AF3D6498FF41C3097C15C1D"/>
  </w:style>
  <w:style w:type="paragraph" w:customStyle="1" w:styleId="4B59AAA9D6F6E240B7F25755B8FACA3E">
    <w:name w:val="4B59AAA9D6F6E240B7F25755B8FACA3E"/>
  </w:style>
  <w:style w:type="paragraph" w:customStyle="1" w:styleId="E8EC7704A9E86444B370F3CEDC4F1EF9">
    <w:name w:val="E8EC7704A9E86444B370F3CEDC4F1EF9"/>
  </w:style>
  <w:style w:type="paragraph" w:customStyle="1" w:styleId="F28E7239DEFBE944B0C6B5FF066047EA">
    <w:name w:val="F28E7239DEFBE944B0C6B5FF066047EA"/>
  </w:style>
  <w:style w:type="paragraph" w:customStyle="1" w:styleId="BC291F122EC8AA429D6CEFE2879F5FB4">
    <w:name w:val="BC291F122EC8AA429D6CEFE2879F5FB4"/>
  </w:style>
  <w:style w:type="paragraph" w:customStyle="1" w:styleId="AE30DA1968E5454985AE8527A75A4968">
    <w:name w:val="AE30DA1968E5454985AE8527A75A4968"/>
  </w:style>
  <w:style w:type="paragraph" w:customStyle="1" w:styleId="853EF7A8541B2948B38FBF8847CA9174">
    <w:name w:val="853EF7A8541B2948B38FBF8847CA9174"/>
  </w:style>
  <w:style w:type="paragraph" w:customStyle="1" w:styleId="4885FD12E42C1D46BB6EFA67B95A306A">
    <w:name w:val="4885FD12E42C1D46BB6EFA67B95A306A"/>
  </w:style>
  <w:style w:type="paragraph" w:customStyle="1" w:styleId="CC0BB4747A5914418C66F8FC2F63702A">
    <w:name w:val="CC0BB4747A5914418C66F8FC2F63702A"/>
  </w:style>
  <w:style w:type="paragraph" w:customStyle="1" w:styleId="11824BC90ECE5C48AA34845AD6E402FC">
    <w:name w:val="11824BC90ECE5C48AA34845AD6E402FC"/>
  </w:style>
  <w:style w:type="paragraph" w:customStyle="1" w:styleId="4FB47C7650BA584CBD2342517E497326">
    <w:name w:val="4FB47C7650BA584CBD2342517E497326"/>
  </w:style>
  <w:style w:type="paragraph" w:customStyle="1" w:styleId="8A986FB9D6A34A47939CB1291CD69E0F">
    <w:name w:val="8A986FB9D6A34A47939CB1291CD69E0F"/>
  </w:style>
  <w:style w:type="paragraph" w:customStyle="1" w:styleId="D529D944FCD75240BF5E0347600DB496">
    <w:name w:val="D529D944FCD75240BF5E0347600DB496"/>
  </w:style>
  <w:style w:type="paragraph" w:customStyle="1" w:styleId="7CFA03F58F3EF74BA6E5D2E350A8714B">
    <w:name w:val="7CFA03F58F3EF74BA6E5D2E350A8714B"/>
  </w:style>
  <w:style w:type="paragraph" w:customStyle="1" w:styleId="A268B5C5B2ADCF4C82703AD0264BAF7D">
    <w:name w:val="A268B5C5B2ADCF4C82703AD0264BAF7D"/>
  </w:style>
  <w:style w:type="paragraph" w:customStyle="1" w:styleId="55CC0BCA6FDF434CA77F618D11869A76">
    <w:name w:val="55CC0BCA6FDF434CA77F618D11869A76"/>
  </w:style>
  <w:style w:type="paragraph" w:customStyle="1" w:styleId="641FDF7B24726647AC5E950545B37560">
    <w:name w:val="641FDF7B24726647AC5E950545B37560"/>
  </w:style>
  <w:style w:type="paragraph" w:customStyle="1" w:styleId="5C2B973548C52546AA192FCD74E67A02">
    <w:name w:val="5C2B973548C52546AA192FCD74E67A02"/>
  </w:style>
  <w:style w:type="paragraph" w:customStyle="1" w:styleId="0FD4FE9CBA5AB746A39F7D6725D62134">
    <w:name w:val="0FD4FE9CBA5AB746A39F7D6725D62134"/>
  </w:style>
  <w:style w:type="paragraph" w:customStyle="1" w:styleId="4FD1935F74D117419C522F37B1F28F53">
    <w:name w:val="4FD1935F74D117419C522F37B1F28F53"/>
  </w:style>
  <w:style w:type="paragraph" w:customStyle="1" w:styleId="F18B03CBA89BA54EB2D2C09D335C2C04">
    <w:name w:val="F18B03CBA89BA54EB2D2C09D335C2C04"/>
  </w:style>
  <w:style w:type="paragraph" w:customStyle="1" w:styleId="5A4918AACFF75D4F9CA1C1DB92A0D892">
    <w:name w:val="5A4918AACFF75D4F9CA1C1DB92A0D892"/>
  </w:style>
  <w:style w:type="paragraph" w:customStyle="1" w:styleId="A31BDD4C18AB944DAAEA7FCF2598D393">
    <w:name w:val="A31BDD4C18AB944DAAEA7FCF2598D393"/>
  </w:style>
  <w:style w:type="paragraph" w:customStyle="1" w:styleId="29714D6CD9505F41B793B0414EB9B2F9">
    <w:name w:val="29714D6CD9505F41B793B0414EB9B2F9"/>
  </w:style>
  <w:style w:type="paragraph" w:customStyle="1" w:styleId="4816AAC379AD1442A9020F532B4BA422">
    <w:name w:val="4816AAC379AD1442A9020F532B4BA422"/>
  </w:style>
  <w:style w:type="paragraph" w:customStyle="1" w:styleId="85FE6E5346E584488276EE9CDA1FEE6F">
    <w:name w:val="85FE6E5346E584488276EE9CDA1FEE6F"/>
  </w:style>
  <w:style w:type="paragraph" w:customStyle="1" w:styleId="414B2A559B985C4AA115A563BD0C3CDA">
    <w:name w:val="414B2A559B985C4AA115A563BD0C3CDA"/>
  </w:style>
  <w:style w:type="paragraph" w:customStyle="1" w:styleId="447E4E0FB61732489F94E5C3DD854086">
    <w:name w:val="447E4E0FB61732489F94E5C3DD854086"/>
  </w:style>
  <w:style w:type="paragraph" w:customStyle="1" w:styleId="773F20AD17363144A019C7CD3F0AE669">
    <w:name w:val="773F20AD17363144A019C7CD3F0AE669"/>
  </w:style>
  <w:style w:type="paragraph" w:customStyle="1" w:styleId="C559D093FD1D7442AF48F86EABE4CA28">
    <w:name w:val="C559D093FD1D7442AF48F86EABE4CA28"/>
  </w:style>
  <w:style w:type="paragraph" w:customStyle="1" w:styleId="D76F196200639E41A5ABB37F5DE28556">
    <w:name w:val="D76F196200639E41A5ABB37F5DE28556"/>
  </w:style>
  <w:style w:type="paragraph" w:customStyle="1" w:styleId="8B19EBCE0F88434E9CDCBB3C5B30FB28">
    <w:name w:val="8B19EBCE0F88434E9CDCBB3C5B30FB28"/>
  </w:style>
  <w:style w:type="paragraph" w:customStyle="1" w:styleId="BE0C471D9C5D2C4781DEFC570E27D2AF">
    <w:name w:val="BE0C471D9C5D2C4781DEFC570E27D2AF"/>
  </w:style>
  <w:style w:type="paragraph" w:customStyle="1" w:styleId="379F8676CDC74544B4F907986CDCD179">
    <w:name w:val="379F8676CDC74544B4F907986CDCD179"/>
  </w:style>
  <w:style w:type="paragraph" w:customStyle="1" w:styleId="3855FF9371ED7A4EB22DB61209D0AA2D">
    <w:name w:val="3855FF9371ED7A4EB22DB61209D0AA2D"/>
  </w:style>
  <w:style w:type="paragraph" w:customStyle="1" w:styleId="2731C01782DD37489EA85DF9A9079C01">
    <w:name w:val="2731C01782DD37489EA85DF9A9079C01"/>
  </w:style>
  <w:style w:type="paragraph" w:customStyle="1" w:styleId="281186034798AF47900A3A44F06157DB">
    <w:name w:val="281186034798AF47900A3A44F06157DB"/>
  </w:style>
  <w:style w:type="paragraph" w:customStyle="1" w:styleId="5B95D2378CA8284C9E1E3A2E2ED184CD">
    <w:name w:val="5B95D2378CA8284C9E1E3A2E2ED184CD"/>
  </w:style>
  <w:style w:type="paragraph" w:customStyle="1" w:styleId="742497483064C343B5A697EA1C4B43E3">
    <w:name w:val="742497483064C343B5A697EA1C4B43E3"/>
  </w:style>
  <w:style w:type="paragraph" w:customStyle="1" w:styleId="884BB50BAB679E4FA0C8B8A0454B8F84">
    <w:name w:val="884BB50BAB679E4FA0C8B8A0454B8F84"/>
  </w:style>
  <w:style w:type="paragraph" w:customStyle="1" w:styleId="632E2BC8A539164C98CC83659F5A435D">
    <w:name w:val="632E2BC8A539164C98CC83659F5A435D"/>
  </w:style>
  <w:style w:type="paragraph" w:customStyle="1" w:styleId="0DFF553A7B917A40A469E1937E6AE762">
    <w:name w:val="0DFF553A7B917A40A469E1937E6AE762"/>
  </w:style>
  <w:style w:type="paragraph" w:customStyle="1" w:styleId="2F3B73E25C1EC643A8CB516293027939">
    <w:name w:val="2F3B73E25C1EC643A8CB516293027939"/>
  </w:style>
  <w:style w:type="paragraph" w:customStyle="1" w:styleId="C13D254A5B5DA94CB78D375DFECF717B">
    <w:name w:val="C13D254A5B5DA94CB78D375DFECF717B"/>
  </w:style>
  <w:style w:type="paragraph" w:customStyle="1" w:styleId="260D0FE77C71B541AF1FE26D300450E8">
    <w:name w:val="260D0FE77C71B541AF1FE26D300450E8"/>
  </w:style>
  <w:style w:type="paragraph" w:customStyle="1" w:styleId="A68DB655BBAC1A48A9B90987C90EFC04">
    <w:name w:val="A68DB655BBAC1A48A9B90987C90EFC04"/>
  </w:style>
  <w:style w:type="paragraph" w:customStyle="1" w:styleId="9020326AF96CAF4D882FA6A3901AE954">
    <w:name w:val="9020326AF96CAF4D882FA6A3901AE954"/>
  </w:style>
  <w:style w:type="paragraph" w:customStyle="1" w:styleId="EEBA3BAE7335A542AF0FE83AC8A22DA7">
    <w:name w:val="EEBA3BAE7335A542AF0FE83AC8A22DA7"/>
  </w:style>
  <w:style w:type="paragraph" w:customStyle="1" w:styleId="4B290C66189F124D9E8B1B08E0E6095A">
    <w:name w:val="4B290C66189F124D9E8B1B08E0E6095A"/>
  </w:style>
  <w:style w:type="paragraph" w:customStyle="1" w:styleId="3632020DD2DC9445A833F224D23D3D9C">
    <w:name w:val="3632020DD2DC9445A833F224D23D3D9C"/>
  </w:style>
  <w:style w:type="paragraph" w:customStyle="1" w:styleId="BA565661393BC047AF579F52E7C21802">
    <w:name w:val="BA565661393BC047AF579F52E7C21802"/>
  </w:style>
  <w:style w:type="paragraph" w:customStyle="1" w:styleId="47F6E1383D1E9A47AE00506BCC23325A">
    <w:name w:val="47F6E1383D1E9A47AE00506BCC23325A"/>
  </w:style>
  <w:style w:type="paragraph" w:customStyle="1" w:styleId="F6A1220F90C73E4FBA940CD560420F5C">
    <w:name w:val="F6A1220F90C73E4FBA940CD560420F5C"/>
  </w:style>
  <w:style w:type="paragraph" w:customStyle="1" w:styleId="9F42A9D7D94DFF48B31FF3B3A780E306">
    <w:name w:val="9F42A9D7D94DFF48B31FF3B3A780E306"/>
  </w:style>
  <w:style w:type="paragraph" w:customStyle="1" w:styleId="F4303BB34AFA1443A741B09372DB6D04">
    <w:name w:val="F4303BB34AFA1443A741B09372DB6D04"/>
  </w:style>
  <w:style w:type="paragraph" w:customStyle="1" w:styleId="AA4B0608C6ECF24C8D3D404DD22A690C">
    <w:name w:val="AA4B0608C6ECF24C8D3D404DD22A690C"/>
  </w:style>
  <w:style w:type="paragraph" w:customStyle="1" w:styleId="47BDAA13FAE58F42862D5E342B3CBD94">
    <w:name w:val="47BDAA13FAE58F42862D5E342B3CBD94"/>
  </w:style>
  <w:style w:type="paragraph" w:customStyle="1" w:styleId="85284432A7FADA4B886C99113C4FFC4B">
    <w:name w:val="85284432A7FADA4B886C99113C4FFC4B"/>
  </w:style>
  <w:style w:type="paragraph" w:customStyle="1" w:styleId="DD11C56F9FD183419C6B1A92E8C085DC">
    <w:name w:val="DD11C56F9FD183419C6B1A92E8C085DC"/>
  </w:style>
  <w:style w:type="paragraph" w:customStyle="1" w:styleId="FAEC4902F470CF428212D532F3035287">
    <w:name w:val="FAEC4902F470CF428212D532F3035287"/>
  </w:style>
  <w:style w:type="paragraph" w:customStyle="1" w:styleId="33CCA2C0599CD9409B142EC8115E1625">
    <w:name w:val="33CCA2C0599CD9409B142EC8115E1625"/>
  </w:style>
  <w:style w:type="paragraph" w:customStyle="1" w:styleId="E01DBDB07A162D48AAAFBB96131E2E1C">
    <w:name w:val="E01DBDB07A162D48AAAFBB96131E2E1C"/>
  </w:style>
  <w:style w:type="paragraph" w:customStyle="1" w:styleId="76C8577406CD4842A7AF3ED4C04F9355">
    <w:name w:val="76C8577406CD4842A7AF3ED4C04F9355"/>
  </w:style>
  <w:style w:type="paragraph" w:customStyle="1" w:styleId="ABFEDE1C7903B64EA55F577AB5B274EA">
    <w:name w:val="ABFEDE1C7903B64EA55F577AB5B274EA"/>
  </w:style>
  <w:style w:type="paragraph" w:customStyle="1" w:styleId="DB8638D8A721894C9B656F0505648B68">
    <w:name w:val="DB8638D8A721894C9B656F0505648B68"/>
  </w:style>
  <w:style w:type="paragraph" w:customStyle="1" w:styleId="52A42A4F31E954448EE543A8274FFDA6">
    <w:name w:val="52A42A4F31E954448EE543A8274FFDA6"/>
  </w:style>
  <w:style w:type="paragraph" w:customStyle="1" w:styleId="7FF11CD0D45F3E49B89182429666DCB1">
    <w:name w:val="7FF11CD0D45F3E49B89182429666DCB1"/>
  </w:style>
  <w:style w:type="paragraph" w:customStyle="1" w:styleId="42A226F3DFA7C841A639A6A1D443AA5F">
    <w:name w:val="42A226F3DFA7C841A639A6A1D443AA5F"/>
  </w:style>
  <w:style w:type="paragraph" w:customStyle="1" w:styleId="59E51943E5B733438727F6A823B93B2E">
    <w:name w:val="59E51943E5B733438727F6A823B93B2E"/>
  </w:style>
  <w:style w:type="paragraph" w:customStyle="1" w:styleId="149B8430190D424E9A1145631642B524">
    <w:name w:val="149B8430190D424E9A1145631642B524"/>
  </w:style>
  <w:style w:type="paragraph" w:customStyle="1" w:styleId="BA2D88F162D14C4D91EA75E2CDE05FAF">
    <w:name w:val="BA2D88F162D14C4D91EA75E2CDE05FAF"/>
  </w:style>
  <w:style w:type="paragraph" w:customStyle="1" w:styleId="3FD83F6ACC7EA94E988C3410700993D3">
    <w:name w:val="3FD83F6ACC7EA94E988C3410700993D3"/>
  </w:style>
  <w:style w:type="paragraph" w:customStyle="1" w:styleId="AA0AF0E9FAB43843B90C6623835FCBAC">
    <w:name w:val="AA0AF0E9FAB43843B90C6623835FCBAC"/>
  </w:style>
  <w:style w:type="paragraph" w:customStyle="1" w:styleId="269EA00F77F45145A9052B8CC21D2722">
    <w:name w:val="269EA00F77F45145A9052B8CC21D2722"/>
  </w:style>
  <w:style w:type="paragraph" w:customStyle="1" w:styleId="6FA0ABFBCA32E043B1722391457272C8">
    <w:name w:val="6FA0ABFBCA32E043B1722391457272C8"/>
  </w:style>
  <w:style w:type="paragraph" w:customStyle="1" w:styleId="FF741BEF54E6C74493E3F35D9749A015">
    <w:name w:val="FF741BEF54E6C74493E3F35D9749A015"/>
  </w:style>
  <w:style w:type="paragraph" w:customStyle="1" w:styleId="77A7D8CDB96F7946ABECB5B86F7310D6">
    <w:name w:val="77A7D8CDB96F7946ABECB5B86F7310D6"/>
  </w:style>
  <w:style w:type="paragraph" w:customStyle="1" w:styleId="0D52666460BB724B86B38079FE66BA5A">
    <w:name w:val="0D52666460BB724B86B38079FE66BA5A"/>
  </w:style>
  <w:style w:type="paragraph" w:customStyle="1" w:styleId="E8BA59EAA719434D8D239DAA61C84867">
    <w:name w:val="E8BA59EAA719434D8D239DAA61C84867"/>
  </w:style>
  <w:style w:type="paragraph" w:customStyle="1" w:styleId="115061CDFAD653489A8549911F9BBD29">
    <w:name w:val="115061CDFAD653489A8549911F9BBD29"/>
  </w:style>
  <w:style w:type="paragraph" w:customStyle="1" w:styleId="A305EE1ACC5A37409B638F6E36A7E359">
    <w:name w:val="A305EE1ACC5A37409B638F6E36A7E359"/>
  </w:style>
  <w:style w:type="paragraph" w:customStyle="1" w:styleId="127E057F8755E2419AC31486626432D0">
    <w:name w:val="127E057F8755E2419AC31486626432D0"/>
  </w:style>
  <w:style w:type="paragraph" w:customStyle="1" w:styleId="33BE806034D9A64B9F6A4AFD53587A24">
    <w:name w:val="33BE806034D9A64B9F6A4AFD53587A24"/>
  </w:style>
  <w:style w:type="paragraph" w:customStyle="1" w:styleId="C3C3C302B685D74782D6755209FFA6A4">
    <w:name w:val="C3C3C302B685D74782D6755209FFA6A4"/>
  </w:style>
  <w:style w:type="paragraph" w:customStyle="1" w:styleId="9814C537AA31D6479F2B8CA854A7AD15">
    <w:name w:val="9814C537AA31D6479F2B8CA854A7AD15"/>
  </w:style>
  <w:style w:type="paragraph" w:customStyle="1" w:styleId="24F6AA802DFDDF44BE16A0ACB6D1A38C">
    <w:name w:val="24F6AA802DFDDF44BE16A0ACB6D1A38C"/>
  </w:style>
  <w:style w:type="paragraph" w:customStyle="1" w:styleId="C378CCF0D85F15419A4959A5AC89DFEF">
    <w:name w:val="C378CCF0D85F15419A4959A5AC89DFEF"/>
  </w:style>
  <w:style w:type="paragraph" w:customStyle="1" w:styleId="EFB872A18073C841AE1159414695994C">
    <w:name w:val="EFB872A18073C841AE1159414695994C"/>
  </w:style>
  <w:style w:type="paragraph" w:customStyle="1" w:styleId="D713ACE7FBD2B643A22BB04BBAFBC42B">
    <w:name w:val="D713ACE7FBD2B643A22BB04BBAFBC42B"/>
  </w:style>
  <w:style w:type="paragraph" w:customStyle="1" w:styleId="B58B9447F1C6AA499CE9BC2AAD665592">
    <w:name w:val="B58B9447F1C6AA499CE9BC2AAD665592"/>
  </w:style>
  <w:style w:type="paragraph" w:customStyle="1" w:styleId="023A16E5C5F43B4BB1854463103F132A">
    <w:name w:val="023A16E5C5F43B4BB1854463103F132A"/>
  </w:style>
  <w:style w:type="paragraph" w:customStyle="1" w:styleId="C7785B19D2D49F4CAB867D4A96843903">
    <w:name w:val="C7785B19D2D49F4CAB867D4A96843903"/>
  </w:style>
  <w:style w:type="paragraph" w:customStyle="1" w:styleId="5A5DBC6781AF5F4695110BE373C6F611">
    <w:name w:val="5A5DBC6781AF5F4695110BE373C6F611"/>
  </w:style>
  <w:style w:type="paragraph" w:customStyle="1" w:styleId="4A64D299496FBB4B9F2EC0DA276C9DD7">
    <w:name w:val="4A64D299496FBB4B9F2EC0DA276C9DD7"/>
  </w:style>
  <w:style w:type="paragraph" w:customStyle="1" w:styleId="AA393F50466ED647A4174E52CE8B3E24">
    <w:name w:val="AA393F50466ED647A4174E52CE8B3E24"/>
  </w:style>
  <w:style w:type="paragraph" w:customStyle="1" w:styleId="474FB701E04EBC4A8D765A7B11EBB302">
    <w:name w:val="474FB701E04EBC4A8D765A7B11EBB302"/>
  </w:style>
  <w:style w:type="paragraph" w:customStyle="1" w:styleId="A43262634728484DADA7A9493B04603E">
    <w:name w:val="A43262634728484DADA7A9493B04603E"/>
  </w:style>
  <w:style w:type="paragraph" w:customStyle="1" w:styleId="7721E1D30DA6AC498435BAD34EE96DF6">
    <w:name w:val="7721E1D30DA6AC498435BAD34EE96DF6"/>
  </w:style>
  <w:style w:type="paragraph" w:customStyle="1" w:styleId="DA9935DA5F988C41957C3C9D4534ADED">
    <w:name w:val="DA9935DA5F988C41957C3C9D4534ADED"/>
  </w:style>
  <w:style w:type="paragraph" w:customStyle="1" w:styleId="1C04856B083CAA419C7F25328F232703">
    <w:name w:val="1C04856B083CAA419C7F25328F232703"/>
  </w:style>
  <w:style w:type="paragraph" w:customStyle="1" w:styleId="103418EB8F6EF9439E83E1A2576EBDE7">
    <w:name w:val="103418EB8F6EF9439E83E1A2576EBDE7"/>
  </w:style>
  <w:style w:type="paragraph" w:customStyle="1" w:styleId="8BEAE0AE9E600842BDA26C38AC6F7B98">
    <w:name w:val="8BEAE0AE9E600842BDA26C38AC6F7B98"/>
  </w:style>
  <w:style w:type="paragraph" w:customStyle="1" w:styleId="EE1A26AB7134A84F8B5B040F6804E0F8">
    <w:name w:val="EE1A26AB7134A84F8B5B040F6804E0F8"/>
  </w:style>
  <w:style w:type="paragraph" w:customStyle="1" w:styleId="DD297A561E06324B854ADB1DC346BFBD">
    <w:name w:val="DD297A561E06324B854ADB1DC346BFBD"/>
  </w:style>
  <w:style w:type="paragraph" w:customStyle="1" w:styleId="6C417F35E56ED14F8876B20B186DDDE1">
    <w:name w:val="6C417F35E56ED14F8876B20B186DDDE1"/>
  </w:style>
  <w:style w:type="paragraph" w:customStyle="1" w:styleId="3A59CB58781F2945A528111D7EB3F134">
    <w:name w:val="3A59CB58781F2945A528111D7EB3F134"/>
  </w:style>
  <w:style w:type="paragraph" w:customStyle="1" w:styleId="685385213805D64AA4719DB3FA69B6E3">
    <w:name w:val="685385213805D64AA4719DB3FA69B6E3"/>
  </w:style>
  <w:style w:type="paragraph" w:customStyle="1" w:styleId="D86C1E9E56E5AE41AE754417F685276D">
    <w:name w:val="D86C1E9E56E5AE41AE754417F685276D"/>
  </w:style>
  <w:style w:type="paragraph" w:customStyle="1" w:styleId="69C3C993D7BB504A8A838FAFBB3B4618">
    <w:name w:val="69C3C993D7BB504A8A838FAFBB3B4618"/>
  </w:style>
  <w:style w:type="paragraph" w:customStyle="1" w:styleId="D176F03113BCF040B07F73185E327BA3">
    <w:name w:val="D176F03113BCF040B07F73185E327BA3"/>
  </w:style>
  <w:style w:type="paragraph" w:customStyle="1" w:styleId="6F2B94B93CA7BE4E8A3D1FD6A8BB7E7F">
    <w:name w:val="6F2B94B93CA7BE4E8A3D1FD6A8BB7E7F"/>
  </w:style>
  <w:style w:type="paragraph" w:customStyle="1" w:styleId="030AAFF91697F34AB511EB59638734D7">
    <w:name w:val="030AAFF91697F34AB511EB59638734D7"/>
  </w:style>
  <w:style w:type="paragraph" w:customStyle="1" w:styleId="80E9A63A4B8940428D7717B60FC61501">
    <w:name w:val="80E9A63A4B8940428D7717B60FC61501"/>
  </w:style>
  <w:style w:type="paragraph" w:customStyle="1" w:styleId="9549AD2AFD56AE4594C361A41F4ECEAC">
    <w:name w:val="9549AD2AFD56AE4594C361A41F4ECEAC"/>
  </w:style>
  <w:style w:type="paragraph" w:customStyle="1" w:styleId="5D79DF8D8B5BF540B9588E8501906D41">
    <w:name w:val="5D79DF8D8B5BF540B9588E8501906D41"/>
  </w:style>
  <w:style w:type="paragraph" w:customStyle="1" w:styleId="9AAE69161BA92B4C8D314F5BB197E65D">
    <w:name w:val="9AAE69161BA92B4C8D314F5BB197E65D"/>
  </w:style>
  <w:style w:type="paragraph" w:customStyle="1" w:styleId="0EBED302F2C840479C2C7800EE259BAF">
    <w:name w:val="0EBED302F2C840479C2C7800EE259BAF"/>
  </w:style>
  <w:style w:type="paragraph" w:customStyle="1" w:styleId="AC571FCCA773894BB1CA87208C5BBEAF">
    <w:name w:val="AC571FCCA773894BB1CA87208C5BBEAF"/>
  </w:style>
  <w:style w:type="paragraph" w:customStyle="1" w:styleId="825B866AC04A4E45B10F3B6D4731D2AC">
    <w:name w:val="825B866AC04A4E45B10F3B6D4731D2AC"/>
  </w:style>
  <w:style w:type="paragraph" w:customStyle="1" w:styleId="1D56FDA8B1EF4C4AB883A8974EF692C7">
    <w:name w:val="1D56FDA8B1EF4C4AB883A8974EF692C7"/>
  </w:style>
  <w:style w:type="paragraph" w:customStyle="1" w:styleId="CAE53B75EE6BCE4BB19358F6F8CEE17B">
    <w:name w:val="CAE53B75EE6BCE4BB19358F6F8CEE17B"/>
  </w:style>
  <w:style w:type="paragraph" w:customStyle="1" w:styleId="F4C69F9BFEE5B54BA3F7630608FCB9D9">
    <w:name w:val="F4C69F9BFEE5B54BA3F7630608FCB9D9"/>
  </w:style>
  <w:style w:type="paragraph" w:customStyle="1" w:styleId="B07E2393DFB2124B883F0796F46B3457">
    <w:name w:val="B07E2393DFB2124B883F0796F46B3457"/>
  </w:style>
  <w:style w:type="paragraph" w:customStyle="1" w:styleId="8201EC26741FD84AB56D9A5A5145E6B5">
    <w:name w:val="8201EC26741FD84AB56D9A5A5145E6B5"/>
  </w:style>
  <w:style w:type="paragraph" w:customStyle="1" w:styleId="4C4A8775E139544FAA23F4CD745F868E">
    <w:name w:val="4C4A8775E139544FAA23F4CD745F868E"/>
  </w:style>
  <w:style w:type="paragraph" w:customStyle="1" w:styleId="28E1E812A47BFE4F9991893B93F4600B">
    <w:name w:val="28E1E812A47BFE4F9991893B93F4600B"/>
  </w:style>
  <w:style w:type="paragraph" w:customStyle="1" w:styleId="13FF66475B71624BB7B30F3FEFFEBECC">
    <w:name w:val="13FF66475B71624BB7B30F3FEFFEBECC"/>
  </w:style>
  <w:style w:type="paragraph" w:customStyle="1" w:styleId="6B6A0AA9DB9A604CA1663136626850EC">
    <w:name w:val="6B6A0AA9DB9A604CA1663136626850EC"/>
  </w:style>
  <w:style w:type="paragraph" w:customStyle="1" w:styleId="6883614814CB124BBDECBF1891D4850E">
    <w:name w:val="6883614814CB124BBDECBF1891D4850E"/>
  </w:style>
  <w:style w:type="paragraph" w:customStyle="1" w:styleId="C0F61AFBD04DFC4C90C82E3B631D468A">
    <w:name w:val="C0F61AFBD04DFC4C90C82E3B631D468A"/>
  </w:style>
  <w:style w:type="paragraph" w:customStyle="1" w:styleId="27B32017157C904BACDC1076358840DD">
    <w:name w:val="27B32017157C904BACDC1076358840DD"/>
  </w:style>
  <w:style w:type="paragraph" w:customStyle="1" w:styleId="592CBC650E234F49A7170694464DAC36">
    <w:name w:val="592CBC650E234F49A7170694464DAC36"/>
  </w:style>
  <w:style w:type="paragraph" w:customStyle="1" w:styleId="399CCEFB1F66AC49802AC09D02DCF176">
    <w:name w:val="399CCEFB1F66AC49802AC09D02DCF176"/>
  </w:style>
  <w:style w:type="paragraph" w:customStyle="1" w:styleId="A7285D4349EBAD48B0ABD00738D41586">
    <w:name w:val="A7285D4349EBAD48B0ABD00738D41586"/>
  </w:style>
  <w:style w:type="paragraph" w:customStyle="1" w:styleId="7CD465E3C6799D42BE80EF3095557AFD">
    <w:name w:val="7CD465E3C6799D42BE80EF3095557AFD"/>
  </w:style>
  <w:style w:type="paragraph" w:customStyle="1" w:styleId="2EECF5677BCDAE45B4409FF864556823">
    <w:name w:val="2EECF5677BCDAE45B4409FF864556823"/>
  </w:style>
  <w:style w:type="paragraph" w:customStyle="1" w:styleId="F522DA8CE5CB4A4C8F825D7B73F83178">
    <w:name w:val="F522DA8CE5CB4A4C8F825D7B73F83178"/>
  </w:style>
  <w:style w:type="paragraph" w:customStyle="1" w:styleId="1736E66A49141148A036EB3E089C210F">
    <w:name w:val="1736E66A49141148A036EB3E089C210F"/>
  </w:style>
  <w:style w:type="paragraph" w:customStyle="1" w:styleId="A1B252A2CF7B96479864875534506E21">
    <w:name w:val="A1B252A2CF7B96479864875534506E21"/>
  </w:style>
  <w:style w:type="paragraph" w:customStyle="1" w:styleId="1B51E9C1DDD1D44A9902CEEEF099F5C0">
    <w:name w:val="1B51E9C1DDD1D44A9902CEEEF099F5C0"/>
  </w:style>
  <w:style w:type="paragraph" w:customStyle="1" w:styleId="A5390FD700E7494485C0EAF3993C1FE8">
    <w:name w:val="A5390FD700E7494485C0EAF3993C1FE8"/>
  </w:style>
  <w:style w:type="paragraph" w:customStyle="1" w:styleId="8A04AFB5E3EE62489949CDDDD1289263">
    <w:name w:val="8A04AFB5E3EE62489949CDDDD1289263"/>
  </w:style>
  <w:style w:type="paragraph" w:customStyle="1" w:styleId="434993C8DC705742A73F636674759CC7">
    <w:name w:val="434993C8DC705742A73F636674759CC7"/>
  </w:style>
  <w:style w:type="paragraph" w:customStyle="1" w:styleId="E754DFF3B6012D42B8A18A31D861BF6A">
    <w:name w:val="E754DFF3B6012D42B8A18A31D861BF6A"/>
  </w:style>
  <w:style w:type="paragraph" w:customStyle="1" w:styleId="85601970F8BF894CB1BCC2A0FBF6DDD0">
    <w:name w:val="85601970F8BF894CB1BCC2A0FBF6DDD0"/>
  </w:style>
  <w:style w:type="paragraph" w:customStyle="1" w:styleId="2F694E66C873E14EA1711E5A97DD6356">
    <w:name w:val="2F694E66C873E14EA1711E5A97DD6356"/>
  </w:style>
  <w:style w:type="paragraph" w:customStyle="1" w:styleId="1CBC539B7DCA824CA4E85E7310A4D6AE">
    <w:name w:val="1CBC539B7DCA824CA4E85E7310A4D6AE"/>
  </w:style>
  <w:style w:type="paragraph" w:customStyle="1" w:styleId="4E0178AA529D5749929BF2C46FEC6C9C">
    <w:name w:val="4E0178AA529D5749929BF2C46FEC6C9C"/>
  </w:style>
  <w:style w:type="paragraph" w:customStyle="1" w:styleId="12ACC622BE57AE4982B6CA0E8BE30A24">
    <w:name w:val="12ACC622BE57AE4982B6CA0E8BE30A24"/>
  </w:style>
  <w:style w:type="paragraph" w:customStyle="1" w:styleId="838B64E19AA5744DA0FEB10D170BDB53">
    <w:name w:val="838B64E19AA5744DA0FEB10D170BDB53"/>
  </w:style>
  <w:style w:type="paragraph" w:customStyle="1" w:styleId="02F011DD69AE424B922F50720253A926">
    <w:name w:val="02F011DD69AE424B922F50720253A926"/>
  </w:style>
  <w:style w:type="paragraph" w:customStyle="1" w:styleId="169CE38DAF53824D8990DAB6E56F1AC2">
    <w:name w:val="169CE38DAF53824D8990DAB6E56F1AC2"/>
  </w:style>
  <w:style w:type="paragraph" w:customStyle="1" w:styleId="0841F24444BB794381E3C168AC4977E9">
    <w:name w:val="0841F24444BB794381E3C168AC4977E9"/>
  </w:style>
  <w:style w:type="paragraph" w:customStyle="1" w:styleId="BAC357EC2DD94448BB0982109FA4D257">
    <w:name w:val="BAC357EC2DD94448BB0982109FA4D257"/>
  </w:style>
  <w:style w:type="paragraph" w:customStyle="1" w:styleId="BE1D29875CF3404180ED9A10BEF6E77E">
    <w:name w:val="BE1D29875CF3404180ED9A10BEF6E77E"/>
  </w:style>
  <w:style w:type="paragraph" w:customStyle="1" w:styleId="B3C6D0C8EDFBA04E91E669E343066A6B">
    <w:name w:val="B3C6D0C8EDFBA04E91E669E343066A6B"/>
  </w:style>
  <w:style w:type="paragraph" w:customStyle="1" w:styleId="B1909B0B136494468DE72AC7AFBD59DC">
    <w:name w:val="B1909B0B136494468DE72AC7AFBD59DC"/>
  </w:style>
  <w:style w:type="paragraph" w:customStyle="1" w:styleId="60AAEC07A92B6E4FB2499FBC56D6A1AE">
    <w:name w:val="60AAEC07A92B6E4FB2499FBC56D6A1AE"/>
  </w:style>
  <w:style w:type="paragraph" w:customStyle="1" w:styleId="E0D94A0712206748B73012A3AFA47BEC">
    <w:name w:val="E0D94A0712206748B73012A3AFA47BEC"/>
  </w:style>
  <w:style w:type="paragraph" w:customStyle="1" w:styleId="475538A08F7D154387EB60620A066F00">
    <w:name w:val="475538A08F7D154387EB60620A066F00"/>
  </w:style>
  <w:style w:type="paragraph" w:customStyle="1" w:styleId="59C0CA3248972241984081136495FFE9">
    <w:name w:val="59C0CA3248972241984081136495FFE9"/>
  </w:style>
  <w:style w:type="paragraph" w:customStyle="1" w:styleId="99D2D4148EAF3D4D9F5C9BFD8026B0F5">
    <w:name w:val="99D2D4148EAF3D4D9F5C9BFD8026B0F5"/>
  </w:style>
  <w:style w:type="paragraph" w:customStyle="1" w:styleId="91656607451D3641982F46EFE3ACE31F">
    <w:name w:val="91656607451D3641982F46EFE3ACE31F"/>
  </w:style>
  <w:style w:type="paragraph" w:customStyle="1" w:styleId="92D8B9A6BDC23F46A075A37192D96A9B">
    <w:name w:val="92D8B9A6BDC23F46A075A37192D96A9B"/>
  </w:style>
  <w:style w:type="paragraph" w:customStyle="1" w:styleId="92D3FF8D3E9DA64E826395E91CC06F64">
    <w:name w:val="92D3FF8D3E9DA64E826395E91CC06F64"/>
  </w:style>
  <w:style w:type="paragraph" w:customStyle="1" w:styleId="7B0B9C9555B22345BA871C37CB9CFEFC">
    <w:name w:val="7B0B9C9555B22345BA871C37CB9CFEFC"/>
  </w:style>
  <w:style w:type="paragraph" w:customStyle="1" w:styleId="72413F188BE6CC438E483447B7F001FE">
    <w:name w:val="72413F188BE6CC438E483447B7F001FE"/>
  </w:style>
  <w:style w:type="paragraph" w:customStyle="1" w:styleId="3B1B62E80FB0B8429959576357EF7002">
    <w:name w:val="3B1B62E80FB0B8429959576357EF7002"/>
  </w:style>
  <w:style w:type="paragraph" w:customStyle="1" w:styleId="787E7DC034F5AC439535C1629813921A">
    <w:name w:val="787E7DC034F5AC439535C1629813921A"/>
  </w:style>
  <w:style w:type="paragraph" w:customStyle="1" w:styleId="69A9086A416A7D4087CAC79F750CAAC7">
    <w:name w:val="69A9086A416A7D4087CAC79F750CAAC7"/>
  </w:style>
  <w:style w:type="paragraph" w:customStyle="1" w:styleId="5808DF3A6A24B64AA88EAD3A516B616A">
    <w:name w:val="5808DF3A6A24B64AA88EAD3A516B616A"/>
  </w:style>
  <w:style w:type="paragraph" w:customStyle="1" w:styleId="877060F6B217A44B9659241E3E07839C">
    <w:name w:val="877060F6B217A44B9659241E3E07839C"/>
  </w:style>
  <w:style w:type="paragraph" w:customStyle="1" w:styleId="A8B423A649A6A2429B456F6FF39CECEE">
    <w:name w:val="A8B423A649A6A2429B456F6FF39CECEE"/>
  </w:style>
  <w:style w:type="paragraph" w:customStyle="1" w:styleId="146C70CD791B6642A6583A889855622D">
    <w:name w:val="146C70CD791B6642A6583A889855622D"/>
  </w:style>
  <w:style w:type="paragraph" w:customStyle="1" w:styleId="3A0AA9D455A7DB4C9D785E6363DE349D">
    <w:name w:val="3A0AA9D455A7DB4C9D785E6363DE349D"/>
  </w:style>
  <w:style w:type="paragraph" w:customStyle="1" w:styleId="548E67DCC0B96B4AA1020EC58273F345">
    <w:name w:val="548E67DCC0B96B4AA1020EC58273F345"/>
  </w:style>
  <w:style w:type="paragraph" w:customStyle="1" w:styleId="EFCFB9AC94C9724383FE3F01C270A593">
    <w:name w:val="EFCFB9AC94C9724383FE3F01C270A593"/>
  </w:style>
  <w:style w:type="paragraph" w:customStyle="1" w:styleId="FFB58716F7054E4EA9495BAC778DAA98">
    <w:name w:val="FFB58716F7054E4EA9495BAC778DAA98"/>
  </w:style>
  <w:style w:type="paragraph" w:customStyle="1" w:styleId="2018BE478A41FB43B9DB618B6A133756">
    <w:name w:val="2018BE478A41FB43B9DB618B6A133756"/>
  </w:style>
  <w:style w:type="paragraph" w:customStyle="1" w:styleId="9E2B337B28649C499730B09961C0B6FE">
    <w:name w:val="9E2B337B28649C499730B09961C0B6FE"/>
  </w:style>
  <w:style w:type="paragraph" w:customStyle="1" w:styleId="C28F7A5BD78CB54C829412EB11AB2908">
    <w:name w:val="C28F7A5BD78CB54C829412EB11AB2908"/>
  </w:style>
  <w:style w:type="paragraph" w:customStyle="1" w:styleId="019A03BF1139DA4B80118B3EAE7466A4">
    <w:name w:val="019A03BF1139DA4B80118B3EAE7466A4"/>
  </w:style>
  <w:style w:type="paragraph" w:customStyle="1" w:styleId="300DE5B559782D4FB8C21015F6037C9B">
    <w:name w:val="300DE5B559782D4FB8C21015F6037C9B"/>
  </w:style>
  <w:style w:type="paragraph" w:customStyle="1" w:styleId="A494AC43709EA643A3578FB3A853382C">
    <w:name w:val="A494AC43709EA643A3578FB3A853382C"/>
  </w:style>
  <w:style w:type="paragraph" w:customStyle="1" w:styleId="AA724240CFB1B346848F3BE1268A384E">
    <w:name w:val="AA724240CFB1B346848F3BE1268A384E"/>
  </w:style>
  <w:style w:type="paragraph" w:customStyle="1" w:styleId="3915B3B6886B944498795C8F6BFCF890">
    <w:name w:val="3915B3B6886B944498795C8F6BFCF890"/>
  </w:style>
  <w:style w:type="paragraph" w:customStyle="1" w:styleId="32EEC28CF23A4B4FA1A339103F6E7395">
    <w:name w:val="32EEC28CF23A4B4FA1A339103F6E7395"/>
  </w:style>
  <w:style w:type="paragraph" w:customStyle="1" w:styleId="CB6CAAFB7805F8499214354A50CFDDF9">
    <w:name w:val="CB6CAAFB7805F8499214354A50CFDDF9"/>
  </w:style>
  <w:style w:type="paragraph" w:customStyle="1" w:styleId="630CC88C31521B41A3834FC46315F409">
    <w:name w:val="630CC88C31521B41A3834FC46315F409"/>
  </w:style>
  <w:style w:type="paragraph" w:customStyle="1" w:styleId="EF9A9B5D51606D45A549520C1971381A">
    <w:name w:val="EF9A9B5D51606D45A549520C1971381A"/>
  </w:style>
  <w:style w:type="paragraph" w:customStyle="1" w:styleId="5DD68EA0E910224AB0924B6D6FD76358">
    <w:name w:val="5DD68EA0E910224AB0924B6D6FD76358"/>
  </w:style>
  <w:style w:type="paragraph" w:customStyle="1" w:styleId="A7FB269F8B141645A99EB717D6D5C89F">
    <w:name w:val="A7FB269F8B141645A99EB717D6D5C89F"/>
  </w:style>
  <w:style w:type="paragraph" w:customStyle="1" w:styleId="1C6A9BBF94DEBF46ADDD22F6EC2B7416">
    <w:name w:val="1C6A9BBF94DEBF46ADDD22F6EC2B7416"/>
  </w:style>
  <w:style w:type="paragraph" w:customStyle="1" w:styleId="0C71A54017D6044CA912C03C4E189039">
    <w:name w:val="0C71A54017D6044CA912C03C4E189039"/>
  </w:style>
  <w:style w:type="paragraph" w:customStyle="1" w:styleId="C9C76567077B444B84723D7AFB22A880">
    <w:name w:val="C9C76567077B444B84723D7AFB22A880"/>
  </w:style>
  <w:style w:type="paragraph" w:customStyle="1" w:styleId="D0FC4854071D504A8F6CCC53540D7E8C">
    <w:name w:val="D0FC4854071D504A8F6CCC53540D7E8C"/>
  </w:style>
  <w:style w:type="paragraph" w:customStyle="1" w:styleId="BEB6F5BFA3CEEF48B9CDDDFE52C9ADA7">
    <w:name w:val="BEB6F5BFA3CEEF48B9CDDDFE52C9ADA7"/>
  </w:style>
  <w:style w:type="paragraph" w:customStyle="1" w:styleId="9439EFF4D73CF24D8585A96BC807349E">
    <w:name w:val="9439EFF4D73CF24D8585A96BC807349E"/>
  </w:style>
  <w:style w:type="paragraph" w:customStyle="1" w:styleId="01C47B8AE82E5D49A53FB6CB68543502">
    <w:name w:val="01C47B8AE82E5D49A53FB6CB68543502"/>
  </w:style>
  <w:style w:type="paragraph" w:customStyle="1" w:styleId="C23BBCECB7D4CB4F9D88F2A32F50F7D1">
    <w:name w:val="C23BBCECB7D4CB4F9D88F2A32F50F7D1"/>
  </w:style>
  <w:style w:type="paragraph" w:customStyle="1" w:styleId="A4022FAA53799041808495931EFAB370">
    <w:name w:val="A4022FAA53799041808495931EFAB370"/>
  </w:style>
  <w:style w:type="paragraph" w:customStyle="1" w:styleId="0611FBAA3717764EA45DDF2AF11C656D">
    <w:name w:val="0611FBAA3717764EA45DDF2AF11C656D"/>
  </w:style>
  <w:style w:type="paragraph" w:customStyle="1" w:styleId="519664766AA8B2489096F35BE020A9D5">
    <w:name w:val="519664766AA8B2489096F35BE020A9D5"/>
  </w:style>
  <w:style w:type="paragraph" w:customStyle="1" w:styleId="2D074AB60BE989439C186DBCE4FAB184">
    <w:name w:val="2D074AB60BE989439C186DBCE4FAB184"/>
  </w:style>
  <w:style w:type="paragraph" w:customStyle="1" w:styleId="163CC6C774E9D446B0C3DDE443B4E65F">
    <w:name w:val="163CC6C774E9D446B0C3DDE443B4E65F"/>
  </w:style>
  <w:style w:type="paragraph" w:customStyle="1" w:styleId="2334224A7F6DFE4080703A4F02E4D971">
    <w:name w:val="2334224A7F6DFE4080703A4F02E4D971"/>
  </w:style>
  <w:style w:type="paragraph" w:customStyle="1" w:styleId="436B7584E6AE064295312E3C7F06B821">
    <w:name w:val="436B7584E6AE064295312E3C7F06B821"/>
  </w:style>
  <w:style w:type="paragraph" w:customStyle="1" w:styleId="BCBE942B6B621B468AD1280939966E06">
    <w:name w:val="BCBE942B6B621B468AD1280939966E06"/>
  </w:style>
  <w:style w:type="paragraph" w:customStyle="1" w:styleId="22724C79F231C04ABC13F69F2020EBA1">
    <w:name w:val="22724C79F231C04ABC13F69F2020EBA1"/>
  </w:style>
  <w:style w:type="paragraph" w:customStyle="1" w:styleId="4832D766967A624FA501C07007E80677">
    <w:name w:val="4832D766967A624FA501C07007E80677"/>
  </w:style>
  <w:style w:type="paragraph" w:customStyle="1" w:styleId="DCE3E9FB5604C7499B4914F996CFCD23">
    <w:name w:val="DCE3E9FB5604C7499B4914F996CFCD23"/>
  </w:style>
  <w:style w:type="paragraph" w:customStyle="1" w:styleId="DA0129252A1CEF48A11F34AFE20A5096">
    <w:name w:val="DA0129252A1CEF48A11F34AFE20A5096"/>
  </w:style>
  <w:style w:type="paragraph" w:customStyle="1" w:styleId="CED0CCE717075B439047D2148AE06355">
    <w:name w:val="CED0CCE717075B439047D2148AE06355"/>
  </w:style>
  <w:style w:type="paragraph" w:customStyle="1" w:styleId="9C6B68E3DF38E44D971A3A26BEE29890">
    <w:name w:val="9C6B68E3DF38E44D971A3A26BEE29890"/>
  </w:style>
  <w:style w:type="paragraph" w:customStyle="1" w:styleId="9348A6B2C1FAE54D8CB57CC2AC27522D">
    <w:name w:val="9348A6B2C1FAE54D8CB57CC2AC27522D"/>
  </w:style>
  <w:style w:type="paragraph" w:customStyle="1" w:styleId="E719EED1E452254EB0E97A3519FF1E8C">
    <w:name w:val="E719EED1E452254EB0E97A3519FF1E8C"/>
  </w:style>
  <w:style w:type="paragraph" w:customStyle="1" w:styleId="299CB4A4F452F34FA1736663762AE65A">
    <w:name w:val="299CB4A4F452F34FA1736663762AE65A"/>
  </w:style>
  <w:style w:type="paragraph" w:customStyle="1" w:styleId="CFB7291900533B4B9BD2BF6CF10CA4EA">
    <w:name w:val="CFB7291900533B4B9BD2BF6CF10CA4EA"/>
  </w:style>
  <w:style w:type="paragraph" w:customStyle="1" w:styleId="C0FD3C82D0F16045A87DC0FEBCC5C9E4">
    <w:name w:val="C0FD3C82D0F16045A87DC0FEBCC5C9E4"/>
  </w:style>
  <w:style w:type="paragraph" w:customStyle="1" w:styleId="F778DCAA669C4048B7478654E24A5946">
    <w:name w:val="F778DCAA669C4048B7478654E24A5946"/>
  </w:style>
  <w:style w:type="paragraph" w:customStyle="1" w:styleId="B3D1D69F16F5E84994445E219C90598A">
    <w:name w:val="B3D1D69F16F5E84994445E219C90598A"/>
  </w:style>
  <w:style w:type="paragraph" w:customStyle="1" w:styleId="32833758D70DFD46B71AA730ED567F18">
    <w:name w:val="32833758D70DFD46B71AA730ED567F18"/>
  </w:style>
  <w:style w:type="paragraph" w:customStyle="1" w:styleId="C72CB41190D3194EA7C65B204F3C0409">
    <w:name w:val="C72CB41190D3194EA7C65B204F3C0409"/>
  </w:style>
  <w:style w:type="paragraph" w:customStyle="1" w:styleId="05B0BF655CAFAD44B76DCE7CA1EA48BF">
    <w:name w:val="05B0BF655CAFAD44B76DCE7CA1EA48BF"/>
  </w:style>
  <w:style w:type="paragraph" w:customStyle="1" w:styleId="1ED046A7C2232741AEBCBDDEA73D25AD">
    <w:name w:val="1ED046A7C2232741AEBCBDDEA73D25AD"/>
  </w:style>
  <w:style w:type="paragraph" w:customStyle="1" w:styleId="C756B1A945A83840879B6F70729C69D1">
    <w:name w:val="C756B1A945A83840879B6F70729C69D1"/>
  </w:style>
  <w:style w:type="paragraph" w:customStyle="1" w:styleId="5168FADA4B9DC04EB28EC273C5878B68">
    <w:name w:val="5168FADA4B9DC04EB28EC273C5878B68"/>
  </w:style>
  <w:style w:type="paragraph" w:customStyle="1" w:styleId="FC169B0091D6C94586BE8623AAF97C40">
    <w:name w:val="FC169B0091D6C94586BE8623AAF97C40"/>
  </w:style>
  <w:style w:type="paragraph" w:customStyle="1" w:styleId="DD331E1C3F1C3B4590939D835E54F61C">
    <w:name w:val="DD331E1C3F1C3B4590939D835E54F61C"/>
  </w:style>
  <w:style w:type="paragraph" w:customStyle="1" w:styleId="F08A6AD7C8DBE748828B80A6A6683AD5">
    <w:name w:val="F08A6AD7C8DBE748828B80A6A6683AD5"/>
  </w:style>
  <w:style w:type="paragraph" w:customStyle="1" w:styleId="C1EFA6AD9E2837459C0981AB48BEDA2B">
    <w:name w:val="C1EFA6AD9E2837459C0981AB48BEDA2B"/>
  </w:style>
  <w:style w:type="paragraph" w:customStyle="1" w:styleId="A8394C435C67BB488C8C5BAE2C4D130D">
    <w:name w:val="A8394C435C67BB488C8C5BAE2C4D130D"/>
  </w:style>
  <w:style w:type="paragraph" w:customStyle="1" w:styleId="6318690355EF824BAF020A5C15A53913">
    <w:name w:val="6318690355EF824BAF020A5C15A53913"/>
  </w:style>
  <w:style w:type="paragraph" w:customStyle="1" w:styleId="4419BAB37F1186439C729023F0BFF223">
    <w:name w:val="4419BAB37F1186439C729023F0BFF223"/>
  </w:style>
  <w:style w:type="paragraph" w:customStyle="1" w:styleId="B2DB9D3A72BFC14A93DBA6DF706A9F21">
    <w:name w:val="B2DB9D3A72BFC14A93DBA6DF706A9F21"/>
  </w:style>
  <w:style w:type="paragraph" w:customStyle="1" w:styleId="06457639EB061441AA86C21F5921D78F">
    <w:name w:val="06457639EB061441AA86C21F5921D78F"/>
  </w:style>
  <w:style w:type="paragraph" w:customStyle="1" w:styleId="F9AA41F11FC9FB48913A23396C8E72D0">
    <w:name w:val="F9AA41F11FC9FB48913A23396C8E72D0"/>
  </w:style>
  <w:style w:type="paragraph" w:customStyle="1" w:styleId="752F868E30267F4A91838973A0620D0A">
    <w:name w:val="752F868E30267F4A91838973A0620D0A"/>
  </w:style>
  <w:style w:type="paragraph" w:customStyle="1" w:styleId="990D7076700ACF44968D9B7FD7D059D4">
    <w:name w:val="990D7076700ACF44968D9B7FD7D059D4"/>
  </w:style>
  <w:style w:type="paragraph" w:customStyle="1" w:styleId="4C9B3FFBECE47E4595DB36C2BADF664A">
    <w:name w:val="4C9B3FFBECE47E4595DB36C2BADF664A"/>
  </w:style>
  <w:style w:type="paragraph" w:customStyle="1" w:styleId="B259E2765548FE4C906B9DCE103A3FD4">
    <w:name w:val="B259E2765548FE4C906B9DCE103A3FD4"/>
  </w:style>
  <w:style w:type="paragraph" w:customStyle="1" w:styleId="AA95155D80326F4EBE85C5FAA81FB6BE">
    <w:name w:val="AA95155D80326F4EBE85C5FAA81FB6BE"/>
  </w:style>
  <w:style w:type="paragraph" w:customStyle="1" w:styleId="A1B86E59ECF98449BBF8BDBF972C6F73">
    <w:name w:val="A1B86E59ECF98449BBF8BDBF972C6F73"/>
  </w:style>
  <w:style w:type="paragraph" w:customStyle="1" w:styleId="56A25BC5FB0B3B469057A7E5434D2DF7">
    <w:name w:val="56A25BC5FB0B3B469057A7E5434D2DF7"/>
  </w:style>
  <w:style w:type="paragraph" w:customStyle="1" w:styleId="D3D35FCAB5905F449D06C48002AEDB90">
    <w:name w:val="D3D35FCAB5905F449D06C48002AEDB90"/>
  </w:style>
  <w:style w:type="paragraph" w:customStyle="1" w:styleId="F789B267494D9F459A662346E284D003">
    <w:name w:val="F789B267494D9F459A662346E284D003"/>
  </w:style>
  <w:style w:type="paragraph" w:customStyle="1" w:styleId="EC8DFD2A44878D418ABAF6ED7D4AB12A">
    <w:name w:val="EC8DFD2A44878D418ABAF6ED7D4AB12A"/>
  </w:style>
  <w:style w:type="paragraph" w:customStyle="1" w:styleId="86471D306D77CC49999FA84FBC87E437">
    <w:name w:val="86471D306D77CC49999FA84FBC87E437"/>
  </w:style>
  <w:style w:type="paragraph" w:customStyle="1" w:styleId="3F49822AFBAD2640AC7CB611FFD90FD7">
    <w:name w:val="3F49822AFBAD2640AC7CB611FFD90FD7"/>
  </w:style>
  <w:style w:type="paragraph" w:customStyle="1" w:styleId="9407A8761295EB4C8B737FA4BDA516B8">
    <w:name w:val="9407A8761295EB4C8B737FA4BDA516B8"/>
  </w:style>
  <w:style w:type="paragraph" w:customStyle="1" w:styleId="3900EA64FB37664E95FBF0B9C378BBFA">
    <w:name w:val="3900EA64FB37664E95FBF0B9C378BBFA"/>
  </w:style>
  <w:style w:type="paragraph" w:customStyle="1" w:styleId="9B5ADC278A9989408110EAFA189217DD">
    <w:name w:val="9B5ADC278A9989408110EAFA189217DD"/>
  </w:style>
  <w:style w:type="paragraph" w:customStyle="1" w:styleId="3434AE09D539AD49A92707968BC7A38F">
    <w:name w:val="3434AE09D539AD49A92707968BC7A38F"/>
  </w:style>
  <w:style w:type="paragraph" w:customStyle="1" w:styleId="FF05708058EF724D9D0BF6C9009DC540">
    <w:name w:val="FF05708058EF724D9D0BF6C9009DC540"/>
  </w:style>
  <w:style w:type="paragraph" w:customStyle="1" w:styleId="FBA8594127149946B2E0A80F1DAD7964">
    <w:name w:val="FBA8594127149946B2E0A80F1DAD7964"/>
  </w:style>
  <w:style w:type="paragraph" w:customStyle="1" w:styleId="F20CAEE8A12D6141B901441AF62EC4C5">
    <w:name w:val="F20CAEE8A12D6141B901441AF62EC4C5"/>
  </w:style>
  <w:style w:type="paragraph" w:customStyle="1" w:styleId="63C0A29F930D544F843682E1B036764A">
    <w:name w:val="63C0A29F930D544F843682E1B036764A"/>
  </w:style>
  <w:style w:type="paragraph" w:customStyle="1" w:styleId="CA67599A8D9EF940AFAFADCB47492821">
    <w:name w:val="CA67599A8D9EF940AFAFADCB47492821"/>
  </w:style>
  <w:style w:type="paragraph" w:customStyle="1" w:styleId="9D399810E983F149A57A2A4FE578EE54">
    <w:name w:val="9D399810E983F149A57A2A4FE578EE54"/>
  </w:style>
  <w:style w:type="paragraph" w:customStyle="1" w:styleId="DCF24B9ADC94E04E9ECCBB40AF51D2C4">
    <w:name w:val="DCF24B9ADC94E04E9ECCBB40AF51D2C4"/>
  </w:style>
  <w:style w:type="paragraph" w:customStyle="1" w:styleId="13296A801F0C354580B3FF6477A1C825">
    <w:name w:val="13296A801F0C354580B3FF6477A1C825"/>
  </w:style>
  <w:style w:type="paragraph" w:customStyle="1" w:styleId="56876D0143ED0D40A29C2B5955257E95">
    <w:name w:val="56876D0143ED0D40A29C2B5955257E95"/>
  </w:style>
  <w:style w:type="paragraph" w:customStyle="1" w:styleId="14CEB14CF433634794C4CC573151C7CE">
    <w:name w:val="14CEB14CF433634794C4CC573151C7CE"/>
  </w:style>
  <w:style w:type="paragraph" w:customStyle="1" w:styleId="DD2E143CB8CC114C9BA86FEB2A260C8A">
    <w:name w:val="DD2E143CB8CC114C9BA86FEB2A260C8A"/>
  </w:style>
  <w:style w:type="paragraph" w:customStyle="1" w:styleId="8EA1B1BD8EFFFC448AE8DA49E293B53A">
    <w:name w:val="8EA1B1BD8EFFFC448AE8DA49E293B53A"/>
  </w:style>
  <w:style w:type="paragraph" w:customStyle="1" w:styleId="D06890D0A0DE044EAE25DA143BAE1FA5">
    <w:name w:val="D06890D0A0DE044EAE25DA143BAE1FA5"/>
  </w:style>
  <w:style w:type="paragraph" w:customStyle="1" w:styleId="8F1BDC9CFD6C054D9F9B100B558C554E">
    <w:name w:val="8F1BDC9CFD6C054D9F9B100B558C554E"/>
  </w:style>
  <w:style w:type="paragraph" w:customStyle="1" w:styleId="CCB2CC01BA7C9743A59CC41023C413FE">
    <w:name w:val="CCB2CC01BA7C9743A59CC41023C413FE"/>
  </w:style>
  <w:style w:type="paragraph" w:customStyle="1" w:styleId="AC5BA30904B7BD4A9BC2591113BF7807">
    <w:name w:val="AC5BA30904B7BD4A9BC2591113BF7807"/>
  </w:style>
  <w:style w:type="paragraph" w:customStyle="1" w:styleId="8F07AFEF7BDB07438F6F414083D7B005">
    <w:name w:val="8F07AFEF7BDB07438F6F414083D7B005"/>
  </w:style>
  <w:style w:type="paragraph" w:customStyle="1" w:styleId="68AF4918654ADE41BEF337637C2D24F7">
    <w:name w:val="68AF4918654ADE41BEF337637C2D24F7"/>
  </w:style>
  <w:style w:type="paragraph" w:customStyle="1" w:styleId="6576FB4C993068478D6D22568D2E3431">
    <w:name w:val="6576FB4C993068478D6D22568D2E3431"/>
  </w:style>
  <w:style w:type="paragraph" w:customStyle="1" w:styleId="2C0D34E6E1FB0A45B21F071A1C23DF2A">
    <w:name w:val="2C0D34E6E1FB0A45B21F071A1C23DF2A"/>
  </w:style>
  <w:style w:type="paragraph" w:customStyle="1" w:styleId="A5EAD2E8292A1E47B53971AA75904E5B">
    <w:name w:val="A5EAD2E8292A1E47B53971AA75904E5B"/>
  </w:style>
  <w:style w:type="paragraph" w:customStyle="1" w:styleId="0D9CEEB1FAC2EB468E89B47D4D9E0BF1">
    <w:name w:val="0D9CEEB1FAC2EB468E89B47D4D9E0BF1"/>
  </w:style>
  <w:style w:type="paragraph" w:customStyle="1" w:styleId="41D892542AC83847A9BBDB8200E0FB91">
    <w:name w:val="41D892542AC83847A9BBDB8200E0FB91"/>
  </w:style>
  <w:style w:type="paragraph" w:customStyle="1" w:styleId="E92AD74A14A59B4CBC0470D38C5E363A">
    <w:name w:val="E92AD74A14A59B4CBC0470D38C5E363A"/>
  </w:style>
  <w:style w:type="paragraph" w:customStyle="1" w:styleId="EEA3735660BDF44A89DABE1AFB966537">
    <w:name w:val="EEA3735660BDF44A89DABE1AFB966537"/>
  </w:style>
  <w:style w:type="paragraph" w:customStyle="1" w:styleId="C978856A2027C34CB351D5D42E09F5A4">
    <w:name w:val="C978856A2027C34CB351D5D42E09F5A4"/>
  </w:style>
  <w:style w:type="paragraph" w:customStyle="1" w:styleId="DC8355C810814A4BB62331F6F74141E7">
    <w:name w:val="DC8355C810814A4BB62331F6F74141E7"/>
  </w:style>
  <w:style w:type="paragraph" w:customStyle="1" w:styleId="C86D5DED52C96B47B0493F25E05FA7E8">
    <w:name w:val="C86D5DED52C96B47B0493F25E05FA7E8"/>
  </w:style>
  <w:style w:type="paragraph" w:customStyle="1" w:styleId="B4B2FFD5AD03D14DB3AB8394EC8CF7C7">
    <w:name w:val="B4B2FFD5AD03D14DB3AB8394EC8CF7C7"/>
  </w:style>
  <w:style w:type="paragraph" w:customStyle="1" w:styleId="C420E7651BECE94A95A02B2EB6B9DAF6">
    <w:name w:val="C420E7651BECE94A95A02B2EB6B9DAF6"/>
  </w:style>
  <w:style w:type="paragraph" w:customStyle="1" w:styleId="C3A4F669936D574089A8C31EEFAB74F2">
    <w:name w:val="C3A4F669936D574089A8C31EEFAB74F2"/>
  </w:style>
  <w:style w:type="paragraph" w:customStyle="1" w:styleId="A53E1BE7415FE149827C53A2DB7ADE3B">
    <w:name w:val="A53E1BE7415FE149827C53A2DB7ADE3B"/>
  </w:style>
  <w:style w:type="paragraph" w:customStyle="1" w:styleId="F14BBA5AD88B7342A7691F3FD7506D74">
    <w:name w:val="F14BBA5AD88B7342A7691F3FD7506D74"/>
  </w:style>
  <w:style w:type="paragraph" w:customStyle="1" w:styleId="AC46626A0FE00E4AAF2511B1A1965D94">
    <w:name w:val="AC46626A0FE00E4AAF2511B1A1965D94"/>
  </w:style>
  <w:style w:type="paragraph" w:customStyle="1" w:styleId="2DEF3BC4D86343469838A046BD04CFEE">
    <w:name w:val="2DEF3BC4D86343469838A046BD04CFEE"/>
  </w:style>
  <w:style w:type="paragraph" w:customStyle="1" w:styleId="49D238BB9487AE4A901265C858919698">
    <w:name w:val="49D238BB9487AE4A901265C858919698"/>
  </w:style>
  <w:style w:type="paragraph" w:customStyle="1" w:styleId="02CD6C6CAAFCE44DAE5E6F1B1D3EFC67">
    <w:name w:val="02CD6C6CAAFCE44DAE5E6F1B1D3EFC67"/>
  </w:style>
  <w:style w:type="paragraph" w:customStyle="1" w:styleId="E1775100FC9C4542997782DF2AABF1CD">
    <w:name w:val="E1775100FC9C4542997782DF2AABF1CD"/>
  </w:style>
  <w:style w:type="paragraph" w:customStyle="1" w:styleId="7A8E43CC8C04E141B194689D0F3CB8EB">
    <w:name w:val="7A8E43CC8C04E141B194689D0F3CB8EB"/>
  </w:style>
  <w:style w:type="paragraph" w:customStyle="1" w:styleId="18EA9BC51D8FA441949FD05EA32CC8FD">
    <w:name w:val="18EA9BC51D8FA441949FD05EA32CC8FD"/>
  </w:style>
  <w:style w:type="paragraph" w:customStyle="1" w:styleId="ED7D55925D7DAE4286588602B788DEB5">
    <w:name w:val="ED7D55925D7DAE4286588602B788DEB5"/>
  </w:style>
  <w:style w:type="paragraph" w:customStyle="1" w:styleId="B029C29491F75542937515CB444CD6E6">
    <w:name w:val="B029C29491F75542937515CB444CD6E6"/>
  </w:style>
  <w:style w:type="paragraph" w:customStyle="1" w:styleId="1E247801E9B71548B84E708591496D74">
    <w:name w:val="1E247801E9B71548B84E708591496D74"/>
  </w:style>
  <w:style w:type="paragraph" w:customStyle="1" w:styleId="F8DE5E39069E83419C42EBAE70EA5079">
    <w:name w:val="F8DE5E39069E83419C42EBAE70EA5079"/>
  </w:style>
  <w:style w:type="paragraph" w:customStyle="1" w:styleId="7E8C48EBAD30A84BA803D35DFCA587ED">
    <w:name w:val="7E8C48EBAD30A84BA803D35DFCA587ED"/>
  </w:style>
  <w:style w:type="paragraph" w:customStyle="1" w:styleId="36B7C0CB7BD18748A8D56D9F2D260C00">
    <w:name w:val="36B7C0CB7BD18748A8D56D9F2D260C00"/>
  </w:style>
  <w:style w:type="paragraph" w:customStyle="1" w:styleId="4E76BFCB916B56469D5474612A953D8D">
    <w:name w:val="4E76BFCB916B56469D5474612A953D8D"/>
  </w:style>
  <w:style w:type="paragraph" w:customStyle="1" w:styleId="CCCDAFF1795ECB4D8EAB063E90C775F9">
    <w:name w:val="CCCDAFF1795ECB4D8EAB063E90C775F9"/>
  </w:style>
  <w:style w:type="paragraph" w:customStyle="1" w:styleId="DB19ADEB8A0B6D4F833B688BF1EA58CD">
    <w:name w:val="DB19ADEB8A0B6D4F833B688BF1EA58CD"/>
  </w:style>
  <w:style w:type="paragraph" w:customStyle="1" w:styleId="142EACB2DEA64D4888E807DBFD1B1CB8">
    <w:name w:val="142EACB2DEA64D4888E807DBFD1B1CB8"/>
  </w:style>
  <w:style w:type="paragraph" w:customStyle="1" w:styleId="BB4D7C28C8491D428A1634D414D33BEF">
    <w:name w:val="BB4D7C28C8491D428A1634D414D33BEF"/>
  </w:style>
  <w:style w:type="paragraph" w:customStyle="1" w:styleId="6F589250025C174E958662F36CB2EEF5">
    <w:name w:val="6F589250025C174E958662F36CB2EEF5"/>
  </w:style>
  <w:style w:type="paragraph" w:customStyle="1" w:styleId="EB5CC42BD40CEB4B8C1C801B143A4CCC">
    <w:name w:val="EB5CC42BD40CEB4B8C1C801B143A4CCC"/>
  </w:style>
  <w:style w:type="paragraph" w:customStyle="1" w:styleId="57DBB06F190BD34BA58E8333851D7497">
    <w:name w:val="57DBB06F190BD34BA58E8333851D7497"/>
  </w:style>
  <w:style w:type="paragraph" w:customStyle="1" w:styleId="1298D8A236312842A6DAED2788FB6C69">
    <w:name w:val="1298D8A236312842A6DAED2788FB6C69"/>
  </w:style>
  <w:style w:type="paragraph" w:customStyle="1" w:styleId="D861B53A783C914FADA9F6C199F81BC8">
    <w:name w:val="D861B53A783C914FADA9F6C199F81BC8"/>
  </w:style>
  <w:style w:type="paragraph" w:customStyle="1" w:styleId="41F095275AC8C54D8FEC699BB38F0C7E">
    <w:name w:val="41F095275AC8C54D8FEC699BB38F0C7E"/>
  </w:style>
  <w:style w:type="paragraph" w:customStyle="1" w:styleId="6926929F16FD5E47AB4D7116E1D8A892">
    <w:name w:val="6926929F16FD5E47AB4D7116E1D8A892"/>
  </w:style>
  <w:style w:type="paragraph" w:customStyle="1" w:styleId="035DCF74C019E745AFC84B5431A4F740">
    <w:name w:val="035DCF74C019E745AFC84B5431A4F740"/>
  </w:style>
  <w:style w:type="paragraph" w:customStyle="1" w:styleId="FDA0EB00C7241442B794793E1DE592CE">
    <w:name w:val="FDA0EB00C7241442B794793E1DE592CE"/>
  </w:style>
  <w:style w:type="paragraph" w:customStyle="1" w:styleId="4EEDFF8A3064EA42B14D299B453EDC1B">
    <w:name w:val="4EEDFF8A3064EA42B14D299B453EDC1B"/>
  </w:style>
  <w:style w:type="paragraph" w:customStyle="1" w:styleId="6F540DB63C2A5646A594B56AE48C415D">
    <w:name w:val="6F540DB63C2A5646A594B56AE48C415D"/>
  </w:style>
  <w:style w:type="paragraph" w:customStyle="1" w:styleId="8CA948BFC486C047AFE1588E1D25652B">
    <w:name w:val="8CA948BFC486C047AFE1588E1D25652B"/>
  </w:style>
  <w:style w:type="paragraph" w:customStyle="1" w:styleId="196DDC6861C2734889D8EFDB913AED72">
    <w:name w:val="196DDC6861C2734889D8EFDB913AED72"/>
  </w:style>
  <w:style w:type="paragraph" w:customStyle="1" w:styleId="3652018321A9C64D8F3BD4294862A768">
    <w:name w:val="3652018321A9C64D8F3BD4294862A768"/>
  </w:style>
  <w:style w:type="paragraph" w:customStyle="1" w:styleId="ECFF429C1A011845891FBF9480854930">
    <w:name w:val="ECFF429C1A011845891FBF9480854930"/>
  </w:style>
  <w:style w:type="paragraph" w:customStyle="1" w:styleId="3372F1B15B4AFC4FA9D05F9AEB2701ED">
    <w:name w:val="3372F1B15B4AFC4FA9D05F9AEB2701ED"/>
  </w:style>
  <w:style w:type="paragraph" w:customStyle="1" w:styleId="B77937D5311AE544942211DBED826E78">
    <w:name w:val="B77937D5311AE544942211DBED826E78"/>
  </w:style>
  <w:style w:type="paragraph" w:customStyle="1" w:styleId="430959C1DBEEBC4DB8E651116EF029AD">
    <w:name w:val="430959C1DBEEBC4DB8E651116EF029AD"/>
  </w:style>
  <w:style w:type="paragraph" w:customStyle="1" w:styleId="48C9CF09D3B8864FBF440B914C7C7EEC">
    <w:name w:val="48C9CF09D3B8864FBF440B914C7C7EEC"/>
  </w:style>
  <w:style w:type="paragraph" w:customStyle="1" w:styleId="3498360A5D814C4D81F2E40A2701572A">
    <w:name w:val="3498360A5D814C4D81F2E40A2701572A"/>
  </w:style>
  <w:style w:type="paragraph" w:customStyle="1" w:styleId="FF7E7C4C4E2B6C41B98085A4FF21E766">
    <w:name w:val="FF7E7C4C4E2B6C41B98085A4FF21E766"/>
  </w:style>
  <w:style w:type="paragraph" w:customStyle="1" w:styleId="BD4E1B3E7858B648834106BEBCDBE2B5">
    <w:name w:val="BD4E1B3E7858B648834106BEBCDBE2B5"/>
  </w:style>
  <w:style w:type="paragraph" w:customStyle="1" w:styleId="7048B024EAE16741AED8121F8FD8C266">
    <w:name w:val="7048B024EAE16741AED8121F8FD8C266"/>
  </w:style>
  <w:style w:type="paragraph" w:customStyle="1" w:styleId="D4214A9BC08E08419422CAA1A6A7EA2A">
    <w:name w:val="D4214A9BC08E08419422CAA1A6A7EA2A"/>
  </w:style>
  <w:style w:type="paragraph" w:customStyle="1" w:styleId="106B22E63005EF4AAB0BEF9C57195FEE">
    <w:name w:val="106B22E63005EF4AAB0BEF9C57195FEE"/>
  </w:style>
  <w:style w:type="paragraph" w:customStyle="1" w:styleId="A8C77D81CCE6AC4CAEC3E1C454581DCF">
    <w:name w:val="A8C77D81CCE6AC4CAEC3E1C454581DCF"/>
  </w:style>
  <w:style w:type="paragraph" w:customStyle="1" w:styleId="4746581DBBA0D9469FD0B8214016291F">
    <w:name w:val="4746581DBBA0D9469FD0B8214016291F"/>
  </w:style>
  <w:style w:type="paragraph" w:customStyle="1" w:styleId="0C9BB3DEB02FCC42A5FB659F607B00F0">
    <w:name w:val="0C9BB3DEB02FCC42A5FB659F607B00F0"/>
  </w:style>
  <w:style w:type="paragraph" w:customStyle="1" w:styleId="1D17B2F23E4AC144B31D2FF305DFB960">
    <w:name w:val="1D17B2F23E4AC144B31D2FF305DFB960"/>
  </w:style>
  <w:style w:type="paragraph" w:customStyle="1" w:styleId="94599F0CC209FD42B6E76EEBC96A2604">
    <w:name w:val="94599F0CC209FD42B6E76EEBC96A2604"/>
  </w:style>
  <w:style w:type="paragraph" w:customStyle="1" w:styleId="080B754AAFE8E645AE07F668FCDC50D3">
    <w:name w:val="080B754AAFE8E645AE07F668FCDC50D3"/>
  </w:style>
  <w:style w:type="paragraph" w:customStyle="1" w:styleId="3EBDCAE95210904DB06B052B84376B7E">
    <w:name w:val="3EBDCAE95210904DB06B052B84376B7E"/>
  </w:style>
  <w:style w:type="paragraph" w:customStyle="1" w:styleId="6BE83C089FA6B34AAFB8044DEB37C11F">
    <w:name w:val="6BE83C089FA6B34AAFB8044DEB37C11F"/>
  </w:style>
  <w:style w:type="paragraph" w:customStyle="1" w:styleId="BF06CDEB84BE944A9413D7A229ACA7D8">
    <w:name w:val="BF06CDEB84BE944A9413D7A229ACA7D8"/>
  </w:style>
  <w:style w:type="paragraph" w:customStyle="1" w:styleId="3573AC54E9D39C4EB305F2A8D35FFDCC">
    <w:name w:val="3573AC54E9D39C4EB305F2A8D35FFDCC"/>
  </w:style>
  <w:style w:type="paragraph" w:customStyle="1" w:styleId="466212FA4757B941BB02D14939DDBAFE">
    <w:name w:val="466212FA4757B941BB02D14939DDBAFE"/>
  </w:style>
  <w:style w:type="paragraph" w:customStyle="1" w:styleId="80545C9D2CD90744BF4FA2991555E2EC">
    <w:name w:val="80545C9D2CD90744BF4FA2991555E2EC"/>
  </w:style>
  <w:style w:type="paragraph" w:customStyle="1" w:styleId="CEA29FEE0C46654887458916A8BB9DB4">
    <w:name w:val="CEA29FEE0C46654887458916A8BB9DB4"/>
  </w:style>
  <w:style w:type="paragraph" w:customStyle="1" w:styleId="6449AC8D273DEF4395599C4F7D8E1426">
    <w:name w:val="6449AC8D273DEF4395599C4F7D8E1426"/>
  </w:style>
  <w:style w:type="paragraph" w:customStyle="1" w:styleId="2A70CC4552C8774788F80AC0FE4C0687">
    <w:name w:val="2A70CC4552C8774788F80AC0FE4C0687"/>
  </w:style>
  <w:style w:type="paragraph" w:customStyle="1" w:styleId="9725DF1743072F489763FF2E1DF9965E">
    <w:name w:val="9725DF1743072F489763FF2E1DF9965E"/>
  </w:style>
  <w:style w:type="paragraph" w:customStyle="1" w:styleId="AF383CC7DFCCD347864AC5374D631046">
    <w:name w:val="AF383CC7DFCCD347864AC5374D631046"/>
  </w:style>
  <w:style w:type="paragraph" w:customStyle="1" w:styleId="35571856E3A6BF45944C61A46EC8DB74">
    <w:name w:val="35571856E3A6BF45944C61A46EC8DB74"/>
  </w:style>
  <w:style w:type="paragraph" w:customStyle="1" w:styleId="D78C2FE60BAB4440AAD12EBEB9176471">
    <w:name w:val="D78C2FE60BAB4440AAD12EBEB9176471"/>
  </w:style>
  <w:style w:type="paragraph" w:customStyle="1" w:styleId="721798231A13784080CC347ED1D4B9BA">
    <w:name w:val="721798231A13784080CC347ED1D4B9BA"/>
  </w:style>
  <w:style w:type="paragraph" w:customStyle="1" w:styleId="E190BD35CF38984EADB4ADA28553730C">
    <w:name w:val="E190BD35CF38984EADB4ADA28553730C"/>
  </w:style>
  <w:style w:type="paragraph" w:customStyle="1" w:styleId="B7C047E47865144394A0D7B33FCDD2F5">
    <w:name w:val="B7C047E47865144394A0D7B33FCDD2F5"/>
  </w:style>
  <w:style w:type="paragraph" w:customStyle="1" w:styleId="9A487140A9241C40987C22A47F502E24">
    <w:name w:val="9A487140A9241C40987C22A47F502E24"/>
  </w:style>
  <w:style w:type="paragraph" w:customStyle="1" w:styleId="CFE6841F730EE5468418669F94AA68A5">
    <w:name w:val="CFE6841F730EE5468418669F94AA68A5"/>
  </w:style>
  <w:style w:type="paragraph" w:customStyle="1" w:styleId="52AE2DBCDFA47B47BAE21919A1A4A4D8">
    <w:name w:val="52AE2DBCDFA47B47BAE21919A1A4A4D8"/>
  </w:style>
  <w:style w:type="paragraph" w:customStyle="1" w:styleId="6F84198911F8DA4892C0B4AFF95EBD22">
    <w:name w:val="6F84198911F8DA4892C0B4AFF95EBD22"/>
  </w:style>
  <w:style w:type="paragraph" w:customStyle="1" w:styleId="86F783EC19C28440B65F867FE8258C7A">
    <w:name w:val="86F783EC19C28440B65F867FE8258C7A"/>
  </w:style>
  <w:style w:type="paragraph" w:customStyle="1" w:styleId="C0ABCE18FD40094998560C63ECC52956">
    <w:name w:val="C0ABCE18FD40094998560C63ECC52956"/>
  </w:style>
  <w:style w:type="paragraph" w:customStyle="1" w:styleId="5B4D6BF3DD26AB49B64F1750C202BBFD">
    <w:name w:val="5B4D6BF3DD26AB49B64F1750C202BBFD"/>
  </w:style>
  <w:style w:type="paragraph" w:customStyle="1" w:styleId="F7BF912D21E5C84AB5F826E8FBC38824">
    <w:name w:val="F7BF912D21E5C84AB5F826E8FBC38824"/>
  </w:style>
  <w:style w:type="paragraph" w:customStyle="1" w:styleId="1413840F6C7AAB49B5AC5790C6993271">
    <w:name w:val="1413840F6C7AAB49B5AC5790C6993271"/>
  </w:style>
  <w:style w:type="paragraph" w:customStyle="1" w:styleId="DA983457E9276C4B912357221EB9FEEB">
    <w:name w:val="DA983457E9276C4B912357221EB9FEEB"/>
  </w:style>
  <w:style w:type="paragraph" w:customStyle="1" w:styleId="113497AB1F7BF74DA8FEB34ACBA08A8E">
    <w:name w:val="113497AB1F7BF74DA8FEB34ACBA08A8E"/>
  </w:style>
  <w:style w:type="paragraph" w:customStyle="1" w:styleId="EB2C7E19D78BFC40884CD37C6E0ADB20">
    <w:name w:val="EB2C7E19D78BFC40884CD37C6E0ADB20"/>
  </w:style>
  <w:style w:type="paragraph" w:customStyle="1" w:styleId="0694CB06FFF644448BC384A42F796518">
    <w:name w:val="0694CB06FFF644448BC384A42F796518"/>
  </w:style>
  <w:style w:type="paragraph" w:customStyle="1" w:styleId="9289F4419A3B794E959A2A3D290554F9">
    <w:name w:val="9289F4419A3B794E959A2A3D290554F9"/>
  </w:style>
  <w:style w:type="paragraph" w:customStyle="1" w:styleId="C19D2C5CCB42204DBC4EC7B22919ADDD">
    <w:name w:val="C19D2C5CCB42204DBC4EC7B22919ADDD"/>
  </w:style>
  <w:style w:type="paragraph" w:customStyle="1" w:styleId="F18441DF90D96E4F87CFF4F6561E19AD">
    <w:name w:val="F18441DF90D96E4F87CFF4F6561E19AD"/>
  </w:style>
  <w:style w:type="paragraph" w:customStyle="1" w:styleId="2F814C6711AEA24FB616F0F130CC8965">
    <w:name w:val="2F814C6711AEA24FB616F0F130CC8965"/>
  </w:style>
  <w:style w:type="paragraph" w:customStyle="1" w:styleId="948A9746A667C6438A864B654D59E576">
    <w:name w:val="948A9746A667C6438A864B654D59E576"/>
  </w:style>
  <w:style w:type="paragraph" w:customStyle="1" w:styleId="D5755CC1B87C9D4FA77ACD94BD73EC2E">
    <w:name w:val="D5755CC1B87C9D4FA77ACD94BD73EC2E"/>
  </w:style>
  <w:style w:type="paragraph" w:customStyle="1" w:styleId="C05719CC0FA74C499C6918F05FBA38F9">
    <w:name w:val="C05719CC0FA74C499C6918F05FBA38F9"/>
  </w:style>
  <w:style w:type="paragraph" w:customStyle="1" w:styleId="2D4822EF7CE74D40892397BC9BF0DE9E">
    <w:name w:val="2D4822EF7CE74D40892397BC9BF0DE9E"/>
  </w:style>
  <w:style w:type="paragraph" w:customStyle="1" w:styleId="66880EA48E4D8A4AA6737B1ACF5AEA50">
    <w:name w:val="66880EA48E4D8A4AA6737B1ACF5AEA50"/>
  </w:style>
  <w:style w:type="paragraph" w:customStyle="1" w:styleId="EF6245C933ECCF459354B7CCF2ECE791">
    <w:name w:val="EF6245C933ECCF459354B7CCF2ECE791"/>
  </w:style>
  <w:style w:type="paragraph" w:customStyle="1" w:styleId="43C3D382B81C684A8025EC155DC7E9E0">
    <w:name w:val="43C3D382B81C684A8025EC155DC7E9E0"/>
  </w:style>
  <w:style w:type="paragraph" w:customStyle="1" w:styleId="4F73D45F5EC0314BA5ADD862F04841B4">
    <w:name w:val="4F73D45F5EC0314BA5ADD862F04841B4"/>
  </w:style>
  <w:style w:type="paragraph" w:customStyle="1" w:styleId="64689A1D0A691B4A94C651D9F56B7E5D">
    <w:name w:val="64689A1D0A691B4A94C651D9F56B7E5D"/>
  </w:style>
  <w:style w:type="paragraph" w:customStyle="1" w:styleId="5B6CC9EE317F8247B0C0A7FA95445E8A">
    <w:name w:val="5B6CC9EE317F8247B0C0A7FA95445E8A"/>
  </w:style>
  <w:style w:type="paragraph" w:customStyle="1" w:styleId="BEEAA7488F633D47A03C33C52B3B21EA">
    <w:name w:val="BEEAA7488F633D47A03C33C52B3B21EA"/>
    <w:rsid w:val="00276D83"/>
  </w:style>
  <w:style w:type="paragraph" w:customStyle="1" w:styleId="E96DA48E3C129A40901AB1130FEE1D60">
    <w:name w:val="E96DA48E3C129A40901AB1130FEE1D60"/>
    <w:rsid w:val="00276D83"/>
  </w:style>
  <w:style w:type="paragraph" w:customStyle="1" w:styleId="3AF085FBFFD50F4F8C90DFB883B7D187">
    <w:name w:val="3AF085FBFFD50F4F8C90DFB883B7D187"/>
    <w:rsid w:val="00276D83"/>
  </w:style>
  <w:style w:type="paragraph" w:customStyle="1" w:styleId="0C7494113D9B294489E6B1D2BB3DCD2D">
    <w:name w:val="0C7494113D9B294489E6B1D2BB3DCD2D"/>
    <w:rsid w:val="00276D83"/>
  </w:style>
  <w:style w:type="paragraph" w:customStyle="1" w:styleId="B61801D87E636345A893B9B4460C4292">
    <w:name w:val="B61801D87E636345A893B9B4460C4292"/>
    <w:rsid w:val="00276D83"/>
  </w:style>
  <w:style w:type="paragraph" w:customStyle="1" w:styleId="C82744FDDD6DC94DA69A05E683D4C66F">
    <w:name w:val="C82744FDDD6DC94DA69A05E683D4C66F"/>
    <w:rsid w:val="00276D83"/>
  </w:style>
  <w:style w:type="paragraph" w:customStyle="1" w:styleId="E568A175D9C1A4468FD8649E1C17B815">
    <w:name w:val="E568A175D9C1A4468FD8649E1C17B815"/>
    <w:rsid w:val="00276D83"/>
  </w:style>
  <w:style w:type="paragraph" w:customStyle="1" w:styleId="68D5E6DA36E2C44E8489EC14F7AE6238">
    <w:name w:val="68D5E6DA36E2C44E8489EC14F7AE6238"/>
    <w:rsid w:val="00276D83"/>
  </w:style>
  <w:style w:type="paragraph" w:customStyle="1" w:styleId="E005893AED1CDC45A27A2C0D74D89E72">
    <w:name w:val="E005893AED1CDC45A27A2C0D74D89E72"/>
    <w:rsid w:val="00276D83"/>
  </w:style>
  <w:style w:type="paragraph" w:customStyle="1" w:styleId="EE5E151F3D458341A2D6AA76AB77CE0B">
    <w:name w:val="EE5E151F3D458341A2D6AA76AB77CE0B"/>
    <w:rsid w:val="00276D83"/>
  </w:style>
  <w:style w:type="paragraph" w:customStyle="1" w:styleId="8785D72E5571844993C0AC1FA4957AC5">
    <w:name w:val="8785D72E5571844993C0AC1FA4957AC5"/>
    <w:rsid w:val="00276D83"/>
  </w:style>
  <w:style w:type="paragraph" w:customStyle="1" w:styleId="F66F41D064253848B8B0F4C503212F97">
    <w:name w:val="F66F41D064253848B8B0F4C503212F97"/>
    <w:rsid w:val="00276D83"/>
  </w:style>
  <w:style w:type="paragraph" w:customStyle="1" w:styleId="69DADD4B17030544BBCBA947448FD081">
    <w:name w:val="69DADD4B17030544BBCBA947448FD081"/>
    <w:rsid w:val="00276D83"/>
  </w:style>
  <w:style w:type="paragraph" w:customStyle="1" w:styleId="3791048E33544841BB9625E17B591E3A">
    <w:name w:val="3791048E33544841BB9625E17B591E3A"/>
    <w:rsid w:val="00276D83"/>
  </w:style>
  <w:style w:type="paragraph" w:customStyle="1" w:styleId="C50A6BC679236E4FB38CAFA7949C5D26">
    <w:name w:val="C50A6BC679236E4FB38CAFA7949C5D26"/>
    <w:rsid w:val="00276D83"/>
  </w:style>
  <w:style w:type="paragraph" w:customStyle="1" w:styleId="53A246BB09D4F146B17767C39004C10C">
    <w:name w:val="53A246BB09D4F146B17767C39004C10C"/>
    <w:rsid w:val="00276D83"/>
  </w:style>
  <w:style w:type="paragraph" w:customStyle="1" w:styleId="3E81EA0914F01A4D83738F3C9139FCC2">
    <w:name w:val="3E81EA0914F01A4D83738F3C9139FCC2"/>
    <w:rsid w:val="00276D83"/>
  </w:style>
  <w:style w:type="paragraph" w:customStyle="1" w:styleId="CEF07E8D37E692449F9C0C7451EE43C4">
    <w:name w:val="CEF07E8D37E692449F9C0C7451EE43C4"/>
    <w:rsid w:val="00276D83"/>
  </w:style>
  <w:style w:type="paragraph" w:customStyle="1" w:styleId="F0B7D7BF45205B4BA3E0044CF12FDFD7">
    <w:name w:val="F0B7D7BF45205B4BA3E0044CF12FDFD7"/>
    <w:rsid w:val="00276D83"/>
  </w:style>
  <w:style w:type="paragraph" w:customStyle="1" w:styleId="1CC9D6D5B1217C4F8C3B4FD145FB828E">
    <w:name w:val="1CC9D6D5B1217C4F8C3B4FD145FB828E"/>
    <w:rsid w:val="00276D83"/>
  </w:style>
  <w:style w:type="paragraph" w:customStyle="1" w:styleId="41F971ACF98F734FBD898F98DCA744EB">
    <w:name w:val="41F971ACF98F734FBD898F98DCA744EB"/>
    <w:rsid w:val="00276D83"/>
  </w:style>
  <w:style w:type="paragraph" w:customStyle="1" w:styleId="98CC64A39A341B47BF39369F4259E593">
    <w:name w:val="98CC64A39A341B47BF39369F4259E593"/>
    <w:rsid w:val="00276D83"/>
  </w:style>
  <w:style w:type="paragraph" w:customStyle="1" w:styleId="B785F2325AF4B34CA644FBBF87083510">
    <w:name w:val="B785F2325AF4B34CA644FBBF87083510"/>
    <w:rsid w:val="00276D83"/>
  </w:style>
  <w:style w:type="paragraph" w:customStyle="1" w:styleId="C482CE2A8659454FA89B1118570F3269">
    <w:name w:val="C482CE2A8659454FA89B1118570F3269"/>
    <w:rsid w:val="00276D83"/>
  </w:style>
  <w:style w:type="paragraph" w:customStyle="1" w:styleId="61F4DE3FB44B1E439889F74284669115">
    <w:name w:val="61F4DE3FB44B1E439889F74284669115"/>
    <w:rsid w:val="00276D83"/>
  </w:style>
  <w:style w:type="paragraph" w:customStyle="1" w:styleId="FAE4077B2CFDBC45B38D4D7B5DED2831">
    <w:name w:val="FAE4077B2CFDBC45B38D4D7B5DED2831"/>
    <w:rsid w:val="00276D83"/>
  </w:style>
  <w:style w:type="paragraph" w:customStyle="1" w:styleId="91A1D38F1CAC064298C50333F335361B">
    <w:name w:val="91A1D38F1CAC064298C50333F335361B"/>
    <w:rsid w:val="00276D83"/>
  </w:style>
  <w:style w:type="paragraph" w:customStyle="1" w:styleId="CF0E8C9568775B4D9545C18BB303971C">
    <w:name w:val="CF0E8C9568775B4D9545C18BB303971C"/>
    <w:rsid w:val="00276D83"/>
  </w:style>
  <w:style w:type="paragraph" w:customStyle="1" w:styleId="EC46688D06BF534AA6DCEDDF2D413F13">
    <w:name w:val="EC46688D06BF534AA6DCEDDF2D413F13"/>
    <w:rsid w:val="00276D83"/>
  </w:style>
  <w:style w:type="paragraph" w:customStyle="1" w:styleId="79EC700D52BEEE4EB04D6C2BACCFE90A">
    <w:name w:val="79EC700D52BEEE4EB04D6C2BACCFE90A"/>
    <w:rsid w:val="00276D83"/>
  </w:style>
  <w:style w:type="paragraph" w:customStyle="1" w:styleId="EC429A5431446C4193280AD041B13430">
    <w:name w:val="EC429A5431446C4193280AD041B13430"/>
    <w:rsid w:val="00276D83"/>
  </w:style>
  <w:style w:type="paragraph" w:customStyle="1" w:styleId="A1054325C9928943967DB3A9D8E6EEE8">
    <w:name w:val="A1054325C9928943967DB3A9D8E6EEE8"/>
    <w:rsid w:val="00276D83"/>
  </w:style>
  <w:style w:type="paragraph" w:customStyle="1" w:styleId="842C084AE25D7444B817EE2F193F6A33">
    <w:name w:val="842C084AE25D7444B817EE2F193F6A33"/>
    <w:rsid w:val="00276D83"/>
  </w:style>
  <w:style w:type="paragraph" w:customStyle="1" w:styleId="430FD9813512EF438BC438E38F332E81">
    <w:name w:val="430FD9813512EF438BC438E38F332E81"/>
    <w:rsid w:val="00276D83"/>
  </w:style>
  <w:style w:type="paragraph" w:customStyle="1" w:styleId="3D0CF7AA8648994A998A7295E68233F2">
    <w:name w:val="3D0CF7AA8648994A998A7295E68233F2"/>
    <w:rsid w:val="00276D83"/>
  </w:style>
  <w:style w:type="paragraph" w:customStyle="1" w:styleId="283D762FEF39F640A90A93A1BC45244F">
    <w:name w:val="283D762FEF39F640A90A93A1BC45244F"/>
    <w:rsid w:val="00276D83"/>
  </w:style>
  <w:style w:type="paragraph" w:customStyle="1" w:styleId="09DB883E7C50C24EAA6BA3AABF89C829">
    <w:name w:val="09DB883E7C50C24EAA6BA3AABF89C829"/>
    <w:rsid w:val="00276D83"/>
  </w:style>
  <w:style w:type="paragraph" w:customStyle="1" w:styleId="8CB9DA059572274C841998DC4814B0FD">
    <w:name w:val="8CB9DA059572274C841998DC4814B0FD"/>
    <w:rsid w:val="00276D83"/>
  </w:style>
  <w:style w:type="paragraph" w:customStyle="1" w:styleId="39E65FE117E95147B0B2E7C342B6395E">
    <w:name w:val="39E65FE117E95147B0B2E7C342B6395E"/>
    <w:rsid w:val="00276D83"/>
  </w:style>
  <w:style w:type="paragraph" w:customStyle="1" w:styleId="9F8713B56FED4246A921B0081B7741DB">
    <w:name w:val="9F8713B56FED4246A921B0081B7741DB"/>
    <w:rsid w:val="00276D83"/>
  </w:style>
  <w:style w:type="paragraph" w:customStyle="1" w:styleId="F88F48BB3DF1BC4D946EF15D763D708E">
    <w:name w:val="F88F48BB3DF1BC4D946EF15D763D708E"/>
    <w:rsid w:val="00276D83"/>
  </w:style>
  <w:style w:type="paragraph" w:customStyle="1" w:styleId="EDA03181EBCD304ABB2BFA12E5D72276">
    <w:name w:val="EDA03181EBCD304ABB2BFA12E5D72276"/>
    <w:rsid w:val="00276D83"/>
  </w:style>
  <w:style w:type="paragraph" w:customStyle="1" w:styleId="00D28CFBD584C74BB6D61A6F5FD5B912">
    <w:name w:val="00D28CFBD584C74BB6D61A6F5FD5B912"/>
    <w:rsid w:val="00276D83"/>
  </w:style>
  <w:style w:type="paragraph" w:customStyle="1" w:styleId="8CCAD8FB21B8E2439B10979FF623BB01">
    <w:name w:val="8CCAD8FB21B8E2439B10979FF623BB01"/>
    <w:rsid w:val="00276D83"/>
  </w:style>
  <w:style w:type="paragraph" w:customStyle="1" w:styleId="33FAC49C22D93B4CB06D43A3612BE5BF">
    <w:name w:val="33FAC49C22D93B4CB06D43A3612BE5BF"/>
    <w:rsid w:val="00276D83"/>
  </w:style>
  <w:style w:type="paragraph" w:customStyle="1" w:styleId="96514EF52A789A45AB83AE4A8188FC22">
    <w:name w:val="96514EF52A789A45AB83AE4A8188FC22"/>
    <w:rsid w:val="00276D83"/>
  </w:style>
  <w:style w:type="paragraph" w:customStyle="1" w:styleId="0779C9FADC08EF47A8BED72230536625">
    <w:name w:val="0779C9FADC08EF47A8BED72230536625"/>
    <w:rsid w:val="00276D83"/>
  </w:style>
  <w:style w:type="paragraph" w:customStyle="1" w:styleId="DC91DCC3878CEE409C156E6BBA9450A9">
    <w:name w:val="DC91DCC3878CEE409C156E6BBA9450A9"/>
    <w:rsid w:val="00276D83"/>
  </w:style>
  <w:style w:type="paragraph" w:customStyle="1" w:styleId="1AA09928F571FC45B147BD6F58A89B4A">
    <w:name w:val="1AA09928F571FC45B147BD6F58A89B4A"/>
    <w:rsid w:val="00276D83"/>
  </w:style>
  <w:style w:type="paragraph" w:customStyle="1" w:styleId="C223D1BEA0D06043B454407C40662DEB">
    <w:name w:val="C223D1BEA0D06043B454407C40662DEB"/>
    <w:rsid w:val="00276D83"/>
  </w:style>
  <w:style w:type="paragraph" w:customStyle="1" w:styleId="94B9EBE9F6CF864290CFE59D20A96B83">
    <w:name w:val="94B9EBE9F6CF864290CFE59D20A96B83"/>
    <w:rsid w:val="00276D83"/>
  </w:style>
  <w:style w:type="paragraph" w:customStyle="1" w:styleId="5162A3C515A9EB4981EE1E1DEEE9F53B">
    <w:name w:val="5162A3C515A9EB4981EE1E1DEEE9F53B"/>
    <w:rsid w:val="00276D83"/>
  </w:style>
  <w:style w:type="paragraph" w:customStyle="1" w:styleId="7BA956A56292D245B51ADD52C93D8E3F">
    <w:name w:val="7BA956A56292D245B51ADD52C93D8E3F"/>
    <w:rsid w:val="00276D83"/>
  </w:style>
  <w:style w:type="paragraph" w:customStyle="1" w:styleId="DA9853F7AD2CD74D95D7592AE4309E32">
    <w:name w:val="DA9853F7AD2CD74D95D7592AE4309E32"/>
    <w:rsid w:val="00276D83"/>
  </w:style>
  <w:style w:type="paragraph" w:customStyle="1" w:styleId="8E63484991732C45A44F82D271CF9C68">
    <w:name w:val="8E63484991732C45A44F82D271CF9C68"/>
    <w:rsid w:val="00276D83"/>
  </w:style>
  <w:style w:type="paragraph" w:customStyle="1" w:styleId="02CAB3A660CFCD42A40913445D82D53D">
    <w:name w:val="02CAB3A660CFCD42A40913445D82D53D"/>
    <w:rsid w:val="00276D83"/>
  </w:style>
  <w:style w:type="paragraph" w:customStyle="1" w:styleId="2EA1B8037950A8468635634280A923BE">
    <w:name w:val="2EA1B8037950A8468635634280A923BE"/>
    <w:rsid w:val="00276D83"/>
  </w:style>
  <w:style w:type="paragraph" w:customStyle="1" w:styleId="388DD4B55E646A468166E4409257187B">
    <w:name w:val="388DD4B55E646A468166E4409257187B"/>
    <w:rsid w:val="00276D83"/>
  </w:style>
  <w:style w:type="paragraph" w:customStyle="1" w:styleId="FAFDA784B48D864CAC256096208FF68D">
    <w:name w:val="FAFDA784B48D864CAC256096208FF68D"/>
    <w:rsid w:val="00276D83"/>
  </w:style>
  <w:style w:type="paragraph" w:customStyle="1" w:styleId="F15717672EC6BC4C806E281754A834AC">
    <w:name w:val="F15717672EC6BC4C806E281754A834AC"/>
    <w:rsid w:val="00276D83"/>
  </w:style>
  <w:style w:type="paragraph" w:customStyle="1" w:styleId="D59105CCBF61D64CBBA1225CBFC725A8">
    <w:name w:val="D59105CCBF61D64CBBA1225CBFC725A8"/>
    <w:rsid w:val="00276D83"/>
  </w:style>
  <w:style w:type="paragraph" w:customStyle="1" w:styleId="B3815B8E6B8F9D4882FD2B29429C6273">
    <w:name w:val="B3815B8E6B8F9D4882FD2B29429C6273"/>
    <w:rsid w:val="00276D83"/>
  </w:style>
  <w:style w:type="paragraph" w:customStyle="1" w:styleId="F5D46B6647BD28459A2EECE2E695FE4D">
    <w:name w:val="F5D46B6647BD28459A2EECE2E695FE4D"/>
    <w:rsid w:val="00276D83"/>
  </w:style>
  <w:style w:type="paragraph" w:customStyle="1" w:styleId="AA1149BCCAAC144E862B8FEA51A3C456">
    <w:name w:val="AA1149BCCAAC144E862B8FEA51A3C456"/>
    <w:rsid w:val="00276D83"/>
  </w:style>
  <w:style w:type="paragraph" w:customStyle="1" w:styleId="ECD6A77C01172D40B333ED504885EFA9">
    <w:name w:val="ECD6A77C01172D40B333ED504885EFA9"/>
    <w:rsid w:val="00276D83"/>
  </w:style>
  <w:style w:type="paragraph" w:customStyle="1" w:styleId="E0BA5DDAB56C324E80538F2EE4707FE4">
    <w:name w:val="E0BA5DDAB56C324E80538F2EE4707FE4"/>
    <w:rsid w:val="00276D83"/>
  </w:style>
  <w:style w:type="paragraph" w:customStyle="1" w:styleId="DA6B352AD38BCF4EBAF9017A5F0D2421">
    <w:name w:val="DA6B352AD38BCF4EBAF9017A5F0D2421"/>
    <w:rsid w:val="00276D83"/>
  </w:style>
  <w:style w:type="paragraph" w:customStyle="1" w:styleId="2DBB3CE256CD494196D40A84203934CB">
    <w:name w:val="2DBB3CE256CD494196D40A84203934CB"/>
    <w:rsid w:val="00276D83"/>
  </w:style>
  <w:style w:type="paragraph" w:customStyle="1" w:styleId="8AABA857D4D3474EBF0F70CDAD41A719">
    <w:name w:val="8AABA857D4D3474EBF0F70CDAD41A719"/>
    <w:rsid w:val="00276D83"/>
  </w:style>
  <w:style w:type="paragraph" w:customStyle="1" w:styleId="C0705FF7E9AFB3458889AC5ADC064706">
    <w:name w:val="C0705FF7E9AFB3458889AC5ADC064706"/>
    <w:rsid w:val="00276D83"/>
  </w:style>
  <w:style w:type="paragraph" w:customStyle="1" w:styleId="8645B9DCF9C42C468DD919BDEE3C4DD3">
    <w:name w:val="8645B9DCF9C42C468DD919BDEE3C4DD3"/>
    <w:rsid w:val="00276D83"/>
  </w:style>
  <w:style w:type="paragraph" w:customStyle="1" w:styleId="B638136867BD8A43959696CDB170D7E5">
    <w:name w:val="B638136867BD8A43959696CDB170D7E5"/>
    <w:rsid w:val="00276D83"/>
  </w:style>
  <w:style w:type="paragraph" w:customStyle="1" w:styleId="A548517F31CB944E89CC88D5663744FD">
    <w:name w:val="A548517F31CB944E89CC88D5663744FD"/>
    <w:rsid w:val="00276D83"/>
  </w:style>
  <w:style w:type="paragraph" w:customStyle="1" w:styleId="2EDCD2661FBFEF4ABCA9625B012FDC1D">
    <w:name w:val="2EDCD2661FBFEF4ABCA9625B012FDC1D"/>
    <w:rsid w:val="00276D83"/>
  </w:style>
  <w:style w:type="paragraph" w:customStyle="1" w:styleId="B8899F6E01295C4EA4FEB995521F9095">
    <w:name w:val="B8899F6E01295C4EA4FEB995521F9095"/>
    <w:rsid w:val="00276D83"/>
  </w:style>
  <w:style w:type="paragraph" w:customStyle="1" w:styleId="256ECEB3581DF143BE1C6A242BA2E98B">
    <w:name w:val="256ECEB3581DF143BE1C6A242BA2E98B"/>
    <w:rsid w:val="00276D83"/>
  </w:style>
  <w:style w:type="paragraph" w:customStyle="1" w:styleId="5DDE3BCDF7B9DA4A81A16B3D22F39F79">
    <w:name w:val="5DDE3BCDF7B9DA4A81A16B3D22F39F79"/>
    <w:rsid w:val="00276D83"/>
  </w:style>
  <w:style w:type="paragraph" w:customStyle="1" w:styleId="63D64CA5AEF1B64D9529DC7F24246170">
    <w:name w:val="63D64CA5AEF1B64D9529DC7F24246170"/>
    <w:rsid w:val="00276D83"/>
  </w:style>
  <w:style w:type="paragraph" w:customStyle="1" w:styleId="9EF54A85C38171498E476928968CFCB4">
    <w:name w:val="9EF54A85C38171498E476928968CFCB4"/>
    <w:rsid w:val="00276D83"/>
  </w:style>
  <w:style w:type="paragraph" w:customStyle="1" w:styleId="00799B933BDB48468D08DD5D51431AF7">
    <w:name w:val="00799B933BDB48468D08DD5D51431AF7"/>
    <w:rsid w:val="00276D83"/>
  </w:style>
  <w:style w:type="paragraph" w:customStyle="1" w:styleId="01745B4F29A44D4DA55F6554B440879E">
    <w:name w:val="01745B4F29A44D4DA55F6554B440879E"/>
    <w:rsid w:val="00276D83"/>
  </w:style>
  <w:style w:type="paragraph" w:customStyle="1" w:styleId="82A4A758D5E6744DBC62028D91200198">
    <w:name w:val="82A4A758D5E6744DBC62028D91200198"/>
    <w:rsid w:val="00276D83"/>
  </w:style>
  <w:style w:type="paragraph" w:customStyle="1" w:styleId="AC982C3110FA8C42B2A391376DA353D3">
    <w:name w:val="AC982C3110FA8C42B2A391376DA353D3"/>
    <w:rsid w:val="00276D83"/>
  </w:style>
  <w:style w:type="paragraph" w:customStyle="1" w:styleId="D0BA3C446B3133439BB6F26A75488350">
    <w:name w:val="D0BA3C446B3133439BB6F26A75488350"/>
    <w:rsid w:val="00276D83"/>
  </w:style>
  <w:style w:type="paragraph" w:customStyle="1" w:styleId="DC263114CB64C04E90A83B76EFEC1EDC">
    <w:name w:val="DC263114CB64C04E90A83B76EFEC1EDC"/>
    <w:rsid w:val="00276D83"/>
  </w:style>
  <w:style w:type="paragraph" w:customStyle="1" w:styleId="E5CDA1BBAFE2F448BFD1AA947AE1FA68">
    <w:name w:val="E5CDA1BBAFE2F448BFD1AA947AE1FA68"/>
    <w:rsid w:val="00276D83"/>
  </w:style>
  <w:style w:type="paragraph" w:customStyle="1" w:styleId="D534EB5D317A65498262B5F133F6A588">
    <w:name w:val="D534EB5D317A65498262B5F133F6A588"/>
    <w:rsid w:val="00276D83"/>
  </w:style>
  <w:style w:type="paragraph" w:customStyle="1" w:styleId="C21687D2496DA840BBE154C6A06F57FD">
    <w:name w:val="C21687D2496DA840BBE154C6A06F57FD"/>
    <w:rsid w:val="00276D83"/>
  </w:style>
  <w:style w:type="paragraph" w:customStyle="1" w:styleId="85F59E836DF14243811F2A2379C62C93">
    <w:name w:val="85F59E836DF14243811F2A2379C62C93"/>
    <w:rsid w:val="00276D83"/>
  </w:style>
  <w:style w:type="paragraph" w:customStyle="1" w:styleId="4531DC8C284D484B86B77004B76F9977">
    <w:name w:val="4531DC8C284D484B86B77004B76F9977"/>
    <w:rsid w:val="00276D83"/>
  </w:style>
  <w:style w:type="paragraph" w:customStyle="1" w:styleId="87F479534F94B84D8A3C9AC7F257C75B">
    <w:name w:val="87F479534F94B84D8A3C9AC7F257C75B"/>
    <w:rsid w:val="00276D83"/>
  </w:style>
  <w:style w:type="paragraph" w:customStyle="1" w:styleId="E665323BCAC4AF49A08308D79328D022">
    <w:name w:val="E665323BCAC4AF49A08308D79328D022"/>
    <w:rsid w:val="00276D83"/>
  </w:style>
  <w:style w:type="paragraph" w:customStyle="1" w:styleId="3BF2790962EFD4449865B03AB75F4682">
    <w:name w:val="3BF2790962EFD4449865B03AB75F4682"/>
    <w:rsid w:val="00276D83"/>
  </w:style>
  <w:style w:type="paragraph" w:customStyle="1" w:styleId="F00CF58044D1E743B497353AA9E14737">
    <w:name w:val="F00CF58044D1E743B497353AA9E14737"/>
    <w:rsid w:val="00276D83"/>
  </w:style>
  <w:style w:type="paragraph" w:customStyle="1" w:styleId="C84806584C7F4B4D89F936D08EAEBBC4">
    <w:name w:val="C84806584C7F4B4D89F936D08EAEBBC4"/>
    <w:rsid w:val="00276D83"/>
  </w:style>
  <w:style w:type="paragraph" w:customStyle="1" w:styleId="3CC39A984C16BB4799D247D1EF991D75">
    <w:name w:val="3CC39A984C16BB4799D247D1EF991D75"/>
    <w:rsid w:val="00276D83"/>
  </w:style>
  <w:style w:type="paragraph" w:customStyle="1" w:styleId="B35C4E1C785B5F46B91D16571911D508">
    <w:name w:val="B35C4E1C785B5F46B91D16571911D508"/>
    <w:rsid w:val="00276D83"/>
  </w:style>
  <w:style w:type="paragraph" w:customStyle="1" w:styleId="9D301D8D12A05746A157716BA02DA520">
    <w:name w:val="9D301D8D12A05746A157716BA02DA520"/>
    <w:rsid w:val="00276D83"/>
  </w:style>
  <w:style w:type="paragraph" w:customStyle="1" w:styleId="90223B0D115CCF488D7EAF5A78C77D73">
    <w:name w:val="90223B0D115CCF488D7EAF5A78C77D73"/>
    <w:rsid w:val="00276D83"/>
  </w:style>
  <w:style w:type="paragraph" w:customStyle="1" w:styleId="9C8E89B1AE4DBA4EB93BF3FC2A01B60F">
    <w:name w:val="9C8E89B1AE4DBA4EB93BF3FC2A01B60F"/>
    <w:rsid w:val="00276D83"/>
  </w:style>
  <w:style w:type="paragraph" w:customStyle="1" w:styleId="A8704EBC0B56474584763DCC7B157966">
    <w:name w:val="A8704EBC0B56474584763DCC7B157966"/>
    <w:rsid w:val="00276D83"/>
  </w:style>
  <w:style w:type="paragraph" w:customStyle="1" w:styleId="ED65B833CF29A4438C3A7709A4B1A560">
    <w:name w:val="ED65B833CF29A4438C3A7709A4B1A560"/>
    <w:rsid w:val="00276D83"/>
  </w:style>
  <w:style w:type="paragraph" w:customStyle="1" w:styleId="FB9192EC018F904F8C5C08039F0757F0">
    <w:name w:val="FB9192EC018F904F8C5C08039F0757F0"/>
    <w:rsid w:val="00276D83"/>
  </w:style>
  <w:style w:type="paragraph" w:customStyle="1" w:styleId="9D5CCF1524D225478FD626EE07ACDE62">
    <w:name w:val="9D5CCF1524D225478FD626EE07ACDE62"/>
    <w:rsid w:val="00276D83"/>
  </w:style>
  <w:style w:type="paragraph" w:customStyle="1" w:styleId="955808DD349C4343A50CD3EEDBD6B9D5">
    <w:name w:val="955808DD349C4343A50CD3EEDBD6B9D5"/>
    <w:rsid w:val="00276D83"/>
  </w:style>
  <w:style w:type="paragraph" w:customStyle="1" w:styleId="CF0358E46C951245AE07953A71D510AC">
    <w:name w:val="CF0358E46C951245AE07953A71D510AC"/>
    <w:rsid w:val="00276D83"/>
  </w:style>
  <w:style w:type="paragraph" w:customStyle="1" w:styleId="55A26CC3A336474B82E9705838722495">
    <w:name w:val="55A26CC3A336474B82E9705838722495"/>
    <w:rsid w:val="00276D83"/>
  </w:style>
  <w:style w:type="paragraph" w:customStyle="1" w:styleId="9A075C6E9ADAB447B134CFCBB38E7C94">
    <w:name w:val="9A075C6E9ADAB447B134CFCBB38E7C94"/>
    <w:rsid w:val="00276D83"/>
  </w:style>
  <w:style w:type="paragraph" w:customStyle="1" w:styleId="95917E560BFBCD49AB08B16CA8377066">
    <w:name w:val="95917E560BFBCD49AB08B16CA8377066"/>
    <w:rsid w:val="00276D83"/>
  </w:style>
  <w:style w:type="paragraph" w:customStyle="1" w:styleId="38BFF563DF2446498EEDB1897425810A">
    <w:name w:val="38BFF563DF2446498EEDB1897425810A"/>
    <w:rsid w:val="00276D83"/>
  </w:style>
  <w:style w:type="paragraph" w:customStyle="1" w:styleId="0B82F2C129921C4CA9C8EEF35D1CCC18">
    <w:name w:val="0B82F2C129921C4CA9C8EEF35D1CCC18"/>
    <w:rsid w:val="00276D83"/>
  </w:style>
  <w:style w:type="paragraph" w:customStyle="1" w:styleId="FA5A587F7D0E474DAC4384FBABA48942">
    <w:name w:val="FA5A587F7D0E474DAC4384FBABA48942"/>
    <w:rsid w:val="00276D83"/>
  </w:style>
  <w:style w:type="paragraph" w:customStyle="1" w:styleId="06DFA82FC395874A98F0AF47491E4EC6">
    <w:name w:val="06DFA82FC395874A98F0AF47491E4EC6"/>
    <w:rsid w:val="00276D83"/>
  </w:style>
  <w:style w:type="paragraph" w:customStyle="1" w:styleId="390C699C8E65C34BA7358D4134559B89">
    <w:name w:val="390C699C8E65C34BA7358D4134559B89"/>
    <w:rsid w:val="00276D83"/>
  </w:style>
  <w:style w:type="paragraph" w:customStyle="1" w:styleId="C866A97B33DC4549898D032AC638AB32">
    <w:name w:val="C866A97B33DC4549898D032AC638AB32"/>
    <w:rsid w:val="00276D83"/>
  </w:style>
  <w:style w:type="paragraph" w:customStyle="1" w:styleId="B7B71DE35936014093EEEDB1E4107514">
    <w:name w:val="B7B71DE35936014093EEEDB1E4107514"/>
    <w:rsid w:val="00276D83"/>
  </w:style>
  <w:style w:type="paragraph" w:customStyle="1" w:styleId="2B02F42B3956B04BABDA429E4A11BF4E">
    <w:name w:val="2B02F42B3956B04BABDA429E4A11BF4E"/>
    <w:rsid w:val="00276D83"/>
  </w:style>
  <w:style w:type="paragraph" w:customStyle="1" w:styleId="75FE7CE99067F444A648E041540BE383">
    <w:name w:val="75FE7CE99067F444A648E041540BE383"/>
    <w:rsid w:val="00276D83"/>
  </w:style>
  <w:style w:type="paragraph" w:customStyle="1" w:styleId="3EE552781A217940ADF17523164F1AC3">
    <w:name w:val="3EE552781A217940ADF17523164F1AC3"/>
    <w:rsid w:val="00276D83"/>
  </w:style>
  <w:style w:type="paragraph" w:customStyle="1" w:styleId="68269F904181B64CBEC8BB8B7B7CED6E">
    <w:name w:val="68269F904181B64CBEC8BB8B7B7CED6E"/>
    <w:rsid w:val="00276D83"/>
  </w:style>
  <w:style w:type="paragraph" w:customStyle="1" w:styleId="4A839C2BE02CED40A0F6DB019B3C1018">
    <w:name w:val="4A839C2BE02CED40A0F6DB019B3C1018"/>
    <w:rsid w:val="00276D83"/>
  </w:style>
  <w:style w:type="paragraph" w:customStyle="1" w:styleId="B34557CEABC05A4D84601907BFCB66A0">
    <w:name w:val="B34557CEABC05A4D84601907BFCB66A0"/>
    <w:rsid w:val="00276D83"/>
  </w:style>
  <w:style w:type="paragraph" w:customStyle="1" w:styleId="548AB6A9A40BFE409696255A72DABFCE">
    <w:name w:val="548AB6A9A40BFE409696255A72DABFCE"/>
    <w:rsid w:val="00276D83"/>
  </w:style>
  <w:style w:type="paragraph" w:customStyle="1" w:styleId="E8BC216FDF950A4AA614B55F6EC0C301">
    <w:name w:val="E8BC216FDF950A4AA614B55F6EC0C301"/>
    <w:rsid w:val="00276D83"/>
  </w:style>
  <w:style w:type="paragraph" w:customStyle="1" w:styleId="7673BC1F1401024BAC8A35AE6084D8B9">
    <w:name w:val="7673BC1F1401024BAC8A35AE6084D8B9"/>
    <w:rsid w:val="00276D83"/>
  </w:style>
  <w:style w:type="paragraph" w:customStyle="1" w:styleId="036DA524D330E543816583CE46599245">
    <w:name w:val="036DA524D330E543816583CE46599245"/>
    <w:rsid w:val="00276D83"/>
  </w:style>
  <w:style w:type="paragraph" w:customStyle="1" w:styleId="B8D208472E774248B7859B5EE7A16396">
    <w:name w:val="B8D208472E774248B7859B5EE7A16396"/>
    <w:rsid w:val="00276D83"/>
  </w:style>
  <w:style w:type="paragraph" w:customStyle="1" w:styleId="3B834B4DF577BF4E89886B697AA435B3">
    <w:name w:val="3B834B4DF577BF4E89886B697AA435B3"/>
    <w:rsid w:val="00276D83"/>
  </w:style>
  <w:style w:type="paragraph" w:customStyle="1" w:styleId="141AFDF90EBBE34BB39D5AE3228E7E45">
    <w:name w:val="141AFDF90EBBE34BB39D5AE3228E7E45"/>
    <w:rsid w:val="00276D83"/>
  </w:style>
  <w:style w:type="paragraph" w:customStyle="1" w:styleId="89706E695DF6BD44B63ADA047D519A29">
    <w:name w:val="89706E695DF6BD44B63ADA047D519A29"/>
    <w:rsid w:val="00276D83"/>
  </w:style>
  <w:style w:type="paragraph" w:customStyle="1" w:styleId="879224412E60E843AEF62A0C9800CFBB">
    <w:name w:val="879224412E60E843AEF62A0C9800CFBB"/>
    <w:rsid w:val="00276D83"/>
  </w:style>
  <w:style w:type="paragraph" w:customStyle="1" w:styleId="19764DE3B1FF5843ACCA3843696739C4">
    <w:name w:val="19764DE3B1FF5843ACCA3843696739C4"/>
    <w:rsid w:val="00276D83"/>
  </w:style>
  <w:style w:type="paragraph" w:customStyle="1" w:styleId="AD91AA8ECC49644EBD3A5AC073A1046D">
    <w:name w:val="AD91AA8ECC49644EBD3A5AC073A1046D"/>
    <w:rsid w:val="00276D83"/>
  </w:style>
  <w:style w:type="paragraph" w:customStyle="1" w:styleId="F1FBA7DC8AE3A245B64D5680CBF5BF5C">
    <w:name w:val="F1FBA7DC8AE3A245B64D5680CBF5BF5C"/>
    <w:rsid w:val="00276D83"/>
  </w:style>
  <w:style w:type="paragraph" w:customStyle="1" w:styleId="56FF34272489C44FA1578966CAF2659B">
    <w:name w:val="56FF34272489C44FA1578966CAF2659B"/>
    <w:rsid w:val="00276D83"/>
  </w:style>
  <w:style w:type="paragraph" w:customStyle="1" w:styleId="7E9FDD473668924B94C01297EA1280CE">
    <w:name w:val="7E9FDD473668924B94C01297EA1280CE"/>
    <w:rsid w:val="00276D83"/>
  </w:style>
  <w:style w:type="paragraph" w:customStyle="1" w:styleId="5BF14D96E057C74B9DCC9D4851AC8CCC">
    <w:name w:val="5BF14D96E057C74B9DCC9D4851AC8CCC"/>
    <w:rsid w:val="00276D83"/>
  </w:style>
  <w:style w:type="paragraph" w:customStyle="1" w:styleId="EBD3DB8B38F5C94CB37C88C112D9619F">
    <w:name w:val="EBD3DB8B38F5C94CB37C88C112D9619F"/>
    <w:rsid w:val="00276D83"/>
  </w:style>
  <w:style w:type="paragraph" w:customStyle="1" w:styleId="684CD7242DE5014CA2EB1BA08FD01DB9">
    <w:name w:val="684CD7242DE5014CA2EB1BA08FD01DB9"/>
    <w:rsid w:val="00276D83"/>
  </w:style>
  <w:style w:type="paragraph" w:customStyle="1" w:styleId="F4234484927F514DBA1AEBE921EB872D">
    <w:name w:val="F4234484927F514DBA1AEBE921EB872D"/>
    <w:rsid w:val="00276D83"/>
  </w:style>
  <w:style w:type="paragraph" w:customStyle="1" w:styleId="9EEE6F1389A7FF428997ED205978B5A6">
    <w:name w:val="9EEE6F1389A7FF428997ED205978B5A6"/>
    <w:rsid w:val="00276D83"/>
  </w:style>
  <w:style w:type="paragraph" w:customStyle="1" w:styleId="DC388EE8FDCC7F4B920D93265C2A46F5">
    <w:name w:val="DC388EE8FDCC7F4B920D93265C2A46F5"/>
    <w:rsid w:val="00276D83"/>
  </w:style>
  <w:style w:type="paragraph" w:customStyle="1" w:styleId="23A84DC664352540A0B9710851302D5F">
    <w:name w:val="23A84DC664352540A0B9710851302D5F"/>
    <w:rsid w:val="00276D83"/>
  </w:style>
  <w:style w:type="paragraph" w:customStyle="1" w:styleId="2503AC3090E48B49A11ECEBBA28A857E">
    <w:name w:val="2503AC3090E48B49A11ECEBBA28A857E"/>
    <w:rsid w:val="00276D83"/>
  </w:style>
  <w:style w:type="paragraph" w:customStyle="1" w:styleId="D280AFBADDE23A4CA752CD0501F4C2CB">
    <w:name w:val="D280AFBADDE23A4CA752CD0501F4C2CB"/>
    <w:rsid w:val="00276D83"/>
  </w:style>
  <w:style w:type="paragraph" w:customStyle="1" w:styleId="BA31D992B1559B4ABB9920829EB79176">
    <w:name w:val="BA31D992B1559B4ABB9920829EB79176"/>
    <w:rsid w:val="00276D83"/>
  </w:style>
  <w:style w:type="paragraph" w:customStyle="1" w:styleId="9E7C98FD9470E049ACE0650266BD8B67">
    <w:name w:val="9E7C98FD9470E049ACE0650266BD8B67"/>
    <w:rsid w:val="00276D83"/>
  </w:style>
  <w:style w:type="paragraph" w:customStyle="1" w:styleId="9E81E07EDD17E6479B471EDADF5F3FEE">
    <w:name w:val="9E81E07EDD17E6479B471EDADF5F3FEE"/>
    <w:rsid w:val="00276D83"/>
  </w:style>
  <w:style w:type="paragraph" w:customStyle="1" w:styleId="63295D207047144FBCABC84BD3329235">
    <w:name w:val="63295D207047144FBCABC84BD3329235"/>
    <w:rsid w:val="00276D83"/>
  </w:style>
  <w:style w:type="paragraph" w:customStyle="1" w:styleId="0CC09A2054E0794584A8CEC9DF698A8C">
    <w:name w:val="0CC09A2054E0794584A8CEC9DF698A8C"/>
    <w:rsid w:val="00276D83"/>
  </w:style>
  <w:style w:type="paragraph" w:customStyle="1" w:styleId="4CC64E278741C54DBE60040BA3100C9F">
    <w:name w:val="4CC64E278741C54DBE60040BA3100C9F"/>
    <w:rsid w:val="00276D83"/>
  </w:style>
  <w:style w:type="paragraph" w:customStyle="1" w:styleId="F32139425F0EC64DA19452988CBF26D8">
    <w:name w:val="F32139425F0EC64DA19452988CBF26D8"/>
    <w:rsid w:val="00276D83"/>
  </w:style>
  <w:style w:type="paragraph" w:customStyle="1" w:styleId="68BD3BE158E49E41BDEE335407C6E25B">
    <w:name w:val="68BD3BE158E49E41BDEE335407C6E25B"/>
    <w:rsid w:val="00276D83"/>
  </w:style>
  <w:style w:type="paragraph" w:customStyle="1" w:styleId="400EFCEB1F7D9148937CCDEC0B7BF29C">
    <w:name w:val="400EFCEB1F7D9148937CCDEC0B7BF29C"/>
    <w:rsid w:val="00276D83"/>
  </w:style>
  <w:style w:type="paragraph" w:customStyle="1" w:styleId="D7BB8C608B3AA44B821D6823BDEA4ACA">
    <w:name w:val="D7BB8C608B3AA44B821D6823BDEA4ACA"/>
    <w:rsid w:val="00276D83"/>
  </w:style>
  <w:style w:type="paragraph" w:customStyle="1" w:styleId="AE93804683630349B4D2491B025FA2F1">
    <w:name w:val="AE93804683630349B4D2491B025FA2F1"/>
    <w:rsid w:val="00276D83"/>
  </w:style>
  <w:style w:type="paragraph" w:customStyle="1" w:styleId="0795ABFCDDD8BC46A6CD463F873A1A76">
    <w:name w:val="0795ABFCDDD8BC46A6CD463F873A1A76"/>
    <w:rsid w:val="00276D83"/>
  </w:style>
  <w:style w:type="paragraph" w:customStyle="1" w:styleId="492197BF0AAE314290142237CFBD2CE5">
    <w:name w:val="492197BF0AAE314290142237CFBD2CE5"/>
    <w:rsid w:val="00276D83"/>
  </w:style>
  <w:style w:type="paragraph" w:customStyle="1" w:styleId="B3872EA0463BD841A7BF08CF8706E9E8">
    <w:name w:val="B3872EA0463BD841A7BF08CF8706E9E8"/>
    <w:rsid w:val="00276D83"/>
  </w:style>
  <w:style w:type="paragraph" w:customStyle="1" w:styleId="B3849517F1318E49A7F0C8B4F4FFD30D">
    <w:name w:val="B3849517F1318E49A7F0C8B4F4FFD30D"/>
    <w:rsid w:val="00276D83"/>
  </w:style>
  <w:style w:type="paragraph" w:customStyle="1" w:styleId="FA6EBB4266917F4EA7FDE7829F830071">
    <w:name w:val="FA6EBB4266917F4EA7FDE7829F830071"/>
    <w:rsid w:val="00276D83"/>
  </w:style>
  <w:style w:type="paragraph" w:customStyle="1" w:styleId="0200E85436A10E4F982B25760C609792">
    <w:name w:val="0200E85436A10E4F982B25760C609792"/>
    <w:rsid w:val="00276D83"/>
  </w:style>
  <w:style w:type="paragraph" w:customStyle="1" w:styleId="CD4275A270387845B848BB9C2EA2130F">
    <w:name w:val="CD4275A270387845B848BB9C2EA2130F"/>
    <w:rsid w:val="00276D83"/>
  </w:style>
  <w:style w:type="paragraph" w:customStyle="1" w:styleId="44C06CC939D907448DC35A3189C787F4">
    <w:name w:val="44C06CC939D907448DC35A3189C787F4"/>
    <w:rsid w:val="00276D83"/>
  </w:style>
  <w:style w:type="paragraph" w:customStyle="1" w:styleId="D6F3F1CAE1E186418F62B1A9EF8ACC8D">
    <w:name w:val="D6F3F1CAE1E186418F62B1A9EF8ACC8D"/>
    <w:rsid w:val="00276D83"/>
  </w:style>
  <w:style w:type="paragraph" w:customStyle="1" w:styleId="3A81775289EF594F9E08C374841EA9E5">
    <w:name w:val="3A81775289EF594F9E08C374841EA9E5"/>
    <w:rsid w:val="00276D83"/>
  </w:style>
  <w:style w:type="paragraph" w:customStyle="1" w:styleId="B01F39E3C74362428001C7F01EC93C32">
    <w:name w:val="B01F39E3C74362428001C7F01EC93C32"/>
    <w:rsid w:val="00276D83"/>
  </w:style>
  <w:style w:type="paragraph" w:customStyle="1" w:styleId="94CFB556EE798B46BB90328E5039E976">
    <w:name w:val="94CFB556EE798B46BB90328E5039E976"/>
    <w:rsid w:val="00276D83"/>
  </w:style>
  <w:style w:type="paragraph" w:customStyle="1" w:styleId="DC3825879EF49A468B05FBDD91DEA7FC">
    <w:name w:val="DC3825879EF49A468B05FBDD91DEA7FC"/>
    <w:rsid w:val="00276D83"/>
  </w:style>
  <w:style w:type="paragraph" w:customStyle="1" w:styleId="5A4935615C507849AE4FC05E529C6336">
    <w:name w:val="5A4935615C507849AE4FC05E529C6336"/>
    <w:rsid w:val="00276D83"/>
  </w:style>
  <w:style w:type="paragraph" w:customStyle="1" w:styleId="C4B3809722EDE046BC0D6457BE826BAE">
    <w:name w:val="C4B3809722EDE046BC0D6457BE826BAE"/>
    <w:rsid w:val="00276D83"/>
  </w:style>
  <w:style w:type="paragraph" w:customStyle="1" w:styleId="E5C58346B7E36F4DB8F310F764147149">
    <w:name w:val="E5C58346B7E36F4DB8F310F764147149"/>
    <w:rsid w:val="00276D83"/>
  </w:style>
  <w:style w:type="paragraph" w:customStyle="1" w:styleId="38210AED4DBAD940ABB2D25AB275A629">
    <w:name w:val="38210AED4DBAD940ABB2D25AB275A629"/>
    <w:rsid w:val="00276D83"/>
  </w:style>
  <w:style w:type="paragraph" w:customStyle="1" w:styleId="67854FB8561F8A4A8BEAF30331857ADD">
    <w:name w:val="67854FB8561F8A4A8BEAF30331857ADD"/>
    <w:rsid w:val="00276D83"/>
  </w:style>
  <w:style w:type="paragraph" w:customStyle="1" w:styleId="2C561EC1DDDC3F4AB4A92461E1C1790F">
    <w:name w:val="2C561EC1DDDC3F4AB4A92461E1C1790F"/>
    <w:rsid w:val="00276D83"/>
  </w:style>
  <w:style w:type="paragraph" w:customStyle="1" w:styleId="EB31AF8669C62844ADF63313E10C6E14">
    <w:name w:val="EB31AF8669C62844ADF63313E10C6E14"/>
    <w:rsid w:val="00276D83"/>
  </w:style>
  <w:style w:type="paragraph" w:customStyle="1" w:styleId="5E07946B4D5CEE42B72AFA6E04DCF6EA">
    <w:name w:val="5E07946B4D5CEE42B72AFA6E04DCF6EA"/>
    <w:rsid w:val="00276D83"/>
  </w:style>
  <w:style w:type="paragraph" w:customStyle="1" w:styleId="B9394542AF54A14393AC01F69714FA13">
    <w:name w:val="B9394542AF54A14393AC01F69714FA13"/>
    <w:rsid w:val="00276D83"/>
  </w:style>
  <w:style w:type="paragraph" w:customStyle="1" w:styleId="E440DA994FAF284FBC1C75FCA40CCA28">
    <w:name w:val="E440DA994FAF284FBC1C75FCA40CCA28"/>
    <w:rsid w:val="00276D83"/>
  </w:style>
  <w:style w:type="paragraph" w:customStyle="1" w:styleId="10680DEB6C6E2E459375C788B0C56E6C">
    <w:name w:val="10680DEB6C6E2E459375C788B0C56E6C"/>
    <w:rsid w:val="00276D83"/>
  </w:style>
  <w:style w:type="paragraph" w:customStyle="1" w:styleId="E6103CA8E7EFA4439B677D71CC51AF1B">
    <w:name w:val="E6103CA8E7EFA4439B677D71CC51AF1B"/>
    <w:rsid w:val="00276D83"/>
  </w:style>
  <w:style w:type="paragraph" w:customStyle="1" w:styleId="669F70E22AB7F8469DCBFCE8FD4C5FB5">
    <w:name w:val="669F70E22AB7F8469DCBFCE8FD4C5FB5"/>
    <w:rsid w:val="00276D83"/>
  </w:style>
  <w:style w:type="paragraph" w:customStyle="1" w:styleId="6D6083F72328DF4BBE9E574487C88840">
    <w:name w:val="6D6083F72328DF4BBE9E574487C88840"/>
    <w:rsid w:val="00276D83"/>
  </w:style>
  <w:style w:type="paragraph" w:customStyle="1" w:styleId="2CEB79F617103A4B92424F4B355D96FF">
    <w:name w:val="2CEB79F617103A4B92424F4B355D96FF"/>
    <w:rsid w:val="00276D83"/>
  </w:style>
  <w:style w:type="paragraph" w:customStyle="1" w:styleId="65093094901E414CB6F63BA2535C4172">
    <w:name w:val="65093094901E414CB6F63BA2535C4172"/>
    <w:rsid w:val="00276D83"/>
  </w:style>
  <w:style w:type="paragraph" w:customStyle="1" w:styleId="3791E24A8526E84D89922E867350150C">
    <w:name w:val="3791E24A8526E84D89922E867350150C"/>
    <w:rsid w:val="00276D83"/>
  </w:style>
  <w:style w:type="paragraph" w:customStyle="1" w:styleId="D8D841496D080644AA3FC77E7DE62329">
    <w:name w:val="D8D841496D080644AA3FC77E7DE62329"/>
    <w:rsid w:val="00276D83"/>
  </w:style>
  <w:style w:type="paragraph" w:customStyle="1" w:styleId="A7BF232484EE9B4A8A3442AD37804C45">
    <w:name w:val="A7BF232484EE9B4A8A3442AD37804C45"/>
    <w:rsid w:val="00276D83"/>
  </w:style>
  <w:style w:type="paragraph" w:customStyle="1" w:styleId="0E9CB78238159D4985E8D078C1D97638">
    <w:name w:val="0E9CB78238159D4985E8D078C1D97638"/>
    <w:rsid w:val="00276D83"/>
  </w:style>
  <w:style w:type="paragraph" w:customStyle="1" w:styleId="257B123707ED0046A82BAE0D1FB7B395">
    <w:name w:val="257B123707ED0046A82BAE0D1FB7B395"/>
    <w:rsid w:val="00276D83"/>
  </w:style>
  <w:style w:type="paragraph" w:customStyle="1" w:styleId="8F9E592120FDED47823988B898A3DCE7">
    <w:name w:val="8F9E592120FDED47823988B898A3DCE7"/>
    <w:rsid w:val="00276D83"/>
  </w:style>
  <w:style w:type="paragraph" w:customStyle="1" w:styleId="77657EA6551FF04EA524B767207DD012">
    <w:name w:val="77657EA6551FF04EA524B767207DD012"/>
    <w:rsid w:val="00276D83"/>
  </w:style>
  <w:style w:type="paragraph" w:customStyle="1" w:styleId="048136376CD56B45BED0F221B2C1B631">
    <w:name w:val="048136376CD56B45BED0F221B2C1B631"/>
    <w:rsid w:val="00276D83"/>
  </w:style>
  <w:style w:type="paragraph" w:customStyle="1" w:styleId="177F012C8DAA884983F72A9710D0E6CB">
    <w:name w:val="177F012C8DAA884983F72A9710D0E6CB"/>
    <w:rsid w:val="00276D83"/>
  </w:style>
  <w:style w:type="paragraph" w:customStyle="1" w:styleId="B69A59832E66344A82614FE8EBB676D7">
    <w:name w:val="B69A59832E66344A82614FE8EBB676D7"/>
    <w:rsid w:val="00276D83"/>
  </w:style>
  <w:style w:type="paragraph" w:customStyle="1" w:styleId="924B1ACF36F7E645A27B14BB589011B4">
    <w:name w:val="924B1ACF36F7E645A27B14BB589011B4"/>
    <w:rsid w:val="00276D83"/>
  </w:style>
  <w:style w:type="paragraph" w:customStyle="1" w:styleId="FE5407F85D46834AAF7CF974159038FE">
    <w:name w:val="FE5407F85D46834AAF7CF974159038FE"/>
    <w:rsid w:val="00276D83"/>
  </w:style>
  <w:style w:type="paragraph" w:customStyle="1" w:styleId="352E52F2D621A847877F89FAE8B755BB">
    <w:name w:val="352E52F2D621A847877F89FAE8B755BB"/>
    <w:rsid w:val="00276D83"/>
  </w:style>
  <w:style w:type="paragraph" w:customStyle="1" w:styleId="DB5EF7F0947D8841810E18396D86E9A4">
    <w:name w:val="DB5EF7F0947D8841810E18396D86E9A4"/>
    <w:rsid w:val="00276D83"/>
  </w:style>
  <w:style w:type="paragraph" w:customStyle="1" w:styleId="1E4FC18E16632643B37E59FAA9B4D72E">
    <w:name w:val="1E4FC18E16632643B37E59FAA9B4D72E"/>
    <w:rsid w:val="00276D83"/>
  </w:style>
  <w:style w:type="paragraph" w:customStyle="1" w:styleId="CCBB422F98FB444B965D19424C15EB39">
    <w:name w:val="CCBB422F98FB444B965D19424C15EB39"/>
    <w:rsid w:val="00276D83"/>
  </w:style>
  <w:style w:type="paragraph" w:customStyle="1" w:styleId="52D724B71B8743498785447C27293A53">
    <w:name w:val="52D724B71B8743498785447C27293A53"/>
    <w:rsid w:val="00276D83"/>
  </w:style>
  <w:style w:type="paragraph" w:customStyle="1" w:styleId="60D3A9FAFFEA194E83E02D12659F6D1C">
    <w:name w:val="60D3A9FAFFEA194E83E02D12659F6D1C"/>
    <w:rsid w:val="00276D83"/>
  </w:style>
  <w:style w:type="paragraph" w:customStyle="1" w:styleId="005ABC7D0488C24CAB75B427C502AF19">
    <w:name w:val="005ABC7D0488C24CAB75B427C502AF19"/>
    <w:rsid w:val="00276D83"/>
  </w:style>
  <w:style w:type="paragraph" w:customStyle="1" w:styleId="ACB1A1A1C86A864DA46EEF30C7B533FF">
    <w:name w:val="ACB1A1A1C86A864DA46EEF30C7B533FF"/>
    <w:rsid w:val="00276D83"/>
  </w:style>
  <w:style w:type="paragraph" w:customStyle="1" w:styleId="B78CC3918BC17440B7F8EC343C697F24">
    <w:name w:val="B78CC3918BC17440B7F8EC343C697F24"/>
    <w:rsid w:val="00276D83"/>
  </w:style>
  <w:style w:type="paragraph" w:customStyle="1" w:styleId="382C84533E1E324A929BB3D677B81794">
    <w:name w:val="382C84533E1E324A929BB3D677B81794"/>
    <w:rsid w:val="00276D83"/>
  </w:style>
  <w:style w:type="paragraph" w:customStyle="1" w:styleId="E37988B5A8CF944895C512FBAF63790B">
    <w:name w:val="E37988B5A8CF944895C512FBAF63790B"/>
    <w:rsid w:val="00276D83"/>
  </w:style>
  <w:style w:type="paragraph" w:customStyle="1" w:styleId="101B3ED2BE8C434D9E2A8A0C265D81C0">
    <w:name w:val="101B3ED2BE8C434D9E2A8A0C265D81C0"/>
    <w:rsid w:val="00276D83"/>
  </w:style>
  <w:style w:type="paragraph" w:customStyle="1" w:styleId="DBD957833684854C9F2EEE9843505DFC">
    <w:name w:val="DBD957833684854C9F2EEE9843505DFC"/>
    <w:rsid w:val="00276D83"/>
  </w:style>
  <w:style w:type="paragraph" w:customStyle="1" w:styleId="79C14464682B0F40A9B0853A5C321884">
    <w:name w:val="79C14464682B0F40A9B0853A5C321884"/>
    <w:rsid w:val="00276D83"/>
  </w:style>
  <w:style w:type="paragraph" w:customStyle="1" w:styleId="00E5B0547CEFE7409F714375139CAE10">
    <w:name w:val="00E5B0547CEFE7409F714375139CAE10"/>
    <w:rsid w:val="00276D83"/>
  </w:style>
  <w:style w:type="paragraph" w:customStyle="1" w:styleId="A71378079CED564FB8B29AF71741C428">
    <w:name w:val="A71378079CED564FB8B29AF71741C428"/>
    <w:rsid w:val="00276D83"/>
  </w:style>
  <w:style w:type="paragraph" w:customStyle="1" w:styleId="FF53391E8761C0448DB96818CDABA348">
    <w:name w:val="FF53391E8761C0448DB96818CDABA348"/>
    <w:rsid w:val="00276D83"/>
  </w:style>
  <w:style w:type="paragraph" w:customStyle="1" w:styleId="BBC7E9C829EA794E93081E3B6F03A05B">
    <w:name w:val="BBC7E9C829EA794E93081E3B6F03A05B"/>
    <w:rsid w:val="00276D83"/>
  </w:style>
  <w:style w:type="paragraph" w:customStyle="1" w:styleId="BC90DBFC5DAF8B44A91C1E46E89E2EDD">
    <w:name w:val="BC90DBFC5DAF8B44A91C1E46E89E2EDD"/>
    <w:rsid w:val="00276D83"/>
  </w:style>
  <w:style w:type="paragraph" w:customStyle="1" w:styleId="60BED78C7528FE42BA499721F7CEC89A">
    <w:name w:val="60BED78C7528FE42BA499721F7CEC89A"/>
    <w:rsid w:val="00276D83"/>
  </w:style>
  <w:style w:type="paragraph" w:customStyle="1" w:styleId="AF546EEAB1933449AF801A91F921C75D">
    <w:name w:val="AF546EEAB1933449AF801A91F921C75D"/>
    <w:rsid w:val="00276D83"/>
  </w:style>
  <w:style w:type="paragraph" w:customStyle="1" w:styleId="0C1996E2EEB33845B2C52717FD5E75E2">
    <w:name w:val="0C1996E2EEB33845B2C52717FD5E75E2"/>
    <w:rsid w:val="00276D83"/>
  </w:style>
  <w:style w:type="paragraph" w:customStyle="1" w:styleId="B99C59D772DA2445941C637420C3E101">
    <w:name w:val="B99C59D772DA2445941C637420C3E101"/>
    <w:rsid w:val="00276D83"/>
  </w:style>
  <w:style w:type="paragraph" w:customStyle="1" w:styleId="6F4628716352B54DBC84CFD4D604070E">
    <w:name w:val="6F4628716352B54DBC84CFD4D604070E"/>
    <w:rsid w:val="00276D83"/>
  </w:style>
  <w:style w:type="paragraph" w:customStyle="1" w:styleId="FB3F60677115794585AA2F162859BCFC">
    <w:name w:val="FB3F60677115794585AA2F162859BCFC"/>
    <w:rsid w:val="00276D83"/>
  </w:style>
  <w:style w:type="paragraph" w:customStyle="1" w:styleId="DA568870DA56AE4A928385CF6CC7656A">
    <w:name w:val="DA568870DA56AE4A928385CF6CC7656A"/>
    <w:rsid w:val="00276D83"/>
  </w:style>
  <w:style w:type="paragraph" w:customStyle="1" w:styleId="6A7C8D74118A78449D15BFC223D57042">
    <w:name w:val="6A7C8D74118A78449D15BFC223D57042"/>
    <w:rsid w:val="00276D83"/>
  </w:style>
  <w:style w:type="paragraph" w:customStyle="1" w:styleId="B57AD6A0F4AA2049825B854E65E54D26">
    <w:name w:val="B57AD6A0F4AA2049825B854E65E54D26"/>
    <w:rsid w:val="00276D83"/>
  </w:style>
  <w:style w:type="paragraph" w:customStyle="1" w:styleId="B388484A35C6B043853E809B36A16FF1">
    <w:name w:val="B388484A35C6B043853E809B36A16FF1"/>
    <w:rsid w:val="00276D83"/>
  </w:style>
  <w:style w:type="paragraph" w:customStyle="1" w:styleId="685AC6B93EE7774ABA00F38991B6BD68">
    <w:name w:val="685AC6B93EE7774ABA00F38991B6BD68"/>
    <w:rsid w:val="00276D83"/>
  </w:style>
  <w:style w:type="paragraph" w:customStyle="1" w:styleId="0D235C59BAACA7459FBB489873C66178">
    <w:name w:val="0D235C59BAACA7459FBB489873C66178"/>
    <w:rsid w:val="00276D83"/>
  </w:style>
  <w:style w:type="paragraph" w:customStyle="1" w:styleId="4A60718B39C8FF4FAD198E7968E71983">
    <w:name w:val="4A60718B39C8FF4FAD198E7968E71983"/>
    <w:rsid w:val="00276D83"/>
  </w:style>
  <w:style w:type="paragraph" w:customStyle="1" w:styleId="66D34AFDF10EF4429C494560EED34CBE">
    <w:name w:val="66D34AFDF10EF4429C494560EED34CBE"/>
    <w:rsid w:val="00276D83"/>
  </w:style>
  <w:style w:type="paragraph" w:customStyle="1" w:styleId="EA7155F1684E3A468B4B5DFB20BA562C">
    <w:name w:val="EA7155F1684E3A468B4B5DFB20BA562C"/>
    <w:rsid w:val="00276D83"/>
  </w:style>
  <w:style w:type="paragraph" w:customStyle="1" w:styleId="2C04D430DC5AED419B5EB4F2AEB9AF14">
    <w:name w:val="2C04D430DC5AED419B5EB4F2AEB9AF14"/>
    <w:rsid w:val="00276D83"/>
  </w:style>
  <w:style w:type="paragraph" w:customStyle="1" w:styleId="93727775FE7C1949876644F42303F79C">
    <w:name w:val="93727775FE7C1949876644F42303F79C"/>
    <w:rsid w:val="00276D83"/>
  </w:style>
  <w:style w:type="paragraph" w:customStyle="1" w:styleId="EB5E2C7105951C4AA0FE3B12B363002A">
    <w:name w:val="EB5E2C7105951C4AA0FE3B12B363002A"/>
    <w:rsid w:val="00276D83"/>
  </w:style>
  <w:style w:type="paragraph" w:customStyle="1" w:styleId="F9A53BD24C8DAB46AF9BEC18F5E1BC4B">
    <w:name w:val="F9A53BD24C8DAB46AF9BEC18F5E1BC4B"/>
    <w:rsid w:val="00276D83"/>
  </w:style>
  <w:style w:type="paragraph" w:customStyle="1" w:styleId="178F5B5D4A897D4393E461F991EADC41">
    <w:name w:val="178F5B5D4A897D4393E461F991EADC41"/>
    <w:rsid w:val="00276D83"/>
  </w:style>
  <w:style w:type="paragraph" w:customStyle="1" w:styleId="6542237ECB53C34E986D5968BCC00F1A">
    <w:name w:val="6542237ECB53C34E986D5968BCC00F1A"/>
    <w:rsid w:val="00276D83"/>
  </w:style>
  <w:style w:type="paragraph" w:customStyle="1" w:styleId="D594585DF5E1354CA11C05BFD9B5773A">
    <w:name w:val="D594585DF5E1354CA11C05BFD9B5773A"/>
    <w:rsid w:val="00276D83"/>
  </w:style>
  <w:style w:type="paragraph" w:customStyle="1" w:styleId="D642BA39946BC54EBC44FDFEB02139A0">
    <w:name w:val="D642BA39946BC54EBC44FDFEB02139A0"/>
    <w:rsid w:val="00276D83"/>
  </w:style>
  <w:style w:type="paragraph" w:customStyle="1" w:styleId="958FEB749A66784E80C61A9FC677E7EE">
    <w:name w:val="958FEB749A66784E80C61A9FC677E7EE"/>
    <w:rsid w:val="00276D83"/>
  </w:style>
  <w:style w:type="paragraph" w:customStyle="1" w:styleId="1EB55ED53B43D74C9723D35B5FB04AA3">
    <w:name w:val="1EB55ED53B43D74C9723D35B5FB04AA3"/>
    <w:rsid w:val="00276D83"/>
  </w:style>
  <w:style w:type="paragraph" w:customStyle="1" w:styleId="F603CC55BA4F23409D9F784378E1823A">
    <w:name w:val="F603CC55BA4F23409D9F784378E1823A"/>
    <w:rsid w:val="00276D83"/>
  </w:style>
  <w:style w:type="paragraph" w:customStyle="1" w:styleId="E81F6D93D53B8E4CBD5E3ED794825F75">
    <w:name w:val="E81F6D93D53B8E4CBD5E3ED794825F75"/>
    <w:rsid w:val="00276D83"/>
  </w:style>
  <w:style w:type="paragraph" w:customStyle="1" w:styleId="DC17775831D4B34597060F5E80710F43">
    <w:name w:val="DC17775831D4B34597060F5E80710F43"/>
    <w:rsid w:val="00276D83"/>
  </w:style>
  <w:style w:type="paragraph" w:customStyle="1" w:styleId="36D42BA002CB8C498E202200C4073099">
    <w:name w:val="36D42BA002CB8C498E202200C4073099"/>
    <w:rsid w:val="00276D83"/>
  </w:style>
  <w:style w:type="paragraph" w:customStyle="1" w:styleId="D3344C0992ECE94D9868DCA4DEEF3D90">
    <w:name w:val="D3344C0992ECE94D9868DCA4DEEF3D90"/>
    <w:rsid w:val="00276D83"/>
  </w:style>
  <w:style w:type="paragraph" w:customStyle="1" w:styleId="A89D34AEC760AC40B8A584CB4C60E944">
    <w:name w:val="A89D34AEC760AC40B8A584CB4C60E944"/>
    <w:rsid w:val="00276D83"/>
  </w:style>
  <w:style w:type="paragraph" w:customStyle="1" w:styleId="71BCDC7874D6BA42834ACAF921BECC92">
    <w:name w:val="71BCDC7874D6BA42834ACAF921BECC92"/>
    <w:rsid w:val="00276D83"/>
  </w:style>
  <w:style w:type="paragraph" w:customStyle="1" w:styleId="F047F6BA264F86408BA5612D9776E295">
    <w:name w:val="F047F6BA264F86408BA5612D9776E295"/>
    <w:rsid w:val="00276D83"/>
  </w:style>
  <w:style w:type="paragraph" w:customStyle="1" w:styleId="B9F6D878F26206488AB2FAD7AAE6D429">
    <w:name w:val="B9F6D878F26206488AB2FAD7AAE6D429"/>
    <w:rsid w:val="00276D83"/>
  </w:style>
  <w:style w:type="paragraph" w:customStyle="1" w:styleId="16DB0540817F2E4C9665CEF570DEA1FC">
    <w:name w:val="16DB0540817F2E4C9665CEF570DEA1FC"/>
    <w:rsid w:val="00276D83"/>
  </w:style>
  <w:style w:type="paragraph" w:customStyle="1" w:styleId="82C4EA847ABC4B4B8B4162C01CCE4F32">
    <w:name w:val="82C4EA847ABC4B4B8B4162C01CCE4F32"/>
    <w:rsid w:val="00276D83"/>
  </w:style>
  <w:style w:type="paragraph" w:customStyle="1" w:styleId="CFC8C0FE38CE354CABECD617D262DA6C">
    <w:name w:val="CFC8C0FE38CE354CABECD617D262DA6C"/>
    <w:rsid w:val="00276D83"/>
  </w:style>
  <w:style w:type="paragraph" w:customStyle="1" w:styleId="37800EA84F4A334785CE22A236E08BE0">
    <w:name w:val="37800EA84F4A334785CE22A236E08BE0"/>
    <w:rsid w:val="00276D83"/>
  </w:style>
  <w:style w:type="paragraph" w:customStyle="1" w:styleId="6EC6489373EEF741813E8DD4A4D6AA54">
    <w:name w:val="6EC6489373EEF741813E8DD4A4D6AA54"/>
    <w:rsid w:val="00276D83"/>
  </w:style>
  <w:style w:type="paragraph" w:customStyle="1" w:styleId="856E072E59ABB8479CAE1E72D74C2858">
    <w:name w:val="856E072E59ABB8479CAE1E72D74C2858"/>
    <w:rsid w:val="00276D83"/>
  </w:style>
  <w:style w:type="paragraph" w:customStyle="1" w:styleId="85218711A01F8641814CF421DFC46BF4">
    <w:name w:val="85218711A01F8641814CF421DFC46BF4"/>
    <w:rsid w:val="00276D83"/>
  </w:style>
  <w:style w:type="paragraph" w:customStyle="1" w:styleId="2210D64A682E2744A2CEBE8552EDF1F4">
    <w:name w:val="2210D64A682E2744A2CEBE8552EDF1F4"/>
    <w:rsid w:val="00276D83"/>
  </w:style>
  <w:style w:type="paragraph" w:customStyle="1" w:styleId="88728FFF53E8F54FB28B446255F278C7">
    <w:name w:val="88728FFF53E8F54FB28B446255F278C7"/>
    <w:rsid w:val="00276D83"/>
  </w:style>
  <w:style w:type="paragraph" w:customStyle="1" w:styleId="5AC4D26CB1C8E640A4B48A8638E1B291">
    <w:name w:val="5AC4D26CB1C8E640A4B48A8638E1B291"/>
    <w:rsid w:val="00276D83"/>
  </w:style>
  <w:style w:type="paragraph" w:customStyle="1" w:styleId="0592408FA617D241B6EF28A0AF2AC303">
    <w:name w:val="0592408FA617D241B6EF28A0AF2AC303"/>
    <w:rsid w:val="00276D83"/>
  </w:style>
  <w:style w:type="paragraph" w:customStyle="1" w:styleId="022B35D5BEA4BC4F954D9358782BCA22">
    <w:name w:val="022B35D5BEA4BC4F954D9358782BCA22"/>
    <w:rsid w:val="00276D83"/>
  </w:style>
  <w:style w:type="paragraph" w:customStyle="1" w:styleId="2278F29633D7674D9831E36213198AE7">
    <w:name w:val="2278F29633D7674D9831E36213198AE7"/>
    <w:rsid w:val="00276D83"/>
  </w:style>
  <w:style w:type="paragraph" w:customStyle="1" w:styleId="7232D162025E3F41AB704F04B34185ED">
    <w:name w:val="7232D162025E3F41AB704F04B34185ED"/>
    <w:rsid w:val="00276D83"/>
  </w:style>
  <w:style w:type="paragraph" w:customStyle="1" w:styleId="22D28A6939C63F469B8A761C877D69AD">
    <w:name w:val="22D28A6939C63F469B8A761C877D69AD"/>
    <w:rsid w:val="00276D83"/>
  </w:style>
  <w:style w:type="paragraph" w:customStyle="1" w:styleId="BAEA95D7C9FD6E469AD8F5C99725C875">
    <w:name w:val="BAEA95D7C9FD6E469AD8F5C99725C875"/>
    <w:rsid w:val="00276D83"/>
  </w:style>
  <w:style w:type="paragraph" w:customStyle="1" w:styleId="555498D6F2224C458AC38FE1DCE37CD9">
    <w:name w:val="555498D6F2224C458AC38FE1DCE37CD9"/>
    <w:rsid w:val="00276D83"/>
  </w:style>
  <w:style w:type="paragraph" w:customStyle="1" w:styleId="4FD748D78A8A9C4597370ECEE39512C6">
    <w:name w:val="4FD748D78A8A9C4597370ECEE39512C6"/>
    <w:rsid w:val="00276D83"/>
  </w:style>
  <w:style w:type="paragraph" w:customStyle="1" w:styleId="F99116DE9DED2A48AA2C25B4515C2F1E">
    <w:name w:val="F99116DE9DED2A48AA2C25B4515C2F1E"/>
    <w:rsid w:val="00276D83"/>
  </w:style>
  <w:style w:type="paragraph" w:customStyle="1" w:styleId="EF43D480B7F9FB40B0515F18853BB307">
    <w:name w:val="EF43D480B7F9FB40B0515F18853BB307"/>
    <w:rsid w:val="00276D83"/>
  </w:style>
  <w:style w:type="paragraph" w:customStyle="1" w:styleId="3EF02BF442B61645A8BD4C693E396301">
    <w:name w:val="3EF02BF442B61645A8BD4C693E396301"/>
    <w:rsid w:val="00276D83"/>
  </w:style>
  <w:style w:type="paragraph" w:customStyle="1" w:styleId="88BD4349BC2ADD45BAFF85FE8BC29190">
    <w:name w:val="88BD4349BC2ADD45BAFF85FE8BC29190"/>
    <w:rsid w:val="00276D83"/>
  </w:style>
  <w:style w:type="paragraph" w:customStyle="1" w:styleId="647D194E3BC8B448BD5BC37C10D299C6">
    <w:name w:val="647D194E3BC8B448BD5BC37C10D299C6"/>
    <w:rsid w:val="00276D83"/>
  </w:style>
  <w:style w:type="paragraph" w:customStyle="1" w:styleId="01C1AF0B44C98C47BE13E5B13A8E4711">
    <w:name w:val="01C1AF0B44C98C47BE13E5B13A8E4711"/>
    <w:rsid w:val="00276D83"/>
  </w:style>
  <w:style w:type="paragraph" w:customStyle="1" w:styleId="C92AA76D4B5A1445A789BD38E702AC65">
    <w:name w:val="C92AA76D4B5A1445A789BD38E702AC65"/>
    <w:rsid w:val="00276D83"/>
  </w:style>
  <w:style w:type="paragraph" w:customStyle="1" w:styleId="770993FF281A9849AA3E3C5A366177EA">
    <w:name w:val="770993FF281A9849AA3E3C5A366177EA"/>
    <w:rsid w:val="00276D83"/>
  </w:style>
  <w:style w:type="paragraph" w:customStyle="1" w:styleId="348C0398FA64BF4794012074851C34F3">
    <w:name w:val="348C0398FA64BF4794012074851C34F3"/>
    <w:rsid w:val="00276D83"/>
  </w:style>
  <w:style w:type="paragraph" w:customStyle="1" w:styleId="34ABE290643F6A4CB5D0539B7405FB2B">
    <w:name w:val="34ABE290643F6A4CB5D0539B7405FB2B"/>
    <w:rsid w:val="00276D83"/>
  </w:style>
  <w:style w:type="paragraph" w:customStyle="1" w:styleId="769EAF20080309409F667FF4477DF56B">
    <w:name w:val="769EAF20080309409F667FF4477DF56B"/>
    <w:rsid w:val="00276D83"/>
  </w:style>
  <w:style w:type="paragraph" w:customStyle="1" w:styleId="2AF5DAAA59D9004F8F5E70C4A23D4946">
    <w:name w:val="2AF5DAAA59D9004F8F5E70C4A23D4946"/>
    <w:rsid w:val="00276D83"/>
  </w:style>
  <w:style w:type="paragraph" w:customStyle="1" w:styleId="FAA135BACB2C06498895BB90AA76325D">
    <w:name w:val="FAA135BACB2C06498895BB90AA76325D"/>
    <w:rsid w:val="00276D83"/>
  </w:style>
  <w:style w:type="paragraph" w:customStyle="1" w:styleId="21C8FCC7C7FDC048BF51E9F31B8F70A1">
    <w:name w:val="21C8FCC7C7FDC048BF51E9F31B8F70A1"/>
    <w:rsid w:val="00276D83"/>
  </w:style>
  <w:style w:type="paragraph" w:customStyle="1" w:styleId="3C096691830F1642AB55A9385AE53C2B">
    <w:name w:val="3C096691830F1642AB55A9385AE53C2B"/>
    <w:rsid w:val="00276D83"/>
  </w:style>
  <w:style w:type="paragraph" w:customStyle="1" w:styleId="CA46D5287712CE4FBE396AA1687BE783">
    <w:name w:val="CA46D5287712CE4FBE396AA1687BE783"/>
    <w:rsid w:val="00276D83"/>
  </w:style>
  <w:style w:type="paragraph" w:customStyle="1" w:styleId="BC3D7E5DCFFA1F4A8F48DC8D10B61ED3">
    <w:name w:val="BC3D7E5DCFFA1F4A8F48DC8D10B61ED3"/>
    <w:rsid w:val="00276D83"/>
  </w:style>
  <w:style w:type="paragraph" w:customStyle="1" w:styleId="C605189EDAA54B44BB2E7A56E438B28F">
    <w:name w:val="C605189EDAA54B44BB2E7A56E438B28F"/>
    <w:rsid w:val="00276D83"/>
  </w:style>
  <w:style w:type="paragraph" w:customStyle="1" w:styleId="E65337F64FF1E74EAE13C66BDF7175A8">
    <w:name w:val="E65337F64FF1E74EAE13C66BDF7175A8"/>
    <w:rsid w:val="00276D83"/>
  </w:style>
  <w:style w:type="paragraph" w:customStyle="1" w:styleId="0C514F079BC5B641941BDD586EF911DE">
    <w:name w:val="0C514F079BC5B641941BDD586EF911DE"/>
    <w:rsid w:val="00276D83"/>
  </w:style>
  <w:style w:type="paragraph" w:customStyle="1" w:styleId="D26FABA4ABD2A74095121EFA8C0D4160">
    <w:name w:val="D26FABA4ABD2A74095121EFA8C0D4160"/>
    <w:rsid w:val="00276D83"/>
  </w:style>
  <w:style w:type="paragraph" w:customStyle="1" w:styleId="4376E85C8C64784CAB046E0B2325E62A">
    <w:name w:val="4376E85C8C64784CAB046E0B2325E62A"/>
    <w:rsid w:val="00276D83"/>
  </w:style>
  <w:style w:type="paragraph" w:customStyle="1" w:styleId="C787E278D872194CBFEC2CCE96735600">
    <w:name w:val="C787E278D872194CBFEC2CCE96735600"/>
    <w:rsid w:val="00276D83"/>
  </w:style>
  <w:style w:type="paragraph" w:customStyle="1" w:styleId="17347EB94B07B549B09CF549AD753BE7">
    <w:name w:val="17347EB94B07B549B09CF549AD753BE7"/>
    <w:rsid w:val="00276D83"/>
  </w:style>
  <w:style w:type="paragraph" w:customStyle="1" w:styleId="CA89A71226D9FB46894988B79CA6675D">
    <w:name w:val="CA89A71226D9FB46894988B79CA6675D"/>
    <w:rsid w:val="00276D83"/>
  </w:style>
  <w:style w:type="paragraph" w:customStyle="1" w:styleId="D7213BBCB82D24498AC5F325629B60AB">
    <w:name w:val="D7213BBCB82D24498AC5F325629B60AB"/>
    <w:rsid w:val="00276D83"/>
  </w:style>
  <w:style w:type="paragraph" w:customStyle="1" w:styleId="C7E5109EC8D74943A98CBD9263D62319">
    <w:name w:val="C7E5109EC8D74943A98CBD9263D62319"/>
    <w:rsid w:val="00276D83"/>
  </w:style>
  <w:style w:type="paragraph" w:customStyle="1" w:styleId="A518078A42F78342B222509F2236AC08">
    <w:name w:val="A518078A42F78342B222509F2236AC08"/>
    <w:rsid w:val="00276D83"/>
  </w:style>
  <w:style w:type="paragraph" w:customStyle="1" w:styleId="FFB9969B71AFF142B64A21D2FF87BC21">
    <w:name w:val="FFB9969B71AFF142B64A21D2FF87BC21"/>
    <w:rsid w:val="00276D83"/>
  </w:style>
  <w:style w:type="paragraph" w:customStyle="1" w:styleId="016A93FA486C9E489AA98214506B1EC6">
    <w:name w:val="016A93FA486C9E489AA98214506B1EC6"/>
    <w:rsid w:val="00276D83"/>
  </w:style>
  <w:style w:type="paragraph" w:customStyle="1" w:styleId="E3534340BB28ED41A0CF75F2A373F226">
    <w:name w:val="E3534340BB28ED41A0CF75F2A373F226"/>
    <w:rsid w:val="00276D83"/>
  </w:style>
  <w:style w:type="paragraph" w:customStyle="1" w:styleId="952DB971E1283D4B99065941EAB5EF4D">
    <w:name w:val="952DB971E1283D4B99065941EAB5EF4D"/>
    <w:rsid w:val="00276D83"/>
  </w:style>
  <w:style w:type="paragraph" w:customStyle="1" w:styleId="2C947AA99365B447A9A5E07AF71EBF5D">
    <w:name w:val="2C947AA99365B447A9A5E07AF71EBF5D"/>
    <w:rsid w:val="00276D83"/>
  </w:style>
  <w:style w:type="paragraph" w:customStyle="1" w:styleId="826C449E460CC1459F1333554E9C3097">
    <w:name w:val="826C449E460CC1459F1333554E9C3097"/>
    <w:rsid w:val="00276D83"/>
  </w:style>
  <w:style w:type="paragraph" w:customStyle="1" w:styleId="AC617BAED188D140AB10112E6AAD3605">
    <w:name w:val="AC617BAED188D140AB10112E6AAD3605"/>
    <w:rsid w:val="00276D83"/>
  </w:style>
  <w:style w:type="paragraph" w:customStyle="1" w:styleId="2B06BCCE5459F34A94350F3AA3910D8D">
    <w:name w:val="2B06BCCE5459F34A94350F3AA3910D8D"/>
    <w:rsid w:val="00276D83"/>
  </w:style>
  <w:style w:type="paragraph" w:customStyle="1" w:styleId="C5C94459A279AB489D0445BFC0B7EE90">
    <w:name w:val="C5C94459A279AB489D0445BFC0B7EE90"/>
    <w:rsid w:val="00276D83"/>
  </w:style>
  <w:style w:type="paragraph" w:customStyle="1" w:styleId="5C2BEEEC0CE6334C867BD19C63913520">
    <w:name w:val="5C2BEEEC0CE6334C867BD19C63913520"/>
    <w:rsid w:val="00276D83"/>
  </w:style>
  <w:style w:type="paragraph" w:customStyle="1" w:styleId="A387B0B115F5494192D7F586E8C7C5F1">
    <w:name w:val="A387B0B115F5494192D7F586E8C7C5F1"/>
    <w:rsid w:val="00276D83"/>
  </w:style>
  <w:style w:type="paragraph" w:customStyle="1" w:styleId="F05F57C1777ABD44A2166948128DF8A4">
    <w:name w:val="F05F57C1777ABD44A2166948128DF8A4"/>
    <w:rsid w:val="00276D83"/>
  </w:style>
  <w:style w:type="paragraph" w:customStyle="1" w:styleId="338D4E3D46F0324AA9764D768886116F">
    <w:name w:val="338D4E3D46F0324AA9764D768886116F"/>
    <w:rsid w:val="00276D83"/>
  </w:style>
  <w:style w:type="paragraph" w:customStyle="1" w:styleId="E9D83CE7C3DA714A8F4C153959923993">
    <w:name w:val="E9D83CE7C3DA714A8F4C153959923993"/>
    <w:rsid w:val="00276D83"/>
  </w:style>
  <w:style w:type="paragraph" w:customStyle="1" w:styleId="D60AF15DAFE0E6449308ABAC6560989F">
    <w:name w:val="D60AF15DAFE0E6449308ABAC6560989F"/>
    <w:rsid w:val="00276D83"/>
  </w:style>
  <w:style w:type="paragraph" w:customStyle="1" w:styleId="31800E428ADE3944B0895E943FE97FE9">
    <w:name w:val="31800E428ADE3944B0895E943FE97FE9"/>
    <w:rsid w:val="00276D83"/>
  </w:style>
  <w:style w:type="paragraph" w:customStyle="1" w:styleId="13A7B723AACC2A499E0F8EAC108DC6F2">
    <w:name w:val="13A7B723AACC2A499E0F8EAC108DC6F2"/>
    <w:rsid w:val="00276D83"/>
  </w:style>
  <w:style w:type="paragraph" w:customStyle="1" w:styleId="D6C30889CAF5E043BC39AE9915583A37">
    <w:name w:val="D6C30889CAF5E043BC39AE9915583A37"/>
    <w:rsid w:val="00276D83"/>
  </w:style>
  <w:style w:type="paragraph" w:customStyle="1" w:styleId="58BC0B0DE7D48F418BDD9237DBEBC0B1">
    <w:name w:val="58BC0B0DE7D48F418BDD9237DBEBC0B1"/>
    <w:rsid w:val="00276D83"/>
  </w:style>
  <w:style w:type="paragraph" w:customStyle="1" w:styleId="96733C7F76FF56418D2F4CE7A97462B9">
    <w:name w:val="96733C7F76FF56418D2F4CE7A97462B9"/>
    <w:rsid w:val="00276D83"/>
  </w:style>
  <w:style w:type="paragraph" w:customStyle="1" w:styleId="4ACEC022F46E934DBA2F79D898985138">
    <w:name w:val="4ACEC022F46E934DBA2F79D898985138"/>
    <w:rsid w:val="00276D83"/>
  </w:style>
  <w:style w:type="paragraph" w:customStyle="1" w:styleId="ED780117C6D0184B8BD825F81C2FD678">
    <w:name w:val="ED780117C6D0184B8BD825F81C2FD678"/>
    <w:rsid w:val="00276D83"/>
  </w:style>
  <w:style w:type="paragraph" w:customStyle="1" w:styleId="1E02C09E388042428BC996476D3DD761">
    <w:name w:val="1E02C09E388042428BC996476D3DD761"/>
    <w:rsid w:val="00276D83"/>
  </w:style>
  <w:style w:type="paragraph" w:customStyle="1" w:styleId="320D8B8842C6F14F8E44016EE84960C6">
    <w:name w:val="320D8B8842C6F14F8E44016EE84960C6"/>
    <w:rsid w:val="00276D83"/>
  </w:style>
  <w:style w:type="paragraph" w:customStyle="1" w:styleId="F8D11B04C83A9E478B40C902FFA846C5">
    <w:name w:val="F8D11B04C83A9E478B40C902FFA846C5"/>
    <w:rsid w:val="00276D83"/>
  </w:style>
  <w:style w:type="paragraph" w:customStyle="1" w:styleId="0F495405C19EFD4A8A5274A3155EA140">
    <w:name w:val="0F495405C19EFD4A8A5274A3155EA140"/>
    <w:rsid w:val="00276D83"/>
  </w:style>
  <w:style w:type="paragraph" w:customStyle="1" w:styleId="C80D332B572C2649A31CF3777ECB720B">
    <w:name w:val="C80D332B572C2649A31CF3777ECB720B"/>
    <w:rsid w:val="00276D83"/>
  </w:style>
  <w:style w:type="paragraph" w:customStyle="1" w:styleId="F296D8F4AF358745957E85046EDB00FF">
    <w:name w:val="F296D8F4AF358745957E85046EDB00FF"/>
    <w:rsid w:val="00276D83"/>
  </w:style>
  <w:style w:type="paragraph" w:customStyle="1" w:styleId="1F791CC7CFA0D746B9A7251E52512477">
    <w:name w:val="1F791CC7CFA0D746B9A7251E52512477"/>
    <w:rsid w:val="00276D83"/>
  </w:style>
  <w:style w:type="paragraph" w:customStyle="1" w:styleId="D08EE941A977E944A913A9F1A7324382">
    <w:name w:val="D08EE941A977E944A913A9F1A7324382"/>
    <w:rsid w:val="00276D83"/>
  </w:style>
  <w:style w:type="paragraph" w:customStyle="1" w:styleId="2DF574EA3F33664D98E96F87B19E2711">
    <w:name w:val="2DF574EA3F33664D98E96F87B19E2711"/>
    <w:rsid w:val="00276D83"/>
  </w:style>
  <w:style w:type="paragraph" w:customStyle="1" w:styleId="9E87F60E84204442B2513BC99C2AE974">
    <w:name w:val="9E87F60E84204442B2513BC99C2AE974"/>
    <w:rsid w:val="00276D83"/>
  </w:style>
  <w:style w:type="paragraph" w:customStyle="1" w:styleId="AC99ABC05E9A3D4E845A1BFABBA27DF5">
    <w:name w:val="AC99ABC05E9A3D4E845A1BFABBA27DF5"/>
    <w:rsid w:val="00276D83"/>
  </w:style>
  <w:style w:type="paragraph" w:customStyle="1" w:styleId="47420F7395171D42B2F05C4DE4BDE283">
    <w:name w:val="47420F7395171D42B2F05C4DE4BDE283"/>
    <w:rsid w:val="00276D83"/>
  </w:style>
  <w:style w:type="paragraph" w:customStyle="1" w:styleId="0A4E306DED69FF4F9DA460B175B4DC41">
    <w:name w:val="0A4E306DED69FF4F9DA460B175B4DC41"/>
    <w:rsid w:val="00276D83"/>
  </w:style>
  <w:style w:type="paragraph" w:customStyle="1" w:styleId="802DBD4AE5B12B41BDE0CB679210B36C">
    <w:name w:val="802DBD4AE5B12B41BDE0CB679210B36C"/>
    <w:rsid w:val="00276D83"/>
  </w:style>
  <w:style w:type="paragraph" w:customStyle="1" w:styleId="E9256383CD352A49B362D6325FB03713">
    <w:name w:val="E9256383CD352A49B362D6325FB03713"/>
    <w:rsid w:val="00276D83"/>
  </w:style>
  <w:style w:type="paragraph" w:customStyle="1" w:styleId="F5B9D499EBEB7C4F94ADF9A88E31EF86">
    <w:name w:val="F5B9D499EBEB7C4F94ADF9A88E31EF86"/>
    <w:rsid w:val="00276D83"/>
  </w:style>
  <w:style w:type="paragraph" w:customStyle="1" w:styleId="D34C2C76922B8F498D2694CA71FFF7E5">
    <w:name w:val="D34C2C76922B8F498D2694CA71FFF7E5"/>
    <w:rsid w:val="00276D83"/>
  </w:style>
  <w:style w:type="paragraph" w:customStyle="1" w:styleId="6CFF86CBCE8BB24882951FF127943624">
    <w:name w:val="6CFF86CBCE8BB24882951FF127943624"/>
    <w:rsid w:val="00276D83"/>
  </w:style>
  <w:style w:type="paragraph" w:customStyle="1" w:styleId="D791D34FF1E1D94CB9C6E96591644E78">
    <w:name w:val="D791D34FF1E1D94CB9C6E96591644E78"/>
    <w:rsid w:val="00276D83"/>
  </w:style>
  <w:style w:type="paragraph" w:customStyle="1" w:styleId="02C5964323D2DA4EB445FAB5443B6A02">
    <w:name w:val="02C5964323D2DA4EB445FAB5443B6A02"/>
    <w:rsid w:val="00276D83"/>
  </w:style>
  <w:style w:type="paragraph" w:customStyle="1" w:styleId="48AD2FC995DE6640A947E698177DC5BA">
    <w:name w:val="48AD2FC995DE6640A947E698177DC5BA"/>
    <w:rsid w:val="00276D83"/>
  </w:style>
  <w:style w:type="paragraph" w:customStyle="1" w:styleId="BBA8F9FBD0B49C4CA36B1C15F5E2711F">
    <w:name w:val="BBA8F9FBD0B49C4CA36B1C15F5E2711F"/>
    <w:rsid w:val="00276D83"/>
  </w:style>
  <w:style w:type="paragraph" w:customStyle="1" w:styleId="E9601E955B4EDF4F9F96388CC8347CAB">
    <w:name w:val="E9601E955B4EDF4F9F96388CC8347CAB"/>
    <w:rsid w:val="00276D83"/>
  </w:style>
  <w:style w:type="paragraph" w:customStyle="1" w:styleId="090980F05122E341B5F0FF324CD0AD7D">
    <w:name w:val="090980F05122E341B5F0FF324CD0AD7D"/>
    <w:rsid w:val="00276D83"/>
  </w:style>
  <w:style w:type="paragraph" w:customStyle="1" w:styleId="9125FBC579879A49864975A103290359">
    <w:name w:val="9125FBC579879A49864975A103290359"/>
    <w:rsid w:val="00276D83"/>
  </w:style>
  <w:style w:type="paragraph" w:customStyle="1" w:styleId="1B546D6740988B41999E82C69CB2B5D6">
    <w:name w:val="1B546D6740988B41999E82C69CB2B5D6"/>
    <w:rsid w:val="00276D83"/>
  </w:style>
  <w:style w:type="paragraph" w:customStyle="1" w:styleId="2DC3D1691EA314458BBD59E1299809EA">
    <w:name w:val="2DC3D1691EA314458BBD59E1299809EA"/>
    <w:rsid w:val="00276D83"/>
  </w:style>
  <w:style w:type="paragraph" w:customStyle="1" w:styleId="CC0D24EF6819CE428AB7B0B7782FA614">
    <w:name w:val="CC0D24EF6819CE428AB7B0B7782FA614"/>
    <w:rsid w:val="00276D83"/>
  </w:style>
  <w:style w:type="paragraph" w:customStyle="1" w:styleId="EBF18B338D98D84E833CB220F38FAA2D">
    <w:name w:val="EBF18B338D98D84E833CB220F38FAA2D"/>
    <w:rsid w:val="00276D83"/>
  </w:style>
  <w:style w:type="paragraph" w:customStyle="1" w:styleId="2F32E99098794C4BA7F6FD04DACB4223">
    <w:name w:val="2F32E99098794C4BA7F6FD04DACB4223"/>
    <w:rsid w:val="00276D83"/>
  </w:style>
  <w:style w:type="paragraph" w:customStyle="1" w:styleId="0EDEC10A455AF2469E00469129480B95">
    <w:name w:val="0EDEC10A455AF2469E00469129480B95"/>
    <w:rsid w:val="00276D83"/>
  </w:style>
  <w:style w:type="paragraph" w:customStyle="1" w:styleId="7EE06ABC2B576B409AFC17CC503631FC">
    <w:name w:val="7EE06ABC2B576B409AFC17CC503631FC"/>
    <w:rsid w:val="00276D83"/>
  </w:style>
  <w:style w:type="paragraph" w:customStyle="1" w:styleId="2B435EDA92734E4895643EB9AABF26B1">
    <w:name w:val="2B435EDA92734E4895643EB9AABF26B1"/>
    <w:rsid w:val="00276D83"/>
  </w:style>
  <w:style w:type="paragraph" w:customStyle="1" w:styleId="5969DA6D32D6524B970C7FE2CE96380D">
    <w:name w:val="5969DA6D32D6524B970C7FE2CE96380D"/>
    <w:rsid w:val="00276D83"/>
  </w:style>
  <w:style w:type="paragraph" w:customStyle="1" w:styleId="0BB98EB14C27FD4A8500312CD836E4B6">
    <w:name w:val="0BB98EB14C27FD4A8500312CD836E4B6"/>
    <w:rsid w:val="00276D83"/>
  </w:style>
  <w:style w:type="paragraph" w:customStyle="1" w:styleId="62F8A98C29619B40B6B3F334D45D5004">
    <w:name w:val="62F8A98C29619B40B6B3F334D45D5004"/>
    <w:rsid w:val="00276D83"/>
  </w:style>
  <w:style w:type="paragraph" w:customStyle="1" w:styleId="88D6B67D11217A4382355718C166F9A6">
    <w:name w:val="88D6B67D11217A4382355718C166F9A6"/>
    <w:rsid w:val="00276D83"/>
  </w:style>
  <w:style w:type="paragraph" w:customStyle="1" w:styleId="CC9C6DDD79A0514D84252FFD9404BA43">
    <w:name w:val="CC9C6DDD79A0514D84252FFD9404BA43"/>
    <w:rsid w:val="00276D83"/>
  </w:style>
  <w:style w:type="paragraph" w:customStyle="1" w:styleId="0E3A5E433EFE9D4CA575B46BC71B29C7">
    <w:name w:val="0E3A5E433EFE9D4CA575B46BC71B29C7"/>
    <w:rsid w:val="00276D83"/>
  </w:style>
  <w:style w:type="paragraph" w:customStyle="1" w:styleId="F70234AAA197C94995E695BB3A4F897A">
    <w:name w:val="F70234AAA197C94995E695BB3A4F897A"/>
    <w:rsid w:val="00276D83"/>
  </w:style>
  <w:style w:type="paragraph" w:customStyle="1" w:styleId="B09DC13F894A4F4B84BD794AE87E16FD">
    <w:name w:val="B09DC13F894A4F4B84BD794AE87E16FD"/>
    <w:rsid w:val="00276D83"/>
  </w:style>
  <w:style w:type="paragraph" w:customStyle="1" w:styleId="C36218B5910C9142B126033AABABD645">
    <w:name w:val="C36218B5910C9142B126033AABABD645"/>
    <w:rsid w:val="00276D83"/>
  </w:style>
  <w:style w:type="paragraph" w:customStyle="1" w:styleId="650433D18E41E145B307DE6C685C3D20">
    <w:name w:val="650433D18E41E145B307DE6C685C3D20"/>
    <w:rsid w:val="00276D83"/>
  </w:style>
  <w:style w:type="paragraph" w:customStyle="1" w:styleId="47DE78DE824D7D41B484C9AC3176A2E7">
    <w:name w:val="47DE78DE824D7D41B484C9AC3176A2E7"/>
    <w:rsid w:val="00276D83"/>
  </w:style>
  <w:style w:type="paragraph" w:customStyle="1" w:styleId="A6BDE6FA403026449C731C3B3E9A0B58">
    <w:name w:val="A6BDE6FA403026449C731C3B3E9A0B58"/>
    <w:rsid w:val="00276D83"/>
  </w:style>
  <w:style w:type="paragraph" w:customStyle="1" w:styleId="8501C17FB9860D4DB8CE8C092073FFC5">
    <w:name w:val="8501C17FB9860D4DB8CE8C092073FFC5"/>
    <w:rsid w:val="00276D83"/>
  </w:style>
  <w:style w:type="paragraph" w:customStyle="1" w:styleId="61667677BD294846BC25E566E24C2656">
    <w:name w:val="61667677BD294846BC25E566E24C2656"/>
    <w:rsid w:val="00276D83"/>
  </w:style>
  <w:style w:type="paragraph" w:customStyle="1" w:styleId="82D94D174FDA4D4AB361412C563E04FE">
    <w:name w:val="82D94D174FDA4D4AB361412C563E04FE"/>
    <w:rsid w:val="00276D83"/>
  </w:style>
  <w:style w:type="paragraph" w:customStyle="1" w:styleId="54DA1C920F6C3047A70AB1A355ABC2C6">
    <w:name w:val="54DA1C920F6C3047A70AB1A355ABC2C6"/>
    <w:rsid w:val="00276D83"/>
  </w:style>
  <w:style w:type="paragraph" w:customStyle="1" w:styleId="A2CCCB6D322D3A4684306332D815C3DD">
    <w:name w:val="A2CCCB6D322D3A4684306332D815C3DD"/>
    <w:rsid w:val="00276D83"/>
  </w:style>
  <w:style w:type="paragraph" w:customStyle="1" w:styleId="7EFB29CEE1428E48B3F37A32F441062C">
    <w:name w:val="7EFB29CEE1428E48B3F37A32F441062C"/>
    <w:rsid w:val="00276D83"/>
  </w:style>
  <w:style w:type="paragraph" w:customStyle="1" w:styleId="312BEFCB775D1C48A4C0FC1DFCA0B8E0">
    <w:name w:val="312BEFCB775D1C48A4C0FC1DFCA0B8E0"/>
    <w:rsid w:val="00276D83"/>
  </w:style>
  <w:style w:type="paragraph" w:customStyle="1" w:styleId="3EC44813CD45B24D8660B8DFA62C1895">
    <w:name w:val="3EC44813CD45B24D8660B8DFA62C1895"/>
    <w:rsid w:val="00276D83"/>
  </w:style>
  <w:style w:type="paragraph" w:customStyle="1" w:styleId="DBC9390E5B75944E903B5B78ABAC3950">
    <w:name w:val="DBC9390E5B75944E903B5B78ABAC3950"/>
    <w:rsid w:val="00276D83"/>
  </w:style>
  <w:style w:type="paragraph" w:customStyle="1" w:styleId="AC6109E81E95DD42922E779CB7935117">
    <w:name w:val="AC6109E81E95DD42922E779CB7935117"/>
    <w:rsid w:val="00276D83"/>
  </w:style>
  <w:style w:type="paragraph" w:customStyle="1" w:styleId="B9A6868DEAC2A54A8B574CE6FDF07BF8">
    <w:name w:val="B9A6868DEAC2A54A8B574CE6FDF07BF8"/>
    <w:rsid w:val="00276D83"/>
  </w:style>
  <w:style w:type="paragraph" w:customStyle="1" w:styleId="43B1939666345046BCD8E92A929EA3CC">
    <w:name w:val="43B1939666345046BCD8E92A929EA3CC"/>
    <w:rsid w:val="00276D83"/>
  </w:style>
  <w:style w:type="paragraph" w:customStyle="1" w:styleId="4108EA80C97F3F4AB8377BBEE16A66FB">
    <w:name w:val="4108EA80C97F3F4AB8377BBEE16A66FB"/>
    <w:rsid w:val="00276D83"/>
  </w:style>
  <w:style w:type="paragraph" w:customStyle="1" w:styleId="DAACBCBD9E20B54A908FC5F9D4572CD9">
    <w:name w:val="DAACBCBD9E20B54A908FC5F9D4572CD9"/>
    <w:rsid w:val="00276D83"/>
  </w:style>
  <w:style w:type="paragraph" w:customStyle="1" w:styleId="C94E1A702C2AC0468129F89792B0C280">
    <w:name w:val="C94E1A702C2AC0468129F89792B0C280"/>
    <w:rsid w:val="00276D83"/>
  </w:style>
  <w:style w:type="paragraph" w:customStyle="1" w:styleId="CBC9BEB4CAF4D748A0AAC9A16FD38F5D">
    <w:name w:val="CBC9BEB4CAF4D748A0AAC9A16FD38F5D"/>
    <w:rsid w:val="00276D83"/>
  </w:style>
  <w:style w:type="paragraph" w:customStyle="1" w:styleId="CD155B2F2B32024BA03CC2701E25AD4A">
    <w:name w:val="CD155B2F2B32024BA03CC2701E25AD4A"/>
    <w:rsid w:val="00276D83"/>
  </w:style>
  <w:style w:type="paragraph" w:customStyle="1" w:styleId="FD9BD7127EF84143852C9AF367CAEDC3">
    <w:name w:val="FD9BD7127EF84143852C9AF367CAEDC3"/>
    <w:rsid w:val="00276D83"/>
  </w:style>
  <w:style w:type="paragraph" w:customStyle="1" w:styleId="DA1EE05F6570B747A9BE04119B197BC4">
    <w:name w:val="DA1EE05F6570B747A9BE04119B197BC4"/>
    <w:rsid w:val="00276D83"/>
  </w:style>
  <w:style w:type="paragraph" w:customStyle="1" w:styleId="02EA24961E45C3498D8C92E41B27FC33">
    <w:name w:val="02EA24961E45C3498D8C92E41B27FC33"/>
    <w:rsid w:val="00276D83"/>
  </w:style>
  <w:style w:type="paragraph" w:customStyle="1" w:styleId="F1F35F3E0A36B3438155A9332EC076D0">
    <w:name w:val="F1F35F3E0A36B3438155A9332EC076D0"/>
    <w:rsid w:val="00276D83"/>
  </w:style>
  <w:style w:type="paragraph" w:customStyle="1" w:styleId="5094787F88C30B4B865ABDA6E80D7C8C">
    <w:name w:val="5094787F88C30B4B865ABDA6E80D7C8C"/>
    <w:rsid w:val="00276D83"/>
  </w:style>
  <w:style w:type="paragraph" w:customStyle="1" w:styleId="E5AA6D7A09BFE246AA6C6E456DCEB195">
    <w:name w:val="E5AA6D7A09BFE246AA6C6E456DCEB195"/>
    <w:rsid w:val="00276D83"/>
  </w:style>
  <w:style w:type="paragraph" w:customStyle="1" w:styleId="71E8101A10684442A4D6BAD23ED8A4E8">
    <w:name w:val="71E8101A10684442A4D6BAD23ED8A4E8"/>
    <w:rsid w:val="00276D83"/>
  </w:style>
  <w:style w:type="paragraph" w:customStyle="1" w:styleId="048353392F69D94F86AC3F52CEB3A49C">
    <w:name w:val="048353392F69D94F86AC3F52CEB3A49C"/>
    <w:rsid w:val="00276D83"/>
  </w:style>
  <w:style w:type="paragraph" w:customStyle="1" w:styleId="586870608D5F5349A482CB3682C15BE7">
    <w:name w:val="586870608D5F5349A482CB3682C15BE7"/>
    <w:rsid w:val="00276D83"/>
  </w:style>
  <w:style w:type="paragraph" w:customStyle="1" w:styleId="0558279AB168F2488F6455CC5483017F">
    <w:name w:val="0558279AB168F2488F6455CC5483017F"/>
    <w:rsid w:val="00276D83"/>
  </w:style>
  <w:style w:type="paragraph" w:customStyle="1" w:styleId="948BAD9A00B03846924B19394F4CEF90">
    <w:name w:val="948BAD9A00B03846924B19394F4CEF90"/>
    <w:rsid w:val="00276D83"/>
  </w:style>
  <w:style w:type="paragraph" w:customStyle="1" w:styleId="4B0456658E0FEE4EA73F53172A220FA7">
    <w:name w:val="4B0456658E0FEE4EA73F53172A220FA7"/>
    <w:rsid w:val="00276D83"/>
  </w:style>
  <w:style w:type="paragraph" w:customStyle="1" w:styleId="C7FB543AA457EB4192EDC284D3C5A14C">
    <w:name w:val="C7FB543AA457EB4192EDC284D3C5A14C"/>
    <w:rsid w:val="00276D83"/>
  </w:style>
  <w:style w:type="paragraph" w:customStyle="1" w:styleId="D05B22300004DB4787C3019A0CF266A8">
    <w:name w:val="D05B22300004DB4787C3019A0CF266A8"/>
    <w:rsid w:val="00276D83"/>
  </w:style>
  <w:style w:type="paragraph" w:customStyle="1" w:styleId="F7932241671B17419DE51DFE5B3F81C4">
    <w:name w:val="F7932241671B17419DE51DFE5B3F81C4"/>
    <w:rsid w:val="00276D83"/>
  </w:style>
  <w:style w:type="paragraph" w:customStyle="1" w:styleId="8827D9BF8F3C264A91E4353706B7158B">
    <w:name w:val="8827D9BF8F3C264A91E4353706B7158B"/>
    <w:rsid w:val="00276D83"/>
  </w:style>
  <w:style w:type="paragraph" w:customStyle="1" w:styleId="C04526C44502884092F64B89F849129C">
    <w:name w:val="C04526C44502884092F64B89F849129C"/>
    <w:rsid w:val="00276D83"/>
  </w:style>
  <w:style w:type="paragraph" w:customStyle="1" w:styleId="FF0083B16CCDFB4D977BFE83F7287C97">
    <w:name w:val="FF0083B16CCDFB4D977BFE83F7287C97"/>
    <w:rsid w:val="00276D83"/>
  </w:style>
  <w:style w:type="paragraph" w:customStyle="1" w:styleId="11FDF1E11EDFED4380B312515E5512BA">
    <w:name w:val="11FDF1E11EDFED4380B312515E5512BA"/>
    <w:rsid w:val="00276D83"/>
  </w:style>
  <w:style w:type="paragraph" w:customStyle="1" w:styleId="4DEF6DFE6AEEFC4D95F3894083138970">
    <w:name w:val="4DEF6DFE6AEEFC4D95F3894083138970"/>
    <w:rsid w:val="00276D83"/>
  </w:style>
  <w:style w:type="paragraph" w:customStyle="1" w:styleId="C18718CAF254DE46A56C8431C6EBCF86">
    <w:name w:val="C18718CAF254DE46A56C8431C6EBCF86"/>
    <w:rsid w:val="00276D83"/>
  </w:style>
  <w:style w:type="paragraph" w:customStyle="1" w:styleId="C145E69717B479498771D91852F55A2A">
    <w:name w:val="C145E69717B479498771D91852F55A2A"/>
    <w:rsid w:val="00276D83"/>
  </w:style>
  <w:style w:type="paragraph" w:customStyle="1" w:styleId="906508026BDF524898D5393A8E4BB0CC">
    <w:name w:val="906508026BDF524898D5393A8E4BB0CC"/>
    <w:rsid w:val="00276D83"/>
  </w:style>
  <w:style w:type="paragraph" w:customStyle="1" w:styleId="5B828E775EBEAE41A9721AAB153A469F">
    <w:name w:val="5B828E775EBEAE41A9721AAB153A469F"/>
    <w:rsid w:val="00276D83"/>
  </w:style>
  <w:style w:type="paragraph" w:customStyle="1" w:styleId="A57A5071C5988346A95280CC384340AC">
    <w:name w:val="A57A5071C5988346A95280CC384340AC"/>
    <w:rsid w:val="00276D83"/>
  </w:style>
  <w:style w:type="paragraph" w:customStyle="1" w:styleId="034D915544D1F346A41A6F60F6F31F6C">
    <w:name w:val="034D915544D1F346A41A6F60F6F31F6C"/>
    <w:rsid w:val="00276D83"/>
  </w:style>
  <w:style w:type="paragraph" w:customStyle="1" w:styleId="71E08C53D011AE4D91DDBD9AE63CB52E">
    <w:name w:val="71E08C53D011AE4D91DDBD9AE63CB52E"/>
    <w:rsid w:val="00276D83"/>
  </w:style>
  <w:style w:type="paragraph" w:customStyle="1" w:styleId="40C0C0126C464940B562C86030ED0CBF">
    <w:name w:val="40C0C0126C464940B562C86030ED0CBF"/>
    <w:rsid w:val="00276D83"/>
  </w:style>
  <w:style w:type="paragraph" w:customStyle="1" w:styleId="D20E49989A45DF48B24AF0F01FB35E25">
    <w:name w:val="D20E49989A45DF48B24AF0F01FB35E25"/>
    <w:rsid w:val="00276D83"/>
  </w:style>
  <w:style w:type="paragraph" w:customStyle="1" w:styleId="14EA548A25A62A47BB0F6DBAC36E59C8">
    <w:name w:val="14EA548A25A62A47BB0F6DBAC36E59C8"/>
    <w:rsid w:val="00276D83"/>
  </w:style>
  <w:style w:type="paragraph" w:customStyle="1" w:styleId="290336C0A5DBE84297EA7D18D93660A0">
    <w:name w:val="290336C0A5DBE84297EA7D18D93660A0"/>
    <w:rsid w:val="00276D83"/>
  </w:style>
  <w:style w:type="paragraph" w:customStyle="1" w:styleId="2405302BB7C0D749A2C8D454E22C6F0A">
    <w:name w:val="2405302BB7C0D749A2C8D454E22C6F0A"/>
    <w:rsid w:val="00276D83"/>
  </w:style>
  <w:style w:type="paragraph" w:customStyle="1" w:styleId="DEAF8FB6F461514094BE6E8D14093C20">
    <w:name w:val="DEAF8FB6F461514094BE6E8D14093C20"/>
    <w:rsid w:val="00276D83"/>
  </w:style>
  <w:style w:type="paragraph" w:customStyle="1" w:styleId="81226AFBEA011045BA205A1FF1577313">
    <w:name w:val="81226AFBEA011045BA205A1FF1577313"/>
    <w:rsid w:val="00276D83"/>
  </w:style>
  <w:style w:type="paragraph" w:customStyle="1" w:styleId="3D592641F6008E4E86FE491BAE90C77D">
    <w:name w:val="3D592641F6008E4E86FE491BAE90C77D"/>
    <w:rsid w:val="00276D83"/>
  </w:style>
  <w:style w:type="paragraph" w:customStyle="1" w:styleId="5F9CA3DA18094A4EBF45A7914B118BE9">
    <w:name w:val="5F9CA3DA18094A4EBF45A7914B118BE9"/>
    <w:rsid w:val="00276D83"/>
  </w:style>
  <w:style w:type="paragraph" w:customStyle="1" w:styleId="37151B1747152640A6CE9290D93890F4">
    <w:name w:val="37151B1747152640A6CE9290D93890F4"/>
    <w:rsid w:val="00276D83"/>
  </w:style>
  <w:style w:type="paragraph" w:customStyle="1" w:styleId="0A3F91315F9A304EA997A4480058BAB0">
    <w:name w:val="0A3F91315F9A304EA997A4480058BAB0"/>
    <w:rsid w:val="00276D83"/>
  </w:style>
  <w:style w:type="paragraph" w:customStyle="1" w:styleId="A7405FB11013484CBE85B434639FAB6E">
    <w:name w:val="A7405FB11013484CBE85B434639FAB6E"/>
    <w:rsid w:val="00276D83"/>
  </w:style>
  <w:style w:type="paragraph" w:customStyle="1" w:styleId="22AFD73AB4F1094DB72964C2706BC8D3">
    <w:name w:val="22AFD73AB4F1094DB72964C2706BC8D3"/>
    <w:rsid w:val="00276D83"/>
  </w:style>
  <w:style w:type="paragraph" w:customStyle="1" w:styleId="196632294E5B914E9C0794753705A491">
    <w:name w:val="196632294E5B914E9C0794753705A491"/>
    <w:rsid w:val="00276D83"/>
  </w:style>
  <w:style w:type="paragraph" w:customStyle="1" w:styleId="4105151525C65F468C860D85F83F66A5">
    <w:name w:val="4105151525C65F468C860D85F83F66A5"/>
    <w:rsid w:val="00276D83"/>
  </w:style>
  <w:style w:type="paragraph" w:customStyle="1" w:styleId="A848425183FEB64EBF29C7BE72CC6B27">
    <w:name w:val="A848425183FEB64EBF29C7BE72CC6B27"/>
    <w:rsid w:val="00276D83"/>
  </w:style>
  <w:style w:type="paragraph" w:customStyle="1" w:styleId="1A9105B0C8F819499B1551403DF279F1">
    <w:name w:val="1A9105B0C8F819499B1551403DF279F1"/>
    <w:rsid w:val="00276D83"/>
  </w:style>
  <w:style w:type="paragraph" w:customStyle="1" w:styleId="CD356D27230E1A4795CE84B782EA4380">
    <w:name w:val="CD356D27230E1A4795CE84B782EA4380"/>
    <w:rsid w:val="00276D83"/>
  </w:style>
  <w:style w:type="paragraph" w:customStyle="1" w:styleId="E4FC55777E94C043B55759A9BACE8A56">
    <w:name w:val="E4FC55777E94C043B55759A9BACE8A56"/>
    <w:rsid w:val="00276D83"/>
  </w:style>
  <w:style w:type="paragraph" w:customStyle="1" w:styleId="9AF4A044AD0F0148B005CD674ACB817D">
    <w:name w:val="9AF4A044AD0F0148B005CD674ACB817D"/>
    <w:rsid w:val="00276D83"/>
  </w:style>
  <w:style w:type="paragraph" w:customStyle="1" w:styleId="C5A72005455E0A4DBC56BF24C2366D21">
    <w:name w:val="C5A72005455E0A4DBC56BF24C2366D21"/>
    <w:rsid w:val="00276D83"/>
  </w:style>
  <w:style w:type="paragraph" w:customStyle="1" w:styleId="375798EB576AC9459AD3169CD24B8FF6">
    <w:name w:val="375798EB576AC9459AD3169CD24B8FF6"/>
    <w:rsid w:val="00276D83"/>
  </w:style>
  <w:style w:type="paragraph" w:customStyle="1" w:styleId="282D6033E89151458653394000A499B7">
    <w:name w:val="282D6033E89151458653394000A499B7"/>
    <w:rsid w:val="00276D83"/>
  </w:style>
  <w:style w:type="paragraph" w:customStyle="1" w:styleId="58424430DEB11D49A234B74B1C789322">
    <w:name w:val="58424430DEB11D49A234B74B1C789322"/>
    <w:rsid w:val="00276D83"/>
  </w:style>
  <w:style w:type="paragraph" w:customStyle="1" w:styleId="EC9A247D80ABEA4E84833E08F75403F5">
    <w:name w:val="EC9A247D80ABEA4E84833E08F75403F5"/>
    <w:rsid w:val="00276D83"/>
  </w:style>
  <w:style w:type="paragraph" w:customStyle="1" w:styleId="09C57E7838B2254D859C751888E1D372">
    <w:name w:val="09C57E7838B2254D859C751888E1D372"/>
    <w:rsid w:val="00276D83"/>
  </w:style>
  <w:style w:type="paragraph" w:customStyle="1" w:styleId="5B406707420D3447884D09AB94D45490">
    <w:name w:val="5B406707420D3447884D09AB94D45490"/>
    <w:rsid w:val="00276D83"/>
  </w:style>
  <w:style w:type="paragraph" w:customStyle="1" w:styleId="DAAD02465BE9E74FB4B59940BC725000">
    <w:name w:val="DAAD02465BE9E74FB4B59940BC725000"/>
    <w:rsid w:val="00276D83"/>
  </w:style>
  <w:style w:type="paragraph" w:customStyle="1" w:styleId="8BE2C8CADDFC5A4EBE65A1333E7A39AC">
    <w:name w:val="8BE2C8CADDFC5A4EBE65A1333E7A39AC"/>
    <w:rsid w:val="00276D83"/>
  </w:style>
  <w:style w:type="paragraph" w:customStyle="1" w:styleId="D2D890FB797D214FA0783EB630882DB2">
    <w:name w:val="D2D890FB797D214FA0783EB630882DB2"/>
    <w:rsid w:val="00276D83"/>
  </w:style>
  <w:style w:type="paragraph" w:customStyle="1" w:styleId="56CD97D5B3EBE84F80715B06DE3F03A9">
    <w:name w:val="56CD97D5B3EBE84F80715B06DE3F03A9"/>
    <w:rsid w:val="00276D83"/>
  </w:style>
  <w:style w:type="paragraph" w:customStyle="1" w:styleId="6A6B5811D7651A4E892C1F636DBCDDB7">
    <w:name w:val="6A6B5811D7651A4E892C1F636DBCDDB7"/>
    <w:rsid w:val="00276D83"/>
  </w:style>
  <w:style w:type="paragraph" w:customStyle="1" w:styleId="3CA43D8808F5944B91EEC2DBAF9427BF">
    <w:name w:val="3CA43D8808F5944B91EEC2DBAF9427BF"/>
    <w:rsid w:val="00276D83"/>
  </w:style>
  <w:style w:type="paragraph" w:customStyle="1" w:styleId="EC7BF88F1806D94BA1CA63FFB4FA7826">
    <w:name w:val="EC7BF88F1806D94BA1CA63FFB4FA7826"/>
    <w:rsid w:val="00276D83"/>
  </w:style>
  <w:style w:type="paragraph" w:customStyle="1" w:styleId="64A87920D07D914295CB6F97D942AAFD">
    <w:name w:val="64A87920D07D914295CB6F97D942AAFD"/>
    <w:rsid w:val="00276D83"/>
  </w:style>
  <w:style w:type="paragraph" w:customStyle="1" w:styleId="1DE19BD9BB5DC647A834F1BD707E9B08">
    <w:name w:val="1DE19BD9BB5DC647A834F1BD707E9B08"/>
    <w:rsid w:val="00276D83"/>
  </w:style>
  <w:style w:type="paragraph" w:customStyle="1" w:styleId="04AFE2943DB8E241B2C6D6787B2914C6">
    <w:name w:val="04AFE2943DB8E241B2C6D6787B2914C6"/>
    <w:rsid w:val="00276D83"/>
  </w:style>
  <w:style w:type="paragraph" w:customStyle="1" w:styleId="CF9B1CF9609EBE4BA507ADAB0122198C">
    <w:name w:val="CF9B1CF9609EBE4BA507ADAB0122198C"/>
    <w:rsid w:val="00276D83"/>
  </w:style>
  <w:style w:type="paragraph" w:customStyle="1" w:styleId="1C5005BC6A073F4D961380160F8B76A7">
    <w:name w:val="1C5005BC6A073F4D961380160F8B76A7"/>
    <w:rsid w:val="00276D83"/>
  </w:style>
  <w:style w:type="paragraph" w:customStyle="1" w:styleId="9A306002386B0045B9BD68A826362FE0">
    <w:name w:val="9A306002386B0045B9BD68A826362FE0"/>
    <w:rsid w:val="00276D83"/>
  </w:style>
  <w:style w:type="paragraph" w:customStyle="1" w:styleId="29C0B140139BE241B6A28CBD408D1B3E">
    <w:name w:val="29C0B140139BE241B6A28CBD408D1B3E"/>
    <w:rsid w:val="00276D83"/>
  </w:style>
  <w:style w:type="paragraph" w:customStyle="1" w:styleId="7CE07EB31C83244387D5762FF2DCF5AB">
    <w:name w:val="7CE07EB31C83244387D5762FF2DCF5AB"/>
    <w:rsid w:val="00276D83"/>
  </w:style>
  <w:style w:type="paragraph" w:customStyle="1" w:styleId="C8A6F693489A574C82685C0A21B97F58">
    <w:name w:val="C8A6F693489A574C82685C0A21B97F58"/>
    <w:rsid w:val="00276D83"/>
  </w:style>
  <w:style w:type="paragraph" w:customStyle="1" w:styleId="7CE0D994F1AAB643AC044A05CD149E73">
    <w:name w:val="7CE0D994F1AAB643AC044A05CD149E73"/>
    <w:rsid w:val="00276D83"/>
  </w:style>
  <w:style w:type="paragraph" w:customStyle="1" w:styleId="65D4E9C3FA73674C97206A30FCCBCC8C">
    <w:name w:val="65D4E9C3FA73674C97206A30FCCBCC8C"/>
    <w:rsid w:val="00276D83"/>
  </w:style>
  <w:style w:type="paragraph" w:customStyle="1" w:styleId="61015D2E3659074894059D29D86C4299">
    <w:name w:val="61015D2E3659074894059D29D86C4299"/>
    <w:rsid w:val="00276D83"/>
  </w:style>
  <w:style w:type="paragraph" w:customStyle="1" w:styleId="66D4647A294C5647A643493855D5D6D8">
    <w:name w:val="66D4647A294C5647A643493855D5D6D8"/>
    <w:rsid w:val="00276D83"/>
  </w:style>
  <w:style w:type="paragraph" w:customStyle="1" w:styleId="DDBFC2D2DC2B3B479AE6651EDE292724">
    <w:name w:val="DDBFC2D2DC2B3B479AE6651EDE292724"/>
    <w:rsid w:val="00276D83"/>
  </w:style>
  <w:style w:type="paragraph" w:customStyle="1" w:styleId="968C868F273C7F4D9DBF81A21E3A31DA">
    <w:name w:val="968C868F273C7F4D9DBF81A21E3A31DA"/>
    <w:rsid w:val="00276D83"/>
  </w:style>
  <w:style w:type="paragraph" w:customStyle="1" w:styleId="96EE7F26951B1C4E9E74ED815DD55F76">
    <w:name w:val="96EE7F26951B1C4E9E74ED815DD55F76"/>
    <w:rsid w:val="00276D83"/>
  </w:style>
  <w:style w:type="paragraph" w:customStyle="1" w:styleId="A0ECD4C4DDE5734291A0B0B50D09B706">
    <w:name w:val="A0ECD4C4DDE5734291A0B0B50D09B706"/>
    <w:rsid w:val="00276D83"/>
  </w:style>
  <w:style w:type="paragraph" w:customStyle="1" w:styleId="CEB2F5441938E345BE7FB7085102B762">
    <w:name w:val="CEB2F5441938E345BE7FB7085102B762"/>
    <w:rsid w:val="00276D83"/>
  </w:style>
  <w:style w:type="paragraph" w:customStyle="1" w:styleId="933C3040A3C66C40B5BDF087120165BE">
    <w:name w:val="933C3040A3C66C40B5BDF087120165BE"/>
    <w:rsid w:val="00276D83"/>
  </w:style>
  <w:style w:type="paragraph" w:customStyle="1" w:styleId="00A19CC87204204D8262CFED07F682CE">
    <w:name w:val="00A19CC87204204D8262CFED07F682CE"/>
    <w:rsid w:val="00276D83"/>
  </w:style>
  <w:style w:type="paragraph" w:customStyle="1" w:styleId="963208E9874D564FB42F05B90E762C0D">
    <w:name w:val="963208E9874D564FB42F05B90E762C0D"/>
    <w:rsid w:val="00276D83"/>
  </w:style>
  <w:style w:type="paragraph" w:customStyle="1" w:styleId="D26B9CF20B6FB24BB0FC52C188430659">
    <w:name w:val="D26B9CF20B6FB24BB0FC52C188430659"/>
    <w:rsid w:val="00276D83"/>
  </w:style>
  <w:style w:type="paragraph" w:customStyle="1" w:styleId="26D92DBA1BB32B47B581C01A7F5E170C">
    <w:name w:val="26D92DBA1BB32B47B581C01A7F5E170C"/>
    <w:rsid w:val="00276D83"/>
  </w:style>
  <w:style w:type="paragraph" w:customStyle="1" w:styleId="747727C76FCADC49B412110AAE111301">
    <w:name w:val="747727C76FCADC49B412110AAE111301"/>
    <w:rsid w:val="00276D83"/>
  </w:style>
  <w:style w:type="paragraph" w:customStyle="1" w:styleId="8D7D1CCA5FDF14419DBD5FC825EA36F7">
    <w:name w:val="8D7D1CCA5FDF14419DBD5FC825EA36F7"/>
    <w:rsid w:val="00276D83"/>
  </w:style>
  <w:style w:type="paragraph" w:customStyle="1" w:styleId="2D7F84691B65B341B757EE1B5108B359">
    <w:name w:val="2D7F84691B65B341B757EE1B5108B359"/>
    <w:rsid w:val="00276D83"/>
  </w:style>
  <w:style w:type="paragraph" w:customStyle="1" w:styleId="AD9D0D91FF1481409F436887BF5734EB">
    <w:name w:val="AD9D0D91FF1481409F436887BF5734EB"/>
    <w:rsid w:val="00276D83"/>
  </w:style>
  <w:style w:type="paragraph" w:customStyle="1" w:styleId="BC7E19ADD814594C938110E614DDDB77">
    <w:name w:val="BC7E19ADD814594C938110E614DDDB77"/>
    <w:rsid w:val="00276D83"/>
  </w:style>
  <w:style w:type="paragraph" w:customStyle="1" w:styleId="337C044CFDD8734C9A194E0AC1922ED3">
    <w:name w:val="337C044CFDD8734C9A194E0AC1922ED3"/>
    <w:rsid w:val="00276D83"/>
  </w:style>
  <w:style w:type="paragraph" w:customStyle="1" w:styleId="731905DB42E7A3419B354B6898EED967">
    <w:name w:val="731905DB42E7A3419B354B6898EED967"/>
    <w:rsid w:val="00276D83"/>
  </w:style>
  <w:style w:type="paragraph" w:customStyle="1" w:styleId="78C20F1ACA3C4042B5F920CE9FD9B79C">
    <w:name w:val="78C20F1ACA3C4042B5F920CE9FD9B79C"/>
    <w:rsid w:val="00276D83"/>
  </w:style>
  <w:style w:type="paragraph" w:customStyle="1" w:styleId="5C15D7215F81CF4EB3834BBC9A07425F">
    <w:name w:val="5C15D7215F81CF4EB3834BBC9A07425F"/>
    <w:rsid w:val="00276D83"/>
  </w:style>
  <w:style w:type="paragraph" w:customStyle="1" w:styleId="890B26A47D544C45A0CEA599F8EEADB3">
    <w:name w:val="890B26A47D544C45A0CEA599F8EEADB3"/>
    <w:rsid w:val="00276D83"/>
  </w:style>
  <w:style w:type="paragraph" w:customStyle="1" w:styleId="2EC5399E1C6C2144B30DBB381D977968">
    <w:name w:val="2EC5399E1C6C2144B30DBB381D977968"/>
    <w:rsid w:val="00276D83"/>
  </w:style>
  <w:style w:type="paragraph" w:customStyle="1" w:styleId="3E32F5DBF353994195BFB29C11EA3D80">
    <w:name w:val="3E32F5DBF353994195BFB29C11EA3D80"/>
    <w:rsid w:val="00276D83"/>
  </w:style>
  <w:style w:type="paragraph" w:customStyle="1" w:styleId="EAD4208FAF418C429B7E7419EFE63E7D">
    <w:name w:val="EAD4208FAF418C429B7E7419EFE63E7D"/>
    <w:rsid w:val="00276D83"/>
  </w:style>
  <w:style w:type="paragraph" w:customStyle="1" w:styleId="67FE5514B24569428E964B1593FC4663">
    <w:name w:val="67FE5514B24569428E964B1593FC4663"/>
    <w:rsid w:val="00276D83"/>
  </w:style>
  <w:style w:type="paragraph" w:customStyle="1" w:styleId="21571F91C976CE43A24278C506BD96F7">
    <w:name w:val="21571F91C976CE43A24278C506BD96F7"/>
    <w:rsid w:val="00276D83"/>
  </w:style>
  <w:style w:type="paragraph" w:customStyle="1" w:styleId="FE6022F98DF5644988AC0DAFB5701063">
    <w:name w:val="FE6022F98DF5644988AC0DAFB5701063"/>
    <w:rsid w:val="00276D83"/>
  </w:style>
  <w:style w:type="paragraph" w:customStyle="1" w:styleId="B669696BCDEDFE40A67A96217CF5E413">
    <w:name w:val="B669696BCDEDFE40A67A96217CF5E413"/>
    <w:rsid w:val="00276D83"/>
  </w:style>
  <w:style w:type="paragraph" w:customStyle="1" w:styleId="7728A0B5C37A3E4BA84B25D8E9F22AAD">
    <w:name w:val="7728A0B5C37A3E4BA84B25D8E9F22AAD"/>
    <w:rsid w:val="00276D83"/>
  </w:style>
  <w:style w:type="paragraph" w:customStyle="1" w:styleId="9A964AA2FC8EAC48B527B9EF4268BF36">
    <w:name w:val="9A964AA2FC8EAC48B527B9EF4268BF36"/>
    <w:rsid w:val="00276D83"/>
  </w:style>
  <w:style w:type="paragraph" w:customStyle="1" w:styleId="BDE29AD234312245961D1C091D14A847">
    <w:name w:val="BDE29AD234312245961D1C091D14A847"/>
    <w:rsid w:val="00276D83"/>
  </w:style>
  <w:style w:type="paragraph" w:customStyle="1" w:styleId="D425D1F8C57A8F49B4BFF18F494D177D">
    <w:name w:val="D425D1F8C57A8F49B4BFF18F494D177D"/>
    <w:rsid w:val="00276D83"/>
  </w:style>
  <w:style w:type="paragraph" w:customStyle="1" w:styleId="9E955DA723AD084A88FA1B2166ED73A1">
    <w:name w:val="9E955DA723AD084A88FA1B2166ED73A1"/>
    <w:rsid w:val="00276D83"/>
  </w:style>
  <w:style w:type="paragraph" w:customStyle="1" w:styleId="ED90D9C764BDA24286E772AFD41D991A">
    <w:name w:val="ED90D9C764BDA24286E772AFD41D991A"/>
    <w:rsid w:val="00276D83"/>
  </w:style>
  <w:style w:type="paragraph" w:customStyle="1" w:styleId="1DF6891E898F3F479142C38C7D846D19">
    <w:name w:val="1DF6891E898F3F479142C38C7D846D19"/>
    <w:rsid w:val="00276D83"/>
  </w:style>
  <w:style w:type="paragraph" w:customStyle="1" w:styleId="4D5B571FBC08834292C150C6FDD86D51">
    <w:name w:val="4D5B571FBC08834292C150C6FDD86D51"/>
    <w:rsid w:val="00276D83"/>
  </w:style>
  <w:style w:type="paragraph" w:customStyle="1" w:styleId="FFAAEDA24A37434F9AF288286B15CB20">
    <w:name w:val="FFAAEDA24A37434F9AF288286B15CB20"/>
    <w:rsid w:val="00276D83"/>
  </w:style>
  <w:style w:type="paragraph" w:customStyle="1" w:styleId="A2E0CE1F9544434E9ECF518A805112A6">
    <w:name w:val="A2E0CE1F9544434E9ECF518A805112A6"/>
    <w:rsid w:val="00276D83"/>
  </w:style>
  <w:style w:type="paragraph" w:customStyle="1" w:styleId="E9A59F657585FB4086AEA75430E37E6F">
    <w:name w:val="E9A59F657585FB4086AEA75430E37E6F"/>
    <w:rsid w:val="00276D83"/>
  </w:style>
  <w:style w:type="paragraph" w:customStyle="1" w:styleId="220FCBEF4C9F814EBAE28A38FAE28853">
    <w:name w:val="220FCBEF4C9F814EBAE28A38FAE28853"/>
    <w:rsid w:val="00276D83"/>
  </w:style>
  <w:style w:type="paragraph" w:customStyle="1" w:styleId="810BEA0DEBA6AB448E11E99A4DEF2256">
    <w:name w:val="810BEA0DEBA6AB448E11E99A4DEF2256"/>
    <w:rsid w:val="00276D83"/>
  </w:style>
  <w:style w:type="paragraph" w:customStyle="1" w:styleId="4F4164834A506E44B5BED827177D7463">
    <w:name w:val="4F4164834A506E44B5BED827177D7463"/>
    <w:rsid w:val="00276D83"/>
  </w:style>
  <w:style w:type="paragraph" w:customStyle="1" w:styleId="490DB6D374680D439E27BFB19C4729D7">
    <w:name w:val="490DB6D374680D439E27BFB19C4729D7"/>
    <w:rsid w:val="00276D83"/>
  </w:style>
  <w:style w:type="paragraph" w:customStyle="1" w:styleId="33FD92609B2A544B922C013DCCC713C4">
    <w:name w:val="33FD92609B2A544B922C013DCCC713C4"/>
    <w:rsid w:val="00276D83"/>
  </w:style>
  <w:style w:type="paragraph" w:customStyle="1" w:styleId="1274485E8A15DC48B483D002A2FF7C95">
    <w:name w:val="1274485E8A15DC48B483D002A2FF7C95"/>
    <w:rsid w:val="00276D83"/>
  </w:style>
  <w:style w:type="paragraph" w:customStyle="1" w:styleId="622B5BA1191C5D4AA48A3EC0CE9C7D9A">
    <w:name w:val="622B5BA1191C5D4AA48A3EC0CE9C7D9A"/>
    <w:rsid w:val="00276D83"/>
  </w:style>
  <w:style w:type="paragraph" w:customStyle="1" w:styleId="E22B86067A15234F91B3050466D7120A">
    <w:name w:val="E22B86067A15234F91B3050466D7120A"/>
    <w:rsid w:val="00276D83"/>
  </w:style>
  <w:style w:type="paragraph" w:customStyle="1" w:styleId="EA1BCFE5F7C980418592C49DB94EA836">
    <w:name w:val="EA1BCFE5F7C980418592C49DB94EA836"/>
    <w:rsid w:val="00276D83"/>
  </w:style>
  <w:style w:type="paragraph" w:customStyle="1" w:styleId="2A9542B88873CB4FBE8E495985F058DE">
    <w:name w:val="2A9542B88873CB4FBE8E495985F058DE"/>
    <w:rsid w:val="00276D83"/>
  </w:style>
  <w:style w:type="paragraph" w:customStyle="1" w:styleId="6011E79E50C7964BAFC46D14EC7BA979">
    <w:name w:val="6011E79E50C7964BAFC46D14EC7BA979"/>
    <w:rsid w:val="00276D83"/>
  </w:style>
  <w:style w:type="paragraph" w:customStyle="1" w:styleId="BE63A32040ADBC4085518722274AA656">
    <w:name w:val="BE63A32040ADBC4085518722274AA656"/>
    <w:rsid w:val="00276D83"/>
  </w:style>
  <w:style w:type="paragraph" w:customStyle="1" w:styleId="E9DCF5FB5E013D4388308BDD16B237EE">
    <w:name w:val="E9DCF5FB5E013D4388308BDD16B237EE"/>
    <w:rsid w:val="00276D83"/>
  </w:style>
  <w:style w:type="paragraph" w:customStyle="1" w:styleId="C115CBA24D4C144BAAAE5B02941042A9">
    <w:name w:val="C115CBA24D4C144BAAAE5B02941042A9"/>
    <w:rsid w:val="00276D83"/>
  </w:style>
  <w:style w:type="paragraph" w:customStyle="1" w:styleId="23011EB43F99704783EFCD3E9C47DC98">
    <w:name w:val="23011EB43F99704783EFCD3E9C47DC98"/>
    <w:rsid w:val="00276D83"/>
  </w:style>
  <w:style w:type="paragraph" w:customStyle="1" w:styleId="FF4D1498798AC1409CF4839DA005FF55">
    <w:name w:val="FF4D1498798AC1409CF4839DA005FF55"/>
    <w:rsid w:val="00276D83"/>
  </w:style>
  <w:style w:type="paragraph" w:customStyle="1" w:styleId="1CDC19CBE1C4BE49A50303F531C1426A">
    <w:name w:val="1CDC19CBE1C4BE49A50303F531C1426A"/>
    <w:rsid w:val="00276D83"/>
  </w:style>
  <w:style w:type="paragraph" w:customStyle="1" w:styleId="5ACDCF4368AE0C469EE586E533029559">
    <w:name w:val="5ACDCF4368AE0C469EE586E533029559"/>
    <w:rsid w:val="00276D83"/>
  </w:style>
  <w:style w:type="paragraph" w:customStyle="1" w:styleId="EA5CC4A2D2ED5642ABC9577EE3AC0E41">
    <w:name w:val="EA5CC4A2D2ED5642ABC9577EE3AC0E41"/>
    <w:rsid w:val="00276D83"/>
  </w:style>
  <w:style w:type="paragraph" w:customStyle="1" w:styleId="E31FF42C97642A48991AEF78FFFBBE19">
    <w:name w:val="E31FF42C97642A48991AEF78FFFBBE19"/>
    <w:rsid w:val="00276D83"/>
  </w:style>
  <w:style w:type="paragraph" w:customStyle="1" w:styleId="57218CC0BF5A8A418E3AE6DB9A689D7C">
    <w:name w:val="57218CC0BF5A8A418E3AE6DB9A689D7C"/>
    <w:rsid w:val="00276D83"/>
  </w:style>
  <w:style w:type="paragraph" w:customStyle="1" w:styleId="F319DABB44C5114181D02E313410FD31">
    <w:name w:val="F319DABB44C5114181D02E313410FD31"/>
    <w:rsid w:val="00276D83"/>
  </w:style>
  <w:style w:type="paragraph" w:customStyle="1" w:styleId="7AC1FC9086609148A50A43035AA94FFF">
    <w:name w:val="7AC1FC9086609148A50A43035AA94FFF"/>
    <w:rsid w:val="00276D83"/>
  </w:style>
  <w:style w:type="paragraph" w:customStyle="1" w:styleId="3BC79E2E0834E5499BAD3B5A352FD257">
    <w:name w:val="3BC79E2E0834E5499BAD3B5A352FD257"/>
    <w:rsid w:val="00276D83"/>
  </w:style>
  <w:style w:type="paragraph" w:customStyle="1" w:styleId="37DE47D61EB8F345836AAFA1A24A7331">
    <w:name w:val="37DE47D61EB8F345836AAFA1A24A7331"/>
    <w:rsid w:val="00276D83"/>
  </w:style>
  <w:style w:type="paragraph" w:customStyle="1" w:styleId="58C6D019C06DF94A8788BEF6BB9C17D7">
    <w:name w:val="58C6D019C06DF94A8788BEF6BB9C17D7"/>
    <w:rsid w:val="00276D83"/>
  </w:style>
  <w:style w:type="paragraph" w:customStyle="1" w:styleId="C564747A7A61774A80FC208200F48276">
    <w:name w:val="C564747A7A61774A80FC208200F48276"/>
    <w:rsid w:val="00276D83"/>
  </w:style>
  <w:style w:type="paragraph" w:customStyle="1" w:styleId="18681DA050ECEE45A4526745C3E0A160">
    <w:name w:val="18681DA050ECEE45A4526745C3E0A160"/>
    <w:rsid w:val="00276D83"/>
  </w:style>
  <w:style w:type="paragraph" w:customStyle="1" w:styleId="258C5928C1C27548B9F6EF571BA30296">
    <w:name w:val="258C5928C1C27548B9F6EF571BA30296"/>
    <w:rsid w:val="00276D83"/>
  </w:style>
  <w:style w:type="paragraph" w:customStyle="1" w:styleId="DAC61C80532A4C4AA9F2B3556B5C5F24">
    <w:name w:val="DAC61C80532A4C4AA9F2B3556B5C5F24"/>
    <w:rsid w:val="00276D83"/>
  </w:style>
  <w:style w:type="paragraph" w:customStyle="1" w:styleId="70FE1F2101F9B84CB1BFDB981135AD4F">
    <w:name w:val="70FE1F2101F9B84CB1BFDB981135AD4F"/>
    <w:rsid w:val="00276D83"/>
  </w:style>
  <w:style w:type="paragraph" w:customStyle="1" w:styleId="196848F893D9154C81A72441FBEDFFF2">
    <w:name w:val="196848F893D9154C81A72441FBEDFFF2"/>
    <w:rsid w:val="00276D83"/>
  </w:style>
  <w:style w:type="paragraph" w:customStyle="1" w:styleId="AE26408D0C1B7A4BBCCCB14E076D77B1">
    <w:name w:val="AE26408D0C1B7A4BBCCCB14E076D77B1"/>
    <w:rsid w:val="00276D83"/>
  </w:style>
  <w:style w:type="paragraph" w:customStyle="1" w:styleId="C1B8A0CFD73A46478E7F4F10954C4560">
    <w:name w:val="C1B8A0CFD73A46478E7F4F10954C4560"/>
    <w:rsid w:val="00276D83"/>
  </w:style>
  <w:style w:type="paragraph" w:customStyle="1" w:styleId="153F7BAF6320DB48B1CEF3859F039D35">
    <w:name w:val="153F7BAF6320DB48B1CEF3859F039D35"/>
    <w:rsid w:val="00276D83"/>
  </w:style>
  <w:style w:type="paragraph" w:customStyle="1" w:styleId="D23C4980F21E384BBA71E83E15EADF76">
    <w:name w:val="D23C4980F21E384BBA71E83E15EADF76"/>
    <w:rsid w:val="00276D83"/>
  </w:style>
  <w:style w:type="paragraph" w:customStyle="1" w:styleId="933F8C96BEEE4F4093F613D3B3AA7CE0">
    <w:name w:val="933F8C96BEEE4F4093F613D3B3AA7CE0"/>
    <w:rsid w:val="00276D83"/>
  </w:style>
  <w:style w:type="paragraph" w:customStyle="1" w:styleId="83632157ECAFEB4C948D86D76454750A">
    <w:name w:val="83632157ECAFEB4C948D86D76454750A"/>
    <w:rsid w:val="00276D83"/>
  </w:style>
  <w:style w:type="paragraph" w:customStyle="1" w:styleId="70B6A1EF6157BD46B79D46853ED71D5A">
    <w:name w:val="70B6A1EF6157BD46B79D46853ED71D5A"/>
    <w:rsid w:val="00276D83"/>
  </w:style>
  <w:style w:type="paragraph" w:customStyle="1" w:styleId="33BEB82694A9A4498E7E00191D2797BA">
    <w:name w:val="33BEB82694A9A4498E7E00191D2797BA"/>
    <w:rsid w:val="00276D83"/>
  </w:style>
  <w:style w:type="paragraph" w:customStyle="1" w:styleId="97918284F0F4D44DB35A12965D4C7DCB">
    <w:name w:val="97918284F0F4D44DB35A12965D4C7DCB"/>
    <w:rsid w:val="00276D83"/>
  </w:style>
  <w:style w:type="paragraph" w:customStyle="1" w:styleId="DC4D54C7E21CBF48BA0F138B66C2D8E1">
    <w:name w:val="DC4D54C7E21CBF48BA0F138B66C2D8E1"/>
    <w:rsid w:val="00276D83"/>
  </w:style>
  <w:style w:type="paragraph" w:customStyle="1" w:styleId="6CD6AB363BEA844099F9BFDDC1A553FA">
    <w:name w:val="6CD6AB363BEA844099F9BFDDC1A553FA"/>
    <w:rsid w:val="00276D83"/>
  </w:style>
  <w:style w:type="paragraph" w:customStyle="1" w:styleId="C1B2B844E2F3BF4AA6E5D68B01371FEA">
    <w:name w:val="C1B2B844E2F3BF4AA6E5D68B01371FEA"/>
    <w:rsid w:val="00276D83"/>
  </w:style>
  <w:style w:type="paragraph" w:customStyle="1" w:styleId="CCBF3710E9720045954A3D558F53E8F3">
    <w:name w:val="CCBF3710E9720045954A3D558F53E8F3"/>
    <w:rsid w:val="00276D83"/>
  </w:style>
  <w:style w:type="paragraph" w:customStyle="1" w:styleId="065F24C42A53DC4CA6FDFDC2513D57A6">
    <w:name w:val="065F24C42A53DC4CA6FDFDC2513D57A6"/>
    <w:rsid w:val="00276D83"/>
  </w:style>
  <w:style w:type="paragraph" w:customStyle="1" w:styleId="DAC4EA96E83F3C42B8174068B360092F">
    <w:name w:val="DAC4EA96E83F3C42B8174068B360092F"/>
    <w:rsid w:val="00276D83"/>
  </w:style>
  <w:style w:type="paragraph" w:customStyle="1" w:styleId="8F9723E53C5149429E9E07CB109B36C9">
    <w:name w:val="8F9723E53C5149429E9E07CB109B36C9"/>
    <w:rsid w:val="00276D83"/>
  </w:style>
  <w:style w:type="paragraph" w:customStyle="1" w:styleId="6D52FD82BEB05144976F290FE94E61F0">
    <w:name w:val="6D52FD82BEB05144976F290FE94E61F0"/>
    <w:rsid w:val="00276D83"/>
  </w:style>
  <w:style w:type="paragraph" w:customStyle="1" w:styleId="0597A786158763439A76CC24860A01E6">
    <w:name w:val="0597A786158763439A76CC24860A01E6"/>
    <w:rsid w:val="00276D83"/>
  </w:style>
  <w:style w:type="paragraph" w:customStyle="1" w:styleId="AE518C55D600B24F813AAF26934DCC65">
    <w:name w:val="AE518C55D600B24F813AAF26934DCC65"/>
    <w:rsid w:val="00276D83"/>
  </w:style>
  <w:style w:type="paragraph" w:customStyle="1" w:styleId="013D4D8C5A5A98468A53E86ED7DBF1DB">
    <w:name w:val="013D4D8C5A5A98468A53E86ED7DBF1DB"/>
    <w:rsid w:val="00276D83"/>
  </w:style>
  <w:style w:type="paragraph" w:customStyle="1" w:styleId="F7594CCAB4518A4599C5992D9218AAA5">
    <w:name w:val="F7594CCAB4518A4599C5992D9218AAA5"/>
    <w:rsid w:val="00276D83"/>
  </w:style>
  <w:style w:type="paragraph" w:customStyle="1" w:styleId="B17C04E1B45BCA46ACF008DF2640C47F">
    <w:name w:val="B17C04E1B45BCA46ACF008DF2640C47F"/>
    <w:rsid w:val="00276D83"/>
  </w:style>
  <w:style w:type="paragraph" w:customStyle="1" w:styleId="F3C277548C5F874F99961249A4779601">
    <w:name w:val="F3C277548C5F874F99961249A4779601"/>
    <w:rsid w:val="00276D83"/>
  </w:style>
  <w:style w:type="paragraph" w:customStyle="1" w:styleId="DFB87472426E404499790E24C206F387">
    <w:name w:val="DFB87472426E404499790E24C206F387"/>
    <w:rsid w:val="00276D83"/>
  </w:style>
  <w:style w:type="paragraph" w:customStyle="1" w:styleId="4D906E3E3ECCF0499D1854E4797EB081">
    <w:name w:val="4D906E3E3ECCF0499D1854E4797EB081"/>
    <w:rsid w:val="00276D83"/>
  </w:style>
  <w:style w:type="paragraph" w:customStyle="1" w:styleId="7977ED2744DAB2499D0FD971EE246CCE">
    <w:name w:val="7977ED2744DAB2499D0FD971EE246CCE"/>
    <w:rsid w:val="00276D83"/>
  </w:style>
  <w:style w:type="paragraph" w:customStyle="1" w:styleId="4C94BC112A79E4419079A3EC749383C7">
    <w:name w:val="4C94BC112A79E4419079A3EC749383C7"/>
    <w:rsid w:val="00276D83"/>
  </w:style>
  <w:style w:type="paragraph" w:customStyle="1" w:styleId="E717D42571073248A646D0FAC6DAD39F">
    <w:name w:val="E717D42571073248A646D0FAC6DAD39F"/>
    <w:rsid w:val="00276D83"/>
  </w:style>
  <w:style w:type="paragraph" w:customStyle="1" w:styleId="C69F9C79B739F94B86428F48D49D4BAB">
    <w:name w:val="C69F9C79B739F94B86428F48D49D4BAB"/>
    <w:rsid w:val="00276D83"/>
  </w:style>
  <w:style w:type="paragraph" w:customStyle="1" w:styleId="353FDFFD0E1697419C1D6DD0CE13EF49">
    <w:name w:val="353FDFFD0E1697419C1D6DD0CE13EF49"/>
    <w:rsid w:val="00276D83"/>
  </w:style>
  <w:style w:type="paragraph" w:customStyle="1" w:styleId="A48A0F3CE23B2247A0A9983CB4243051">
    <w:name w:val="A48A0F3CE23B2247A0A9983CB4243051"/>
    <w:rsid w:val="00276D83"/>
  </w:style>
  <w:style w:type="paragraph" w:customStyle="1" w:styleId="F412E5E2BFE7864888FE3003958B30E5">
    <w:name w:val="F412E5E2BFE7864888FE3003958B30E5"/>
    <w:rsid w:val="00276D83"/>
  </w:style>
  <w:style w:type="paragraph" w:customStyle="1" w:styleId="412B8CD3E5995542982F16EDCDE32EA9">
    <w:name w:val="412B8CD3E5995542982F16EDCDE32EA9"/>
    <w:rsid w:val="00276D83"/>
  </w:style>
  <w:style w:type="paragraph" w:customStyle="1" w:styleId="0AF398D7B1205942B617019E8F402C3E">
    <w:name w:val="0AF398D7B1205942B617019E8F402C3E"/>
    <w:rsid w:val="00276D83"/>
  </w:style>
  <w:style w:type="paragraph" w:customStyle="1" w:styleId="246BF4B95C0E614BB8EC869A1984F55C">
    <w:name w:val="246BF4B95C0E614BB8EC869A1984F55C"/>
    <w:rsid w:val="00276D83"/>
  </w:style>
  <w:style w:type="paragraph" w:customStyle="1" w:styleId="9A5B0E94C5144041BAF59BD235CFB007">
    <w:name w:val="9A5B0E94C5144041BAF59BD235CFB007"/>
    <w:rsid w:val="00276D83"/>
  </w:style>
  <w:style w:type="paragraph" w:customStyle="1" w:styleId="05A1A752D8A00544ABC43C28121921CD">
    <w:name w:val="05A1A752D8A00544ABC43C28121921CD"/>
    <w:rsid w:val="00276D83"/>
  </w:style>
  <w:style w:type="paragraph" w:customStyle="1" w:styleId="6BF867CCB76671418E118C1D1E775A8B">
    <w:name w:val="6BF867CCB76671418E118C1D1E775A8B"/>
    <w:rsid w:val="00276D83"/>
  </w:style>
  <w:style w:type="paragraph" w:customStyle="1" w:styleId="44427D088269A649B64D7D1BBAFE2E62">
    <w:name w:val="44427D088269A649B64D7D1BBAFE2E62"/>
    <w:rsid w:val="00276D83"/>
  </w:style>
  <w:style w:type="paragraph" w:customStyle="1" w:styleId="BF8A34B4C854A942A4794A9CA7D1ECEC">
    <w:name w:val="BF8A34B4C854A942A4794A9CA7D1ECEC"/>
    <w:rsid w:val="00276D83"/>
  </w:style>
  <w:style w:type="paragraph" w:customStyle="1" w:styleId="E4D67AB81DA44041A7D5ECF852E3EABF">
    <w:name w:val="E4D67AB81DA44041A7D5ECF852E3EABF"/>
    <w:rsid w:val="00276D83"/>
  </w:style>
  <w:style w:type="paragraph" w:customStyle="1" w:styleId="7250BFA6B96D8641A4B326CB01AF9939">
    <w:name w:val="7250BFA6B96D8641A4B326CB01AF9939"/>
    <w:rsid w:val="00276D83"/>
  </w:style>
  <w:style w:type="paragraph" w:customStyle="1" w:styleId="6632895BF6335D4ABD9F21306C80E5D7">
    <w:name w:val="6632895BF6335D4ABD9F21306C80E5D7"/>
    <w:rsid w:val="00276D83"/>
  </w:style>
  <w:style w:type="paragraph" w:customStyle="1" w:styleId="01818D4BCD077C4E8545EF3E1187483B">
    <w:name w:val="01818D4BCD077C4E8545EF3E1187483B"/>
    <w:rsid w:val="00276D83"/>
  </w:style>
  <w:style w:type="paragraph" w:customStyle="1" w:styleId="A07F23B286AFEB439408F7CAD7518FCE">
    <w:name w:val="A07F23B286AFEB439408F7CAD7518FCE"/>
    <w:rsid w:val="00276D83"/>
  </w:style>
  <w:style w:type="paragraph" w:customStyle="1" w:styleId="3BFFF8F44562EC49B0322578B3039782">
    <w:name w:val="3BFFF8F44562EC49B0322578B3039782"/>
    <w:rsid w:val="00276D83"/>
  </w:style>
  <w:style w:type="paragraph" w:customStyle="1" w:styleId="6A153363C680264B960F2A97150915E0">
    <w:name w:val="6A153363C680264B960F2A97150915E0"/>
    <w:rsid w:val="00276D83"/>
  </w:style>
  <w:style w:type="paragraph" w:customStyle="1" w:styleId="1C8E40D6CD908440970BDB44BD742516">
    <w:name w:val="1C8E40D6CD908440970BDB44BD742516"/>
    <w:rsid w:val="00276D83"/>
  </w:style>
  <w:style w:type="paragraph" w:customStyle="1" w:styleId="BF19DEB6FA8FFB48A2086D6FAD0AD14B">
    <w:name w:val="BF19DEB6FA8FFB48A2086D6FAD0AD14B"/>
    <w:rsid w:val="00276D83"/>
  </w:style>
  <w:style w:type="paragraph" w:customStyle="1" w:styleId="3029EB1752EC11428515C0C31CFF4087">
    <w:name w:val="3029EB1752EC11428515C0C31CFF4087"/>
    <w:rsid w:val="00276D83"/>
  </w:style>
  <w:style w:type="paragraph" w:customStyle="1" w:styleId="F7A00E84B4E9444980F0B7A52B61B649">
    <w:name w:val="F7A00E84B4E9444980F0B7A52B61B649"/>
    <w:rsid w:val="00276D83"/>
  </w:style>
  <w:style w:type="paragraph" w:customStyle="1" w:styleId="6ACB72CF7877014B900C6FF5C269A040">
    <w:name w:val="6ACB72CF7877014B900C6FF5C269A040"/>
    <w:rsid w:val="00276D83"/>
  </w:style>
  <w:style w:type="paragraph" w:customStyle="1" w:styleId="DF8647CB3B7C4A4DB888E78BECFB8EB3">
    <w:name w:val="DF8647CB3B7C4A4DB888E78BECFB8EB3"/>
    <w:rsid w:val="00276D83"/>
  </w:style>
  <w:style w:type="paragraph" w:customStyle="1" w:styleId="B8A3F25AF1B7F040B4AA137A00ABB54F">
    <w:name w:val="B8A3F25AF1B7F040B4AA137A00ABB54F"/>
    <w:rsid w:val="00276D83"/>
  </w:style>
  <w:style w:type="paragraph" w:customStyle="1" w:styleId="2D3A12B91175BE4BBEBE94B108CAA499">
    <w:name w:val="2D3A12B91175BE4BBEBE94B108CAA499"/>
    <w:rsid w:val="00276D83"/>
  </w:style>
  <w:style w:type="paragraph" w:customStyle="1" w:styleId="00FADAE542C9E24F8E30C48A76507153">
    <w:name w:val="00FADAE542C9E24F8E30C48A76507153"/>
    <w:rsid w:val="00276D83"/>
  </w:style>
  <w:style w:type="paragraph" w:customStyle="1" w:styleId="89F69F94FB567446831A331555A673DE">
    <w:name w:val="89F69F94FB567446831A331555A673DE"/>
    <w:rsid w:val="00276D83"/>
  </w:style>
  <w:style w:type="paragraph" w:customStyle="1" w:styleId="F2AAE0B16C5B21469FCC6478FC3FB558">
    <w:name w:val="F2AAE0B16C5B21469FCC6478FC3FB558"/>
    <w:rsid w:val="00276D83"/>
  </w:style>
  <w:style w:type="paragraph" w:customStyle="1" w:styleId="64372D3DAFE85D4F96320E41E7FE05E2">
    <w:name w:val="64372D3DAFE85D4F96320E41E7FE05E2"/>
    <w:rsid w:val="00276D83"/>
  </w:style>
  <w:style w:type="paragraph" w:customStyle="1" w:styleId="68880E6881B9604D8278005A80339B77">
    <w:name w:val="68880E6881B9604D8278005A80339B77"/>
    <w:rsid w:val="00276D83"/>
  </w:style>
  <w:style w:type="paragraph" w:customStyle="1" w:styleId="75B848B63287F6498E43A9E40977DC86">
    <w:name w:val="75B848B63287F6498E43A9E40977DC86"/>
    <w:rsid w:val="00276D83"/>
  </w:style>
  <w:style w:type="paragraph" w:customStyle="1" w:styleId="FEF1AD95D86C6545A6AB47B2CD65888F">
    <w:name w:val="FEF1AD95D86C6545A6AB47B2CD65888F"/>
    <w:rsid w:val="00276D83"/>
  </w:style>
  <w:style w:type="paragraph" w:customStyle="1" w:styleId="82AED51C2138A94CB02605EDD1F9BF7C">
    <w:name w:val="82AED51C2138A94CB02605EDD1F9BF7C"/>
    <w:rsid w:val="00276D83"/>
  </w:style>
  <w:style w:type="paragraph" w:customStyle="1" w:styleId="FA4F193A0ECE7D4F8DB62F118E7B6AA4">
    <w:name w:val="FA4F193A0ECE7D4F8DB62F118E7B6AA4"/>
    <w:rsid w:val="00276D83"/>
  </w:style>
  <w:style w:type="paragraph" w:customStyle="1" w:styleId="C2405E41DE7C2348B5A2FDCBE24FD7D9">
    <w:name w:val="C2405E41DE7C2348B5A2FDCBE24FD7D9"/>
    <w:rsid w:val="00276D83"/>
  </w:style>
  <w:style w:type="paragraph" w:customStyle="1" w:styleId="942CC0C396FA92438B8088DB64052804">
    <w:name w:val="942CC0C396FA92438B8088DB64052804"/>
    <w:rsid w:val="00276D83"/>
  </w:style>
  <w:style w:type="paragraph" w:customStyle="1" w:styleId="4239CBC4825E5840A90AC93E31BF8FFF">
    <w:name w:val="4239CBC4825E5840A90AC93E31BF8FFF"/>
    <w:rsid w:val="00276D83"/>
  </w:style>
  <w:style w:type="paragraph" w:customStyle="1" w:styleId="6EC788C8DA23CA47B896FCE2E78CFC15">
    <w:name w:val="6EC788C8DA23CA47B896FCE2E78CFC15"/>
    <w:rsid w:val="00276D83"/>
  </w:style>
  <w:style w:type="paragraph" w:customStyle="1" w:styleId="8E6D903C9240D544B6A6694F6AE167E5">
    <w:name w:val="8E6D903C9240D544B6A6694F6AE167E5"/>
    <w:rsid w:val="00276D83"/>
  </w:style>
  <w:style w:type="paragraph" w:customStyle="1" w:styleId="E5738C8E2EAA704F8D88C6990A2A8123">
    <w:name w:val="E5738C8E2EAA704F8D88C6990A2A8123"/>
    <w:rsid w:val="00276D83"/>
  </w:style>
  <w:style w:type="paragraph" w:customStyle="1" w:styleId="F4D3774C73F7784DAC8D0AFDB8C129A7">
    <w:name w:val="F4D3774C73F7784DAC8D0AFDB8C129A7"/>
    <w:rsid w:val="00276D83"/>
  </w:style>
  <w:style w:type="paragraph" w:customStyle="1" w:styleId="ADC4FECF34431E4C8B2866069FFC3605">
    <w:name w:val="ADC4FECF34431E4C8B2866069FFC3605"/>
    <w:rsid w:val="00276D83"/>
  </w:style>
  <w:style w:type="paragraph" w:customStyle="1" w:styleId="ED014E7891ED8F43BFAF32BFFEFF95FD">
    <w:name w:val="ED014E7891ED8F43BFAF32BFFEFF95FD"/>
    <w:rsid w:val="00276D83"/>
  </w:style>
  <w:style w:type="paragraph" w:customStyle="1" w:styleId="47D753994CB3984A9ADAE9BD4EF15753">
    <w:name w:val="47D753994CB3984A9ADAE9BD4EF15753"/>
    <w:rsid w:val="00276D83"/>
  </w:style>
  <w:style w:type="paragraph" w:customStyle="1" w:styleId="4339D20542622C42A0CB40C86B775505">
    <w:name w:val="4339D20542622C42A0CB40C86B775505"/>
    <w:rsid w:val="00276D83"/>
  </w:style>
  <w:style w:type="paragraph" w:customStyle="1" w:styleId="77FAA8866DE22349B940B2D3AF455DEB">
    <w:name w:val="77FAA8866DE22349B940B2D3AF455DEB"/>
    <w:rsid w:val="00276D83"/>
  </w:style>
  <w:style w:type="paragraph" w:customStyle="1" w:styleId="DEB0CD79B87CF84E973DFD0955F74DF4">
    <w:name w:val="DEB0CD79B87CF84E973DFD0955F74DF4"/>
    <w:rsid w:val="00276D83"/>
  </w:style>
  <w:style w:type="paragraph" w:customStyle="1" w:styleId="29BBCC786FE3F44DB39F2B87F2392A70">
    <w:name w:val="29BBCC786FE3F44DB39F2B87F2392A70"/>
    <w:rsid w:val="00276D83"/>
  </w:style>
  <w:style w:type="paragraph" w:customStyle="1" w:styleId="18C62A0A068F7B4DAA037FA5B0E05910">
    <w:name w:val="18C62A0A068F7B4DAA037FA5B0E05910"/>
    <w:rsid w:val="00276D83"/>
  </w:style>
  <w:style w:type="paragraph" w:customStyle="1" w:styleId="960F2351A6B8AF4A900DCA0AFBF12A70">
    <w:name w:val="960F2351A6B8AF4A900DCA0AFBF12A70"/>
    <w:rsid w:val="00276D83"/>
  </w:style>
  <w:style w:type="paragraph" w:customStyle="1" w:styleId="77E51814964F924CB6AFFA689F97797E">
    <w:name w:val="77E51814964F924CB6AFFA689F97797E"/>
    <w:rsid w:val="00276D83"/>
  </w:style>
  <w:style w:type="paragraph" w:customStyle="1" w:styleId="DFA00027EE82AF4694559BEA6C58BBCC">
    <w:name w:val="DFA00027EE82AF4694559BEA6C58BBCC"/>
    <w:rsid w:val="00276D83"/>
  </w:style>
  <w:style w:type="paragraph" w:customStyle="1" w:styleId="5B216B90348E9A46B95DA389FE6BDCD9">
    <w:name w:val="5B216B90348E9A46B95DA389FE6BDCD9"/>
    <w:rsid w:val="00276D83"/>
  </w:style>
  <w:style w:type="paragraph" w:customStyle="1" w:styleId="BD740C93CEEDDA4D81255C03BC13A8BC">
    <w:name w:val="BD740C93CEEDDA4D81255C03BC13A8BC"/>
    <w:rsid w:val="00276D83"/>
  </w:style>
  <w:style w:type="paragraph" w:customStyle="1" w:styleId="0C72CEC1C42F874DBA4CD8FFF3977758">
    <w:name w:val="0C72CEC1C42F874DBA4CD8FFF3977758"/>
    <w:rsid w:val="00276D83"/>
  </w:style>
  <w:style w:type="paragraph" w:customStyle="1" w:styleId="815A528DDF4CCB4B9681204C3D191761">
    <w:name w:val="815A528DDF4CCB4B9681204C3D191761"/>
    <w:rsid w:val="00276D83"/>
  </w:style>
  <w:style w:type="paragraph" w:customStyle="1" w:styleId="0AD3E893206F0B4896944B7F5506028D">
    <w:name w:val="0AD3E893206F0B4896944B7F5506028D"/>
    <w:rsid w:val="00276D83"/>
  </w:style>
  <w:style w:type="paragraph" w:customStyle="1" w:styleId="1E51D7A644B2A949B6A9D171E4459785">
    <w:name w:val="1E51D7A644B2A949B6A9D171E4459785"/>
    <w:rsid w:val="00276D83"/>
  </w:style>
  <w:style w:type="paragraph" w:customStyle="1" w:styleId="FD95BD4E845D8640B95197B137143371">
    <w:name w:val="FD95BD4E845D8640B95197B137143371"/>
    <w:rsid w:val="00276D83"/>
  </w:style>
  <w:style w:type="paragraph" w:customStyle="1" w:styleId="FCA786E131C17A4D913AB2BFFBC44813">
    <w:name w:val="FCA786E131C17A4D913AB2BFFBC44813"/>
    <w:rsid w:val="00276D83"/>
  </w:style>
  <w:style w:type="paragraph" w:customStyle="1" w:styleId="7BDA78308D6B644996DEBBD0F783FA8B">
    <w:name w:val="7BDA78308D6B644996DEBBD0F783FA8B"/>
    <w:rsid w:val="00276D83"/>
  </w:style>
  <w:style w:type="paragraph" w:customStyle="1" w:styleId="0F9F011B1DBC334E88E1E648DB94FBC6">
    <w:name w:val="0F9F011B1DBC334E88E1E648DB94FBC6"/>
    <w:rsid w:val="00276D83"/>
  </w:style>
  <w:style w:type="paragraph" w:customStyle="1" w:styleId="F5DDBEFEF6207244A63C7083AE75CE41">
    <w:name w:val="F5DDBEFEF6207244A63C7083AE75CE41"/>
    <w:rsid w:val="00276D83"/>
  </w:style>
  <w:style w:type="paragraph" w:customStyle="1" w:styleId="72109531F6F4A043BF4F9DF96BF35BF6">
    <w:name w:val="72109531F6F4A043BF4F9DF96BF35BF6"/>
    <w:rsid w:val="00276D83"/>
  </w:style>
  <w:style w:type="paragraph" w:customStyle="1" w:styleId="057C86270E0BAB4DAA30BAC1F1E0295E">
    <w:name w:val="057C86270E0BAB4DAA30BAC1F1E0295E"/>
    <w:rsid w:val="00276D83"/>
  </w:style>
  <w:style w:type="paragraph" w:customStyle="1" w:styleId="65321681E33247489C08F2DF365CB2AB">
    <w:name w:val="65321681E33247489C08F2DF365CB2AB"/>
    <w:rsid w:val="00276D83"/>
  </w:style>
  <w:style w:type="paragraph" w:customStyle="1" w:styleId="ED67FED5D5FC8D48BAE36A5C2C23E3F5">
    <w:name w:val="ED67FED5D5FC8D48BAE36A5C2C23E3F5"/>
    <w:rsid w:val="00276D83"/>
  </w:style>
  <w:style w:type="paragraph" w:customStyle="1" w:styleId="B552E73A9C70DA4C8F716FF0D3AD3523">
    <w:name w:val="B552E73A9C70DA4C8F716FF0D3AD3523"/>
    <w:rsid w:val="00276D83"/>
  </w:style>
  <w:style w:type="paragraph" w:customStyle="1" w:styleId="29C1079E4974DF43B57A3587A31B9B5F">
    <w:name w:val="29C1079E4974DF43B57A3587A31B9B5F"/>
    <w:rsid w:val="00276D83"/>
  </w:style>
  <w:style w:type="paragraph" w:customStyle="1" w:styleId="5D9058E9F3A3F74C919CEC424F879F2A">
    <w:name w:val="5D9058E9F3A3F74C919CEC424F879F2A"/>
    <w:rsid w:val="00276D83"/>
  </w:style>
  <w:style w:type="paragraph" w:customStyle="1" w:styleId="E0893C6E824A75469474CEE24D6B81FB">
    <w:name w:val="E0893C6E824A75469474CEE24D6B81FB"/>
    <w:rsid w:val="00276D83"/>
  </w:style>
  <w:style w:type="paragraph" w:customStyle="1" w:styleId="C7F51468AF398D40B2FD4E7FED1A8EF4">
    <w:name w:val="C7F51468AF398D40B2FD4E7FED1A8EF4"/>
    <w:rsid w:val="00276D83"/>
  </w:style>
  <w:style w:type="paragraph" w:customStyle="1" w:styleId="3555EE8695CC1243A73A817376F01654">
    <w:name w:val="3555EE8695CC1243A73A817376F01654"/>
    <w:rsid w:val="00276D83"/>
  </w:style>
  <w:style w:type="paragraph" w:customStyle="1" w:styleId="D80DE29D24F1574590B911C57DAFBFB0">
    <w:name w:val="D80DE29D24F1574590B911C57DAFBFB0"/>
    <w:rsid w:val="00276D83"/>
  </w:style>
  <w:style w:type="paragraph" w:customStyle="1" w:styleId="EC615C7BDD0DE9489A4615F1E5ACAF56">
    <w:name w:val="EC615C7BDD0DE9489A4615F1E5ACAF56"/>
    <w:rsid w:val="00276D83"/>
  </w:style>
  <w:style w:type="paragraph" w:customStyle="1" w:styleId="447458D540C9B547ADA43A9573DEFB3B">
    <w:name w:val="447458D540C9B547ADA43A9573DEFB3B"/>
    <w:rsid w:val="00276D83"/>
  </w:style>
  <w:style w:type="paragraph" w:customStyle="1" w:styleId="7E4C9C6FA3DFCF45836CBD35CF43A4F3">
    <w:name w:val="7E4C9C6FA3DFCF45836CBD35CF43A4F3"/>
    <w:rsid w:val="00276D83"/>
  </w:style>
  <w:style w:type="paragraph" w:customStyle="1" w:styleId="263B1CF40A55184DBB862FC66E374FC0">
    <w:name w:val="263B1CF40A55184DBB862FC66E374FC0"/>
    <w:rsid w:val="00276D83"/>
  </w:style>
  <w:style w:type="paragraph" w:customStyle="1" w:styleId="FC004CFC3BE9C44F80B999430BF074F1">
    <w:name w:val="FC004CFC3BE9C44F80B999430BF074F1"/>
    <w:rsid w:val="00276D83"/>
  </w:style>
  <w:style w:type="paragraph" w:customStyle="1" w:styleId="BAD2B52F737CB04BB46495EE6C4C5C60">
    <w:name w:val="BAD2B52F737CB04BB46495EE6C4C5C60"/>
    <w:rsid w:val="00276D83"/>
  </w:style>
  <w:style w:type="paragraph" w:customStyle="1" w:styleId="AE28C5F9CDC0B24AAF1B6CC4FDCC02BF">
    <w:name w:val="AE28C5F9CDC0B24AAF1B6CC4FDCC02BF"/>
    <w:rsid w:val="00276D83"/>
  </w:style>
  <w:style w:type="paragraph" w:customStyle="1" w:styleId="51383984E4EDA54D883F576C2D4C6969">
    <w:name w:val="51383984E4EDA54D883F576C2D4C6969"/>
    <w:rsid w:val="00276D83"/>
  </w:style>
  <w:style w:type="paragraph" w:customStyle="1" w:styleId="056F443598A7C947906715EB9C3E3B71">
    <w:name w:val="056F443598A7C947906715EB9C3E3B71"/>
    <w:rsid w:val="00276D83"/>
  </w:style>
  <w:style w:type="paragraph" w:customStyle="1" w:styleId="A169D03975D73D47BA44A84D2CF85D6C">
    <w:name w:val="A169D03975D73D47BA44A84D2CF85D6C"/>
    <w:rsid w:val="00276D83"/>
  </w:style>
  <w:style w:type="paragraph" w:customStyle="1" w:styleId="2CED620B338A4844A02D553A43B0551F">
    <w:name w:val="2CED620B338A4844A02D553A43B0551F"/>
    <w:rsid w:val="00276D83"/>
  </w:style>
  <w:style w:type="paragraph" w:customStyle="1" w:styleId="A5543ABF293D654083CD17096A586F4D">
    <w:name w:val="A5543ABF293D654083CD17096A586F4D"/>
    <w:rsid w:val="00276D83"/>
  </w:style>
  <w:style w:type="paragraph" w:customStyle="1" w:styleId="B1D7642359BDA541B433F191E8E35AAC">
    <w:name w:val="B1D7642359BDA541B433F191E8E35AAC"/>
    <w:rsid w:val="00276D83"/>
  </w:style>
  <w:style w:type="paragraph" w:customStyle="1" w:styleId="DCA9D1F670348D42A409D0D12D7FF0D6">
    <w:name w:val="DCA9D1F670348D42A409D0D12D7FF0D6"/>
    <w:rsid w:val="00276D83"/>
  </w:style>
  <w:style w:type="paragraph" w:customStyle="1" w:styleId="DF5A411AEDF3074891793AEBC037FCC8">
    <w:name w:val="DF5A411AEDF3074891793AEBC037FCC8"/>
    <w:rsid w:val="00276D83"/>
  </w:style>
  <w:style w:type="paragraph" w:customStyle="1" w:styleId="78B615BFC141B142A35D26DD813C4D3A">
    <w:name w:val="78B615BFC141B142A35D26DD813C4D3A"/>
    <w:rsid w:val="00276D83"/>
  </w:style>
  <w:style w:type="paragraph" w:customStyle="1" w:styleId="018D4FB4BBEFBC4098E90F20548B4B99">
    <w:name w:val="018D4FB4BBEFBC4098E90F20548B4B99"/>
    <w:rsid w:val="00276D83"/>
  </w:style>
  <w:style w:type="paragraph" w:customStyle="1" w:styleId="A5A73C888E06324A871B506D29F1193D">
    <w:name w:val="A5A73C888E06324A871B506D29F1193D"/>
    <w:rsid w:val="00276D83"/>
  </w:style>
  <w:style w:type="paragraph" w:customStyle="1" w:styleId="A2AF04A39CEF7748BC9AE621FFE1627C">
    <w:name w:val="A2AF04A39CEF7748BC9AE621FFE1627C"/>
    <w:rsid w:val="00276D83"/>
  </w:style>
  <w:style w:type="paragraph" w:customStyle="1" w:styleId="698382C8CA9C804EA369761B6349FEAA">
    <w:name w:val="698382C8CA9C804EA369761B6349FEAA"/>
    <w:rsid w:val="00276D83"/>
  </w:style>
  <w:style w:type="paragraph" w:customStyle="1" w:styleId="7C975278364FCF4396C002F7F6176886">
    <w:name w:val="7C975278364FCF4396C002F7F6176886"/>
    <w:rsid w:val="00276D83"/>
  </w:style>
  <w:style w:type="paragraph" w:customStyle="1" w:styleId="49AB02D639E9AD4D8452E49C014C47A0">
    <w:name w:val="49AB02D639E9AD4D8452E49C014C47A0"/>
    <w:rsid w:val="00276D83"/>
  </w:style>
  <w:style w:type="paragraph" w:customStyle="1" w:styleId="A5F04C7811DBC340930A5E920FCA9B9E">
    <w:name w:val="A5F04C7811DBC340930A5E920FCA9B9E"/>
    <w:rsid w:val="00276D83"/>
  </w:style>
  <w:style w:type="paragraph" w:customStyle="1" w:styleId="8198625D1E0CDB4EB449EE189C600307">
    <w:name w:val="8198625D1E0CDB4EB449EE189C600307"/>
    <w:rsid w:val="00276D83"/>
  </w:style>
  <w:style w:type="paragraph" w:customStyle="1" w:styleId="B1AB5A085CD4AC4FA1C7E8F5E2CB4D65">
    <w:name w:val="B1AB5A085CD4AC4FA1C7E8F5E2CB4D65"/>
    <w:rsid w:val="00276D83"/>
  </w:style>
  <w:style w:type="paragraph" w:customStyle="1" w:styleId="01A7D4A5CFFA26488C85B4435E9B5203">
    <w:name w:val="01A7D4A5CFFA26488C85B4435E9B5203"/>
    <w:rsid w:val="00276D83"/>
  </w:style>
  <w:style w:type="paragraph" w:customStyle="1" w:styleId="FB5E1E241B71C143841B2232617E2900">
    <w:name w:val="FB5E1E241B71C143841B2232617E2900"/>
    <w:rsid w:val="00276D83"/>
  </w:style>
  <w:style w:type="paragraph" w:customStyle="1" w:styleId="A76C1764CFDACF4FABE10BB797D9220B">
    <w:name w:val="A76C1764CFDACF4FABE10BB797D9220B"/>
    <w:rsid w:val="00276D83"/>
  </w:style>
  <w:style w:type="paragraph" w:customStyle="1" w:styleId="BBA40BB379B4054EABD04CAB206A480A">
    <w:name w:val="BBA40BB379B4054EABD04CAB206A480A"/>
    <w:rsid w:val="00276D83"/>
  </w:style>
  <w:style w:type="paragraph" w:customStyle="1" w:styleId="8CD52877EB865D4FB75A728310D87276">
    <w:name w:val="8CD52877EB865D4FB75A728310D87276"/>
    <w:rsid w:val="00276D83"/>
  </w:style>
  <w:style w:type="paragraph" w:customStyle="1" w:styleId="2FDFA4B72D047242987DAD2B20569E3A">
    <w:name w:val="2FDFA4B72D047242987DAD2B20569E3A"/>
    <w:rsid w:val="00276D83"/>
  </w:style>
  <w:style w:type="paragraph" w:customStyle="1" w:styleId="A4174F46A95C1E498F1DF35DE6C28155">
    <w:name w:val="A4174F46A95C1E498F1DF35DE6C28155"/>
    <w:rsid w:val="00276D83"/>
  </w:style>
  <w:style w:type="paragraph" w:customStyle="1" w:styleId="4C39F735F761B8459CDB519FF51BEB97">
    <w:name w:val="4C39F735F761B8459CDB519FF51BEB97"/>
    <w:rsid w:val="00276D83"/>
  </w:style>
  <w:style w:type="paragraph" w:customStyle="1" w:styleId="61BE24C45F61544B9F50F6522ED8EA6D">
    <w:name w:val="61BE24C45F61544B9F50F6522ED8EA6D"/>
    <w:rsid w:val="00276D83"/>
  </w:style>
  <w:style w:type="paragraph" w:customStyle="1" w:styleId="26838F38CB105E4A966E1EA09A1204B4">
    <w:name w:val="26838F38CB105E4A966E1EA09A1204B4"/>
    <w:rsid w:val="00276D83"/>
  </w:style>
  <w:style w:type="paragraph" w:customStyle="1" w:styleId="AA7E2305CFF3F9448312BFF0D7A05546">
    <w:name w:val="AA7E2305CFF3F9448312BFF0D7A05546"/>
    <w:rsid w:val="00276D83"/>
  </w:style>
  <w:style w:type="paragraph" w:customStyle="1" w:styleId="6536AC89E3EF2E4D8E9ACEA8B55A6F31">
    <w:name w:val="6536AC89E3EF2E4D8E9ACEA8B55A6F31"/>
    <w:rsid w:val="00276D83"/>
  </w:style>
  <w:style w:type="paragraph" w:customStyle="1" w:styleId="5A82DAAC00AD9E46BD607ABEC3223392">
    <w:name w:val="5A82DAAC00AD9E46BD607ABEC3223392"/>
    <w:rsid w:val="00276D83"/>
  </w:style>
  <w:style w:type="paragraph" w:customStyle="1" w:styleId="67295B42A967CC4B8BFFA60491B9280D">
    <w:name w:val="67295B42A967CC4B8BFFA60491B9280D"/>
    <w:rsid w:val="00276D83"/>
  </w:style>
  <w:style w:type="paragraph" w:customStyle="1" w:styleId="306B3E9754CF0248905B49B49424829B">
    <w:name w:val="306B3E9754CF0248905B49B49424829B"/>
    <w:rsid w:val="00276D83"/>
  </w:style>
  <w:style w:type="paragraph" w:customStyle="1" w:styleId="53EB8A0FC596FF43A9027D9ED5730598">
    <w:name w:val="53EB8A0FC596FF43A9027D9ED5730598"/>
    <w:rsid w:val="00276D83"/>
  </w:style>
  <w:style w:type="paragraph" w:customStyle="1" w:styleId="BE775A934EAF5D4284851F8D3AEBFB90">
    <w:name w:val="BE775A934EAF5D4284851F8D3AEBFB90"/>
    <w:rsid w:val="00276D83"/>
  </w:style>
  <w:style w:type="paragraph" w:customStyle="1" w:styleId="388E00B2AADFD9408615958AC8EF7644">
    <w:name w:val="388E00B2AADFD9408615958AC8EF7644"/>
    <w:rsid w:val="00276D83"/>
  </w:style>
  <w:style w:type="paragraph" w:customStyle="1" w:styleId="D22EF09D4547094AAB7A21CB90E93951">
    <w:name w:val="D22EF09D4547094AAB7A21CB90E93951"/>
    <w:rsid w:val="00276D83"/>
  </w:style>
  <w:style w:type="paragraph" w:customStyle="1" w:styleId="AB0F141D4AC4E64098BFDA7853D25B60">
    <w:name w:val="AB0F141D4AC4E64098BFDA7853D25B60"/>
    <w:rsid w:val="00276D83"/>
  </w:style>
  <w:style w:type="paragraph" w:customStyle="1" w:styleId="D65316A82CC9CE4E9EAD40252B237A34">
    <w:name w:val="D65316A82CC9CE4E9EAD40252B237A34"/>
    <w:rsid w:val="00276D83"/>
  </w:style>
  <w:style w:type="paragraph" w:customStyle="1" w:styleId="30C9CE6B1111264894A77B79CB6B07D7">
    <w:name w:val="30C9CE6B1111264894A77B79CB6B07D7"/>
    <w:rsid w:val="00276D83"/>
  </w:style>
  <w:style w:type="paragraph" w:customStyle="1" w:styleId="F70939D8C62D8949B4917FE7CFCB2D16">
    <w:name w:val="F70939D8C62D8949B4917FE7CFCB2D16"/>
    <w:rsid w:val="00276D83"/>
  </w:style>
  <w:style w:type="paragraph" w:customStyle="1" w:styleId="658033168D59784F986709CC6B07ED5C">
    <w:name w:val="658033168D59784F986709CC6B07ED5C"/>
    <w:rsid w:val="00276D83"/>
  </w:style>
  <w:style w:type="paragraph" w:customStyle="1" w:styleId="F385EEA8D17C4B44B6939C9D1ED352F8">
    <w:name w:val="F385EEA8D17C4B44B6939C9D1ED352F8"/>
    <w:rsid w:val="00276D83"/>
  </w:style>
  <w:style w:type="paragraph" w:customStyle="1" w:styleId="16B5432077D09B4985AE4019EA061D36">
    <w:name w:val="16B5432077D09B4985AE4019EA061D36"/>
    <w:rsid w:val="00276D83"/>
  </w:style>
  <w:style w:type="paragraph" w:customStyle="1" w:styleId="F3DFCF528A85D34DAB94107BA8A979AD">
    <w:name w:val="F3DFCF528A85D34DAB94107BA8A979AD"/>
    <w:rsid w:val="00276D83"/>
  </w:style>
  <w:style w:type="paragraph" w:customStyle="1" w:styleId="36209FCA585B4A45A1AC697494D08B89">
    <w:name w:val="36209FCA585B4A45A1AC697494D08B89"/>
    <w:rsid w:val="00276D83"/>
  </w:style>
  <w:style w:type="paragraph" w:customStyle="1" w:styleId="2497D0D73349B548AECB67AA8B507F81">
    <w:name w:val="2497D0D73349B548AECB67AA8B507F81"/>
    <w:rsid w:val="00276D83"/>
  </w:style>
  <w:style w:type="paragraph" w:customStyle="1" w:styleId="54385ED423B75846BF6F7E0F548AD6EF">
    <w:name w:val="54385ED423B75846BF6F7E0F548AD6EF"/>
    <w:rsid w:val="00276D83"/>
  </w:style>
  <w:style w:type="paragraph" w:customStyle="1" w:styleId="8A2AFC84EB2C9C409AFB13C2042D9106">
    <w:name w:val="8A2AFC84EB2C9C409AFB13C2042D9106"/>
    <w:rsid w:val="00276D83"/>
  </w:style>
  <w:style w:type="paragraph" w:customStyle="1" w:styleId="2D59B87D0CC2234BBECBD22AC88F1D15">
    <w:name w:val="2D59B87D0CC2234BBECBD22AC88F1D15"/>
    <w:rsid w:val="00276D83"/>
  </w:style>
  <w:style w:type="paragraph" w:customStyle="1" w:styleId="D4B1BF8D54B24749AB8DBA820FF56008">
    <w:name w:val="D4B1BF8D54B24749AB8DBA820FF56008"/>
    <w:rsid w:val="00276D83"/>
  </w:style>
  <w:style w:type="paragraph" w:customStyle="1" w:styleId="D78348FA0EB3F942A7826B341FFE3930">
    <w:name w:val="D78348FA0EB3F942A7826B341FFE3930"/>
    <w:rsid w:val="00276D83"/>
  </w:style>
  <w:style w:type="paragraph" w:customStyle="1" w:styleId="6507EB3D65D9974C9B26C568E5EB7A9F">
    <w:name w:val="6507EB3D65D9974C9B26C568E5EB7A9F"/>
    <w:rsid w:val="00276D83"/>
  </w:style>
  <w:style w:type="paragraph" w:customStyle="1" w:styleId="EDF2500977165F4D82A579349B0F33EF">
    <w:name w:val="EDF2500977165F4D82A579349B0F33EF"/>
    <w:rsid w:val="00276D83"/>
  </w:style>
  <w:style w:type="paragraph" w:customStyle="1" w:styleId="A8B5E55AF5A2E7409D7153018A3D1F5D">
    <w:name w:val="A8B5E55AF5A2E7409D7153018A3D1F5D"/>
    <w:rsid w:val="00276D83"/>
  </w:style>
  <w:style w:type="paragraph" w:customStyle="1" w:styleId="C8EEF904BC8CCA42B34970043ECEE1F2">
    <w:name w:val="C8EEF904BC8CCA42B34970043ECEE1F2"/>
    <w:rsid w:val="00276D83"/>
  </w:style>
  <w:style w:type="paragraph" w:customStyle="1" w:styleId="BD0937501602D44D9EA4AE417F110BA4">
    <w:name w:val="BD0937501602D44D9EA4AE417F110BA4"/>
    <w:rsid w:val="00276D83"/>
  </w:style>
  <w:style w:type="paragraph" w:customStyle="1" w:styleId="17E9813F46742542B9212BD64D51131D">
    <w:name w:val="17E9813F46742542B9212BD64D51131D"/>
    <w:rsid w:val="00276D83"/>
  </w:style>
  <w:style w:type="paragraph" w:customStyle="1" w:styleId="36BE1F406CFA7C4896AC5202F5D6AC11">
    <w:name w:val="36BE1F406CFA7C4896AC5202F5D6AC11"/>
    <w:rsid w:val="00276D83"/>
  </w:style>
  <w:style w:type="paragraph" w:customStyle="1" w:styleId="BBD891773CB179449FD8C0DC2351ED54">
    <w:name w:val="BBD891773CB179449FD8C0DC2351ED54"/>
    <w:rsid w:val="00276D83"/>
  </w:style>
  <w:style w:type="paragraph" w:customStyle="1" w:styleId="6B9A8A026C3C0B42A14A3ECE1F97CBD7">
    <w:name w:val="6B9A8A026C3C0B42A14A3ECE1F97CBD7"/>
    <w:rsid w:val="00276D83"/>
  </w:style>
  <w:style w:type="paragraph" w:customStyle="1" w:styleId="9631B25210DE864AB837A6CBE81A5075">
    <w:name w:val="9631B25210DE864AB837A6CBE81A5075"/>
    <w:rsid w:val="00276D83"/>
  </w:style>
  <w:style w:type="paragraph" w:customStyle="1" w:styleId="8E78B22F562A7C4A9D8BDF1475D9C0C6">
    <w:name w:val="8E78B22F562A7C4A9D8BDF1475D9C0C6"/>
    <w:rsid w:val="00276D83"/>
  </w:style>
  <w:style w:type="paragraph" w:customStyle="1" w:styleId="32714CCB6156704B91CFC57FD9FF796F">
    <w:name w:val="32714CCB6156704B91CFC57FD9FF796F"/>
    <w:rsid w:val="00276D83"/>
  </w:style>
  <w:style w:type="paragraph" w:customStyle="1" w:styleId="C394B6F3DF21424EB54E6272DF8D3E61">
    <w:name w:val="C394B6F3DF21424EB54E6272DF8D3E61"/>
    <w:rsid w:val="00276D83"/>
  </w:style>
  <w:style w:type="paragraph" w:customStyle="1" w:styleId="938E8F1FA6B68C48BD44B08FAAB63568">
    <w:name w:val="938E8F1FA6B68C48BD44B08FAAB63568"/>
    <w:rsid w:val="00276D83"/>
  </w:style>
  <w:style w:type="paragraph" w:customStyle="1" w:styleId="DD85CE6DCA373B4BB8226510759D141E">
    <w:name w:val="DD85CE6DCA373B4BB8226510759D141E"/>
    <w:rsid w:val="00276D83"/>
  </w:style>
  <w:style w:type="paragraph" w:customStyle="1" w:styleId="1FDC51F8CE2643429F6633017BD679F5">
    <w:name w:val="1FDC51F8CE2643429F6633017BD679F5"/>
    <w:rsid w:val="00276D83"/>
  </w:style>
  <w:style w:type="paragraph" w:customStyle="1" w:styleId="194C6A70387CB94EB37E899A19E33F91">
    <w:name w:val="194C6A70387CB94EB37E899A19E33F91"/>
    <w:rsid w:val="00276D83"/>
  </w:style>
  <w:style w:type="paragraph" w:customStyle="1" w:styleId="FA7D1B332C267A4188C78014C7C0952A">
    <w:name w:val="FA7D1B332C267A4188C78014C7C0952A"/>
    <w:rsid w:val="00276D83"/>
  </w:style>
  <w:style w:type="paragraph" w:customStyle="1" w:styleId="968FED7BD8D6284D8FC6C188A0F4435E">
    <w:name w:val="968FED7BD8D6284D8FC6C188A0F4435E"/>
    <w:rsid w:val="00276D83"/>
  </w:style>
  <w:style w:type="paragraph" w:customStyle="1" w:styleId="D70BAE43B9D23F40B7DA833364ED07DD">
    <w:name w:val="D70BAE43B9D23F40B7DA833364ED07DD"/>
    <w:rsid w:val="00276D83"/>
  </w:style>
  <w:style w:type="paragraph" w:customStyle="1" w:styleId="748BD9E8ACA48E44B36C87BFCADDDC88">
    <w:name w:val="748BD9E8ACA48E44B36C87BFCADDDC88"/>
    <w:rsid w:val="00276D83"/>
  </w:style>
  <w:style w:type="paragraph" w:customStyle="1" w:styleId="6C4736F59691A54CAFF6B0FE188DB40C">
    <w:name w:val="6C4736F59691A54CAFF6B0FE188DB40C"/>
    <w:rsid w:val="00276D83"/>
  </w:style>
  <w:style w:type="paragraph" w:customStyle="1" w:styleId="8389B263D71D304E83B1AE2AD3AFF836">
    <w:name w:val="8389B263D71D304E83B1AE2AD3AFF836"/>
    <w:rsid w:val="00276D83"/>
  </w:style>
  <w:style w:type="paragraph" w:customStyle="1" w:styleId="18E03F718E4B6F42BB9B1E1D5CAA8ECC">
    <w:name w:val="18E03F718E4B6F42BB9B1E1D5CAA8ECC"/>
    <w:rsid w:val="00276D83"/>
  </w:style>
  <w:style w:type="paragraph" w:customStyle="1" w:styleId="3F9B631B4D7C1D43A2F5943D82D80897">
    <w:name w:val="3F9B631B4D7C1D43A2F5943D82D80897"/>
    <w:rsid w:val="00276D83"/>
  </w:style>
  <w:style w:type="paragraph" w:customStyle="1" w:styleId="6214A0F766F2904D93DD3D5C20C4DB51">
    <w:name w:val="6214A0F766F2904D93DD3D5C20C4DB51"/>
    <w:rsid w:val="00276D83"/>
  </w:style>
  <w:style w:type="paragraph" w:customStyle="1" w:styleId="4C6F683FAC84D54F9F4896F3365CD439">
    <w:name w:val="4C6F683FAC84D54F9F4896F3365CD439"/>
    <w:rsid w:val="00276D83"/>
  </w:style>
  <w:style w:type="paragraph" w:customStyle="1" w:styleId="D16238DA9080ED45B5A3106A07071B30">
    <w:name w:val="D16238DA9080ED45B5A3106A07071B30"/>
    <w:rsid w:val="00276D83"/>
  </w:style>
  <w:style w:type="paragraph" w:customStyle="1" w:styleId="5A9FE4AA4ABCA8428FB5E9ADC3ECC7F5">
    <w:name w:val="5A9FE4AA4ABCA8428FB5E9ADC3ECC7F5"/>
    <w:rsid w:val="00276D83"/>
  </w:style>
  <w:style w:type="paragraph" w:customStyle="1" w:styleId="D0DEDE906E70D04E9D9165BAFC40B268">
    <w:name w:val="D0DEDE906E70D04E9D9165BAFC40B268"/>
    <w:rsid w:val="00276D83"/>
  </w:style>
  <w:style w:type="paragraph" w:customStyle="1" w:styleId="95E8A9795150B341B1BE0C83690A87CC">
    <w:name w:val="95E8A9795150B341B1BE0C83690A87CC"/>
    <w:rsid w:val="00276D83"/>
  </w:style>
  <w:style w:type="paragraph" w:customStyle="1" w:styleId="2D33912F12F1D24297CCD54C5A617587">
    <w:name w:val="2D33912F12F1D24297CCD54C5A617587"/>
    <w:rsid w:val="00276D83"/>
  </w:style>
  <w:style w:type="paragraph" w:customStyle="1" w:styleId="D390AE320C783146BA06334EEEEDA704">
    <w:name w:val="D390AE320C783146BA06334EEEEDA704"/>
    <w:rsid w:val="00276D83"/>
  </w:style>
  <w:style w:type="paragraph" w:customStyle="1" w:styleId="2B65A5996FE33A40AE7078E9D52AA0B3">
    <w:name w:val="2B65A5996FE33A40AE7078E9D52AA0B3"/>
    <w:rsid w:val="00276D83"/>
  </w:style>
  <w:style w:type="paragraph" w:customStyle="1" w:styleId="B75122A05B0909409D43761FA5E81C7C">
    <w:name w:val="B75122A05B0909409D43761FA5E81C7C"/>
    <w:rsid w:val="00276D83"/>
  </w:style>
  <w:style w:type="paragraph" w:customStyle="1" w:styleId="696A9825AFCEA04389A996DF6135A7E2">
    <w:name w:val="696A9825AFCEA04389A996DF6135A7E2"/>
    <w:rsid w:val="00276D83"/>
  </w:style>
  <w:style w:type="paragraph" w:customStyle="1" w:styleId="652034BDAC2B4A488DCCF7DC5736B314">
    <w:name w:val="652034BDAC2B4A488DCCF7DC5736B314"/>
    <w:rsid w:val="00276D83"/>
  </w:style>
  <w:style w:type="paragraph" w:customStyle="1" w:styleId="486BFBF50E544C40921570493546C682">
    <w:name w:val="486BFBF50E544C40921570493546C682"/>
    <w:rsid w:val="00276D83"/>
  </w:style>
  <w:style w:type="paragraph" w:customStyle="1" w:styleId="8A418954310AAD4DB9BD716100AB202F">
    <w:name w:val="8A418954310AAD4DB9BD716100AB202F"/>
    <w:rsid w:val="00276D83"/>
  </w:style>
  <w:style w:type="paragraph" w:customStyle="1" w:styleId="46458D59422FF3479D0DEFBCD6656991">
    <w:name w:val="46458D59422FF3479D0DEFBCD6656991"/>
    <w:rsid w:val="00276D83"/>
  </w:style>
  <w:style w:type="paragraph" w:customStyle="1" w:styleId="5B577F3F1D58594DB0C85D8DE70EB8C7">
    <w:name w:val="5B577F3F1D58594DB0C85D8DE70EB8C7"/>
    <w:rsid w:val="00276D83"/>
  </w:style>
  <w:style w:type="paragraph" w:customStyle="1" w:styleId="4B2903DFD4A6ED42854F967D81C6A179">
    <w:name w:val="4B2903DFD4A6ED42854F967D81C6A179"/>
    <w:rsid w:val="00276D83"/>
  </w:style>
  <w:style w:type="paragraph" w:customStyle="1" w:styleId="DF5A6EBE38EF3F4FB9C215E2E682007B">
    <w:name w:val="DF5A6EBE38EF3F4FB9C215E2E682007B"/>
    <w:rsid w:val="00276D83"/>
  </w:style>
  <w:style w:type="paragraph" w:customStyle="1" w:styleId="1E5AEFE08AF9E44880F34BFB0FFBD87C">
    <w:name w:val="1E5AEFE08AF9E44880F34BFB0FFBD87C"/>
    <w:rsid w:val="00276D83"/>
  </w:style>
  <w:style w:type="paragraph" w:customStyle="1" w:styleId="0F8255318EF5A644BAF84E64FB2ABA87">
    <w:name w:val="0F8255318EF5A644BAF84E64FB2ABA87"/>
    <w:rsid w:val="00276D83"/>
  </w:style>
  <w:style w:type="paragraph" w:customStyle="1" w:styleId="552D4203E07A204D8C49810D19D0E87D">
    <w:name w:val="552D4203E07A204D8C49810D19D0E87D"/>
    <w:rsid w:val="00276D83"/>
  </w:style>
  <w:style w:type="paragraph" w:customStyle="1" w:styleId="2F46EE1E35E2CD44992136ACCA0E87DD">
    <w:name w:val="2F46EE1E35E2CD44992136ACCA0E87DD"/>
    <w:rsid w:val="00276D83"/>
  </w:style>
  <w:style w:type="paragraph" w:customStyle="1" w:styleId="53671EC4F260024C9D2824CB7C0060AE">
    <w:name w:val="53671EC4F260024C9D2824CB7C0060AE"/>
    <w:rsid w:val="00276D83"/>
  </w:style>
  <w:style w:type="paragraph" w:customStyle="1" w:styleId="CB4967F757304A449AF936A09109033F">
    <w:name w:val="CB4967F757304A449AF936A09109033F"/>
    <w:rsid w:val="00276D83"/>
  </w:style>
  <w:style w:type="paragraph" w:customStyle="1" w:styleId="A548743832C13348BE361E655F076D1C">
    <w:name w:val="A548743832C13348BE361E655F076D1C"/>
    <w:rsid w:val="00276D83"/>
  </w:style>
  <w:style w:type="paragraph" w:customStyle="1" w:styleId="30E7F2223A9F2A45A97A5F80F970A310">
    <w:name w:val="30E7F2223A9F2A45A97A5F80F970A310"/>
    <w:rsid w:val="00276D83"/>
  </w:style>
  <w:style w:type="paragraph" w:customStyle="1" w:styleId="8572B6A129DD5144935B5AFA7FAE7979">
    <w:name w:val="8572B6A129DD5144935B5AFA7FAE7979"/>
    <w:rsid w:val="00276D83"/>
  </w:style>
  <w:style w:type="paragraph" w:customStyle="1" w:styleId="B69B433CD2A0F54C93881F3C48C0A81C">
    <w:name w:val="B69B433CD2A0F54C93881F3C48C0A81C"/>
    <w:rsid w:val="00276D83"/>
  </w:style>
  <w:style w:type="paragraph" w:customStyle="1" w:styleId="81A74DD904487A45A7067BBC78AD3AF4">
    <w:name w:val="81A74DD904487A45A7067BBC78AD3AF4"/>
    <w:rsid w:val="00276D83"/>
  </w:style>
  <w:style w:type="paragraph" w:customStyle="1" w:styleId="AA35FFB43D57D34CA6F682D656DF4E40">
    <w:name w:val="AA35FFB43D57D34CA6F682D656DF4E40"/>
    <w:rsid w:val="00276D83"/>
  </w:style>
  <w:style w:type="paragraph" w:customStyle="1" w:styleId="997AF6D809EF1740859FBA8F2E557877">
    <w:name w:val="997AF6D809EF1740859FBA8F2E557877"/>
    <w:rsid w:val="00276D83"/>
  </w:style>
  <w:style w:type="paragraph" w:customStyle="1" w:styleId="C031B748B7D99A4387ABADC8D807793A">
    <w:name w:val="C031B748B7D99A4387ABADC8D807793A"/>
    <w:rsid w:val="00276D83"/>
  </w:style>
  <w:style w:type="paragraph" w:customStyle="1" w:styleId="3A0E701F93517C4790DED6E6B349EEC0">
    <w:name w:val="3A0E701F93517C4790DED6E6B349EEC0"/>
    <w:rsid w:val="00276D83"/>
  </w:style>
  <w:style w:type="paragraph" w:customStyle="1" w:styleId="691C8C80CF46014B8F02C963A85448FB">
    <w:name w:val="691C8C80CF46014B8F02C963A85448FB"/>
    <w:rsid w:val="00276D83"/>
  </w:style>
  <w:style w:type="paragraph" w:customStyle="1" w:styleId="702B26F43D39164AA7CCFC759A5179D3">
    <w:name w:val="702B26F43D39164AA7CCFC759A5179D3"/>
    <w:rsid w:val="00276D83"/>
  </w:style>
  <w:style w:type="paragraph" w:customStyle="1" w:styleId="ECB196CC32BB2049B8F41804C139BEAA">
    <w:name w:val="ECB196CC32BB2049B8F41804C139BEAA"/>
    <w:rsid w:val="00276D83"/>
  </w:style>
  <w:style w:type="paragraph" w:customStyle="1" w:styleId="CB81D8A28CBD764A913786C0DEB86B9B">
    <w:name w:val="CB81D8A28CBD764A913786C0DEB86B9B"/>
    <w:rsid w:val="00276D83"/>
  </w:style>
  <w:style w:type="paragraph" w:customStyle="1" w:styleId="1C161B2FFEF4F04AB900048179258FF9">
    <w:name w:val="1C161B2FFEF4F04AB900048179258FF9"/>
    <w:rsid w:val="00276D83"/>
  </w:style>
  <w:style w:type="paragraph" w:customStyle="1" w:styleId="11D879045BE47F45B80FC4167FA842D1">
    <w:name w:val="11D879045BE47F45B80FC4167FA842D1"/>
    <w:rsid w:val="00276D83"/>
  </w:style>
  <w:style w:type="paragraph" w:customStyle="1" w:styleId="7BB3883FC47CEB48B378BB1EFFEB7EF0">
    <w:name w:val="7BB3883FC47CEB48B378BB1EFFEB7EF0"/>
    <w:rsid w:val="00276D83"/>
  </w:style>
  <w:style w:type="paragraph" w:customStyle="1" w:styleId="5FB4D7D5DB02474DA3BD8276884837BE">
    <w:name w:val="5FB4D7D5DB02474DA3BD8276884837BE"/>
    <w:rsid w:val="00276D83"/>
  </w:style>
  <w:style w:type="paragraph" w:customStyle="1" w:styleId="41808506E46C1549AB453EFBC5D3D8E9">
    <w:name w:val="41808506E46C1549AB453EFBC5D3D8E9"/>
    <w:rsid w:val="00276D83"/>
  </w:style>
  <w:style w:type="paragraph" w:customStyle="1" w:styleId="92C650B7E1671743A51DA19F776B4AED">
    <w:name w:val="92C650B7E1671743A51DA19F776B4AED"/>
    <w:rsid w:val="00276D83"/>
  </w:style>
  <w:style w:type="paragraph" w:customStyle="1" w:styleId="0C47E14D1E53E842A7DD0B27BEE94889">
    <w:name w:val="0C47E14D1E53E842A7DD0B27BEE94889"/>
    <w:rsid w:val="00276D83"/>
  </w:style>
  <w:style w:type="paragraph" w:customStyle="1" w:styleId="1B0E4AD0062F4C4EAA69C459C2416B67">
    <w:name w:val="1B0E4AD0062F4C4EAA69C459C2416B67"/>
    <w:rsid w:val="00276D83"/>
  </w:style>
  <w:style w:type="paragraph" w:customStyle="1" w:styleId="6F832F64867C554D8C3794B27D8A094D">
    <w:name w:val="6F832F64867C554D8C3794B27D8A094D"/>
    <w:rsid w:val="00276D83"/>
  </w:style>
  <w:style w:type="paragraph" w:customStyle="1" w:styleId="B49EF5DF61CB0E4F838616903656B772">
    <w:name w:val="B49EF5DF61CB0E4F838616903656B772"/>
    <w:rsid w:val="00276D83"/>
  </w:style>
  <w:style w:type="paragraph" w:customStyle="1" w:styleId="9345952E32554C47B1A2AFEC2B3A5118">
    <w:name w:val="9345952E32554C47B1A2AFEC2B3A5118"/>
    <w:rsid w:val="00276D83"/>
  </w:style>
  <w:style w:type="paragraph" w:customStyle="1" w:styleId="B6A0C33B165C2E46A5FB676732D06278">
    <w:name w:val="B6A0C33B165C2E46A5FB676732D06278"/>
    <w:rsid w:val="00276D83"/>
  </w:style>
  <w:style w:type="paragraph" w:customStyle="1" w:styleId="A07DDF0B74A9AB44ACA97E1D3EA6F7D0">
    <w:name w:val="A07DDF0B74A9AB44ACA97E1D3EA6F7D0"/>
    <w:rsid w:val="00276D83"/>
  </w:style>
  <w:style w:type="paragraph" w:customStyle="1" w:styleId="857A562C62FCF74B84F636E2AC43D52E">
    <w:name w:val="857A562C62FCF74B84F636E2AC43D52E"/>
    <w:rsid w:val="00276D83"/>
  </w:style>
  <w:style w:type="paragraph" w:customStyle="1" w:styleId="B0DCB5B248D2A54382FCEF5B09D78B5A">
    <w:name w:val="B0DCB5B248D2A54382FCEF5B09D78B5A"/>
    <w:rsid w:val="00276D83"/>
  </w:style>
  <w:style w:type="paragraph" w:customStyle="1" w:styleId="44F252D1E36BA447B4C0B7F1EC4DE75E">
    <w:name w:val="44F252D1E36BA447B4C0B7F1EC4DE75E"/>
    <w:rsid w:val="00276D83"/>
  </w:style>
  <w:style w:type="paragraph" w:customStyle="1" w:styleId="C87F2D6ED9EE7246811E28ED7DAE7D9E">
    <w:name w:val="C87F2D6ED9EE7246811E28ED7DAE7D9E"/>
    <w:rsid w:val="00276D83"/>
  </w:style>
  <w:style w:type="paragraph" w:customStyle="1" w:styleId="E3DE8696DDB24B4A9EF6F66D992A52BE">
    <w:name w:val="E3DE8696DDB24B4A9EF6F66D992A52BE"/>
    <w:rsid w:val="00276D83"/>
  </w:style>
  <w:style w:type="paragraph" w:customStyle="1" w:styleId="B252BCA73EF22243AD4BD97D802FF394">
    <w:name w:val="B252BCA73EF22243AD4BD97D802FF394"/>
    <w:rsid w:val="00276D83"/>
  </w:style>
  <w:style w:type="paragraph" w:customStyle="1" w:styleId="D01928C040845B4F8E21C8E05980778A">
    <w:name w:val="D01928C040845B4F8E21C8E05980778A"/>
    <w:rsid w:val="00276D83"/>
  </w:style>
  <w:style w:type="paragraph" w:customStyle="1" w:styleId="3C3BC265834A214CAFC317B34ACC6B46">
    <w:name w:val="3C3BC265834A214CAFC317B34ACC6B46"/>
    <w:rsid w:val="00276D83"/>
  </w:style>
  <w:style w:type="paragraph" w:customStyle="1" w:styleId="B10C051354ED7F45BBC8E112EAFB3DF4">
    <w:name w:val="B10C051354ED7F45BBC8E112EAFB3DF4"/>
    <w:rsid w:val="00276D83"/>
  </w:style>
  <w:style w:type="paragraph" w:customStyle="1" w:styleId="F9373F5AA11AFF46B3BA25F560104475">
    <w:name w:val="F9373F5AA11AFF46B3BA25F560104475"/>
    <w:rsid w:val="00276D83"/>
  </w:style>
  <w:style w:type="paragraph" w:customStyle="1" w:styleId="8DB45995F5081040AA92ABDC5DE5B4EA">
    <w:name w:val="8DB45995F5081040AA92ABDC5DE5B4EA"/>
    <w:rsid w:val="00276D83"/>
  </w:style>
  <w:style w:type="paragraph" w:customStyle="1" w:styleId="50F32080E2CD1A4AA23E816CF3893F06">
    <w:name w:val="50F32080E2CD1A4AA23E816CF3893F06"/>
    <w:rsid w:val="00276D83"/>
  </w:style>
  <w:style w:type="paragraph" w:customStyle="1" w:styleId="9D00FD6937C2234EB4E8026FB4C06F8C">
    <w:name w:val="9D00FD6937C2234EB4E8026FB4C06F8C"/>
    <w:rsid w:val="00276D83"/>
  </w:style>
  <w:style w:type="paragraph" w:customStyle="1" w:styleId="2F641FA556933640A2B493114C7B088F">
    <w:name w:val="2F641FA556933640A2B493114C7B088F"/>
    <w:rsid w:val="00276D83"/>
  </w:style>
  <w:style w:type="paragraph" w:customStyle="1" w:styleId="1500EEAE90885A46A080351CA84020CE">
    <w:name w:val="1500EEAE90885A46A080351CA84020CE"/>
    <w:rsid w:val="00276D83"/>
  </w:style>
  <w:style w:type="paragraph" w:customStyle="1" w:styleId="6706999C6DD90B4181417F151FFB792E">
    <w:name w:val="6706999C6DD90B4181417F151FFB792E"/>
    <w:rsid w:val="00276D83"/>
  </w:style>
  <w:style w:type="paragraph" w:customStyle="1" w:styleId="7752A71E7DDE154AA9DA8A527DE1DA8B">
    <w:name w:val="7752A71E7DDE154AA9DA8A527DE1DA8B"/>
    <w:rsid w:val="00276D83"/>
  </w:style>
  <w:style w:type="paragraph" w:customStyle="1" w:styleId="C341F9B9CDD3C84EA7213ABE641D6523">
    <w:name w:val="C341F9B9CDD3C84EA7213ABE641D6523"/>
    <w:rsid w:val="00276D83"/>
  </w:style>
  <w:style w:type="paragraph" w:customStyle="1" w:styleId="5F86EB8A35D8E447883961F9E70AC2E3">
    <w:name w:val="5F86EB8A35D8E447883961F9E70AC2E3"/>
    <w:rsid w:val="00276D83"/>
  </w:style>
  <w:style w:type="paragraph" w:customStyle="1" w:styleId="5B4F46CBC52AFF4880D2B6C5B7406F11">
    <w:name w:val="5B4F46CBC52AFF4880D2B6C5B7406F11"/>
    <w:rsid w:val="00276D83"/>
  </w:style>
  <w:style w:type="paragraph" w:customStyle="1" w:styleId="3E1C08729B6F4243AD35C1B2454BDCB7">
    <w:name w:val="3E1C08729B6F4243AD35C1B2454BDCB7"/>
    <w:rsid w:val="00276D83"/>
  </w:style>
  <w:style w:type="paragraph" w:customStyle="1" w:styleId="400865D0F0E3F448A48783316F875662">
    <w:name w:val="400865D0F0E3F448A48783316F875662"/>
    <w:rsid w:val="00276D83"/>
  </w:style>
  <w:style w:type="paragraph" w:customStyle="1" w:styleId="ACD8D917229FB84696EB9D20D3991977">
    <w:name w:val="ACD8D917229FB84696EB9D20D3991977"/>
    <w:rsid w:val="00276D83"/>
  </w:style>
  <w:style w:type="paragraph" w:customStyle="1" w:styleId="3EB7C2F54423EB45BCFE717C39C1C49B">
    <w:name w:val="3EB7C2F54423EB45BCFE717C39C1C49B"/>
    <w:rsid w:val="00276D83"/>
  </w:style>
  <w:style w:type="paragraph" w:customStyle="1" w:styleId="2DAAD19E07CE6C4C901EBA7C20A8B86B">
    <w:name w:val="2DAAD19E07CE6C4C901EBA7C20A8B86B"/>
    <w:rsid w:val="00276D83"/>
  </w:style>
  <w:style w:type="paragraph" w:customStyle="1" w:styleId="EDDB4387FE79C24B947A35003BBF0565">
    <w:name w:val="EDDB4387FE79C24B947A35003BBF0565"/>
    <w:rsid w:val="00276D83"/>
  </w:style>
  <w:style w:type="paragraph" w:customStyle="1" w:styleId="CE2332412367C44BBE1EA3BB2759108E">
    <w:name w:val="CE2332412367C44BBE1EA3BB2759108E"/>
    <w:rsid w:val="00276D83"/>
  </w:style>
  <w:style w:type="paragraph" w:customStyle="1" w:styleId="10DF7999B4EE6042AA96570ACA2579A9">
    <w:name w:val="10DF7999B4EE6042AA96570ACA2579A9"/>
    <w:rsid w:val="00276D83"/>
  </w:style>
  <w:style w:type="paragraph" w:customStyle="1" w:styleId="7CF0124C1C37894EB66039F782EF35EB">
    <w:name w:val="7CF0124C1C37894EB66039F782EF35EB"/>
    <w:rsid w:val="00276D83"/>
  </w:style>
  <w:style w:type="paragraph" w:customStyle="1" w:styleId="711B127000C02D498849490B7C9DFA4E">
    <w:name w:val="711B127000C02D498849490B7C9DFA4E"/>
    <w:rsid w:val="00276D83"/>
  </w:style>
  <w:style w:type="paragraph" w:customStyle="1" w:styleId="76984BE23AE208429BF2708FAA53D22C">
    <w:name w:val="76984BE23AE208429BF2708FAA53D22C"/>
    <w:rsid w:val="00276D83"/>
  </w:style>
  <w:style w:type="paragraph" w:customStyle="1" w:styleId="3FC7D2C8D41EF54D81E4E8EE9BD569D7">
    <w:name w:val="3FC7D2C8D41EF54D81E4E8EE9BD569D7"/>
    <w:rsid w:val="00276D83"/>
  </w:style>
  <w:style w:type="paragraph" w:customStyle="1" w:styleId="8E743D9F2E610545A4B0987FEC005857">
    <w:name w:val="8E743D9F2E610545A4B0987FEC005857"/>
    <w:rsid w:val="00276D83"/>
  </w:style>
  <w:style w:type="paragraph" w:customStyle="1" w:styleId="AEF04AB8B7A81044AEDB55A86E290613">
    <w:name w:val="AEF04AB8B7A81044AEDB55A86E290613"/>
    <w:rsid w:val="00276D83"/>
  </w:style>
  <w:style w:type="paragraph" w:customStyle="1" w:styleId="357798B942EE95478FF925E36F970483">
    <w:name w:val="357798B942EE95478FF925E36F970483"/>
    <w:rsid w:val="00276D83"/>
  </w:style>
  <w:style w:type="paragraph" w:customStyle="1" w:styleId="7EBA8DCE762A67468E42C810EAB221BD">
    <w:name w:val="7EBA8DCE762A67468E42C810EAB221BD"/>
    <w:rsid w:val="00276D83"/>
  </w:style>
  <w:style w:type="paragraph" w:customStyle="1" w:styleId="5C2187B2A7E1F848AA06628F66693B79">
    <w:name w:val="5C2187B2A7E1F848AA06628F66693B79"/>
    <w:rsid w:val="00276D83"/>
  </w:style>
  <w:style w:type="paragraph" w:customStyle="1" w:styleId="4DD4769BEBDDBD489BC851BC875527BA">
    <w:name w:val="4DD4769BEBDDBD489BC851BC875527BA"/>
    <w:rsid w:val="00276D83"/>
  </w:style>
  <w:style w:type="paragraph" w:customStyle="1" w:styleId="4B2E04C9CCACB64F8814A1176EB881FD">
    <w:name w:val="4B2E04C9CCACB64F8814A1176EB881FD"/>
    <w:rsid w:val="00276D83"/>
  </w:style>
  <w:style w:type="paragraph" w:customStyle="1" w:styleId="135108229B65CC46B97DB12F9824929B">
    <w:name w:val="135108229B65CC46B97DB12F9824929B"/>
    <w:rsid w:val="00276D83"/>
  </w:style>
  <w:style w:type="paragraph" w:customStyle="1" w:styleId="9281B3774459464E94B57558BC70A199">
    <w:name w:val="9281B3774459464E94B57558BC70A199"/>
    <w:rsid w:val="00276D83"/>
  </w:style>
  <w:style w:type="paragraph" w:customStyle="1" w:styleId="C8841ED4603EE94398E6AF9C3068EEF8">
    <w:name w:val="C8841ED4603EE94398E6AF9C3068EEF8"/>
    <w:rsid w:val="00276D83"/>
  </w:style>
  <w:style w:type="paragraph" w:customStyle="1" w:styleId="FF54D9EC912E0242ACDB71471A047352">
    <w:name w:val="FF54D9EC912E0242ACDB71471A047352"/>
    <w:rsid w:val="00276D83"/>
  </w:style>
  <w:style w:type="paragraph" w:customStyle="1" w:styleId="CDDFAE74E7260F46B9224ACBB9CC27FA">
    <w:name w:val="CDDFAE74E7260F46B9224ACBB9CC27FA"/>
    <w:rsid w:val="00276D83"/>
  </w:style>
  <w:style w:type="paragraph" w:customStyle="1" w:styleId="52F4DF23CC959F4AA4DC42F0F42EAB63">
    <w:name w:val="52F4DF23CC959F4AA4DC42F0F42EAB63"/>
    <w:rsid w:val="00276D83"/>
  </w:style>
  <w:style w:type="paragraph" w:customStyle="1" w:styleId="2DE62F7DFB1C724FB3142B242329781D">
    <w:name w:val="2DE62F7DFB1C724FB3142B242329781D"/>
    <w:rsid w:val="00276D83"/>
  </w:style>
  <w:style w:type="paragraph" w:customStyle="1" w:styleId="593AE5C22F69784A80A194F5C2C65423">
    <w:name w:val="593AE5C22F69784A80A194F5C2C65423"/>
    <w:rsid w:val="00276D83"/>
  </w:style>
  <w:style w:type="paragraph" w:customStyle="1" w:styleId="25C1AA499D2E144A8B1C1B3D1DF14219">
    <w:name w:val="25C1AA499D2E144A8B1C1B3D1DF14219"/>
    <w:rsid w:val="00276D83"/>
  </w:style>
  <w:style w:type="paragraph" w:customStyle="1" w:styleId="D901482CC171064CB01F206C71D44609">
    <w:name w:val="D901482CC171064CB01F206C71D44609"/>
    <w:rsid w:val="00276D83"/>
  </w:style>
  <w:style w:type="paragraph" w:customStyle="1" w:styleId="A29622362573C842B5B63AE3BD91BDCE">
    <w:name w:val="A29622362573C842B5B63AE3BD91BDCE"/>
    <w:rsid w:val="00276D83"/>
  </w:style>
  <w:style w:type="paragraph" w:customStyle="1" w:styleId="88687A30197CAE4EA91BAF64DED85806">
    <w:name w:val="88687A30197CAE4EA91BAF64DED85806"/>
    <w:rsid w:val="00276D83"/>
  </w:style>
  <w:style w:type="paragraph" w:customStyle="1" w:styleId="BF38639F86F55846B6F1B1CC1FBABBD9">
    <w:name w:val="BF38639F86F55846B6F1B1CC1FBABBD9"/>
    <w:rsid w:val="00276D83"/>
  </w:style>
  <w:style w:type="paragraph" w:customStyle="1" w:styleId="13118D6CD2728C42B090DF61ACA4D1EB">
    <w:name w:val="13118D6CD2728C42B090DF61ACA4D1EB"/>
    <w:rsid w:val="00276D83"/>
  </w:style>
  <w:style w:type="paragraph" w:customStyle="1" w:styleId="37BFF06B5C116248ACE10DA7BBF0605B">
    <w:name w:val="37BFF06B5C116248ACE10DA7BBF0605B"/>
    <w:rsid w:val="00276D83"/>
  </w:style>
  <w:style w:type="paragraph" w:customStyle="1" w:styleId="45762F7B5D45614DA05A91FF5CD818CA">
    <w:name w:val="45762F7B5D45614DA05A91FF5CD818CA"/>
    <w:rsid w:val="00276D83"/>
  </w:style>
  <w:style w:type="paragraph" w:customStyle="1" w:styleId="52D3A8EF5115C34298DFC9494E7F41BB">
    <w:name w:val="52D3A8EF5115C34298DFC9494E7F41BB"/>
    <w:rsid w:val="00276D83"/>
  </w:style>
  <w:style w:type="paragraph" w:customStyle="1" w:styleId="4090B8BC5DF304488A804218C44D571B">
    <w:name w:val="4090B8BC5DF304488A804218C44D571B"/>
    <w:rsid w:val="00276D83"/>
  </w:style>
  <w:style w:type="paragraph" w:customStyle="1" w:styleId="513579D48D23DF4AAF4287DA3DBA61B9">
    <w:name w:val="513579D48D23DF4AAF4287DA3DBA61B9"/>
    <w:rsid w:val="00276D83"/>
  </w:style>
  <w:style w:type="paragraph" w:customStyle="1" w:styleId="3971D60261E02247A00F983705CD1E31">
    <w:name w:val="3971D60261E02247A00F983705CD1E31"/>
    <w:rsid w:val="00276D83"/>
  </w:style>
  <w:style w:type="paragraph" w:customStyle="1" w:styleId="8B59B1DE5F83DF46B8CE7A37D7721A7E">
    <w:name w:val="8B59B1DE5F83DF46B8CE7A37D7721A7E"/>
    <w:rsid w:val="00276D83"/>
  </w:style>
  <w:style w:type="paragraph" w:customStyle="1" w:styleId="6CEB8157327F3A4191060AA98DE6EB9E">
    <w:name w:val="6CEB8157327F3A4191060AA98DE6EB9E"/>
    <w:rsid w:val="00276D83"/>
  </w:style>
  <w:style w:type="paragraph" w:customStyle="1" w:styleId="536ED454FC13AB4FA3897A163AB1BC4C">
    <w:name w:val="536ED454FC13AB4FA3897A163AB1BC4C"/>
    <w:rsid w:val="00276D83"/>
  </w:style>
  <w:style w:type="paragraph" w:customStyle="1" w:styleId="D76A3B596B4ED94BBA67BFED32A3B139">
    <w:name w:val="D76A3B596B4ED94BBA67BFED32A3B139"/>
    <w:rsid w:val="00276D83"/>
  </w:style>
  <w:style w:type="paragraph" w:customStyle="1" w:styleId="F7948FC2D69D834CA178603E39172E2D">
    <w:name w:val="F7948FC2D69D834CA178603E39172E2D"/>
    <w:rsid w:val="00276D83"/>
  </w:style>
  <w:style w:type="paragraph" w:customStyle="1" w:styleId="50FCF1643DCF6D4A853CC85331A112C3">
    <w:name w:val="50FCF1643DCF6D4A853CC85331A112C3"/>
    <w:rsid w:val="00276D83"/>
  </w:style>
  <w:style w:type="paragraph" w:customStyle="1" w:styleId="1AAB7A3E0D0836488B3B1AAF59F35830">
    <w:name w:val="1AAB7A3E0D0836488B3B1AAF59F35830"/>
    <w:rsid w:val="00276D83"/>
  </w:style>
  <w:style w:type="paragraph" w:customStyle="1" w:styleId="E9771F640ED3874F8358E80FFCB5B62B">
    <w:name w:val="E9771F640ED3874F8358E80FFCB5B62B"/>
    <w:rsid w:val="00276D83"/>
  </w:style>
  <w:style w:type="paragraph" w:customStyle="1" w:styleId="26B73BD97F87C14AB556A36B2BCEFDE4">
    <w:name w:val="26B73BD97F87C14AB556A36B2BCEFDE4"/>
    <w:rsid w:val="00276D83"/>
  </w:style>
  <w:style w:type="paragraph" w:customStyle="1" w:styleId="514386F1C0A61145B1AFCE000EB553BF">
    <w:name w:val="514386F1C0A61145B1AFCE000EB553BF"/>
    <w:rsid w:val="00276D83"/>
  </w:style>
  <w:style w:type="paragraph" w:customStyle="1" w:styleId="D1C9C8C3F2543F47BB46CA09F7CC15DE">
    <w:name w:val="D1C9C8C3F2543F47BB46CA09F7CC15DE"/>
    <w:rsid w:val="00276D83"/>
  </w:style>
  <w:style w:type="paragraph" w:customStyle="1" w:styleId="7DAED184650BB241B2CD0D62151B702B">
    <w:name w:val="7DAED184650BB241B2CD0D62151B702B"/>
    <w:rsid w:val="00276D83"/>
  </w:style>
  <w:style w:type="paragraph" w:customStyle="1" w:styleId="00C59001F9E33047AA2ACA5C7BF06380">
    <w:name w:val="00C59001F9E33047AA2ACA5C7BF06380"/>
    <w:rsid w:val="00276D83"/>
  </w:style>
  <w:style w:type="paragraph" w:customStyle="1" w:styleId="A71DD1C974CFAF478D216235FF3EE620">
    <w:name w:val="A71DD1C974CFAF478D216235FF3EE620"/>
    <w:rsid w:val="00276D83"/>
  </w:style>
  <w:style w:type="paragraph" w:customStyle="1" w:styleId="D7979793DB45F5458D55445F0029D2A7">
    <w:name w:val="D7979793DB45F5458D55445F0029D2A7"/>
    <w:rsid w:val="00276D83"/>
  </w:style>
  <w:style w:type="paragraph" w:customStyle="1" w:styleId="689CFF943CD6ED4DBF5F9B614FB5A7C8">
    <w:name w:val="689CFF943CD6ED4DBF5F9B614FB5A7C8"/>
    <w:rsid w:val="00276D83"/>
  </w:style>
  <w:style w:type="paragraph" w:customStyle="1" w:styleId="81308EB620A85B499224BC729681D592">
    <w:name w:val="81308EB620A85B499224BC729681D592"/>
    <w:rsid w:val="00276D83"/>
  </w:style>
  <w:style w:type="paragraph" w:customStyle="1" w:styleId="CCC2D50B463E5A4DA752F6CB276FD147">
    <w:name w:val="CCC2D50B463E5A4DA752F6CB276FD147"/>
    <w:rsid w:val="00276D83"/>
  </w:style>
  <w:style w:type="paragraph" w:customStyle="1" w:styleId="71AB353FF170AF4980CBBF683E89D18F">
    <w:name w:val="71AB353FF170AF4980CBBF683E89D18F"/>
    <w:rsid w:val="00276D83"/>
  </w:style>
  <w:style w:type="paragraph" w:customStyle="1" w:styleId="91B02162DAB58F46B715EF26AC9733C0">
    <w:name w:val="91B02162DAB58F46B715EF26AC9733C0"/>
    <w:rsid w:val="00276D83"/>
  </w:style>
  <w:style w:type="paragraph" w:customStyle="1" w:styleId="B1D8E6348BD15541B25D6162E7A7D8ED">
    <w:name w:val="B1D8E6348BD15541B25D6162E7A7D8ED"/>
    <w:rsid w:val="00276D83"/>
  </w:style>
  <w:style w:type="paragraph" w:customStyle="1" w:styleId="B934EAEDF91D154DA13B01A8836D81A9">
    <w:name w:val="B934EAEDF91D154DA13B01A8836D81A9"/>
    <w:rsid w:val="00276D83"/>
  </w:style>
  <w:style w:type="paragraph" w:customStyle="1" w:styleId="6B899A965B3D6F4EAC3C983AC76D4D90">
    <w:name w:val="6B899A965B3D6F4EAC3C983AC76D4D90"/>
    <w:rsid w:val="00276D83"/>
  </w:style>
  <w:style w:type="paragraph" w:customStyle="1" w:styleId="0707F9815CD31C4E95D482AD68E4228E">
    <w:name w:val="0707F9815CD31C4E95D482AD68E4228E"/>
    <w:rsid w:val="00276D83"/>
  </w:style>
  <w:style w:type="paragraph" w:customStyle="1" w:styleId="BB846E59E3C51A4BA04092A2A61AF15F">
    <w:name w:val="BB846E59E3C51A4BA04092A2A61AF15F"/>
    <w:rsid w:val="00276D83"/>
  </w:style>
  <w:style w:type="paragraph" w:customStyle="1" w:styleId="7F1E3F57BDDE054CA1DD738F8BE22228">
    <w:name w:val="7F1E3F57BDDE054CA1DD738F8BE22228"/>
    <w:rsid w:val="00276D83"/>
  </w:style>
  <w:style w:type="paragraph" w:customStyle="1" w:styleId="7E2D77055E09F94CBDA7530AED448F05">
    <w:name w:val="7E2D77055E09F94CBDA7530AED448F05"/>
    <w:rsid w:val="00276D83"/>
  </w:style>
  <w:style w:type="paragraph" w:customStyle="1" w:styleId="03341CD06236F847A69C792ECB4A3BF3">
    <w:name w:val="03341CD06236F847A69C792ECB4A3BF3"/>
    <w:rsid w:val="00276D83"/>
  </w:style>
  <w:style w:type="paragraph" w:customStyle="1" w:styleId="A3FB1EACFF3C314B899EE6C20F154FCE">
    <w:name w:val="A3FB1EACFF3C314B899EE6C20F154FCE"/>
    <w:rsid w:val="00276D83"/>
  </w:style>
  <w:style w:type="paragraph" w:customStyle="1" w:styleId="B0F0A20B9C511C4C82360BFF170B79D4">
    <w:name w:val="B0F0A20B9C511C4C82360BFF170B79D4"/>
    <w:rsid w:val="00276D83"/>
  </w:style>
  <w:style w:type="paragraph" w:customStyle="1" w:styleId="15B20D6ADB0A094BA41BB2536CF4E2B7">
    <w:name w:val="15B20D6ADB0A094BA41BB2536CF4E2B7"/>
    <w:rsid w:val="00276D83"/>
  </w:style>
  <w:style w:type="paragraph" w:customStyle="1" w:styleId="C82E56319E60EE4C8198B1C09E47304C">
    <w:name w:val="C82E56319E60EE4C8198B1C09E47304C"/>
    <w:rsid w:val="00276D83"/>
  </w:style>
  <w:style w:type="paragraph" w:customStyle="1" w:styleId="CAD67A81096F6A40B0713BF4B4C7238C">
    <w:name w:val="CAD67A81096F6A40B0713BF4B4C7238C"/>
    <w:rsid w:val="00276D83"/>
  </w:style>
  <w:style w:type="paragraph" w:customStyle="1" w:styleId="CA2D88FDD8414944A54CC0EC49C0081E">
    <w:name w:val="CA2D88FDD8414944A54CC0EC49C0081E"/>
    <w:rsid w:val="00276D83"/>
  </w:style>
  <w:style w:type="paragraph" w:customStyle="1" w:styleId="F7E598536942F546A31A9B5C95C86138">
    <w:name w:val="F7E598536942F546A31A9B5C95C86138"/>
    <w:rsid w:val="00276D83"/>
  </w:style>
  <w:style w:type="paragraph" w:customStyle="1" w:styleId="C055AE95473269488EE4E25CB71CE8F7">
    <w:name w:val="C055AE95473269488EE4E25CB71CE8F7"/>
    <w:rsid w:val="00276D83"/>
  </w:style>
  <w:style w:type="paragraph" w:customStyle="1" w:styleId="2C5661095E9C6D42AF1BAE5E57C4D1F4">
    <w:name w:val="2C5661095E9C6D42AF1BAE5E57C4D1F4"/>
    <w:rsid w:val="00276D83"/>
  </w:style>
  <w:style w:type="paragraph" w:customStyle="1" w:styleId="9A9799A12708784A91C7EA32204C216F">
    <w:name w:val="9A9799A12708784A91C7EA32204C216F"/>
    <w:rsid w:val="00276D83"/>
  </w:style>
  <w:style w:type="paragraph" w:customStyle="1" w:styleId="E31B6792CD245648AFC73D3A908BA4DB">
    <w:name w:val="E31B6792CD245648AFC73D3A908BA4DB"/>
    <w:rsid w:val="00276D83"/>
  </w:style>
  <w:style w:type="paragraph" w:customStyle="1" w:styleId="0B0A1E991B6C5E4B990368A4A2FF9D81">
    <w:name w:val="0B0A1E991B6C5E4B990368A4A2FF9D81"/>
    <w:rsid w:val="00276D83"/>
  </w:style>
  <w:style w:type="paragraph" w:customStyle="1" w:styleId="4DBB4C71331EB54D9B2665346C1F4895">
    <w:name w:val="4DBB4C71331EB54D9B2665346C1F4895"/>
    <w:rsid w:val="00276D83"/>
  </w:style>
  <w:style w:type="paragraph" w:customStyle="1" w:styleId="4983250DBF565841BCDF5028C88EFA7C">
    <w:name w:val="4983250DBF565841BCDF5028C88EFA7C"/>
    <w:rsid w:val="00276D83"/>
  </w:style>
  <w:style w:type="paragraph" w:customStyle="1" w:styleId="D2EC46688D5D104FAFB99C4DFFD17874">
    <w:name w:val="D2EC46688D5D104FAFB99C4DFFD17874"/>
    <w:rsid w:val="00276D83"/>
  </w:style>
  <w:style w:type="paragraph" w:customStyle="1" w:styleId="4A42FBCAA8A90C4B91E2A10CB33FDA26">
    <w:name w:val="4A42FBCAA8A90C4B91E2A10CB33FDA26"/>
    <w:rsid w:val="00276D83"/>
  </w:style>
  <w:style w:type="paragraph" w:customStyle="1" w:styleId="1280BE2D1E94F44B950108ADBA409756">
    <w:name w:val="1280BE2D1E94F44B950108ADBA409756"/>
    <w:rsid w:val="00276D83"/>
  </w:style>
  <w:style w:type="paragraph" w:customStyle="1" w:styleId="B945B5787F727E4BB53080FF49ED4C05">
    <w:name w:val="B945B5787F727E4BB53080FF49ED4C05"/>
    <w:rsid w:val="00276D83"/>
  </w:style>
  <w:style w:type="paragraph" w:customStyle="1" w:styleId="8DDA710A0154444DAE2DD22D17448CD0">
    <w:name w:val="8DDA710A0154444DAE2DD22D17448CD0"/>
    <w:rsid w:val="00276D83"/>
  </w:style>
  <w:style w:type="paragraph" w:customStyle="1" w:styleId="59DDE54026FA004AB1233A453D0333B2">
    <w:name w:val="59DDE54026FA004AB1233A453D0333B2"/>
    <w:rsid w:val="00276D83"/>
  </w:style>
  <w:style w:type="paragraph" w:customStyle="1" w:styleId="745AF180AB4D994E81BB6E450CFB7921">
    <w:name w:val="745AF180AB4D994E81BB6E450CFB7921"/>
    <w:rsid w:val="00276D83"/>
  </w:style>
  <w:style w:type="paragraph" w:customStyle="1" w:styleId="673403F9D795684AA764E99309400420">
    <w:name w:val="673403F9D795684AA764E99309400420"/>
    <w:rsid w:val="00276D83"/>
  </w:style>
  <w:style w:type="paragraph" w:customStyle="1" w:styleId="6D2612B1F695814C823885419C9903A9">
    <w:name w:val="6D2612B1F695814C823885419C9903A9"/>
    <w:rsid w:val="00276D83"/>
  </w:style>
  <w:style w:type="paragraph" w:customStyle="1" w:styleId="D13C0D49051BF7419C38BB176E164001">
    <w:name w:val="D13C0D49051BF7419C38BB176E164001"/>
    <w:rsid w:val="00276D83"/>
  </w:style>
  <w:style w:type="paragraph" w:customStyle="1" w:styleId="6C12E20EADAF1D438CCF0A3D6294D633">
    <w:name w:val="6C12E20EADAF1D438CCF0A3D6294D633"/>
    <w:rsid w:val="00276D83"/>
  </w:style>
  <w:style w:type="paragraph" w:customStyle="1" w:styleId="6133116CF009E643B7FC388B5CC2C941">
    <w:name w:val="6133116CF009E643B7FC388B5CC2C941"/>
    <w:rsid w:val="00276D83"/>
  </w:style>
  <w:style w:type="paragraph" w:customStyle="1" w:styleId="DB950781A60BAC4F8FFD5BA8D13DFB95">
    <w:name w:val="DB950781A60BAC4F8FFD5BA8D13DFB95"/>
    <w:rsid w:val="00276D83"/>
  </w:style>
  <w:style w:type="paragraph" w:customStyle="1" w:styleId="6A38BEF7DDA6CD46A7F8C0DF3C221521">
    <w:name w:val="6A38BEF7DDA6CD46A7F8C0DF3C221521"/>
    <w:rsid w:val="00276D83"/>
  </w:style>
  <w:style w:type="paragraph" w:customStyle="1" w:styleId="720A2B42F1E06240A33C8206F199FC6F">
    <w:name w:val="720A2B42F1E06240A33C8206F199FC6F"/>
    <w:rsid w:val="00276D83"/>
  </w:style>
  <w:style w:type="paragraph" w:customStyle="1" w:styleId="0F07E2E52485594ABAB943CF7B2F3B16">
    <w:name w:val="0F07E2E52485594ABAB943CF7B2F3B16"/>
    <w:rsid w:val="00276D83"/>
  </w:style>
  <w:style w:type="paragraph" w:customStyle="1" w:styleId="479EADDD8351C648ADD7996FF3C28B7C">
    <w:name w:val="479EADDD8351C648ADD7996FF3C28B7C"/>
    <w:rsid w:val="00276D83"/>
  </w:style>
  <w:style w:type="paragraph" w:customStyle="1" w:styleId="190959E8042AD64289604422069CAF88">
    <w:name w:val="190959E8042AD64289604422069CAF88"/>
    <w:rsid w:val="00276D83"/>
  </w:style>
  <w:style w:type="paragraph" w:customStyle="1" w:styleId="52708B3CE690004EA03C83907C15566D">
    <w:name w:val="52708B3CE690004EA03C83907C15566D"/>
    <w:rsid w:val="00276D83"/>
  </w:style>
  <w:style w:type="paragraph" w:customStyle="1" w:styleId="E91BB46781E2024D9E4D3AB16A10AD58">
    <w:name w:val="E91BB46781E2024D9E4D3AB16A10AD58"/>
    <w:rsid w:val="00276D83"/>
  </w:style>
  <w:style w:type="paragraph" w:customStyle="1" w:styleId="42AD2DAFFBB87946A8B13CA94356F524">
    <w:name w:val="42AD2DAFFBB87946A8B13CA94356F524"/>
    <w:rsid w:val="00276D83"/>
  </w:style>
  <w:style w:type="paragraph" w:customStyle="1" w:styleId="183223FE9506344E8959C6E12111AF0F">
    <w:name w:val="183223FE9506344E8959C6E12111AF0F"/>
    <w:rsid w:val="00276D83"/>
  </w:style>
  <w:style w:type="paragraph" w:customStyle="1" w:styleId="50B220653F78F8458362D9CEFFC61168">
    <w:name w:val="50B220653F78F8458362D9CEFFC61168"/>
    <w:rsid w:val="00276D83"/>
  </w:style>
  <w:style w:type="paragraph" w:customStyle="1" w:styleId="C9814368E4E88B499BFD23B4D1438568">
    <w:name w:val="C9814368E4E88B499BFD23B4D1438568"/>
    <w:rsid w:val="00276D83"/>
  </w:style>
  <w:style w:type="paragraph" w:customStyle="1" w:styleId="5F696A5E15FF794DA98CC882FBA2867D">
    <w:name w:val="5F696A5E15FF794DA98CC882FBA2867D"/>
    <w:rsid w:val="00276D83"/>
  </w:style>
  <w:style w:type="paragraph" w:customStyle="1" w:styleId="B5632E8C7CC5C34E87293A3D6E6C01D6">
    <w:name w:val="B5632E8C7CC5C34E87293A3D6E6C01D6"/>
    <w:rsid w:val="00276D83"/>
  </w:style>
  <w:style w:type="paragraph" w:customStyle="1" w:styleId="5A54F1677C675F41B2C6A16D8BA0D966">
    <w:name w:val="5A54F1677C675F41B2C6A16D8BA0D966"/>
    <w:rsid w:val="00276D83"/>
  </w:style>
  <w:style w:type="paragraph" w:customStyle="1" w:styleId="892BA9FC69B63848996E36B8A609D013">
    <w:name w:val="892BA9FC69B63848996E36B8A609D013"/>
    <w:rsid w:val="00276D83"/>
  </w:style>
  <w:style w:type="paragraph" w:customStyle="1" w:styleId="FFEFA6BFA7455A4E99095897302C7C97">
    <w:name w:val="FFEFA6BFA7455A4E99095897302C7C97"/>
    <w:rsid w:val="00276D83"/>
  </w:style>
  <w:style w:type="paragraph" w:customStyle="1" w:styleId="03D62421FA2E464EAD1EA0D3C96267BC">
    <w:name w:val="03D62421FA2E464EAD1EA0D3C96267BC"/>
    <w:rsid w:val="00276D83"/>
  </w:style>
  <w:style w:type="paragraph" w:customStyle="1" w:styleId="1C61315F1998864F9778A622D4D501E2">
    <w:name w:val="1C61315F1998864F9778A622D4D501E2"/>
    <w:rsid w:val="00276D83"/>
  </w:style>
  <w:style w:type="paragraph" w:customStyle="1" w:styleId="F607DF027A458543A34D640909E2022D">
    <w:name w:val="F607DF027A458543A34D640909E2022D"/>
    <w:rsid w:val="00276D83"/>
  </w:style>
  <w:style w:type="paragraph" w:customStyle="1" w:styleId="36BC681F2F7AC5468E8DF537BE9F173A">
    <w:name w:val="36BC681F2F7AC5468E8DF537BE9F173A"/>
    <w:rsid w:val="00276D83"/>
  </w:style>
  <w:style w:type="paragraph" w:customStyle="1" w:styleId="44A118D4E6AC3243AE0CE2834CDBEE7D">
    <w:name w:val="44A118D4E6AC3243AE0CE2834CDBEE7D"/>
    <w:rsid w:val="00276D83"/>
  </w:style>
  <w:style w:type="paragraph" w:customStyle="1" w:styleId="804C7889320B8941A820FD953BDEA401">
    <w:name w:val="804C7889320B8941A820FD953BDEA401"/>
    <w:rsid w:val="00276D83"/>
  </w:style>
  <w:style w:type="paragraph" w:customStyle="1" w:styleId="82B3056A6A89EA4B9AD6897178CC2B0B">
    <w:name w:val="82B3056A6A89EA4B9AD6897178CC2B0B"/>
    <w:rsid w:val="00276D83"/>
  </w:style>
  <w:style w:type="paragraph" w:customStyle="1" w:styleId="5312AEFE0E81F4409EA1D6C63C09E919">
    <w:name w:val="5312AEFE0E81F4409EA1D6C63C09E919"/>
    <w:rsid w:val="00276D83"/>
  </w:style>
  <w:style w:type="paragraph" w:customStyle="1" w:styleId="F7F013590D548F4BACAFF4DCE617C838">
    <w:name w:val="F7F013590D548F4BACAFF4DCE617C838"/>
    <w:rsid w:val="00276D83"/>
  </w:style>
  <w:style w:type="paragraph" w:customStyle="1" w:styleId="36BA068F4444844FB1CE58EB5B978572">
    <w:name w:val="36BA068F4444844FB1CE58EB5B978572"/>
    <w:rsid w:val="00276D83"/>
  </w:style>
  <w:style w:type="paragraph" w:customStyle="1" w:styleId="07D9A03129081143BAE5E7301FF24AB5">
    <w:name w:val="07D9A03129081143BAE5E7301FF24AB5"/>
    <w:rsid w:val="00276D83"/>
  </w:style>
  <w:style w:type="paragraph" w:customStyle="1" w:styleId="4F44FBB661661649AEA072292CD0927C">
    <w:name w:val="4F44FBB661661649AEA072292CD0927C"/>
    <w:rsid w:val="00276D83"/>
  </w:style>
  <w:style w:type="paragraph" w:customStyle="1" w:styleId="BF8CD36F6F22D144B7492BF4996C38DE">
    <w:name w:val="BF8CD36F6F22D144B7492BF4996C38DE"/>
    <w:rsid w:val="00276D83"/>
  </w:style>
  <w:style w:type="paragraph" w:customStyle="1" w:styleId="987AA50B4A5FE4479D1740FD73B73441">
    <w:name w:val="987AA50B4A5FE4479D1740FD73B73441"/>
    <w:rsid w:val="00276D83"/>
  </w:style>
  <w:style w:type="paragraph" w:customStyle="1" w:styleId="019F5BAE325E8D4D95C7515E01142C76">
    <w:name w:val="019F5BAE325E8D4D95C7515E01142C76"/>
    <w:rsid w:val="00276D83"/>
  </w:style>
  <w:style w:type="paragraph" w:customStyle="1" w:styleId="78EA861BDBAFDA41B5E67982AD8330F6">
    <w:name w:val="78EA861BDBAFDA41B5E67982AD8330F6"/>
    <w:rsid w:val="00276D83"/>
  </w:style>
  <w:style w:type="paragraph" w:customStyle="1" w:styleId="F761590862CF794A806C076C2501298A">
    <w:name w:val="F761590862CF794A806C076C2501298A"/>
    <w:rsid w:val="00276D83"/>
  </w:style>
  <w:style w:type="paragraph" w:customStyle="1" w:styleId="6756DDF6B6785E43B161F310D58C644B">
    <w:name w:val="6756DDF6B6785E43B161F310D58C644B"/>
    <w:rsid w:val="00276D83"/>
  </w:style>
  <w:style w:type="paragraph" w:customStyle="1" w:styleId="B680C0494345694A91D4241D22CB9EAE">
    <w:name w:val="B680C0494345694A91D4241D22CB9EAE"/>
    <w:rsid w:val="00276D83"/>
  </w:style>
  <w:style w:type="paragraph" w:customStyle="1" w:styleId="9D59DF15E0D28945B874988559816CC1">
    <w:name w:val="9D59DF15E0D28945B874988559816CC1"/>
    <w:rsid w:val="00276D83"/>
  </w:style>
  <w:style w:type="paragraph" w:customStyle="1" w:styleId="25DB3845293F3C41A737C85452043F3A">
    <w:name w:val="25DB3845293F3C41A737C85452043F3A"/>
    <w:rsid w:val="00276D83"/>
  </w:style>
  <w:style w:type="paragraph" w:customStyle="1" w:styleId="430945860768F64B9C0C4065C14BA131">
    <w:name w:val="430945860768F64B9C0C4065C14BA131"/>
    <w:rsid w:val="00276D83"/>
  </w:style>
  <w:style w:type="paragraph" w:customStyle="1" w:styleId="1CB166336E5D724D884DB44A24492E38">
    <w:name w:val="1CB166336E5D724D884DB44A24492E38"/>
    <w:rsid w:val="00276D83"/>
  </w:style>
  <w:style w:type="paragraph" w:customStyle="1" w:styleId="BE5F7FFB24BC854E845E9987C22991D8">
    <w:name w:val="BE5F7FFB24BC854E845E9987C22991D8"/>
    <w:rsid w:val="00276D83"/>
  </w:style>
  <w:style w:type="paragraph" w:customStyle="1" w:styleId="169E186E5BB0E4478F987D50B32866BB">
    <w:name w:val="169E186E5BB0E4478F987D50B32866BB"/>
    <w:rsid w:val="00276D83"/>
  </w:style>
  <w:style w:type="paragraph" w:customStyle="1" w:styleId="B9F831C209D6C942B94A69462F00CC38">
    <w:name w:val="B9F831C209D6C942B94A69462F00CC38"/>
    <w:rsid w:val="00276D83"/>
  </w:style>
  <w:style w:type="paragraph" w:customStyle="1" w:styleId="9DA864410390A74D8FE5CB81118E13D0">
    <w:name w:val="9DA864410390A74D8FE5CB81118E13D0"/>
    <w:rsid w:val="00276D83"/>
  </w:style>
  <w:style w:type="paragraph" w:customStyle="1" w:styleId="5640A3FF92610C49B51FC4B01B767700">
    <w:name w:val="5640A3FF92610C49B51FC4B01B767700"/>
    <w:rsid w:val="00276D83"/>
  </w:style>
  <w:style w:type="paragraph" w:customStyle="1" w:styleId="AB0174D4AB74084AB390A4B5C7BC1838">
    <w:name w:val="AB0174D4AB74084AB390A4B5C7BC1838"/>
    <w:rsid w:val="00276D83"/>
  </w:style>
  <w:style w:type="paragraph" w:customStyle="1" w:styleId="AB9A1429C2DCF64E85B225902C8DB1A4">
    <w:name w:val="AB9A1429C2DCF64E85B225902C8DB1A4"/>
    <w:rsid w:val="00276D83"/>
  </w:style>
  <w:style w:type="paragraph" w:customStyle="1" w:styleId="0A122E8B3246A148854C5B0395DA1B94">
    <w:name w:val="0A122E8B3246A148854C5B0395DA1B94"/>
    <w:rsid w:val="00276D83"/>
  </w:style>
  <w:style w:type="paragraph" w:customStyle="1" w:styleId="E71BFADEA3E78D4EB917C1D046D59A6B">
    <w:name w:val="E71BFADEA3E78D4EB917C1D046D59A6B"/>
    <w:rsid w:val="00276D83"/>
  </w:style>
  <w:style w:type="paragraph" w:customStyle="1" w:styleId="F4C279F35265B440B34011EE2A336F12">
    <w:name w:val="F4C279F35265B440B34011EE2A336F12"/>
    <w:rsid w:val="00276D83"/>
  </w:style>
  <w:style w:type="paragraph" w:customStyle="1" w:styleId="60EC721099967C448FA3AC88C2BD55C2">
    <w:name w:val="60EC721099967C448FA3AC88C2BD55C2"/>
    <w:rsid w:val="00276D83"/>
  </w:style>
  <w:style w:type="paragraph" w:customStyle="1" w:styleId="FF08801E595F3A4F96B3D3967E835F6C">
    <w:name w:val="FF08801E595F3A4F96B3D3967E835F6C"/>
    <w:rsid w:val="00276D83"/>
  </w:style>
  <w:style w:type="paragraph" w:customStyle="1" w:styleId="F0660995A887AB4F87386A987A8A1FDB">
    <w:name w:val="F0660995A887AB4F87386A987A8A1FDB"/>
    <w:rsid w:val="00276D83"/>
  </w:style>
  <w:style w:type="paragraph" w:customStyle="1" w:styleId="A6D723C917B9C44E9CDC684DD905A94D">
    <w:name w:val="A6D723C917B9C44E9CDC684DD905A94D"/>
    <w:rsid w:val="00276D83"/>
  </w:style>
  <w:style w:type="paragraph" w:customStyle="1" w:styleId="49463691D043BD4DAF43ADE42BF0C54D">
    <w:name w:val="49463691D043BD4DAF43ADE42BF0C54D"/>
    <w:rsid w:val="00276D83"/>
  </w:style>
  <w:style w:type="paragraph" w:customStyle="1" w:styleId="133EDD60E326DB42966B9B84292E021C">
    <w:name w:val="133EDD60E326DB42966B9B84292E021C"/>
    <w:rsid w:val="00276D83"/>
  </w:style>
  <w:style w:type="paragraph" w:customStyle="1" w:styleId="97B94B9D9C638E4CB19165F2E8F50AC7">
    <w:name w:val="97B94B9D9C638E4CB19165F2E8F50AC7"/>
    <w:rsid w:val="00276D83"/>
  </w:style>
  <w:style w:type="paragraph" w:customStyle="1" w:styleId="E29980DB88FA594D966FD83B391449F7">
    <w:name w:val="E29980DB88FA594D966FD83B391449F7"/>
    <w:rsid w:val="00276D83"/>
  </w:style>
  <w:style w:type="paragraph" w:customStyle="1" w:styleId="F5C57DD73D83B944B85EA93A93B4085A">
    <w:name w:val="F5C57DD73D83B944B85EA93A93B4085A"/>
    <w:rsid w:val="00276D83"/>
  </w:style>
  <w:style w:type="paragraph" w:customStyle="1" w:styleId="BFA5594D3B071140AE962C2E7E5E85FD">
    <w:name w:val="BFA5594D3B071140AE962C2E7E5E85FD"/>
    <w:rsid w:val="00276D83"/>
  </w:style>
  <w:style w:type="paragraph" w:customStyle="1" w:styleId="0B68F2FE3D626041A691903D2EB38067">
    <w:name w:val="0B68F2FE3D626041A691903D2EB38067"/>
    <w:rsid w:val="00276D83"/>
  </w:style>
  <w:style w:type="paragraph" w:customStyle="1" w:styleId="6E7BD1641B3EC04EAD2193C72F223A89">
    <w:name w:val="6E7BD1641B3EC04EAD2193C72F223A89"/>
    <w:rsid w:val="00276D83"/>
  </w:style>
  <w:style w:type="paragraph" w:customStyle="1" w:styleId="4C2D88CAC47E284D9A82580E217795D7">
    <w:name w:val="4C2D88CAC47E284D9A82580E217795D7"/>
    <w:rsid w:val="00276D83"/>
  </w:style>
  <w:style w:type="paragraph" w:customStyle="1" w:styleId="B79300C92FF8D340A74E7F44AAAAB409">
    <w:name w:val="B79300C92FF8D340A74E7F44AAAAB409"/>
    <w:rsid w:val="00276D83"/>
  </w:style>
  <w:style w:type="paragraph" w:customStyle="1" w:styleId="0DD2A7FB557C9244943D4F7ACA0E669D">
    <w:name w:val="0DD2A7FB557C9244943D4F7ACA0E669D"/>
    <w:rsid w:val="00276D83"/>
  </w:style>
  <w:style w:type="paragraph" w:customStyle="1" w:styleId="D8303F50B3E5D54AA21A29FB4C070D2A">
    <w:name w:val="D8303F50B3E5D54AA21A29FB4C070D2A"/>
    <w:rsid w:val="00276D83"/>
  </w:style>
  <w:style w:type="paragraph" w:customStyle="1" w:styleId="A88950E18DA16046ACEC4FF4DA1B9CF7">
    <w:name w:val="A88950E18DA16046ACEC4FF4DA1B9CF7"/>
    <w:rsid w:val="00276D83"/>
  </w:style>
  <w:style w:type="paragraph" w:customStyle="1" w:styleId="5CB828FC9DCF4A42A1B518560FD2E075">
    <w:name w:val="5CB828FC9DCF4A42A1B518560FD2E075"/>
    <w:rsid w:val="00276D83"/>
  </w:style>
  <w:style w:type="paragraph" w:customStyle="1" w:styleId="359BE8DA032AD948B10C3129AA268E7B">
    <w:name w:val="359BE8DA032AD948B10C3129AA268E7B"/>
    <w:rsid w:val="00276D83"/>
  </w:style>
  <w:style w:type="paragraph" w:customStyle="1" w:styleId="4C640C8BCE6C86409E524821F0DFE07E">
    <w:name w:val="4C640C8BCE6C86409E524821F0DFE07E"/>
    <w:rsid w:val="00276D83"/>
  </w:style>
  <w:style w:type="paragraph" w:customStyle="1" w:styleId="7F5D2FA7AE791A468280C0E8D9A41C11">
    <w:name w:val="7F5D2FA7AE791A468280C0E8D9A41C11"/>
    <w:rsid w:val="00276D83"/>
  </w:style>
  <w:style w:type="paragraph" w:customStyle="1" w:styleId="8EA2492562FAE044A1A9168E2F1911CF">
    <w:name w:val="8EA2492562FAE044A1A9168E2F1911CF"/>
    <w:rsid w:val="00276D83"/>
  </w:style>
  <w:style w:type="paragraph" w:customStyle="1" w:styleId="2F5AE5019719E44E9B61A9CFB24A6742">
    <w:name w:val="2F5AE5019719E44E9B61A9CFB24A6742"/>
    <w:rsid w:val="00276D83"/>
  </w:style>
  <w:style w:type="paragraph" w:customStyle="1" w:styleId="E333F0DA435D514D883E76AC2926ABBB">
    <w:name w:val="E333F0DA435D514D883E76AC2926ABBB"/>
    <w:rsid w:val="00276D83"/>
  </w:style>
  <w:style w:type="paragraph" w:customStyle="1" w:styleId="F5FD9EDD0E25C6489D872F87198AB503">
    <w:name w:val="F5FD9EDD0E25C6489D872F87198AB503"/>
    <w:rsid w:val="00276D83"/>
  </w:style>
  <w:style w:type="paragraph" w:customStyle="1" w:styleId="933C586F8E3FBD4A979C1C4BF9C54C52">
    <w:name w:val="933C586F8E3FBD4A979C1C4BF9C54C52"/>
    <w:rsid w:val="00276D83"/>
  </w:style>
  <w:style w:type="paragraph" w:customStyle="1" w:styleId="F61CCE3865DA2641B32105D6954FD000">
    <w:name w:val="F61CCE3865DA2641B32105D6954FD000"/>
    <w:rsid w:val="00276D83"/>
  </w:style>
  <w:style w:type="paragraph" w:customStyle="1" w:styleId="B64C7852AC9EEE43918870A94BD0E3C3">
    <w:name w:val="B64C7852AC9EEE43918870A94BD0E3C3"/>
    <w:rsid w:val="00276D83"/>
  </w:style>
  <w:style w:type="paragraph" w:customStyle="1" w:styleId="992CD5A322C4CE4B880534DFF6D214C7">
    <w:name w:val="992CD5A322C4CE4B880534DFF6D214C7"/>
    <w:rsid w:val="00276D83"/>
  </w:style>
  <w:style w:type="paragraph" w:customStyle="1" w:styleId="5C3BB5CD119F484DBB7A4565F9D663B5">
    <w:name w:val="5C3BB5CD119F484DBB7A4565F9D663B5"/>
    <w:rsid w:val="00276D83"/>
  </w:style>
  <w:style w:type="paragraph" w:customStyle="1" w:styleId="221BF8CF7BA5E247BD04C7155EAC1B8B">
    <w:name w:val="221BF8CF7BA5E247BD04C7155EAC1B8B"/>
    <w:rsid w:val="00276D83"/>
  </w:style>
  <w:style w:type="paragraph" w:customStyle="1" w:styleId="C22DF296651344439B09BDCE06922A80">
    <w:name w:val="C22DF296651344439B09BDCE06922A80"/>
    <w:rsid w:val="00276D83"/>
  </w:style>
  <w:style w:type="paragraph" w:customStyle="1" w:styleId="411EF6EDBB628245A86EE94A8D1F6388">
    <w:name w:val="411EF6EDBB628245A86EE94A8D1F6388"/>
    <w:rsid w:val="00276D83"/>
  </w:style>
  <w:style w:type="paragraph" w:customStyle="1" w:styleId="7F89695CEFB0394EB6ADBC1EB436868A">
    <w:name w:val="7F89695CEFB0394EB6ADBC1EB436868A"/>
    <w:rsid w:val="00276D83"/>
  </w:style>
  <w:style w:type="paragraph" w:customStyle="1" w:styleId="A19513A54312F446806E586FA31CA311">
    <w:name w:val="A19513A54312F446806E586FA31CA311"/>
    <w:rsid w:val="00276D83"/>
  </w:style>
  <w:style w:type="paragraph" w:customStyle="1" w:styleId="63EA08E75E263F43872F59A07158F26F">
    <w:name w:val="63EA08E75E263F43872F59A07158F26F"/>
    <w:rsid w:val="00276D83"/>
  </w:style>
  <w:style w:type="paragraph" w:customStyle="1" w:styleId="F5CB4D861EA04A4C98DDB57CFFFE5F23">
    <w:name w:val="F5CB4D861EA04A4C98DDB57CFFFE5F23"/>
    <w:rsid w:val="00276D83"/>
  </w:style>
  <w:style w:type="paragraph" w:customStyle="1" w:styleId="38535BB3F7F7944795FD7F3FFB1FED83">
    <w:name w:val="38535BB3F7F7944795FD7F3FFB1FED83"/>
    <w:rsid w:val="00276D83"/>
  </w:style>
  <w:style w:type="paragraph" w:customStyle="1" w:styleId="44DA417947FA8A4EA80A1FD9B0E5A1B5">
    <w:name w:val="44DA417947FA8A4EA80A1FD9B0E5A1B5"/>
    <w:rsid w:val="00276D83"/>
  </w:style>
  <w:style w:type="paragraph" w:customStyle="1" w:styleId="7D71C67918E8E84DA3ACB6C6E5739C1A">
    <w:name w:val="7D71C67918E8E84DA3ACB6C6E5739C1A"/>
    <w:rsid w:val="00276D83"/>
  </w:style>
  <w:style w:type="paragraph" w:customStyle="1" w:styleId="172C1EC21FEDFA47A9AE2A7B516F3AB8">
    <w:name w:val="172C1EC21FEDFA47A9AE2A7B516F3AB8"/>
    <w:rsid w:val="00276D83"/>
  </w:style>
  <w:style w:type="paragraph" w:customStyle="1" w:styleId="DF43F5F8A6DE0E479FB0DB58653D0F23">
    <w:name w:val="DF43F5F8A6DE0E479FB0DB58653D0F23"/>
    <w:rsid w:val="00276D83"/>
  </w:style>
  <w:style w:type="paragraph" w:customStyle="1" w:styleId="02C6267085DD7647984953EDC99BE0A2">
    <w:name w:val="02C6267085DD7647984953EDC99BE0A2"/>
    <w:rsid w:val="00276D83"/>
  </w:style>
  <w:style w:type="paragraph" w:customStyle="1" w:styleId="748A7CAE5F6F2F40A2E5E16BCEB38A1F">
    <w:name w:val="748A7CAE5F6F2F40A2E5E16BCEB38A1F"/>
    <w:rsid w:val="00276D83"/>
  </w:style>
  <w:style w:type="paragraph" w:customStyle="1" w:styleId="A58CEDDD7D2FD947964985E3D16BDE5D">
    <w:name w:val="A58CEDDD7D2FD947964985E3D16BDE5D"/>
    <w:rsid w:val="00276D83"/>
  </w:style>
  <w:style w:type="paragraph" w:customStyle="1" w:styleId="36BB41E37458824B9B6276C62237FC98">
    <w:name w:val="36BB41E37458824B9B6276C62237FC98"/>
    <w:rsid w:val="00276D83"/>
  </w:style>
  <w:style w:type="paragraph" w:customStyle="1" w:styleId="0096534273224E40B9FB7A73AAA891C7">
    <w:name w:val="0096534273224E40B9FB7A73AAA891C7"/>
    <w:rsid w:val="00874B61"/>
  </w:style>
  <w:style w:type="paragraph" w:customStyle="1" w:styleId="E3C38F2EE8C4F24EB09374915D8E8B2B">
    <w:name w:val="E3C38F2EE8C4F24EB09374915D8E8B2B"/>
    <w:rsid w:val="00874B61"/>
  </w:style>
  <w:style w:type="paragraph" w:customStyle="1" w:styleId="89E83A0CB6E1BB41A5813CBE43C97D73">
    <w:name w:val="89E83A0CB6E1BB41A5813CBE43C97D73"/>
    <w:rsid w:val="00874B61"/>
  </w:style>
  <w:style w:type="paragraph" w:customStyle="1" w:styleId="61760F1C034DD4419E12DEA71027B8CD">
    <w:name w:val="61760F1C034DD4419E12DEA71027B8CD"/>
    <w:rsid w:val="00874B61"/>
  </w:style>
  <w:style w:type="paragraph" w:customStyle="1" w:styleId="544CB3C2099BD444ADE3A7B423F8AB87">
    <w:name w:val="544CB3C2099BD444ADE3A7B423F8AB87"/>
    <w:rsid w:val="00874B61"/>
  </w:style>
  <w:style w:type="paragraph" w:customStyle="1" w:styleId="E5C6944EF6A5764485341B56FDC76D0E">
    <w:name w:val="E5C6944EF6A5764485341B56FDC76D0E"/>
    <w:rsid w:val="00874B61"/>
  </w:style>
  <w:style w:type="paragraph" w:customStyle="1" w:styleId="0DE43445D0C9C04C8AB2B5BCE27E2299">
    <w:name w:val="0DE43445D0C9C04C8AB2B5BCE27E2299"/>
    <w:rsid w:val="00874B61"/>
  </w:style>
  <w:style w:type="paragraph" w:customStyle="1" w:styleId="3850860D6B07204BA94134DA37B0F10B">
    <w:name w:val="3850860D6B07204BA94134DA37B0F10B"/>
    <w:rsid w:val="00874B61"/>
  </w:style>
  <w:style w:type="paragraph" w:customStyle="1" w:styleId="469685496D17B445B42CD28AB185C5DB">
    <w:name w:val="469685496D17B445B42CD28AB185C5DB"/>
    <w:rsid w:val="00874B61"/>
  </w:style>
  <w:style w:type="paragraph" w:customStyle="1" w:styleId="B665CCAF5D0EEA4B9586D09A8B1011E5">
    <w:name w:val="B665CCAF5D0EEA4B9586D09A8B1011E5"/>
    <w:rsid w:val="00874B61"/>
  </w:style>
  <w:style w:type="paragraph" w:customStyle="1" w:styleId="00CA8B24F2D5074580C459BBC68AE123">
    <w:name w:val="00CA8B24F2D5074580C459BBC68AE123"/>
    <w:rsid w:val="00874B61"/>
  </w:style>
  <w:style w:type="paragraph" w:customStyle="1" w:styleId="72B74C6567A5E0408081D17E865FEAB9">
    <w:name w:val="72B74C6567A5E0408081D17E865FEAB9"/>
    <w:rsid w:val="00874B61"/>
  </w:style>
  <w:style w:type="paragraph" w:customStyle="1" w:styleId="B30B2C3311ED2A408DED9788339DEA6C">
    <w:name w:val="B30B2C3311ED2A408DED9788339DEA6C"/>
    <w:rsid w:val="00874B61"/>
  </w:style>
  <w:style w:type="paragraph" w:customStyle="1" w:styleId="0DE22CE83573E14B97D9C2B5FAEC27B3">
    <w:name w:val="0DE22CE83573E14B97D9C2B5FAEC27B3"/>
    <w:rsid w:val="00874B61"/>
  </w:style>
  <w:style w:type="paragraph" w:customStyle="1" w:styleId="234742B03F057F4D88C3971469B8681A">
    <w:name w:val="234742B03F057F4D88C3971469B8681A"/>
    <w:rsid w:val="00874B61"/>
  </w:style>
  <w:style w:type="paragraph" w:customStyle="1" w:styleId="ACFA91CC4CCA204BA579D1BDDFF217A7">
    <w:name w:val="ACFA91CC4CCA204BA579D1BDDFF217A7"/>
    <w:rsid w:val="00874B61"/>
  </w:style>
  <w:style w:type="paragraph" w:customStyle="1" w:styleId="C6F940EB26345E42954D332EFE20FF9C">
    <w:name w:val="C6F940EB26345E42954D332EFE20FF9C"/>
    <w:rsid w:val="00874B61"/>
  </w:style>
  <w:style w:type="paragraph" w:customStyle="1" w:styleId="0480646DF236DB43BC61E259194C86A9">
    <w:name w:val="0480646DF236DB43BC61E259194C86A9"/>
    <w:rsid w:val="00874B61"/>
  </w:style>
  <w:style w:type="paragraph" w:customStyle="1" w:styleId="C49A1A984225B843A64A739D069801E3">
    <w:name w:val="C49A1A984225B843A64A739D069801E3"/>
    <w:rsid w:val="00874B61"/>
  </w:style>
  <w:style w:type="paragraph" w:customStyle="1" w:styleId="3B89350B80F41048AB1EC8F29542D1EB">
    <w:name w:val="3B89350B80F41048AB1EC8F29542D1EB"/>
    <w:rsid w:val="00874B61"/>
  </w:style>
  <w:style w:type="paragraph" w:customStyle="1" w:styleId="184AD1E31A190740B700893394F0F306">
    <w:name w:val="184AD1E31A190740B700893394F0F306"/>
    <w:rsid w:val="00874B61"/>
  </w:style>
  <w:style w:type="paragraph" w:customStyle="1" w:styleId="48E2F4A5D80D70419747DA630CB33A10">
    <w:name w:val="48E2F4A5D80D70419747DA630CB33A10"/>
    <w:rsid w:val="00874B61"/>
  </w:style>
  <w:style w:type="paragraph" w:customStyle="1" w:styleId="54D663E94A0F3643BC1A52B2F7B100EC">
    <w:name w:val="54D663E94A0F3643BC1A52B2F7B100EC"/>
    <w:rsid w:val="00874B61"/>
  </w:style>
  <w:style w:type="paragraph" w:customStyle="1" w:styleId="6EE7B4B4D7D72543B090AFC6FC0ED662">
    <w:name w:val="6EE7B4B4D7D72543B090AFC6FC0ED662"/>
    <w:rsid w:val="00874B61"/>
  </w:style>
  <w:style w:type="paragraph" w:customStyle="1" w:styleId="F2D1271DF419AC4485264EB783CEF456">
    <w:name w:val="F2D1271DF419AC4485264EB783CEF456"/>
    <w:rsid w:val="00874B61"/>
  </w:style>
  <w:style w:type="paragraph" w:customStyle="1" w:styleId="88155FB82B34DE42ACEDFB85F2496905">
    <w:name w:val="88155FB82B34DE42ACEDFB85F2496905"/>
    <w:rsid w:val="00874B61"/>
  </w:style>
  <w:style w:type="paragraph" w:customStyle="1" w:styleId="99B29518E33AAF41BC4C11196BB97EA7">
    <w:name w:val="99B29518E33AAF41BC4C11196BB97EA7"/>
    <w:rsid w:val="00874B61"/>
  </w:style>
  <w:style w:type="paragraph" w:customStyle="1" w:styleId="347597C2019B3A4086C67F75031CD1D8">
    <w:name w:val="347597C2019B3A4086C67F75031CD1D8"/>
    <w:rsid w:val="00874B61"/>
  </w:style>
  <w:style w:type="paragraph" w:customStyle="1" w:styleId="B305410A962B2C4AAE062E13F6584BA7">
    <w:name w:val="B305410A962B2C4AAE062E13F6584BA7"/>
    <w:rsid w:val="00874B61"/>
  </w:style>
  <w:style w:type="paragraph" w:customStyle="1" w:styleId="38D846589FCE1840B46F163B4C4894B4">
    <w:name w:val="38D846589FCE1840B46F163B4C4894B4"/>
    <w:rsid w:val="00874B61"/>
  </w:style>
  <w:style w:type="paragraph" w:customStyle="1" w:styleId="D308D7E9B0E2E24981F92B9354EE53A8">
    <w:name w:val="D308D7E9B0E2E24981F92B9354EE53A8"/>
    <w:rsid w:val="00874B61"/>
  </w:style>
  <w:style w:type="paragraph" w:customStyle="1" w:styleId="F97CD93CAA25AF45A3B3641F27E9AF44">
    <w:name w:val="F97CD93CAA25AF45A3B3641F27E9AF44"/>
    <w:rsid w:val="00874B61"/>
  </w:style>
  <w:style w:type="paragraph" w:customStyle="1" w:styleId="5A6E286B310EBC43A8CBBEFFEB139FDD">
    <w:name w:val="5A6E286B310EBC43A8CBBEFFEB139FDD"/>
    <w:rsid w:val="00874B61"/>
  </w:style>
  <w:style w:type="paragraph" w:customStyle="1" w:styleId="6A387071B488FD40B21E2990B552E2D3">
    <w:name w:val="6A387071B488FD40B21E2990B552E2D3"/>
    <w:rsid w:val="00874B61"/>
  </w:style>
  <w:style w:type="paragraph" w:customStyle="1" w:styleId="CF9CEBBD2961A847A688E41F7B387648">
    <w:name w:val="CF9CEBBD2961A847A688E41F7B387648"/>
    <w:rsid w:val="00874B61"/>
  </w:style>
  <w:style w:type="paragraph" w:customStyle="1" w:styleId="FBA31D8827EC514B8640ED97EB1AAB8F">
    <w:name w:val="FBA31D8827EC514B8640ED97EB1AAB8F"/>
    <w:rsid w:val="00874B61"/>
  </w:style>
  <w:style w:type="paragraph" w:customStyle="1" w:styleId="46AC09EFA0AB8442A2574D997B587C8F">
    <w:name w:val="46AC09EFA0AB8442A2574D997B587C8F"/>
    <w:rsid w:val="00874B61"/>
  </w:style>
  <w:style w:type="paragraph" w:customStyle="1" w:styleId="414C6E94AC45A2478894F02AC16E41AC">
    <w:name w:val="414C6E94AC45A2478894F02AC16E41AC"/>
    <w:rsid w:val="00874B61"/>
  </w:style>
  <w:style w:type="paragraph" w:customStyle="1" w:styleId="7B32B37DA47C9148A8289B69825F925E">
    <w:name w:val="7B32B37DA47C9148A8289B69825F925E"/>
    <w:rsid w:val="00874B61"/>
  </w:style>
  <w:style w:type="paragraph" w:customStyle="1" w:styleId="F598796824F68D4A9D2922DF3A220985">
    <w:name w:val="F598796824F68D4A9D2922DF3A220985"/>
    <w:rsid w:val="00874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BD63-6314-614F-8DCC-47CC7CFD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contenant de l’espace pour prendre des notes.dotx</Template>
  <TotalTime>32</TotalTime>
  <Pages>1</Pages>
  <Words>105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dc:description/>
  <cp:lastModifiedBy>Utilisateur de Microsoft Office</cp:lastModifiedBy>
  <cp:revision>21</cp:revision>
  <dcterms:created xsi:type="dcterms:W3CDTF">2024-03-27T18:31:00Z</dcterms:created>
  <dcterms:modified xsi:type="dcterms:W3CDTF">2024-12-06T17:00:00Z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